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C0884" w14:textId="149C732D"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E27BECD" wp14:editId="15CF85BB">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CB575E">
          <w:t>2025</w:t>
        </w:r>
      </w:fldSimple>
      <w:r w:rsidR="00D22CC8" w:rsidRPr="00B85B74">
        <w:t xml:space="preserve"> • Volume </w:t>
      </w:r>
      <w:fldSimple w:instr=" DOCPROPERTY  Vol  \* MERGEFORMAT ">
        <w:r w:rsidR="00CB575E">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EF01AF">
          <w:t>18.11.2025</w:t>
        </w:r>
      </w:fldSimple>
      <w:r w:rsidR="00700338">
        <w:t xml:space="preserve"> </w:t>
      </w:r>
      <w:r w:rsidR="00700338" w:rsidRPr="00B85B74">
        <w:t xml:space="preserve">• </w:t>
      </w:r>
      <w:fldSimple w:instr=" DOCPROPERTY  DOI  \* MERGEFORMAT ">
        <w:r w:rsidR="00EF01AF">
          <w:t>doi.org/10.33321/cdi.2025.49.054</w:t>
        </w:r>
      </w:fldSimple>
    </w:p>
    <w:p w14:paraId="03257971" w14:textId="77777777" w:rsidR="00EF01AF" w:rsidRPr="00EF01AF" w:rsidRDefault="00EF01AF" w:rsidP="00EF01AF">
      <w:pPr>
        <w:pStyle w:val="Title"/>
        <w:rPr>
          <w:lang w:val="en-GB"/>
        </w:rPr>
      </w:pPr>
      <w:r w:rsidRPr="00EF01AF">
        <w:rPr>
          <w:lang w:val="en-GB"/>
        </w:rPr>
        <w:t xml:space="preserve">Australian Group on Antimicrobial Resistance (AGAR) </w:t>
      </w:r>
      <w:r w:rsidRPr="00EF01AF">
        <w:t>Australian</w:t>
      </w:r>
      <w:r w:rsidRPr="00EF01AF">
        <w:rPr>
          <w:lang w:val="en-GB"/>
        </w:rPr>
        <w:t xml:space="preserve"> </w:t>
      </w:r>
      <w:r w:rsidRPr="00EF01AF">
        <w:rPr>
          <w:i/>
          <w:iCs/>
          <w:lang w:val="en-GB"/>
        </w:rPr>
        <w:t>Staphylococcus aureus</w:t>
      </w:r>
      <w:r w:rsidRPr="00EF01AF">
        <w:rPr>
          <w:lang w:val="en-GB"/>
        </w:rPr>
        <w:t xml:space="preserve"> Surveillance Outcome Program (ASSOP) Bloodstream Infection Annual Report 2024</w:t>
      </w:r>
    </w:p>
    <w:p w14:paraId="030C7474" w14:textId="37C238F8" w:rsidR="00013B65" w:rsidRDefault="00EF01AF" w:rsidP="00BB3320">
      <w:pPr>
        <w:pStyle w:val="Subtitle"/>
      </w:pPr>
      <w:r w:rsidRPr="00EF01AF">
        <w:t xml:space="preserve">Geoffrey W Coombs, Denise A Daley, Sruthi </w:t>
      </w:r>
      <w:proofErr w:type="spellStart"/>
      <w:r w:rsidRPr="00EF01AF">
        <w:t>Mamoottil</w:t>
      </w:r>
      <w:proofErr w:type="spellEnd"/>
      <w:r w:rsidRPr="00EF01AF">
        <w:t xml:space="preserve"> Sudeep, Xing Li, Princy Shoby, Christian Torres, Shakeel Mowlaboccus, on behalf of the Australian Group on Antimicrobial Resistance</w:t>
      </w:r>
      <w:r w:rsidR="00013B65">
        <w:br w:type="page"/>
      </w:r>
    </w:p>
    <w:p w14:paraId="0FDC4875"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CB575E">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10D45A78" w14:textId="77777777" w:rsidR="00B52457" w:rsidRPr="0089025E" w:rsidRDefault="00B52457" w:rsidP="00087CC4">
      <w:pPr>
        <w:pStyle w:val="CDICopyright"/>
      </w:pPr>
      <w:r w:rsidRPr="0089025E">
        <w:t>ISSN: 2209-6051 Online</w:t>
      </w:r>
    </w:p>
    <w:p w14:paraId="3D9F6D49" w14:textId="77777777" w:rsidR="00B52457" w:rsidRDefault="00B52457" w:rsidP="00087CC4">
      <w:pPr>
        <w:pStyle w:val="CDICopyright"/>
      </w:pPr>
      <w:r w:rsidRPr="0089025E">
        <w:t>This journal is indexed by Index Medicus and Medline.</w:t>
      </w:r>
    </w:p>
    <w:p w14:paraId="28304C22" w14:textId="77777777" w:rsidR="00B52457" w:rsidRPr="007F2B27" w:rsidRDefault="00B52457" w:rsidP="00CC3648">
      <w:pPr>
        <w:pStyle w:val="CDICopyrightHeading"/>
      </w:pPr>
      <w:r w:rsidRPr="007F2B27">
        <w:t>Creative Commons Licence</w:t>
      </w:r>
    </w:p>
    <w:p w14:paraId="5FE57A2F"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018D4202" w14:textId="77777777" w:rsidR="00B52457" w:rsidRPr="007F2B27" w:rsidRDefault="00B52457" w:rsidP="00CC3648">
      <w:pPr>
        <w:pStyle w:val="CDICopyrightHeading"/>
      </w:pPr>
      <w:r w:rsidRPr="007F2B27">
        <w:t>Restrictions</w:t>
      </w:r>
    </w:p>
    <w:p w14:paraId="2329ED8B"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1A8AA46C"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53D287AE"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4EAC087F"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38CED00C" w14:textId="77777777" w:rsidR="00B52457" w:rsidRPr="00E9313B" w:rsidRDefault="00B52457" w:rsidP="00E9313B">
      <w:pPr>
        <w:pStyle w:val="CDICopyrightBullets"/>
      </w:pPr>
      <w:r w:rsidRPr="00E9313B">
        <w:t>any signatures; and</w:t>
      </w:r>
    </w:p>
    <w:p w14:paraId="71102304" w14:textId="77777777" w:rsidR="00B52457" w:rsidRPr="003C23C9" w:rsidRDefault="00B52457" w:rsidP="00E9313B">
      <w:pPr>
        <w:pStyle w:val="CDICopyrightBullets"/>
      </w:pPr>
      <w:r w:rsidRPr="00E9313B">
        <w:t>any</w:t>
      </w:r>
      <w:r w:rsidRPr="003C23C9">
        <w:t xml:space="preserve"> material belonging to third parties.</w:t>
      </w:r>
    </w:p>
    <w:p w14:paraId="131C354F" w14:textId="77777777" w:rsidR="00B52457" w:rsidRPr="00CC3648" w:rsidRDefault="00B52457" w:rsidP="00CC3648">
      <w:pPr>
        <w:pStyle w:val="CDICopyrightHeading"/>
      </w:pPr>
      <w:r w:rsidRPr="00CC3648">
        <w:t>Disclaimer</w:t>
      </w:r>
    </w:p>
    <w:p w14:paraId="3C35DE0F"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7994AE6D" w14:textId="77777777" w:rsidR="00B52457" w:rsidRPr="007F2B27" w:rsidRDefault="00B52457" w:rsidP="00CC3648">
      <w:pPr>
        <w:pStyle w:val="CDICopyrightHeading"/>
      </w:pPr>
      <w:r w:rsidRPr="007F2B27">
        <w:t>Enquiries</w:t>
      </w:r>
    </w:p>
    <w:p w14:paraId="57F488A7"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5B2B4EA6" w14:textId="77777777" w:rsidR="00B52457" w:rsidRPr="00A65DFA" w:rsidRDefault="00B52457" w:rsidP="00B52457">
      <w:pPr>
        <w:pStyle w:val="CDIAbout"/>
      </w:pPr>
      <w:bookmarkStart w:id="1" w:name="_Toc190257376"/>
      <w:r>
        <w:t xml:space="preserve">About </w:t>
      </w:r>
      <w:bookmarkEnd w:id="1"/>
      <w:r w:rsidR="0022524E">
        <w:t>CDI</w:t>
      </w:r>
    </w:p>
    <w:p w14:paraId="27752A4C"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54E45FFA"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5842E6C4"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199BCB17"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08CAFBB0"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6E26499B"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4DE2A1C4" w14:textId="77777777" w:rsidR="00B52457" w:rsidRPr="00B87589" w:rsidRDefault="00B52457" w:rsidP="00B87589">
      <w:pPr>
        <w:pStyle w:val="CDIAbouttext"/>
        <w:rPr>
          <w:b/>
          <w:bCs/>
        </w:rPr>
      </w:pPr>
      <w:r w:rsidRPr="00B87589">
        <w:rPr>
          <w:b/>
          <w:bCs/>
        </w:rPr>
        <w:t>Contact us</w:t>
      </w:r>
    </w:p>
    <w:p w14:paraId="0A64A9C2" w14:textId="77777777" w:rsidR="00B52457" w:rsidRPr="00087CC4" w:rsidRDefault="00B52457" w:rsidP="00360B3A">
      <w:pPr>
        <w:pStyle w:val="CDIAbouttextLess"/>
      </w:pPr>
      <w:r w:rsidRPr="009572C6">
        <w:t>Communicable Diseases Intelligence</w:t>
      </w:r>
      <w:r w:rsidRPr="00087CC4">
        <w:t xml:space="preserve"> (CDI)</w:t>
      </w:r>
    </w:p>
    <w:p w14:paraId="52D12AE0" w14:textId="77777777" w:rsidR="00B52457" w:rsidRPr="00087CC4" w:rsidRDefault="009572C6" w:rsidP="00360B3A">
      <w:pPr>
        <w:pStyle w:val="CDIAbouttextLess"/>
      </w:pPr>
      <w:r>
        <w:t>interim Australian Centre for Disease Control, Department of Health, Disability and Ageing</w:t>
      </w:r>
    </w:p>
    <w:p w14:paraId="3D66C471" w14:textId="77777777" w:rsidR="00B52457" w:rsidRPr="0089025E" w:rsidRDefault="00B52457" w:rsidP="00360B3A">
      <w:pPr>
        <w:pStyle w:val="CDIAbouttextLess"/>
      </w:pPr>
      <w:r w:rsidRPr="00087CC4">
        <w:t>GPO Box 9848, CANBERRA</w:t>
      </w:r>
      <w:r w:rsidRPr="0089025E">
        <w:t xml:space="preserve"> ACT 2601</w:t>
      </w:r>
    </w:p>
    <w:p w14:paraId="2A8B0090"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31A1622A"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173FB489"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13153046"/>
      <w:bookmarkStart w:id="7" w:name="_Toc195530496"/>
      <w:r>
        <w:lastRenderedPageBreak/>
        <w:t>Contents</w:t>
      </w:r>
      <w:bookmarkEnd w:id="2"/>
      <w:bookmarkEnd w:id="3"/>
      <w:bookmarkEnd w:id="4"/>
      <w:bookmarkEnd w:id="5"/>
      <w:bookmarkEnd w:id="6"/>
    </w:p>
    <w:p w14:paraId="797A678A" w14:textId="02B37DE7" w:rsidR="00924491" w:rsidRPr="0046390E" w:rsidRDefault="005A4E9D">
      <w:pPr>
        <w:pStyle w:val="TOC1"/>
      </w:pPr>
      <w:r>
        <w:fldChar w:fldCharType="begin"/>
      </w:r>
      <w:r>
        <w:instrText xml:space="preserve"> TOC \o "1-1" \h \z \t "Heading 2,2,Heading 2 - no space before,2,Heading 2 - less space before,2,Heading 2 - new page,2" </w:instrText>
      </w:r>
      <w:r>
        <w:fldChar w:fldCharType="separate"/>
      </w:r>
      <w:hyperlink w:anchor="_Toc213153047" w:history="1">
        <w:r w:rsidR="00924491" w:rsidRPr="00B444C3">
          <w:rPr>
            <w:rStyle w:val="Hyperlink"/>
            <w:noProof/>
          </w:rPr>
          <w:t>List of tables</w:t>
        </w:r>
        <w:r w:rsidR="00924491">
          <w:rPr>
            <w:noProof/>
            <w:webHidden/>
          </w:rPr>
          <w:tab/>
        </w:r>
        <w:r w:rsidR="00924491">
          <w:rPr>
            <w:noProof/>
            <w:webHidden/>
          </w:rPr>
          <w:fldChar w:fldCharType="begin"/>
        </w:r>
        <w:r w:rsidR="00924491">
          <w:rPr>
            <w:noProof/>
            <w:webHidden/>
          </w:rPr>
          <w:instrText xml:space="preserve"> PAGEREF _Toc213153047 \h </w:instrText>
        </w:r>
        <w:r w:rsidR="00924491">
          <w:rPr>
            <w:noProof/>
            <w:webHidden/>
          </w:rPr>
        </w:r>
        <w:r w:rsidR="00924491">
          <w:rPr>
            <w:noProof/>
            <w:webHidden/>
          </w:rPr>
          <w:fldChar w:fldCharType="separate"/>
        </w:r>
        <w:r w:rsidR="00473EDA">
          <w:rPr>
            <w:noProof/>
            <w:webHidden/>
          </w:rPr>
          <w:t>4</w:t>
        </w:r>
        <w:r w:rsidR="00924491">
          <w:rPr>
            <w:noProof/>
            <w:webHidden/>
          </w:rPr>
          <w:fldChar w:fldCharType="end"/>
        </w:r>
      </w:hyperlink>
    </w:p>
    <w:p w14:paraId="67E3070D" w14:textId="68F84A4D" w:rsidR="00924491" w:rsidRPr="0046390E" w:rsidRDefault="00924491">
      <w:pPr>
        <w:pStyle w:val="TOC1"/>
      </w:pPr>
      <w:hyperlink w:anchor="_Toc213153048" w:history="1">
        <w:r w:rsidRPr="00B444C3">
          <w:rPr>
            <w:rStyle w:val="Hyperlink"/>
            <w:noProof/>
          </w:rPr>
          <w:t>Abstract</w:t>
        </w:r>
        <w:r>
          <w:rPr>
            <w:noProof/>
            <w:webHidden/>
          </w:rPr>
          <w:tab/>
        </w:r>
        <w:r>
          <w:rPr>
            <w:noProof/>
            <w:webHidden/>
          </w:rPr>
          <w:fldChar w:fldCharType="begin"/>
        </w:r>
        <w:r>
          <w:rPr>
            <w:noProof/>
            <w:webHidden/>
          </w:rPr>
          <w:instrText xml:space="preserve"> PAGEREF _Toc213153048 \h </w:instrText>
        </w:r>
        <w:r>
          <w:rPr>
            <w:noProof/>
            <w:webHidden/>
          </w:rPr>
        </w:r>
        <w:r>
          <w:rPr>
            <w:noProof/>
            <w:webHidden/>
          </w:rPr>
          <w:fldChar w:fldCharType="separate"/>
        </w:r>
        <w:r w:rsidR="00473EDA">
          <w:rPr>
            <w:noProof/>
            <w:webHidden/>
          </w:rPr>
          <w:t>5</w:t>
        </w:r>
        <w:r>
          <w:rPr>
            <w:noProof/>
            <w:webHidden/>
          </w:rPr>
          <w:fldChar w:fldCharType="end"/>
        </w:r>
      </w:hyperlink>
    </w:p>
    <w:p w14:paraId="0B92698C" w14:textId="02E63BE0" w:rsidR="00924491" w:rsidRPr="0046390E" w:rsidRDefault="00924491">
      <w:pPr>
        <w:pStyle w:val="TOC1"/>
      </w:pPr>
      <w:hyperlink w:anchor="_Toc213153049" w:history="1">
        <w:r w:rsidRPr="00B444C3">
          <w:rPr>
            <w:rStyle w:val="Hyperlink"/>
            <w:noProof/>
          </w:rPr>
          <w:t>Background</w:t>
        </w:r>
        <w:r>
          <w:rPr>
            <w:noProof/>
            <w:webHidden/>
          </w:rPr>
          <w:tab/>
        </w:r>
        <w:r>
          <w:rPr>
            <w:noProof/>
            <w:webHidden/>
          </w:rPr>
          <w:fldChar w:fldCharType="begin"/>
        </w:r>
        <w:r>
          <w:rPr>
            <w:noProof/>
            <w:webHidden/>
          </w:rPr>
          <w:instrText xml:space="preserve"> PAGEREF _Toc213153049 \h </w:instrText>
        </w:r>
        <w:r>
          <w:rPr>
            <w:noProof/>
            <w:webHidden/>
          </w:rPr>
        </w:r>
        <w:r>
          <w:rPr>
            <w:noProof/>
            <w:webHidden/>
          </w:rPr>
          <w:fldChar w:fldCharType="separate"/>
        </w:r>
        <w:r w:rsidR="00473EDA">
          <w:rPr>
            <w:noProof/>
            <w:webHidden/>
          </w:rPr>
          <w:t>6</w:t>
        </w:r>
        <w:r>
          <w:rPr>
            <w:noProof/>
            <w:webHidden/>
          </w:rPr>
          <w:fldChar w:fldCharType="end"/>
        </w:r>
      </w:hyperlink>
    </w:p>
    <w:p w14:paraId="0AE7E1F3" w14:textId="1CE09576" w:rsidR="00924491" w:rsidRPr="0046390E" w:rsidRDefault="00924491">
      <w:pPr>
        <w:pStyle w:val="TOC1"/>
      </w:pPr>
      <w:hyperlink w:anchor="_Toc213153050" w:history="1">
        <w:r w:rsidRPr="00B444C3">
          <w:rPr>
            <w:rStyle w:val="Hyperlink"/>
            <w:noProof/>
            <w:lang w:val="en-GB"/>
          </w:rPr>
          <w:t>Methodology</w:t>
        </w:r>
        <w:r>
          <w:rPr>
            <w:noProof/>
            <w:webHidden/>
          </w:rPr>
          <w:tab/>
        </w:r>
        <w:r>
          <w:rPr>
            <w:noProof/>
            <w:webHidden/>
          </w:rPr>
          <w:fldChar w:fldCharType="begin"/>
        </w:r>
        <w:r>
          <w:rPr>
            <w:noProof/>
            <w:webHidden/>
          </w:rPr>
          <w:instrText xml:space="preserve"> PAGEREF _Toc213153050 \h </w:instrText>
        </w:r>
        <w:r>
          <w:rPr>
            <w:noProof/>
            <w:webHidden/>
          </w:rPr>
        </w:r>
        <w:r>
          <w:rPr>
            <w:noProof/>
            <w:webHidden/>
          </w:rPr>
          <w:fldChar w:fldCharType="separate"/>
        </w:r>
        <w:r w:rsidR="00473EDA">
          <w:rPr>
            <w:noProof/>
            <w:webHidden/>
          </w:rPr>
          <w:t>7</w:t>
        </w:r>
        <w:r>
          <w:rPr>
            <w:noProof/>
            <w:webHidden/>
          </w:rPr>
          <w:fldChar w:fldCharType="end"/>
        </w:r>
      </w:hyperlink>
    </w:p>
    <w:p w14:paraId="7CD3E2B1" w14:textId="1E27EB95" w:rsidR="00924491" w:rsidRPr="0046390E" w:rsidRDefault="00924491">
      <w:pPr>
        <w:pStyle w:val="TOC2"/>
        <w:tabs>
          <w:tab w:val="right" w:leader="dot" w:pos="9629"/>
        </w:tabs>
      </w:pPr>
      <w:hyperlink w:anchor="_Toc213153051" w:history="1">
        <w:r w:rsidRPr="00B444C3">
          <w:rPr>
            <w:rStyle w:val="Hyperlink"/>
            <w:noProof/>
            <w:lang w:val="en-GB"/>
          </w:rPr>
          <w:t>Participants</w:t>
        </w:r>
        <w:r>
          <w:rPr>
            <w:noProof/>
            <w:webHidden/>
          </w:rPr>
          <w:tab/>
        </w:r>
        <w:r>
          <w:rPr>
            <w:noProof/>
            <w:webHidden/>
          </w:rPr>
          <w:fldChar w:fldCharType="begin"/>
        </w:r>
        <w:r>
          <w:rPr>
            <w:noProof/>
            <w:webHidden/>
          </w:rPr>
          <w:instrText xml:space="preserve"> PAGEREF _Toc213153051 \h </w:instrText>
        </w:r>
        <w:r>
          <w:rPr>
            <w:noProof/>
            <w:webHidden/>
          </w:rPr>
        </w:r>
        <w:r>
          <w:rPr>
            <w:noProof/>
            <w:webHidden/>
          </w:rPr>
          <w:fldChar w:fldCharType="separate"/>
        </w:r>
        <w:r w:rsidR="00473EDA">
          <w:rPr>
            <w:noProof/>
            <w:webHidden/>
          </w:rPr>
          <w:t>7</w:t>
        </w:r>
        <w:r>
          <w:rPr>
            <w:noProof/>
            <w:webHidden/>
          </w:rPr>
          <w:fldChar w:fldCharType="end"/>
        </w:r>
      </w:hyperlink>
    </w:p>
    <w:p w14:paraId="67ACA213" w14:textId="258D10AC" w:rsidR="00924491" w:rsidRPr="0046390E" w:rsidRDefault="00924491">
      <w:pPr>
        <w:pStyle w:val="TOC2"/>
        <w:tabs>
          <w:tab w:val="right" w:leader="dot" w:pos="9629"/>
        </w:tabs>
      </w:pPr>
      <w:hyperlink w:anchor="_Toc213153052" w:history="1">
        <w:r w:rsidRPr="00B444C3">
          <w:rPr>
            <w:rStyle w:val="Hyperlink"/>
            <w:noProof/>
            <w:lang w:val="en-GB"/>
          </w:rPr>
          <w:t>Collection period</w:t>
        </w:r>
        <w:r>
          <w:rPr>
            <w:noProof/>
            <w:webHidden/>
          </w:rPr>
          <w:tab/>
        </w:r>
        <w:r>
          <w:rPr>
            <w:noProof/>
            <w:webHidden/>
          </w:rPr>
          <w:fldChar w:fldCharType="begin"/>
        </w:r>
        <w:r>
          <w:rPr>
            <w:noProof/>
            <w:webHidden/>
          </w:rPr>
          <w:instrText xml:space="preserve"> PAGEREF _Toc213153052 \h </w:instrText>
        </w:r>
        <w:r>
          <w:rPr>
            <w:noProof/>
            <w:webHidden/>
          </w:rPr>
        </w:r>
        <w:r>
          <w:rPr>
            <w:noProof/>
            <w:webHidden/>
          </w:rPr>
          <w:fldChar w:fldCharType="separate"/>
        </w:r>
        <w:r w:rsidR="00473EDA">
          <w:rPr>
            <w:noProof/>
            <w:webHidden/>
          </w:rPr>
          <w:t>7</w:t>
        </w:r>
        <w:r>
          <w:rPr>
            <w:noProof/>
            <w:webHidden/>
          </w:rPr>
          <w:fldChar w:fldCharType="end"/>
        </w:r>
      </w:hyperlink>
    </w:p>
    <w:p w14:paraId="64D2A3D1" w14:textId="402EA2F8" w:rsidR="00924491" w:rsidRPr="0046390E" w:rsidRDefault="00924491">
      <w:pPr>
        <w:pStyle w:val="TOC2"/>
        <w:tabs>
          <w:tab w:val="right" w:leader="dot" w:pos="9629"/>
        </w:tabs>
      </w:pPr>
      <w:hyperlink w:anchor="_Toc213153053" w:history="1">
        <w:r w:rsidRPr="00B444C3">
          <w:rPr>
            <w:rStyle w:val="Hyperlink"/>
            <w:noProof/>
            <w:lang w:val="en-GB"/>
          </w:rPr>
          <w:t>Laboratory testing</w:t>
        </w:r>
        <w:r>
          <w:rPr>
            <w:noProof/>
            <w:webHidden/>
          </w:rPr>
          <w:tab/>
        </w:r>
        <w:r>
          <w:rPr>
            <w:noProof/>
            <w:webHidden/>
          </w:rPr>
          <w:fldChar w:fldCharType="begin"/>
        </w:r>
        <w:r>
          <w:rPr>
            <w:noProof/>
            <w:webHidden/>
          </w:rPr>
          <w:instrText xml:space="preserve"> PAGEREF _Toc213153053 \h </w:instrText>
        </w:r>
        <w:r>
          <w:rPr>
            <w:noProof/>
            <w:webHidden/>
          </w:rPr>
        </w:r>
        <w:r>
          <w:rPr>
            <w:noProof/>
            <w:webHidden/>
          </w:rPr>
          <w:fldChar w:fldCharType="separate"/>
        </w:r>
        <w:r w:rsidR="00473EDA">
          <w:rPr>
            <w:noProof/>
            <w:webHidden/>
          </w:rPr>
          <w:t>7</w:t>
        </w:r>
        <w:r>
          <w:rPr>
            <w:noProof/>
            <w:webHidden/>
          </w:rPr>
          <w:fldChar w:fldCharType="end"/>
        </w:r>
      </w:hyperlink>
    </w:p>
    <w:p w14:paraId="7FE37EDC" w14:textId="17EB382C" w:rsidR="00924491" w:rsidRPr="0046390E" w:rsidRDefault="00924491">
      <w:pPr>
        <w:pStyle w:val="TOC1"/>
      </w:pPr>
      <w:hyperlink w:anchor="_Toc213153054" w:history="1">
        <w:r w:rsidRPr="00B444C3">
          <w:rPr>
            <w:rStyle w:val="Hyperlink"/>
            <w:noProof/>
          </w:rPr>
          <w:t>Results</w:t>
        </w:r>
        <w:r>
          <w:rPr>
            <w:noProof/>
            <w:webHidden/>
          </w:rPr>
          <w:tab/>
        </w:r>
        <w:r>
          <w:rPr>
            <w:noProof/>
            <w:webHidden/>
          </w:rPr>
          <w:fldChar w:fldCharType="begin"/>
        </w:r>
        <w:r>
          <w:rPr>
            <w:noProof/>
            <w:webHidden/>
          </w:rPr>
          <w:instrText xml:space="preserve"> PAGEREF _Toc213153054 \h </w:instrText>
        </w:r>
        <w:r>
          <w:rPr>
            <w:noProof/>
            <w:webHidden/>
          </w:rPr>
        </w:r>
        <w:r>
          <w:rPr>
            <w:noProof/>
            <w:webHidden/>
          </w:rPr>
          <w:fldChar w:fldCharType="separate"/>
        </w:r>
        <w:r w:rsidR="00473EDA">
          <w:rPr>
            <w:noProof/>
            <w:webHidden/>
          </w:rPr>
          <w:t>9</w:t>
        </w:r>
        <w:r>
          <w:rPr>
            <w:noProof/>
            <w:webHidden/>
          </w:rPr>
          <w:fldChar w:fldCharType="end"/>
        </w:r>
      </w:hyperlink>
    </w:p>
    <w:p w14:paraId="5586BA60" w14:textId="09409567" w:rsidR="00924491" w:rsidRPr="0046390E" w:rsidRDefault="00924491">
      <w:pPr>
        <w:pStyle w:val="TOC2"/>
        <w:tabs>
          <w:tab w:val="right" w:leader="dot" w:pos="9629"/>
        </w:tabs>
      </w:pPr>
      <w:hyperlink w:anchor="_Toc213153055" w:history="1">
        <w:r w:rsidRPr="00B444C3">
          <w:rPr>
            <w:rStyle w:val="Hyperlink"/>
            <w:noProof/>
            <w:lang w:val="en-GB"/>
          </w:rPr>
          <w:t xml:space="preserve">Methicillin-susceptible </w:t>
        </w:r>
        <w:r w:rsidRPr="00B444C3">
          <w:rPr>
            <w:rStyle w:val="Hyperlink"/>
            <w:i/>
            <w:iCs/>
            <w:noProof/>
            <w:lang w:val="en-GB"/>
          </w:rPr>
          <w:t>Staphylococcus aureus</w:t>
        </w:r>
        <w:r w:rsidRPr="00B444C3">
          <w:rPr>
            <w:rStyle w:val="Hyperlink"/>
            <w:noProof/>
            <w:lang w:val="en-GB"/>
          </w:rPr>
          <w:t xml:space="preserve"> (MSSA) antimicrobial susceptibility</w:t>
        </w:r>
        <w:r>
          <w:rPr>
            <w:noProof/>
            <w:webHidden/>
          </w:rPr>
          <w:tab/>
        </w:r>
        <w:r>
          <w:rPr>
            <w:noProof/>
            <w:webHidden/>
          </w:rPr>
          <w:fldChar w:fldCharType="begin"/>
        </w:r>
        <w:r>
          <w:rPr>
            <w:noProof/>
            <w:webHidden/>
          </w:rPr>
          <w:instrText xml:space="preserve"> PAGEREF _Toc213153055 \h </w:instrText>
        </w:r>
        <w:r>
          <w:rPr>
            <w:noProof/>
            <w:webHidden/>
          </w:rPr>
        </w:r>
        <w:r>
          <w:rPr>
            <w:noProof/>
            <w:webHidden/>
          </w:rPr>
          <w:fldChar w:fldCharType="separate"/>
        </w:r>
        <w:r w:rsidR="00473EDA">
          <w:rPr>
            <w:noProof/>
            <w:webHidden/>
          </w:rPr>
          <w:t>9</w:t>
        </w:r>
        <w:r>
          <w:rPr>
            <w:noProof/>
            <w:webHidden/>
          </w:rPr>
          <w:fldChar w:fldCharType="end"/>
        </w:r>
      </w:hyperlink>
    </w:p>
    <w:p w14:paraId="2CA8E9D7" w14:textId="3C075270" w:rsidR="00924491" w:rsidRPr="0046390E" w:rsidRDefault="00924491">
      <w:pPr>
        <w:pStyle w:val="TOC2"/>
        <w:tabs>
          <w:tab w:val="right" w:leader="dot" w:pos="9629"/>
        </w:tabs>
      </w:pPr>
      <w:hyperlink w:anchor="_Toc213153056" w:history="1">
        <w:r w:rsidRPr="00B444C3">
          <w:rPr>
            <w:rStyle w:val="Hyperlink"/>
            <w:noProof/>
            <w:lang w:val="en-GB"/>
          </w:rPr>
          <w:t>MRSA antimicrobial susceptibility</w:t>
        </w:r>
        <w:r>
          <w:rPr>
            <w:noProof/>
            <w:webHidden/>
          </w:rPr>
          <w:tab/>
        </w:r>
        <w:r>
          <w:rPr>
            <w:noProof/>
            <w:webHidden/>
          </w:rPr>
          <w:fldChar w:fldCharType="begin"/>
        </w:r>
        <w:r>
          <w:rPr>
            <w:noProof/>
            <w:webHidden/>
          </w:rPr>
          <w:instrText xml:space="preserve"> PAGEREF _Toc213153056 \h </w:instrText>
        </w:r>
        <w:r>
          <w:rPr>
            <w:noProof/>
            <w:webHidden/>
          </w:rPr>
        </w:r>
        <w:r>
          <w:rPr>
            <w:noProof/>
            <w:webHidden/>
          </w:rPr>
          <w:fldChar w:fldCharType="separate"/>
        </w:r>
        <w:r w:rsidR="00473EDA">
          <w:rPr>
            <w:noProof/>
            <w:webHidden/>
          </w:rPr>
          <w:t>11</w:t>
        </w:r>
        <w:r>
          <w:rPr>
            <w:noProof/>
            <w:webHidden/>
          </w:rPr>
          <w:fldChar w:fldCharType="end"/>
        </w:r>
      </w:hyperlink>
    </w:p>
    <w:p w14:paraId="671FA556" w14:textId="0EC4F08D" w:rsidR="00924491" w:rsidRPr="0046390E" w:rsidRDefault="00924491">
      <w:pPr>
        <w:pStyle w:val="TOC2"/>
        <w:tabs>
          <w:tab w:val="right" w:leader="dot" w:pos="9629"/>
        </w:tabs>
      </w:pPr>
      <w:hyperlink w:anchor="_Toc213153057" w:history="1">
        <w:r w:rsidRPr="00B444C3">
          <w:rPr>
            <w:rStyle w:val="Hyperlink"/>
            <w:noProof/>
            <w:lang w:val="en-GB"/>
          </w:rPr>
          <w:t>MRSA molecular epidemiology</w:t>
        </w:r>
        <w:r>
          <w:rPr>
            <w:noProof/>
            <w:webHidden/>
          </w:rPr>
          <w:tab/>
        </w:r>
        <w:r>
          <w:rPr>
            <w:noProof/>
            <w:webHidden/>
          </w:rPr>
          <w:fldChar w:fldCharType="begin"/>
        </w:r>
        <w:r>
          <w:rPr>
            <w:noProof/>
            <w:webHidden/>
          </w:rPr>
          <w:instrText xml:space="preserve"> PAGEREF _Toc213153057 \h </w:instrText>
        </w:r>
        <w:r>
          <w:rPr>
            <w:noProof/>
            <w:webHidden/>
          </w:rPr>
        </w:r>
        <w:r>
          <w:rPr>
            <w:noProof/>
            <w:webHidden/>
          </w:rPr>
          <w:fldChar w:fldCharType="separate"/>
        </w:r>
        <w:r w:rsidR="00473EDA">
          <w:rPr>
            <w:noProof/>
            <w:webHidden/>
          </w:rPr>
          <w:t>12</w:t>
        </w:r>
        <w:r>
          <w:rPr>
            <w:noProof/>
            <w:webHidden/>
          </w:rPr>
          <w:fldChar w:fldCharType="end"/>
        </w:r>
      </w:hyperlink>
    </w:p>
    <w:p w14:paraId="4416B1FA" w14:textId="0A2D1388" w:rsidR="00924491" w:rsidRPr="0046390E" w:rsidRDefault="00924491">
      <w:pPr>
        <w:pStyle w:val="TOC2"/>
        <w:tabs>
          <w:tab w:val="right" w:leader="dot" w:pos="9629"/>
        </w:tabs>
      </w:pPr>
      <w:hyperlink w:anchor="_Toc213153058" w:history="1">
        <w:r w:rsidRPr="00B444C3">
          <w:rPr>
            <w:rStyle w:val="Hyperlink"/>
            <w:noProof/>
            <w:lang w:val="en-GB"/>
          </w:rPr>
          <w:t xml:space="preserve">Healthcare-associated methicillin-resistant </w:t>
        </w:r>
        <w:r w:rsidRPr="00B444C3">
          <w:rPr>
            <w:rStyle w:val="Hyperlink"/>
            <w:i/>
            <w:iCs/>
            <w:noProof/>
            <w:lang w:val="en-GB"/>
          </w:rPr>
          <w:t>Staphylococcus aureus</w:t>
        </w:r>
        <w:r>
          <w:rPr>
            <w:noProof/>
            <w:webHidden/>
          </w:rPr>
          <w:tab/>
        </w:r>
        <w:r>
          <w:rPr>
            <w:noProof/>
            <w:webHidden/>
          </w:rPr>
          <w:fldChar w:fldCharType="begin"/>
        </w:r>
        <w:r>
          <w:rPr>
            <w:noProof/>
            <w:webHidden/>
          </w:rPr>
          <w:instrText xml:space="preserve"> PAGEREF _Toc213153058 \h </w:instrText>
        </w:r>
        <w:r>
          <w:rPr>
            <w:noProof/>
            <w:webHidden/>
          </w:rPr>
        </w:r>
        <w:r>
          <w:rPr>
            <w:noProof/>
            <w:webHidden/>
          </w:rPr>
          <w:fldChar w:fldCharType="separate"/>
        </w:r>
        <w:r w:rsidR="00473EDA">
          <w:rPr>
            <w:noProof/>
            <w:webHidden/>
          </w:rPr>
          <w:t>15</w:t>
        </w:r>
        <w:r>
          <w:rPr>
            <w:noProof/>
            <w:webHidden/>
          </w:rPr>
          <w:fldChar w:fldCharType="end"/>
        </w:r>
      </w:hyperlink>
    </w:p>
    <w:p w14:paraId="35B6A694" w14:textId="4ECFB335" w:rsidR="00924491" w:rsidRPr="0046390E" w:rsidRDefault="00924491">
      <w:pPr>
        <w:pStyle w:val="TOC2"/>
        <w:tabs>
          <w:tab w:val="right" w:leader="dot" w:pos="9629"/>
        </w:tabs>
      </w:pPr>
      <w:hyperlink w:anchor="_Toc213153059" w:history="1">
        <w:r w:rsidRPr="00B444C3">
          <w:rPr>
            <w:rStyle w:val="Hyperlink"/>
            <w:noProof/>
            <w:lang w:val="en-GB"/>
          </w:rPr>
          <w:t xml:space="preserve">Community-associated methicillin-resistant </w:t>
        </w:r>
        <w:r w:rsidRPr="00B444C3">
          <w:rPr>
            <w:rStyle w:val="Hyperlink"/>
            <w:i/>
            <w:iCs/>
            <w:noProof/>
            <w:lang w:val="en-GB"/>
          </w:rPr>
          <w:t>Staphylococcus aureus</w:t>
        </w:r>
        <w:r>
          <w:rPr>
            <w:noProof/>
            <w:webHidden/>
          </w:rPr>
          <w:tab/>
        </w:r>
        <w:r>
          <w:rPr>
            <w:noProof/>
            <w:webHidden/>
          </w:rPr>
          <w:fldChar w:fldCharType="begin"/>
        </w:r>
        <w:r>
          <w:rPr>
            <w:noProof/>
            <w:webHidden/>
          </w:rPr>
          <w:instrText xml:space="preserve"> PAGEREF _Toc213153059 \h </w:instrText>
        </w:r>
        <w:r>
          <w:rPr>
            <w:noProof/>
            <w:webHidden/>
          </w:rPr>
        </w:r>
        <w:r>
          <w:rPr>
            <w:noProof/>
            <w:webHidden/>
          </w:rPr>
          <w:fldChar w:fldCharType="separate"/>
        </w:r>
        <w:r w:rsidR="00473EDA">
          <w:rPr>
            <w:noProof/>
            <w:webHidden/>
          </w:rPr>
          <w:t>16</w:t>
        </w:r>
        <w:r>
          <w:rPr>
            <w:noProof/>
            <w:webHidden/>
          </w:rPr>
          <w:fldChar w:fldCharType="end"/>
        </w:r>
      </w:hyperlink>
    </w:p>
    <w:p w14:paraId="3B213EAD" w14:textId="4CC136FA" w:rsidR="00924491" w:rsidRPr="0046390E" w:rsidRDefault="00924491">
      <w:pPr>
        <w:pStyle w:val="TOC2"/>
        <w:tabs>
          <w:tab w:val="right" w:leader="dot" w:pos="9629"/>
        </w:tabs>
      </w:pPr>
      <w:hyperlink w:anchor="_Toc213153060" w:history="1">
        <w:r w:rsidRPr="00B444C3">
          <w:rPr>
            <w:rStyle w:val="Hyperlink"/>
            <w:noProof/>
            <w:lang w:val="en-GB"/>
          </w:rPr>
          <w:t>Panton-Valentine leucocidin</w:t>
        </w:r>
        <w:r>
          <w:rPr>
            <w:noProof/>
            <w:webHidden/>
          </w:rPr>
          <w:tab/>
        </w:r>
        <w:r>
          <w:rPr>
            <w:noProof/>
            <w:webHidden/>
          </w:rPr>
          <w:fldChar w:fldCharType="begin"/>
        </w:r>
        <w:r>
          <w:rPr>
            <w:noProof/>
            <w:webHidden/>
          </w:rPr>
          <w:instrText xml:space="preserve"> PAGEREF _Toc213153060 \h </w:instrText>
        </w:r>
        <w:r>
          <w:rPr>
            <w:noProof/>
            <w:webHidden/>
          </w:rPr>
        </w:r>
        <w:r>
          <w:rPr>
            <w:noProof/>
            <w:webHidden/>
          </w:rPr>
          <w:fldChar w:fldCharType="separate"/>
        </w:r>
        <w:r w:rsidR="00473EDA">
          <w:rPr>
            <w:noProof/>
            <w:webHidden/>
          </w:rPr>
          <w:t>19</w:t>
        </w:r>
        <w:r>
          <w:rPr>
            <w:noProof/>
            <w:webHidden/>
          </w:rPr>
          <w:fldChar w:fldCharType="end"/>
        </w:r>
      </w:hyperlink>
    </w:p>
    <w:p w14:paraId="056E548F" w14:textId="27A7D204" w:rsidR="00924491" w:rsidRPr="0046390E" w:rsidRDefault="00924491">
      <w:pPr>
        <w:pStyle w:val="TOC1"/>
      </w:pPr>
      <w:hyperlink w:anchor="_Toc213153061" w:history="1">
        <w:r w:rsidRPr="00B444C3">
          <w:rPr>
            <w:rStyle w:val="Hyperlink"/>
            <w:noProof/>
          </w:rPr>
          <w:t>Discussion</w:t>
        </w:r>
        <w:r>
          <w:rPr>
            <w:noProof/>
            <w:webHidden/>
          </w:rPr>
          <w:tab/>
        </w:r>
        <w:r>
          <w:rPr>
            <w:noProof/>
            <w:webHidden/>
          </w:rPr>
          <w:fldChar w:fldCharType="begin"/>
        </w:r>
        <w:r>
          <w:rPr>
            <w:noProof/>
            <w:webHidden/>
          </w:rPr>
          <w:instrText xml:space="preserve"> PAGEREF _Toc213153061 \h </w:instrText>
        </w:r>
        <w:r>
          <w:rPr>
            <w:noProof/>
            <w:webHidden/>
          </w:rPr>
        </w:r>
        <w:r>
          <w:rPr>
            <w:noProof/>
            <w:webHidden/>
          </w:rPr>
          <w:fldChar w:fldCharType="separate"/>
        </w:r>
        <w:r w:rsidR="00473EDA">
          <w:rPr>
            <w:noProof/>
            <w:webHidden/>
          </w:rPr>
          <w:t>22</w:t>
        </w:r>
        <w:r>
          <w:rPr>
            <w:noProof/>
            <w:webHidden/>
          </w:rPr>
          <w:fldChar w:fldCharType="end"/>
        </w:r>
      </w:hyperlink>
    </w:p>
    <w:p w14:paraId="74AEA007" w14:textId="21CCDB19" w:rsidR="00924491" w:rsidRPr="0046390E" w:rsidRDefault="00924491">
      <w:pPr>
        <w:pStyle w:val="TOC1"/>
      </w:pPr>
      <w:hyperlink w:anchor="_Toc213153062" w:history="1">
        <w:r w:rsidRPr="00B444C3">
          <w:rPr>
            <w:rStyle w:val="Hyperlink"/>
            <w:noProof/>
          </w:rPr>
          <w:t>Conclusion</w:t>
        </w:r>
        <w:r>
          <w:rPr>
            <w:noProof/>
            <w:webHidden/>
          </w:rPr>
          <w:tab/>
        </w:r>
        <w:r>
          <w:rPr>
            <w:noProof/>
            <w:webHidden/>
          </w:rPr>
          <w:fldChar w:fldCharType="begin"/>
        </w:r>
        <w:r>
          <w:rPr>
            <w:noProof/>
            <w:webHidden/>
          </w:rPr>
          <w:instrText xml:space="preserve"> PAGEREF _Toc213153062 \h </w:instrText>
        </w:r>
        <w:r>
          <w:rPr>
            <w:noProof/>
            <w:webHidden/>
          </w:rPr>
        </w:r>
        <w:r>
          <w:rPr>
            <w:noProof/>
            <w:webHidden/>
          </w:rPr>
          <w:fldChar w:fldCharType="separate"/>
        </w:r>
        <w:r w:rsidR="00473EDA">
          <w:rPr>
            <w:noProof/>
            <w:webHidden/>
          </w:rPr>
          <w:t>24</w:t>
        </w:r>
        <w:r>
          <w:rPr>
            <w:noProof/>
            <w:webHidden/>
          </w:rPr>
          <w:fldChar w:fldCharType="end"/>
        </w:r>
      </w:hyperlink>
    </w:p>
    <w:p w14:paraId="6A3E2194" w14:textId="0EC50EA8" w:rsidR="00924491" w:rsidRPr="0046390E" w:rsidRDefault="00924491">
      <w:pPr>
        <w:pStyle w:val="TOC1"/>
      </w:pPr>
      <w:hyperlink w:anchor="_Toc213153063" w:history="1">
        <w:r w:rsidRPr="00B444C3">
          <w:rPr>
            <w:rStyle w:val="Hyperlink"/>
            <w:noProof/>
          </w:rPr>
          <w:t>Acknowledgments</w:t>
        </w:r>
        <w:r>
          <w:rPr>
            <w:noProof/>
            <w:webHidden/>
          </w:rPr>
          <w:tab/>
        </w:r>
        <w:r>
          <w:rPr>
            <w:noProof/>
            <w:webHidden/>
          </w:rPr>
          <w:fldChar w:fldCharType="begin"/>
        </w:r>
        <w:r>
          <w:rPr>
            <w:noProof/>
            <w:webHidden/>
          </w:rPr>
          <w:instrText xml:space="preserve"> PAGEREF _Toc213153063 \h </w:instrText>
        </w:r>
        <w:r>
          <w:rPr>
            <w:noProof/>
            <w:webHidden/>
          </w:rPr>
        </w:r>
        <w:r>
          <w:rPr>
            <w:noProof/>
            <w:webHidden/>
          </w:rPr>
          <w:fldChar w:fldCharType="separate"/>
        </w:r>
        <w:r w:rsidR="00473EDA">
          <w:rPr>
            <w:noProof/>
            <w:webHidden/>
          </w:rPr>
          <w:t>25</w:t>
        </w:r>
        <w:r>
          <w:rPr>
            <w:noProof/>
            <w:webHidden/>
          </w:rPr>
          <w:fldChar w:fldCharType="end"/>
        </w:r>
      </w:hyperlink>
    </w:p>
    <w:p w14:paraId="6C9B207A" w14:textId="1F69D14B" w:rsidR="00924491" w:rsidRPr="0046390E" w:rsidRDefault="00924491">
      <w:pPr>
        <w:pStyle w:val="TOC1"/>
      </w:pPr>
      <w:hyperlink w:anchor="_Toc213153064" w:history="1">
        <w:r w:rsidRPr="00B444C3">
          <w:rPr>
            <w:rStyle w:val="Hyperlink"/>
            <w:noProof/>
          </w:rPr>
          <w:t>Author details</w:t>
        </w:r>
        <w:r>
          <w:rPr>
            <w:noProof/>
            <w:webHidden/>
          </w:rPr>
          <w:tab/>
        </w:r>
        <w:r>
          <w:rPr>
            <w:noProof/>
            <w:webHidden/>
          </w:rPr>
          <w:fldChar w:fldCharType="begin"/>
        </w:r>
        <w:r>
          <w:rPr>
            <w:noProof/>
            <w:webHidden/>
          </w:rPr>
          <w:instrText xml:space="preserve"> PAGEREF _Toc213153064 \h </w:instrText>
        </w:r>
        <w:r>
          <w:rPr>
            <w:noProof/>
            <w:webHidden/>
          </w:rPr>
        </w:r>
        <w:r>
          <w:rPr>
            <w:noProof/>
            <w:webHidden/>
          </w:rPr>
          <w:fldChar w:fldCharType="separate"/>
        </w:r>
        <w:r w:rsidR="00473EDA">
          <w:rPr>
            <w:noProof/>
            <w:webHidden/>
          </w:rPr>
          <w:t>27</w:t>
        </w:r>
        <w:r>
          <w:rPr>
            <w:noProof/>
            <w:webHidden/>
          </w:rPr>
          <w:fldChar w:fldCharType="end"/>
        </w:r>
      </w:hyperlink>
    </w:p>
    <w:p w14:paraId="1639CFE0" w14:textId="3CFEA44A" w:rsidR="00924491" w:rsidRPr="0046390E" w:rsidRDefault="00924491">
      <w:pPr>
        <w:pStyle w:val="TOC1"/>
      </w:pPr>
      <w:hyperlink w:anchor="_Toc213153065" w:history="1">
        <w:r w:rsidRPr="00B444C3">
          <w:rPr>
            <w:rStyle w:val="Hyperlink"/>
            <w:noProof/>
          </w:rPr>
          <w:t>References</w:t>
        </w:r>
        <w:r>
          <w:rPr>
            <w:noProof/>
            <w:webHidden/>
          </w:rPr>
          <w:tab/>
        </w:r>
        <w:r>
          <w:rPr>
            <w:noProof/>
            <w:webHidden/>
          </w:rPr>
          <w:fldChar w:fldCharType="begin"/>
        </w:r>
        <w:r>
          <w:rPr>
            <w:noProof/>
            <w:webHidden/>
          </w:rPr>
          <w:instrText xml:space="preserve"> PAGEREF _Toc213153065 \h </w:instrText>
        </w:r>
        <w:r>
          <w:rPr>
            <w:noProof/>
            <w:webHidden/>
          </w:rPr>
        </w:r>
        <w:r>
          <w:rPr>
            <w:noProof/>
            <w:webHidden/>
          </w:rPr>
          <w:fldChar w:fldCharType="separate"/>
        </w:r>
        <w:r w:rsidR="00473EDA">
          <w:rPr>
            <w:noProof/>
            <w:webHidden/>
          </w:rPr>
          <w:t>28</w:t>
        </w:r>
        <w:r>
          <w:rPr>
            <w:noProof/>
            <w:webHidden/>
          </w:rPr>
          <w:fldChar w:fldCharType="end"/>
        </w:r>
      </w:hyperlink>
    </w:p>
    <w:p w14:paraId="239BACE8" w14:textId="42E8790D" w:rsidR="00F216F0" w:rsidRPr="00F216F0" w:rsidRDefault="005A4E9D" w:rsidP="00F216F0">
      <w:r>
        <w:rPr>
          <w:rFonts w:eastAsiaTheme="minorHAnsi" w:cstheme="minorHAnsi"/>
          <w:szCs w:val="24"/>
          <w:lang w:eastAsia="en-US"/>
        </w:rPr>
        <w:fldChar w:fldCharType="end"/>
      </w:r>
    </w:p>
    <w:p w14:paraId="1B99E305" w14:textId="77777777" w:rsidR="00144F10" w:rsidRDefault="00FE3ED6" w:rsidP="00205801">
      <w:pPr>
        <w:pStyle w:val="Heading2-newpage"/>
      </w:pPr>
      <w:bookmarkStart w:id="8" w:name="_Toc195609226"/>
      <w:bookmarkStart w:id="9" w:name="_Toc213153047"/>
      <w:r>
        <w:lastRenderedPageBreak/>
        <w:t xml:space="preserve">List of </w:t>
      </w:r>
      <w:r w:rsidR="00F216F0">
        <w:t>t</w:t>
      </w:r>
      <w:r w:rsidR="00144F10">
        <w:t>ables</w:t>
      </w:r>
      <w:bookmarkEnd w:id="7"/>
      <w:bookmarkEnd w:id="8"/>
      <w:bookmarkEnd w:id="9"/>
    </w:p>
    <w:p w14:paraId="08225ACF" w14:textId="1E0A8977" w:rsidR="00924491" w:rsidRPr="0046390E" w:rsidRDefault="00A709F0">
      <w:pPr>
        <w:pStyle w:val="TableofFigures"/>
        <w:tabs>
          <w:tab w:val="right" w:leader="dot" w:pos="9629"/>
        </w:tabs>
      </w:pPr>
      <w:r>
        <w:fldChar w:fldCharType="begin"/>
      </w:r>
      <w:r>
        <w:instrText xml:space="preserve"> TOC \h \z \t "CDI Table - Title" \c </w:instrText>
      </w:r>
      <w:r>
        <w:fldChar w:fldCharType="separate"/>
      </w:r>
      <w:hyperlink w:anchor="_Toc213153066" w:history="1">
        <w:r w:rsidR="00924491" w:rsidRPr="00A90FB9">
          <w:rPr>
            <w:rStyle w:val="Hyperlink"/>
            <w:noProof/>
          </w:rPr>
          <w:t xml:space="preserve">Table 1: The number and proportion of methicillin-susceptible </w:t>
        </w:r>
        <w:r w:rsidR="00924491" w:rsidRPr="00A90FB9">
          <w:rPr>
            <w:rStyle w:val="Hyperlink"/>
            <w:i/>
            <w:iCs/>
            <w:noProof/>
          </w:rPr>
          <w:t>Staphylococcus aureus</w:t>
        </w:r>
        <w:r w:rsidR="00924491" w:rsidRPr="00A90FB9">
          <w:rPr>
            <w:rStyle w:val="Hyperlink"/>
            <w:noProof/>
          </w:rPr>
          <w:t xml:space="preserve"> (MSSA) isolates resistant to penicillin and the non-β-lactam antimicrobials, EUCAST breakpoints,</w:t>
        </w:r>
        <w:r w:rsidR="00924491" w:rsidRPr="00A90FB9">
          <w:rPr>
            <w:rStyle w:val="Hyperlink"/>
            <w:noProof/>
            <w:vertAlign w:val="superscript"/>
          </w:rPr>
          <w:t>a</w:t>
        </w:r>
        <w:r w:rsidR="00924491" w:rsidRPr="00A90FB9">
          <w:rPr>
            <w:rStyle w:val="Hyperlink"/>
            <w:noProof/>
          </w:rPr>
          <w:t xml:space="preserve"> AGAR,</w:t>
        </w:r>
        <w:r w:rsidR="00924491">
          <w:rPr>
            <w:rStyle w:val="Hyperlink"/>
            <w:noProof/>
          </w:rPr>
          <w:t> </w:t>
        </w:r>
        <w:r w:rsidR="00924491" w:rsidRPr="00A90FB9">
          <w:rPr>
            <w:rStyle w:val="Hyperlink"/>
            <w:noProof/>
          </w:rPr>
          <w:t>Australia, 2024</w:t>
        </w:r>
        <w:r w:rsidR="00924491">
          <w:rPr>
            <w:noProof/>
            <w:webHidden/>
          </w:rPr>
          <w:tab/>
        </w:r>
        <w:r w:rsidR="00924491">
          <w:rPr>
            <w:noProof/>
            <w:webHidden/>
          </w:rPr>
          <w:fldChar w:fldCharType="begin"/>
        </w:r>
        <w:r w:rsidR="00924491">
          <w:rPr>
            <w:noProof/>
            <w:webHidden/>
          </w:rPr>
          <w:instrText xml:space="preserve"> PAGEREF _Toc213153066 \h </w:instrText>
        </w:r>
        <w:r w:rsidR="00924491">
          <w:rPr>
            <w:noProof/>
            <w:webHidden/>
          </w:rPr>
        </w:r>
        <w:r w:rsidR="00924491">
          <w:rPr>
            <w:noProof/>
            <w:webHidden/>
          </w:rPr>
          <w:fldChar w:fldCharType="separate"/>
        </w:r>
        <w:r w:rsidR="00924491">
          <w:rPr>
            <w:noProof/>
            <w:webHidden/>
          </w:rPr>
          <w:t>10</w:t>
        </w:r>
        <w:r w:rsidR="00924491">
          <w:rPr>
            <w:noProof/>
            <w:webHidden/>
          </w:rPr>
          <w:fldChar w:fldCharType="end"/>
        </w:r>
      </w:hyperlink>
    </w:p>
    <w:p w14:paraId="29025E50" w14:textId="14B40994" w:rsidR="00924491" w:rsidRPr="0046390E" w:rsidRDefault="00924491">
      <w:pPr>
        <w:pStyle w:val="TableofFigures"/>
        <w:tabs>
          <w:tab w:val="right" w:leader="dot" w:pos="9629"/>
        </w:tabs>
      </w:pPr>
      <w:hyperlink w:anchor="_Toc213153067" w:history="1">
        <w:r w:rsidRPr="00A90FB9">
          <w:rPr>
            <w:rStyle w:val="Hyperlink"/>
            <w:noProof/>
            <w:lang w:val="en-GB"/>
          </w:rPr>
          <w:t xml:space="preserve">Table 2: The number and proportion of methicillin-resistant </w:t>
        </w:r>
        <w:r w:rsidRPr="00A90FB9">
          <w:rPr>
            <w:rStyle w:val="Hyperlink"/>
            <w:i/>
            <w:iCs/>
            <w:noProof/>
            <w:lang w:val="en-GB"/>
          </w:rPr>
          <w:t>Staphylococcus aureus</w:t>
        </w:r>
        <w:r w:rsidRPr="00A90FB9">
          <w:rPr>
            <w:rStyle w:val="Hyperlink"/>
            <w:noProof/>
            <w:lang w:val="en-GB"/>
          </w:rPr>
          <w:t xml:space="preserve"> (MRSA) isolates resistant to penicillin and the non-β-lactam antimicrobials, EUCAST breakpoints,</w:t>
        </w:r>
        <w:r w:rsidRPr="00A90FB9">
          <w:rPr>
            <w:rStyle w:val="Hyperlink"/>
            <w:noProof/>
            <w:vertAlign w:val="superscript"/>
            <w:lang w:val="en-GB"/>
          </w:rPr>
          <w:t>a</w:t>
        </w:r>
        <w:r w:rsidRPr="00A90FB9">
          <w:rPr>
            <w:rStyle w:val="Hyperlink"/>
            <w:noProof/>
            <w:lang w:val="en-GB"/>
          </w:rPr>
          <w:t xml:space="preserve"> AGAR,</w:t>
        </w:r>
        <w:r>
          <w:rPr>
            <w:rStyle w:val="Hyperlink"/>
            <w:noProof/>
            <w:lang w:val="en-GB"/>
          </w:rPr>
          <w:t> </w:t>
        </w:r>
        <w:r w:rsidRPr="00A90FB9">
          <w:rPr>
            <w:rStyle w:val="Hyperlink"/>
            <w:noProof/>
            <w:lang w:val="en-GB"/>
          </w:rPr>
          <w:t>Australia, 2024</w:t>
        </w:r>
        <w:r>
          <w:rPr>
            <w:noProof/>
            <w:webHidden/>
          </w:rPr>
          <w:tab/>
        </w:r>
        <w:r>
          <w:rPr>
            <w:noProof/>
            <w:webHidden/>
          </w:rPr>
          <w:fldChar w:fldCharType="begin"/>
        </w:r>
        <w:r>
          <w:rPr>
            <w:noProof/>
            <w:webHidden/>
          </w:rPr>
          <w:instrText xml:space="preserve"> PAGEREF _Toc213153067 \h </w:instrText>
        </w:r>
        <w:r>
          <w:rPr>
            <w:noProof/>
            <w:webHidden/>
          </w:rPr>
        </w:r>
        <w:r>
          <w:rPr>
            <w:noProof/>
            <w:webHidden/>
          </w:rPr>
          <w:fldChar w:fldCharType="separate"/>
        </w:r>
        <w:r>
          <w:rPr>
            <w:noProof/>
            <w:webHidden/>
          </w:rPr>
          <w:t>11</w:t>
        </w:r>
        <w:r>
          <w:rPr>
            <w:noProof/>
            <w:webHidden/>
          </w:rPr>
          <w:fldChar w:fldCharType="end"/>
        </w:r>
      </w:hyperlink>
    </w:p>
    <w:p w14:paraId="5AE8F5DB" w14:textId="0B32BBA4" w:rsidR="00924491" w:rsidRPr="0046390E" w:rsidRDefault="00924491">
      <w:pPr>
        <w:pStyle w:val="TableofFigures"/>
        <w:tabs>
          <w:tab w:val="right" w:leader="dot" w:pos="9629"/>
        </w:tabs>
      </w:pPr>
      <w:hyperlink w:anchor="_Toc213153068" w:history="1">
        <w:r w:rsidRPr="00A90FB9">
          <w:rPr>
            <w:rStyle w:val="Hyperlink"/>
            <w:noProof/>
            <w:lang w:val="en-GB"/>
          </w:rPr>
          <w:t xml:space="preserve">Table 3: Proportion of healthcare-associated and community-associated methicillin-resistant </w:t>
        </w:r>
        <w:r w:rsidRPr="00A90FB9">
          <w:rPr>
            <w:rStyle w:val="Hyperlink"/>
            <w:i/>
            <w:iCs/>
            <w:noProof/>
            <w:lang w:val="en-GB"/>
          </w:rPr>
          <w:t>Staphylococcus aureus</w:t>
        </w:r>
        <w:r w:rsidRPr="00A90FB9">
          <w:rPr>
            <w:rStyle w:val="Hyperlink"/>
            <w:noProof/>
            <w:lang w:val="en-GB"/>
          </w:rPr>
          <w:t>, AGAR, Australia, 2024 by clone, onset, and detection of Panton-Valentine</w:t>
        </w:r>
        <w:r>
          <w:rPr>
            <w:rStyle w:val="Hyperlink"/>
            <w:noProof/>
            <w:lang w:val="en-GB"/>
          </w:rPr>
          <w:t> </w:t>
        </w:r>
        <w:r w:rsidRPr="00A90FB9">
          <w:rPr>
            <w:rStyle w:val="Hyperlink"/>
            <w:noProof/>
            <w:lang w:val="en-GB"/>
          </w:rPr>
          <w:t>leucocidin (PVL)-associated genes</w:t>
        </w:r>
        <w:r>
          <w:rPr>
            <w:noProof/>
            <w:webHidden/>
          </w:rPr>
          <w:tab/>
        </w:r>
        <w:r>
          <w:rPr>
            <w:noProof/>
            <w:webHidden/>
          </w:rPr>
          <w:fldChar w:fldCharType="begin"/>
        </w:r>
        <w:r>
          <w:rPr>
            <w:noProof/>
            <w:webHidden/>
          </w:rPr>
          <w:instrText xml:space="preserve"> PAGEREF _Toc213153068 \h </w:instrText>
        </w:r>
        <w:r>
          <w:rPr>
            <w:noProof/>
            <w:webHidden/>
          </w:rPr>
        </w:r>
        <w:r>
          <w:rPr>
            <w:noProof/>
            <w:webHidden/>
          </w:rPr>
          <w:fldChar w:fldCharType="separate"/>
        </w:r>
        <w:r>
          <w:rPr>
            <w:noProof/>
            <w:webHidden/>
          </w:rPr>
          <w:t>12</w:t>
        </w:r>
        <w:r>
          <w:rPr>
            <w:noProof/>
            <w:webHidden/>
          </w:rPr>
          <w:fldChar w:fldCharType="end"/>
        </w:r>
      </w:hyperlink>
    </w:p>
    <w:p w14:paraId="362CC7BF" w14:textId="45D933CF" w:rsidR="00924491" w:rsidRPr="0046390E" w:rsidRDefault="00924491">
      <w:pPr>
        <w:pStyle w:val="TableofFigures"/>
        <w:tabs>
          <w:tab w:val="right" w:leader="dot" w:pos="9629"/>
        </w:tabs>
      </w:pPr>
      <w:hyperlink w:anchor="_Toc213153069" w:history="1">
        <w:r w:rsidRPr="00A90FB9">
          <w:rPr>
            <w:rStyle w:val="Hyperlink"/>
            <w:noProof/>
            <w:lang w:val="en-GB"/>
          </w:rPr>
          <w:t xml:space="preserve">Table 4: The </w:t>
        </w:r>
        <w:r w:rsidRPr="00A90FB9">
          <w:rPr>
            <w:rStyle w:val="Hyperlink"/>
            <w:noProof/>
          </w:rPr>
          <w:t>number</w:t>
        </w:r>
        <w:r w:rsidRPr="00A90FB9">
          <w:rPr>
            <w:rStyle w:val="Hyperlink"/>
            <w:noProof/>
            <w:lang w:val="en-GB"/>
          </w:rPr>
          <w:t xml:space="preserve"> and proportion of healthcare-associated methicillin-resistant </w:t>
        </w:r>
        <w:r w:rsidRPr="00A90FB9">
          <w:rPr>
            <w:rStyle w:val="Hyperlink"/>
            <w:i/>
            <w:iCs/>
            <w:noProof/>
          </w:rPr>
          <w:t>Staphylococcus</w:t>
        </w:r>
        <w:r>
          <w:rPr>
            <w:rStyle w:val="Hyperlink"/>
            <w:i/>
            <w:iCs/>
            <w:noProof/>
          </w:rPr>
          <w:t> </w:t>
        </w:r>
        <w:r w:rsidRPr="00A90FB9">
          <w:rPr>
            <w:rStyle w:val="Hyperlink"/>
            <w:i/>
            <w:iCs/>
            <w:noProof/>
          </w:rPr>
          <w:t>aureus</w:t>
        </w:r>
        <w:r w:rsidRPr="00A90FB9">
          <w:rPr>
            <w:rStyle w:val="Hyperlink"/>
            <w:noProof/>
            <w:lang w:val="en-GB"/>
          </w:rPr>
          <w:t xml:space="preserve"> (MRSA) clones, AGAR, Australia, 2024, by jurisdiction</w:t>
        </w:r>
        <w:r>
          <w:rPr>
            <w:noProof/>
            <w:webHidden/>
          </w:rPr>
          <w:tab/>
        </w:r>
        <w:r>
          <w:rPr>
            <w:noProof/>
            <w:webHidden/>
          </w:rPr>
          <w:fldChar w:fldCharType="begin"/>
        </w:r>
        <w:r>
          <w:rPr>
            <w:noProof/>
            <w:webHidden/>
          </w:rPr>
          <w:instrText xml:space="preserve"> PAGEREF _Toc213153069 \h </w:instrText>
        </w:r>
        <w:r>
          <w:rPr>
            <w:noProof/>
            <w:webHidden/>
          </w:rPr>
        </w:r>
        <w:r>
          <w:rPr>
            <w:noProof/>
            <w:webHidden/>
          </w:rPr>
          <w:fldChar w:fldCharType="separate"/>
        </w:r>
        <w:r>
          <w:rPr>
            <w:noProof/>
            <w:webHidden/>
          </w:rPr>
          <w:t>15</w:t>
        </w:r>
        <w:r>
          <w:rPr>
            <w:noProof/>
            <w:webHidden/>
          </w:rPr>
          <w:fldChar w:fldCharType="end"/>
        </w:r>
      </w:hyperlink>
    </w:p>
    <w:p w14:paraId="6EF7C785" w14:textId="39E6FAB9" w:rsidR="00924491" w:rsidRPr="0046390E" w:rsidRDefault="00924491">
      <w:pPr>
        <w:pStyle w:val="TableofFigures"/>
        <w:tabs>
          <w:tab w:val="right" w:leader="dot" w:pos="9629"/>
        </w:tabs>
      </w:pPr>
      <w:hyperlink w:anchor="_Toc213153070" w:history="1">
        <w:r w:rsidRPr="00A90FB9">
          <w:rPr>
            <w:rStyle w:val="Hyperlink"/>
            <w:noProof/>
            <w:lang w:val="en-GB"/>
          </w:rPr>
          <w:t xml:space="preserve">Table 5: The number and proportion of the major community-associated methicillin-resistant </w:t>
        </w:r>
        <w:r w:rsidRPr="00A90FB9">
          <w:rPr>
            <w:rStyle w:val="Hyperlink"/>
            <w:i/>
            <w:iCs/>
            <w:noProof/>
            <w:lang w:val="en-GB"/>
          </w:rPr>
          <w:t>Staphylococcus aureus</w:t>
        </w:r>
        <w:r w:rsidRPr="00A90FB9">
          <w:rPr>
            <w:rStyle w:val="Hyperlink"/>
            <w:noProof/>
            <w:lang w:val="en-GB"/>
          </w:rPr>
          <w:t xml:space="preserve"> (MRSA) clones (&gt; 10 isolates), AGAR by jurisdiction and detection of Panton-Valentine leucocidin (PVL)-associated genes,</w:t>
        </w:r>
        <w:r w:rsidRPr="00A90FB9">
          <w:rPr>
            <w:rStyle w:val="Hyperlink"/>
            <w:noProof/>
            <w:vertAlign w:val="superscript"/>
            <w:lang w:val="en-GB"/>
          </w:rPr>
          <w:t>a</w:t>
        </w:r>
        <w:r w:rsidRPr="00A90FB9">
          <w:rPr>
            <w:rStyle w:val="Hyperlink"/>
            <w:noProof/>
            <w:lang w:val="en-GB"/>
          </w:rPr>
          <w:t xml:space="preserve"> Australia, 2024</w:t>
        </w:r>
        <w:r>
          <w:rPr>
            <w:noProof/>
            <w:webHidden/>
          </w:rPr>
          <w:tab/>
        </w:r>
        <w:r>
          <w:rPr>
            <w:noProof/>
            <w:webHidden/>
          </w:rPr>
          <w:fldChar w:fldCharType="begin"/>
        </w:r>
        <w:r>
          <w:rPr>
            <w:noProof/>
            <w:webHidden/>
          </w:rPr>
          <w:instrText xml:space="preserve"> PAGEREF _Toc213153070 \h </w:instrText>
        </w:r>
        <w:r>
          <w:rPr>
            <w:noProof/>
            <w:webHidden/>
          </w:rPr>
        </w:r>
        <w:r>
          <w:rPr>
            <w:noProof/>
            <w:webHidden/>
          </w:rPr>
          <w:fldChar w:fldCharType="separate"/>
        </w:r>
        <w:r>
          <w:rPr>
            <w:noProof/>
            <w:webHidden/>
          </w:rPr>
          <w:t>17</w:t>
        </w:r>
        <w:r>
          <w:rPr>
            <w:noProof/>
            <w:webHidden/>
          </w:rPr>
          <w:fldChar w:fldCharType="end"/>
        </w:r>
      </w:hyperlink>
    </w:p>
    <w:p w14:paraId="32AE310E" w14:textId="002B9ED0" w:rsidR="00924491" w:rsidRPr="0046390E" w:rsidRDefault="00924491">
      <w:pPr>
        <w:pStyle w:val="TableofFigures"/>
        <w:tabs>
          <w:tab w:val="right" w:leader="dot" w:pos="9629"/>
        </w:tabs>
      </w:pPr>
      <w:hyperlink w:anchor="_Toc213153071" w:history="1">
        <w:r w:rsidRPr="00A90FB9">
          <w:rPr>
            <w:rStyle w:val="Hyperlink"/>
            <w:noProof/>
            <w:lang w:val="en-GB"/>
          </w:rPr>
          <w:t>Table 6: Antimicrobial resistance combinations for the most predominant CA-MRSA clones,</w:t>
        </w:r>
        <w:r w:rsidRPr="00A90FB9">
          <w:rPr>
            <w:rStyle w:val="Hyperlink"/>
            <w:noProof/>
            <w:vertAlign w:val="superscript"/>
            <w:lang w:val="en-GB"/>
          </w:rPr>
          <w:t>a,b</w:t>
        </w:r>
        <w:r w:rsidRPr="00A90FB9">
          <w:rPr>
            <w:rStyle w:val="Hyperlink"/>
            <w:noProof/>
            <w:lang w:val="en-GB"/>
          </w:rPr>
          <w:t xml:space="preserve"> AGAR, Australia, 2024</w:t>
        </w:r>
        <w:r>
          <w:rPr>
            <w:noProof/>
            <w:webHidden/>
          </w:rPr>
          <w:tab/>
        </w:r>
        <w:r>
          <w:rPr>
            <w:noProof/>
            <w:webHidden/>
          </w:rPr>
          <w:fldChar w:fldCharType="begin"/>
        </w:r>
        <w:r>
          <w:rPr>
            <w:noProof/>
            <w:webHidden/>
          </w:rPr>
          <w:instrText xml:space="preserve"> PAGEREF _Toc213153071 \h </w:instrText>
        </w:r>
        <w:r>
          <w:rPr>
            <w:noProof/>
            <w:webHidden/>
          </w:rPr>
        </w:r>
        <w:r>
          <w:rPr>
            <w:noProof/>
            <w:webHidden/>
          </w:rPr>
          <w:fldChar w:fldCharType="separate"/>
        </w:r>
        <w:r>
          <w:rPr>
            <w:noProof/>
            <w:webHidden/>
          </w:rPr>
          <w:t>20</w:t>
        </w:r>
        <w:r>
          <w:rPr>
            <w:noProof/>
            <w:webHidden/>
          </w:rPr>
          <w:fldChar w:fldCharType="end"/>
        </w:r>
      </w:hyperlink>
    </w:p>
    <w:p w14:paraId="463066AA" w14:textId="5F9CA3C0" w:rsidR="00425757" w:rsidRDefault="00A709F0" w:rsidP="00144F10">
      <w:r>
        <w:fldChar w:fldCharType="end"/>
      </w:r>
    </w:p>
    <w:p w14:paraId="1706BAE8" w14:textId="77777777" w:rsidR="00F25C00" w:rsidRDefault="0098426C" w:rsidP="00A24E95">
      <w:pPr>
        <w:pStyle w:val="Heading1"/>
      </w:pPr>
      <w:bookmarkStart w:id="10" w:name="_Toc195530498"/>
      <w:bookmarkStart w:id="11" w:name="_Toc213153048"/>
      <w:r>
        <w:lastRenderedPageBreak/>
        <w:t>Abstract</w:t>
      </w:r>
      <w:bookmarkEnd w:id="10"/>
      <w:bookmarkEnd w:id="11"/>
    </w:p>
    <w:p w14:paraId="732F4546" w14:textId="5F8A8EE1" w:rsidR="00EF01AF" w:rsidRPr="00EF01AF" w:rsidRDefault="00EF01AF" w:rsidP="00EF01AF">
      <w:pPr>
        <w:pStyle w:val="Normal-morespaceafter"/>
        <w:rPr>
          <w:lang w:val="en-GB"/>
        </w:rPr>
      </w:pPr>
      <w:r w:rsidRPr="00EF01AF">
        <w:rPr>
          <w:lang w:val="en-GB"/>
        </w:rPr>
        <w:t xml:space="preserve">From 1 January to 31 December 2024, fifty-five institutions across Australia participated in the Australian </w:t>
      </w:r>
      <w:r w:rsidRPr="00EF01AF">
        <w:rPr>
          <w:i/>
          <w:iCs/>
          <w:lang w:val="en-GB"/>
        </w:rPr>
        <w:t>Staphylococcus aureus</w:t>
      </w:r>
      <w:r w:rsidRPr="00EF01AF">
        <w:rPr>
          <w:lang w:val="en-GB"/>
        </w:rPr>
        <w:t xml:space="preserve"> Surveillance Outcome Program (ASSOP). The aim of ASSOP 2024 was to determine the proportion of </w:t>
      </w:r>
      <w:r w:rsidRPr="00EF01AF">
        <w:rPr>
          <w:i/>
          <w:iCs/>
          <w:lang w:val="en-GB"/>
        </w:rPr>
        <w:t>Staphylococcus aureus</w:t>
      </w:r>
      <w:r w:rsidRPr="00EF01AF">
        <w:rPr>
          <w:lang w:val="en-GB"/>
        </w:rPr>
        <w:t xml:space="preserve"> bacteraemia (SAB) isolates in Australia that were antimicrobial resistant, with particular emphasis on methicillin resistance, and to characterise the molecular epidemiology of methicillin-resistant </w:t>
      </w:r>
      <w:r w:rsidRPr="00EF01AF">
        <w:rPr>
          <w:i/>
          <w:iCs/>
          <w:lang w:val="en-GB"/>
        </w:rPr>
        <w:t>S. aureus</w:t>
      </w:r>
      <w:r w:rsidRPr="00EF01AF">
        <w:rPr>
          <w:lang w:val="en-GB"/>
        </w:rPr>
        <w:t xml:space="preserve"> (MRSA). A total of 3,358 SAB episodes were reported, of which 78.5% were community-onset. Overall, 14.9% of </w:t>
      </w:r>
      <w:r w:rsidRPr="00EF01AF">
        <w:rPr>
          <w:i/>
          <w:iCs/>
          <w:lang w:val="en-GB"/>
        </w:rPr>
        <w:t>S. aureus</w:t>
      </w:r>
      <w:r w:rsidRPr="00EF01AF">
        <w:rPr>
          <w:lang w:val="en-GB"/>
        </w:rPr>
        <w:t xml:space="preserve"> were methicillin resistant. The 30-day all-cause mortality associated with methicillin-resistant SAB was 13.7%, which was not significantly different to the 14.1% 30-day all-cause mortality associated with methicillin-susceptible SAB (</w:t>
      </w:r>
      <w:r w:rsidRPr="00EF01AF">
        <w:rPr>
          <w:i/>
          <w:iCs/>
          <w:lang w:val="en-GB"/>
        </w:rPr>
        <w:t>p</w:t>
      </w:r>
      <w:r w:rsidRPr="00EF01AF">
        <w:rPr>
          <w:lang w:val="en-GB"/>
        </w:rPr>
        <w:t xml:space="preserve"> = 0.9). </w:t>
      </w:r>
      <w:proofErr w:type="gramStart"/>
      <w:r w:rsidRPr="00EF01AF">
        <w:rPr>
          <w:lang w:val="en-GB"/>
        </w:rPr>
        <w:t>With the exception of</w:t>
      </w:r>
      <w:proofErr w:type="gramEnd"/>
      <w:r w:rsidRPr="00EF01AF">
        <w:rPr>
          <w:lang w:val="en-GB"/>
        </w:rPr>
        <w:t xml:space="preserve"> the β-lactams and erythromycin, antimicrobial resistance in methicillin-susceptible </w:t>
      </w:r>
      <w:r w:rsidRPr="00EF01AF">
        <w:rPr>
          <w:i/>
          <w:iCs/>
          <w:lang w:val="en-GB"/>
        </w:rPr>
        <w:t>S. aureus</w:t>
      </w:r>
      <w:r w:rsidRPr="00EF01AF">
        <w:rPr>
          <w:lang w:val="en-GB"/>
        </w:rPr>
        <w:t xml:space="preserve"> (MSSA) was infrequent. However, in addition to the β-lactams, 34.8% of MRSA were resistant to erythromycin; 28.9% to ciprofloxacin; 13.1% to gentamicin; 11.0% to tetracycline; and 2.7% to cotrimoxazole. A daptomycin-resistant MRSA from New South Wales was identified. The isolate had a daptomycin minimum inhibitory concentration (MIC) of 6.0 mg/L, and was identified as ST5-V, with a S337L MprF mutation. When applying the European Committee on Antimicrobial Susceptibility Testing (EUCAST) breakpoints, teicoplanin resistance was detected in three MSSA isolates. Linezolid or vancomycin resistance was not detected. Resistance to the non-β-lactam antimicrobials was largely attributable to the predominant healthcare-associated MRSA (HA-MRSA) clone ST22-IV [2B] (EMRSA-15), and to the community-associated MRSA (CA-MRSA) clone ST45-V [5C2&amp;5], which has acquired resistance to multiple antimicrobials including ciprofloxacin, clindamycin, erythromycin, gentamicin, and tetracycline. Overall, 89.6% of methicillin-resistant SAB episodes were caused by CA-MRSA clones. Although polyclonal, approximately 72% of CA-MRSA clones were characterised as ST93-IV [2B] (Queensland clone), ST5-IV [2B], ST45-V [5C2&amp;5], ST8-IV [2B], ST30-IV [2B], ST1-IV [2B], ST6-IV [2B], ST97-IV [2B] and Panton</w:t>
      </w:r>
      <w:r w:rsidR="00C10A20">
        <w:rPr>
          <w:lang w:val="en-GB"/>
        </w:rPr>
        <w:t>-</w:t>
      </w:r>
      <w:r w:rsidRPr="00EF01AF">
        <w:rPr>
          <w:lang w:val="en-GB"/>
        </w:rPr>
        <w:t xml:space="preserve">Valentine leucocidin positive ST22-IV [2B]. As CA-MRSA is well established in the Australian community, it is important to monitor antimicrobial resistance patterns in community- and healthcare-associated SAB, as this information will guide therapeutic practices in treating </w:t>
      </w:r>
      <w:r w:rsidRPr="00EF01AF">
        <w:rPr>
          <w:i/>
          <w:iCs/>
          <w:lang w:val="en-GB"/>
        </w:rPr>
        <w:t>S. aureus</w:t>
      </w:r>
      <w:r w:rsidRPr="00EF01AF">
        <w:rPr>
          <w:lang w:val="en-GB"/>
        </w:rPr>
        <w:t xml:space="preserve"> bacteraemia.</w:t>
      </w:r>
    </w:p>
    <w:p w14:paraId="04B0293C" w14:textId="0C84AF80" w:rsidR="00B73144" w:rsidRDefault="00B73144" w:rsidP="00E61A68">
      <w:pPr>
        <w:pStyle w:val="CDIBoxText"/>
        <w:rPr>
          <w:lang w:val="en-GB"/>
        </w:rPr>
      </w:pPr>
      <w:r w:rsidRPr="00E61A68">
        <w:t>Keywords</w:t>
      </w:r>
      <w:r w:rsidR="00BF1476">
        <w:t xml:space="preserve">: </w:t>
      </w:r>
      <w:r w:rsidR="00EF01AF" w:rsidRPr="00EF01AF">
        <w:rPr>
          <w:lang w:val="en-GB"/>
        </w:rPr>
        <w:t xml:space="preserve">Australian Group on Antimicrobial Resistance (AGAR); antimicrobial resistance surveillance; </w:t>
      </w:r>
      <w:r w:rsidR="00EF01AF" w:rsidRPr="00EF01AF">
        <w:rPr>
          <w:i/>
          <w:iCs/>
          <w:lang w:val="en-GB"/>
        </w:rPr>
        <w:t>Staphylococcus aureus</w:t>
      </w:r>
      <w:r w:rsidR="00EF01AF" w:rsidRPr="00EF01AF">
        <w:rPr>
          <w:lang w:val="en-GB"/>
        </w:rPr>
        <w:t xml:space="preserve">; methicillin-susceptible </w:t>
      </w:r>
      <w:r w:rsidR="00EF01AF" w:rsidRPr="00EF01AF">
        <w:rPr>
          <w:i/>
          <w:iCs/>
          <w:lang w:val="en-GB"/>
        </w:rPr>
        <w:t>Staphylococcus aureus</w:t>
      </w:r>
      <w:r w:rsidR="00EF01AF" w:rsidRPr="00EF01AF">
        <w:rPr>
          <w:lang w:val="en-GB"/>
        </w:rPr>
        <w:t xml:space="preserve"> (MSSA); methicillin-resistant </w:t>
      </w:r>
      <w:r w:rsidR="00EF01AF" w:rsidRPr="00EF01AF">
        <w:rPr>
          <w:i/>
          <w:iCs/>
          <w:lang w:val="en-GB"/>
        </w:rPr>
        <w:t>Staphylococcus aureus</w:t>
      </w:r>
      <w:r w:rsidR="00EF01AF" w:rsidRPr="00EF01AF">
        <w:rPr>
          <w:lang w:val="en-GB"/>
        </w:rPr>
        <w:t xml:space="preserve"> (MRSA); bacteraemia</w:t>
      </w:r>
    </w:p>
    <w:p w14:paraId="752A9AB1" w14:textId="23878FDD" w:rsidR="0037146D" w:rsidRDefault="00EF01AF" w:rsidP="00B73144">
      <w:pPr>
        <w:pStyle w:val="Heading1"/>
      </w:pPr>
      <w:bookmarkStart w:id="12" w:name="_Toc213153049"/>
      <w:r>
        <w:lastRenderedPageBreak/>
        <w:t>Background</w:t>
      </w:r>
      <w:bookmarkEnd w:id="12"/>
    </w:p>
    <w:p w14:paraId="4FC8D7C4" w14:textId="77777777" w:rsidR="00BE38F9" w:rsidRPr="00BE38F9" w:rsidRDefault="00BE38F9" w:rsidP="00BE38F9">
      <w:pPr>
        <w:rPr>
          <w:lang w:val="en-GB"/>
        </w:rPr>
      </w:pPr>
      <w:r w:rsidRPr="00BE38F9">
        <w:rPr>
          <w:lang w:val="en-GB"/>
        </w:rPr>
        <w:t xml:space="preserve">Globally, </w:t>
      </w:r>
      <w:r w:rsidRPr="00BE38F9">
        <w:rPr>
          <w:i/>
          <w:iCs/>
          <w:lang w:val="en-GB"/>
        </w:rPr>
        <w:t>Staphylococcus aureus</w:t>
      </w:r>
      <w:r w:rsidRPr="00BE38F9">
        <w:rPr>
          <w:lang w:val="en-GB"/>
        </w:rPr>
        <w:t xml:space="preserve"> is one of the most frequent causes of hospital-acquired and community-acquired bloodstream infections.</w:t>
      </w:r>
      <w:r w:rsidRPr="00BE38F9">
        <w:rPr>
          <w:vertAlign w:val="superscript"/>
          <w:lang w:val="en-GB"/>
        </w:rPr>
        <w:t>1</w:t>
      </w:r>
      <w:r w:rsidRPr="00BE38F9">
        <w:rPr>
          <w:lang w:val="en-GB"/>
        </w:rPr>
        <w:t xml:space="preserve"> Although there are a wide variety of manifestations of serious invasive infection caused by </w:t>
      </w:r>
      <w:r w:rsidRPr="00BE38F9">
        <w:rPr>
          <w:i/>
          <w:iCs/>
          <w:lang w:val="en-GB"/>
        </w:rPr>
        <w:t>S. aureus</w:t>
      </w:r>
      <w:r w:rsidRPr="00BE38F9">
        <w:rPr>
          <w:lang w:val="en-GB"/>
        </w:rPr>
        <w:t xml:space="preserve">, in </w:t>
      </w:r>
      <w:proofErr w:type="gramStart"/>
      <w:r w:rsidRPr="00BE38F9">
        <w:rPr>
          <w:lang w:val="en-GB"/>
        </w:rPr>
        <w:t>the majority of</w:t>
      </w:r>
      <w:proofErr w:type="gramEnd"/>
      <w:r w:rsidRPr="00BE38F9">
        <w:rPr>
          <w:lang w:val="en-GB"/>
        </w:rPr>
        <w:t xml:space="preserve"> cases the organism can be detected in blood cultures. Therefore, </w:t>
      </w:r>
      <w:r w:rsidRPr="00BE38F9">
        <w:rPr>
          <w:i/>
          <w:iCs/>
          <w:lang w:val="en-GB"/>
        </w:rPr>
        <w:t>S. aureus</w:t>
      </w:r>
      <w:r w:rsidRPr="00BE38F9">
        <w:rPr>
          <w:lang w:val="en-GB"/>
        </w:rPr>
        <w:t xml:space="preserve"> bacteraemia (SAB) is considered a very useful marker for serious invasive infection.</w:t>
      </w:r>
      <w:r w:rsidRPr="00BE38F9">
        <w:rPr>
          <w:vertAlign w:val="superscript"/>
          <w:lang w:val="en-GB"/>
        </w:rPr>
        <w:t>2</w:t>
      </w:r>
      <w:r w:rsidRPr="00BE38F9">
        <w:rPr>
          <w:lang w:val="en-GB"/>
        </w:rPr>
        <w:t xml:space="preserve"> In 2009, the Infectious Diseases Society of America highlighted </w:t>
      </w:r>
      <w:r w:rsidRPr="00BE38F9">
        <w:rPr>
          <w:i/>
          <w:iCs/>
          <w:lang w:val="en-GB"/>
        </w:rPr>
        <w:t>S. aureus</w:t>
      </w:r>
      <w:r w:rsidRPr="00BE38F9">
        <w:rPr>
          <w:lang w:val="en-GB"/>
        </w:rPr>
        <w:t xml:space="preserve"> as one of the key problem bacteria or ESKAPE pathogens (</w:t>
      </w:r>
      <w:r w:rsidRPr="00BE38F9">
        <w:rPr>
          <w:i/>
          <w:iCs/>
          <w:lang w:val="en-GB"/>
        </w:rPr>
        <w:t>Enterococcus faecium</w:t>
      </w:r>
      <w:r w:rsidRPr="00BE38F9">
        <w:rPr>
          <w:lang w:val="en-GB"/>
        </w:rPr>
        <w:t xml:space="preserve">, </w:t>
      </w:r>
      <w:r w:rsidRPr="00BE38F9">
        <w:rPr>
          <w:i/>
          <w:iCs/>
          <w:lang w:val="en-GB"/>
        </w:rPr>
        <w:t>S. aureus</w:t>
      </w:r>
      <w:r w:rsidRPr="00BE38F9">
        <w:rPr>
          <w:lang w:val="en-GB"/>
        </w:rPr>
        <w:t xml:space="preserve">, </w:t>
      </w:r>
      <w:r w:rsidRPr="00BE38F9">
        <w:rPr>
          <w:i/>
          <w:iCs/>
          <w:lang w:val="en-GB"/>
        </w:rPr>
        <w:t>Klebsiella pneumoniae</w:t>
      </w:r>
      <w:r w:rsidRPr="00BE38F9">
        <w:rPr>
          <w:lang w:val="en-GB"/>
        </w:rPr>
        <w:t xml:space="preserve">, </w:t>
      </w:r>
      <w:r w:rsidRPr="00BE38F9">
        <w:rPr>
          <w:i/>
          <w:iCs/>
          <w:lang w:val="en-GB"/>
        </w:rPr>
        <w:t>Acinetobacter baumannii</w:t>
      </w:r>
      <w:r w:rsidRPr="00BE38F9">
        <w:rPr>
          <w:lang w:val="en-GB"/>
        </w:rPr>
        <w:t xml:space="preserve">, </w:t>
      </w:r>
      <w:r w:rsidRPr="00BE38F9">
        <w:rPr>
          <w:i/>
          <w:iCs/>
          <w:lang w:val="en-GB"/>
        </w:rPr>
        <w:t>Pseudomonas aeruginosa</w:t>
      </w:r>
      <w:r w:rsidRPr="00BE38F9">
        <w:rPr>
          <w:lang w:val="en-GB"/>
        </w:rPr>
        <w:t xml:space="preserve">, and </w:t>
      </w:r>
      <w:r w:rsidRPr="00BE38F9">
        <w:rPr>
          <w:i/>
          <w:iCs/>
          <w:lang w:val="en-GB"/>
        </w:rPr>
        <w:t>Enterobacter</w:t>
      </w:r>
      <w:r w:rsidRPr="00BE38F9">
        <w:rPr>
          <w:lang w:val="en-GB"/>
        </w:rPr>
        <w:t xml:space="preserve"> species) requiring new therapies.</w:t>
      </w:r>
      <w:r w:rsidRPr="00BE38F9">
        <w:rPr>
          <w:vertAlign w:val="superscript"/>
          <w:lang w:val="en-GB"/>
        </w:rPr>
        <w:t>3</w:t>
      </w:r>
      <w:r w:rsidRPr="00BE38F9">
        <w:rPr>
          <w:lang w:val="en-GB"/>
        </w:rPr>
        <w:t xml:space="preserve"> In 2024, the World Health Organisation listed methicillin-resistant </w:t>
      </w:r>
      <w:r w:rsidRPr="00BE38F9">
        <w:rPr>
          <w:i/>
          <w:iCs/>
          <w:lang w:val="en-GB"/>
        </w:rPr>
        <w:t>S. aureus</w:t>
      </w:r>
      <w:r w:rsidRPr="00BE38F9">
        <w:rPr>
          <w:lang w:val="en-GB"/>
        </w:rPr>
        <w:t xml:space="preserve"> (MRSA) in its bacterial priority list of pathogens.</w:t>
      </w:r>
      <w:r w:rsidRPr="00BE38F9">
        <w:rPr>
          <w:vertAlign w:val="superscript"/>
          <w:lang w:val="en-GB"/>
        </w:rPr>
        <w:t>4</w:t>
      </w:r>
    </w:p>
    <w:p w14:paraId="670A57F0" w14:textId="77777777" w:rsidR="00BE38F9" w:rsidRPr="00BE38F9" w:rsidRDefault="00BE38F9" w:rsidP="00BE38F9">
      <w:pPr>
        <w:rPr>
          <w:lang w:val="en-GB"/>
        </w:rPr>
      </w:pPr>
      <w:r w:rsidRPr="00BE38F9">
        <w:rPr>
          <w:lang w:val="en-GB"/>
        </w:rPr>
        <w:t>Although prolonged antimicrobial therapy and prompt source control are used to treat SAB,</w:t>
      </w:r>
      <w:r w:rsidRPr="00BE38F9">
        <w:rPr>
          <w:vertAlign w:val="superscript"/>
          <w:lang w:val="en-GB"/>
        </w:rPr>
        <w:t>5</w:t>
      </w:r>
      <w:r w:rsidRPr="00BE38F9">
        <w:rPr>
          <w:lang w:val="en-GB"/>
        </w:rPr>
        <w:t xml:space="preserve"> mortality ranges from as low as 2.5% to as high as 40%.</w:t>
      </w:r>
      <w:r w:rsidRPr="00BE38F9">
        <w:rPr>
          <w:vertAlign w:val="superscript"/>
          <w:lang w:val="en-GB"/>
        </w:rPr>
        <w:t>6-10</w:t>
      </w:r>
      <w:r w:rsidRPr="00BE38F9">
        <w:rPr>
          <w:lang w:val="en-GB"/>
        </w:rPr>
        <w:t xml:space="preserve"> Mortality rates, however, are known to vary significantly with patient age, clinical manifestation, comorbidities and methicillin resistance. A prospective study of SAB conducted in 27 laboratories in Australia and New Zealand found a 30-day all-cause mortality of 20.6%.</w:t>
      </w:r>
      <w:r w:rsidRPr="00BE38F9">
        <w:rPr>
          <w:vertAlign w:val="superscript"/>
          <w:lang w:val="en-GB"/>
        </w:rPr>
        <w:t>11</w:t>
      </w:r>
      <w:r w:rsidRPr="00BE38F9">
        <w:rPr>
          <w:lang w:val="en-GB"/>
        </w:rPr>
        <w:t xml:space="preserve"> On univariate analysis, increased mortality was significantly associated with older age; European ethnicity; methicillin resistance; infections not originating from a medical device; sepsis syndrome; pneumonia/empyema; and treatment with a glycopeptide or other non-β-lactam antibiotic. </w:t>
      </w:r>
    </w:p>
    <w:p w14:paraId="12DC74F2" w14:textId="77777777" w:rsidR="00BE38F9" w:rsidRPr="00BE38F9" w:rsidRDefault="00BE38F9" w:rsidP="00BE38F9">
      <w:pPr>
        <w:rPr>
          <w:lang w:val="en-GB"/>
        </w:rPr>
      </w:pPr>
      <w:r w:rsidRPr="00BE38F9">
        <w:rPr>
          <w:lang w:val="en-GB"/>
        </w:rPr>
        <w:t xml:space="preserve">The Australian Group on Antimicrobial Resistance (AGAR), a network of laboratories located across Australia, commenced surveillance of antimicrobial resistance (AMR) in </w:t>
      </w:r>
      <w:r w:rsidRPr="00BE38F9">
        <w:rPr>
          <w:i/>
          <w:iCs/>
          <w:lang w:val="en-GB"/>
        </w:rPr>
        <w:t>S. aureus</w:t>
      </w:r>
      <w:r w:rsidRPr="00BE38F9">
        <w:rPr>
          <w:lang w:val="en-GB"/>
        </w:rPr>
        <w:t xml:space="preserve"> in 1986.</w:t>
      </w:r>
      <w:r w:rsidRPr="00BE38F9">
        <w:rPr>
          <w:vertAlign w:val="superscript"/>
          <w:lang w:val="en-GB"/>
        </w:rPr>
        <w:t>12</w:t>
      </w:r>
      <w:r w:rsidRPr="00BE38F9">
        <w:rPr>
          <w:lang w:val="en-GB"/>
        </w:rPr>
        <w:t xml:space="preserve"> In 2013, AGAR commenced the Australian </w:t>
      </w:r>
      <w:r w:rsidRPr="00BE38F9">
        <w:rPr>
          <w:i/>
          <w:iCs/>
          <w:lang w:val="en-GB"/>
        </w:rPr>
        <w:t>Staphylococcus aureus</w:t>
      </w:r>
      <w:r w:rsidRPr="00BE38F9">
        <w:rPr>
          <w:lang w:val="en-GB"/>
        </w:rPr>
        <w:t xml:space="preserve"> Sepsis Outcome Program, now known as the Australian </w:t>
      </w:r>
      <w:r w:rsidRPr="00BE38F9">
        <w:rPr>
          <w:i/>
          <w:iCs/>
          <w:lang w:val="en-GB"/>
        </w:rPr>
        <w:t>Staphylococcus aureus</w:t>
      </w:r>
      <w:r w:rsidRPr="00BE38F9">
        <w:rPr>
          <w:lang w:val="en-GB"/>
        </w:rPr>
        <w:t xml:space="preserve"> Surveillance Outcome Program (ASSOP).</w:t>
      </w:r>
      <w:r w:rsidRPr="00BE38F9">
        <w:rPr>
          <w:vertAlign w:val="superscript"/>
          <w:lang w:val="en-GB"/>
        </w:rPr>
        <w:t>13</w:t>
      </w:r>
      <w:r w:rsidRPr="00BE38F9">
        <w:rPr>
          <w:lang w:val="en-GB"/>
        </w:rPr>
        <w:t xml:space="preserve"> The primary objective of ASSOP 2024 was to determine the proportion of SAB isolates displaying antimicrobial resistance, with particular emphasis on:</w:t>
      </w:r>
    </w:p>
    <w:p w14:paraId="2E7F2AD4" w14:textId="77777777" w:rsidR="00BE38F9" w:rsidRPr="00BE38F9" w:rsidRDefault="00BE38F9" w:rsidP="00BE38F9">
      <w:pPr>
        <w:pStyle w:val="CDINumberedList1L1"/>
        <w:rPr>
          <w:lang w:val="en-GB"/>
        </w:rPr>
      </w:pPr>
      <w:r w:rsidRPr="00BE38F9">
        <w:rPr>
          <w:lang w:val="en-GB"/>
        </w:rPr>
        <w:t>susceptibility to methicillin; and</w:t>
      </w:r>
    </w:p>
    <w:p w14:paraId="7E7D6578" w14:textId="0F3EDF0E" w:rsidR="00AC46DC" w:rsidRPr="00AC46DC" w:rsidRDefault="00BE38F9" w:rsidP="00BE38F9">
      <w:pPr>
        <w:pStyle w:val="CDINumberedList1L1"/>
      </w:pPr>
      <w:r w:rsidRPr="00BE38F9">
        <w:rPr>
          <w:lang w:val="en-GB"/>
        </w:rPr>
        <w:t xml:space="preserve">the molecular epidemiology of MRSA. </w:t>
      </w:r>
    </w:p>
    <w:p w14:paraId="2BAA9F76" w14:textId="3ECFE4EA" w:rsidR="00A24E95" w:rsidRDefault="00B73144" w:rsidP="00B73144">
      <w:pPr>
        <w:pStyle w:val="Heading1"/>
        <w:rPr>
          <w:lang w:val="en-GB"/>
        </w:rPr>
      </w:pPr>
      <w:bookmarkStart w:id="13" w:name="_Toc195530502"/>
      <w:bookmarkStart w:id="14" w:name="_Toc213153050"/>
      <w:r>
        <w:rPr>
          <w:lang w:val="en-GB"/>
        </w:rPr>
        <w:lastRenderedPageBreak/>
        <w:t>Method</w:t>
      </w:r>
      <w:bookmarkEnd w:id="13"/>
      <w:r w:rsidR="00BE38F9">
        <w:rPr>
          <w:lang w:val="en-GB"/>
        </w:rPr>
        <w:t>ology</w:t>
      </w:r>
      <w:bookmarkEnd w:id="14"/>
    </w:p>
    <w:p w14:paraId="4BB436E0" w14:textId="5EA01F2C" w:rsidR="00BE73E6" w:rsidRDefault="00BE38F9" w:rsidP="00BE38F9">
      <w:pPr>
        <w:pStyle w:val="Heading2-lessspacebefore"/>
        <w:rPr>
          <w:lang w:val="en-GB"/>
        </w:rPr>
      </w:pPr>
      <w:bookmarkStart w:id="15" w:name="_Toc213153051"/>
      <w:r>
        <w:rPr>
          <w:lang w:val="en-GB"/>
        </w:rPr>
        <w:t>Participants</w:t>
      </w:r>
      <w:bookmarkEnd w:id="15"/>
    </w:p>
    <w:p w14:paraId="4BB544D7" w14:textId="77777777" w:rsidR="00BE38F9" w:rsidRPr="00BE38F9" w:rsidRDefault="00BE38F9" w:rsidP="00BE38F9">
      <w:pPr>
        <w:rPr>
          <w:lang w:val="en-GB"/>
        </w:rPr>
      </w:pPr>
      <w:r w:rsidRPr="00BE38F9">
        <w:rPr>
          <w:lang w:val="en-GB"/>
        </w:rPr>
        <w:t>Thirty-two laboratories servicing 55 institutions from all Australian states and mainland territories.</w:t>
      </w:r>
    </w:p>
    <w:p w14:paraId="5596C289" w14:textId="76C05D1E" w:rsidR="00BE38F9" w:rsidRDefault="00BE38F9" w:rsidP="00BE38F9">
      <w:pPr>
        <w:pStyle w:val="Heading2"/>
        <w:rPr>
          <w:lang w:val="en-GB"/>
        </w:rPr>
      </w:pPr>
      <w:bookmarkStart w:id="16" w:name="_Toc213153052"/>
      <w:r>
        <w:rPr>
          <w:lang w:val="en-GB"/>
        </w:rPr>
        <w:t>Collection period</w:t>
      </w:r>
      <w:bookmarkEnd w:id="16"/>
    </w:p>
    <w:p w14:paraId="2BD8EF33" w14:textId="3CB72DB1" w:rsidR="00BE38F9" w:rsidRPr="00BE38F9" w:rsidRDefault="00BE38F9" w:rsidP="00BE38F9">
      <w:pPr>
        <w:rPr>
          <w:lang w:val="en-GB"/>
        </w:rPr>
      </w:pPr>
      <w:r w:rsidRPr="00BE38F9">
        <w:rPr>
          <w:lang w:val="en-GB"/>
        </w:rPr>
        <w:t xml:space="preserve">From 1 January to 31 December 2024, the 32 laboratories collected all </w:t>
      </w:r>
      <w:r w:rsidRPr="00BE38F9">
        <w:rPr>
          <w:i/>
          <w:iCs/>
          <w:lang w:val="en-GB"/>
        </w:rPr>
        <w:t>S. aureus</w:t>
      </w:r>
      <w:r w:rsidRPr="00BE38F9">
        <w:rPr>
          <w:lang w:val="en-GB"/>
        </w:rPr>
        <w:t xml:space="preserve"> isolated from blood cultures. When isolated from a patient’s blood culture within 14 days of the first positive culture, </w:t>
      </w:r>
      <w:r w:rsidRPr="00BE38F9">
        <w:rPr>
          <w:i/>
          <w:iCs/>
          <w:lang w:val="en-GB"/>
        </w:rPr>
        <w:t>S. aureus</w:t>
      </w:r>
      <w:r w:rsidRPr="00BE38F9">
        <w:rPr>
          <w:lang w:val="en-GB"/>
        </w:rPr>
        <w:t xml:space="preserve"> with the same antimicrobial susceptibility profiles were excluded. A new SAB episode in the same patient was recorded if it was identified in a blood culture collected more than 14 days after the last positive culture. Data were collected on age, sex, dates of admission and discharge (if admitted), and mortality at 30 days from date of first positive blood culture. To avoid interpretive bias, no attempt was made to assign attributable mortality. Each SAB episode was designated healthcare onset if the first positive blood culture(s) in the episode were collected &gt;</w:t>
      </w:r>
      <w:r>
        <w:rPr>
          <w:lang w:val="en-GB"/>
        </w:rPr>
        <w:t> </w:t>
      </w:r>
      <w:r w:rsidRPr="00BE38F9">
        <w:rPr>
          <w:lang w:val="en-GB"/>
        </w:rPr>
        <w:t>48</w:t>
      </w:r>
      <w:r>
        <w:rPr>
          <w:lang w:val="en-GB"/>
        </w:rPr>
        <w:t> </w:t>
      </w:r>
      <w:r w:rsidRPr="00BE38F9">
        <w:rPr>
          <w:lang w:val="en-GB"/>
        </w:rPr>
        <w:t>hours after admission.</w:t>
      </w:r>
    </w:p>
    <w:p w14:paraId="12902A1B" w14:textId="12B94D70" w:rsidR="00BE38F9" w:rsidRDefault="00BE38F9" w:rsidP="00BE38F9">
      <w:pPr>
        <w:pStyle w:val="Heading2"/>
        <w:rPr>
          <w:lang w:val="en-GB"/>
        </w:rPr>
      </w:pPr>
      <w:bookmarkStart w:id="17" w:name="_Toc213153053"/>
      <w:r>
        <w:rPr>
          <w:lang w:val="en-GB"/>
        </w:rPr>
        <w:t>Laboratory testing</w:t>
      </w:r>
      <w:bookmarkEnd w:id="17"/>
    </w:p>
    <w:p w14:paraId="667F09BA" w14:textId="77777777" w:rsidR="00BE38F9" w:rsidRPr="00BE38F9" w:rsidRDefault="00BE38F9" w:rsidP="00BE38F9">
      <w:pPr>
        <w:rPr>
          <w:lang w:val="en-GB"/>
        </w:rPr>
      </w:pPr>
      <w:r w:rsidRPr="00BE38F9">
        <w:rPr>
          <w:lang w:val="en-GB"/>
        </w:rPr>
        <w:t>Participating laboratories performed antimicrobial susceptibility testing using the Vitek</w:t>
      </w:r>
      <w:r w:rsidRPr="00BE38F9">
        <w:rPr>
          <w:vertAlign w:val="superscript"/>
          <w:lang w:val="en-GB"/>
        </w:rPr>
        <w:t>®</w:t>
      </w:r>
      <w:r w:rsidRPr="00BE38F9">
        <w:rPr>
          <w:lang w:val="en-GB"/>
        </w:rPr>
        <w:t xml:space="preserve"> 2 (bioMérieux, France) or the BD Phoenix™ (Becton Dickinson, USA) automated microbiology systems according to the manufacturer’s instructions. Identification of </w:t>
      </w:r>
      <w:r w:rsidRPr="00BE38F9">
        <w:rPr>
          <w:i/>
          <w:iCs/>
          <w:lang w:val="en-GB"/>
        </w:rPr>
        <w:t>S. aureus</w:t>
      </w:r>
      <w:r w:rsidRPr="00BE38F9">
        <w:rPr>
          <w:lang w:val="en-GB"/>
        </w:rPr>
        <w:t xml:space="preserve"> was achieved by matrix-assisted laser desorption ionisation (MALDI) using either the Vitek</w:t>
      </w:r>
      <w:r w:rsidRPr="00BE38F9">
        <w:rPr>
          <w:vertAlign w:val="superscript"/>
          <w:lang w:val="en-GB"/>
        </w:rPr>
        <w:t>®</w:t>
      </w:r>
      <w:r w:rsidRPr="00BE38F9">
        <w:rPr>
          <w:lang w:val="en-GB"/>
        </w:rPr>
        <w:t xml:space="preserve"> MS (bioMérieux, France) or the MALDI Biotyper</w:t>
      </w:r>
      <w:r w:rsidRPr="00BE38F9">
        <w:rPr>
          <w:vertAlign w:val="superscript"/>
          <w:lang w:val="en-GB"/>
        </w:rPr>
        <w:t>®</w:t>
      </w:r>
      <w:r w:rsidRPr="00BE38F9">
        <w:rPr>
          <w:lang w:val="en-GB"/>
        </w:rPr>
        <w:t xml:space="preserve"> (Bruker Daltonics, Germany). Appropriate growth on chromogenic agar or polymerase chain reaction (PCR) for the presence of the </w:t>
      </w:r>
      <w:proofErr w:type="spellStart"/>
      <w:r w:rsidRPr="00BE38F9">
        <w:rPr>
          <w:i/>
          <w:iCs/>
          <w:lang w:val="en-GB"/>
        </w:rPr>
        <w:t>nuc</w:t>
      </w:r>
      <w:proofErr w:type="spellEnd"/>
      <w:r w:rsidRPr="00BE38F9">
        <w:rPr>
          <w:lang w:val="en-GB"/>
        </w:rPr>
        <w:t xml:space="preserve"> gene may have been performed for confirmation.</w:t>
      </w:r>
    </w:p>
    <w:p w14:paraId="32A51078" w14:textId="239EA670" w:rsidR="00BE38F9" w:rsidRPr="00BE38F9" w:rsidRDefault="00BE38F9" w:rsidP="00BE38F9">
      <w:pPr>
        <w:rPr>
          <w:lang w:val="en-GB"/>
        </w:rPr>
      </w:pPr>
      <w:r w:rsidRPr="00BE38F9">
        <w:rPr>
          <w:lang w:val="en-GB"/>
        </w:rPr>
        <w:t>Minimum inhibitory concentration (MIC) data and isolates were referred to the ASSOP reference laboratory at Murdoch University. The European Committee on Antimicrobial Susceptibility Testing (EUCAST)</w:t>
      </w:r>
      <w:r w:rsidRPr="00BE38F9">
        <w:rPr>
          <w:vertAlign w:val="superscript"/>
          <w:lang w:val="en-GB"/>
        </w:rPr>
        <w:t>14</w:t>
      </w:r>
      <w:r w:rsidRPr="00BE38F9">
        <w:rPr>
          <w:lang w:val="en-GB"/>
        </w:rPr>
        <w:t xml:space="preserve"> MIC breakpoints were utilised for interpretation. Daptomycin-, linezolid-, and teicoplanin-resistant isolates were retested by Etest</w:t>
      </w:r>
      <w:r w:rsidRPr="00BE38F9">
        <w:rPr>
          <w:vertAlign w:val="superscript"/>
          <w:lang w:val="en-GB"/>
        </w:rPr>
        <w:t>®</w:t>
      </w:r>
      <w:r w:rsidRPr="00BE38F9">
        <w:rPr>
          <w:lang w:val="en-GB"/>
        </w:rPr>
        <w:t xml:space="preserve"> (bioMérieux) using the method recommended by the manufacturer. The control strain used for the Etest</w:t>
      </w:r>
      <w:r w:rsidRPr="00BE38F9">
        <w:rPr>
          <w:vertAlign w:val="superscript"/>
          <w:lang w:val="en-GB"/>
        </w:rPr>
        <w:t>®</w:t>
      </w:r>
      <w:r w:rsidRPr="00BE38F9">
        <w:rPr>
          <w:lang w:val="en-GB"/>
        </w:rPr>
        <w:t xml:space="preserve"> was </w:t>
      </w:r>
      <w:r w:rsidRPr="00BE38F9">
        <w:rPr>
          <w:i/>
          <w:iCs/>
          <w:lang w:val="en-GB"/>
        </w:rPr>
        <w:t>S. aureus</w:t>
      </w:r>
      <w:r w:rsidRPr="00BE38F9">
        <w:rPr>
          <w:lang w:val="en-GB"/>
        </w:rPr>
        <w:t xml:space="preserve"> ATCC</w:t>
      </w:r>
      <w:r w:rsidRPr="00BE38F9">
        <w:rPr>
          <w:vertAlign w:val="superscript"/>
          <w:lang w:val="en-GB"/>
        </w:rPr>
        <w:t>®</w:t>
      </w:r>
      <w:r w:rsidRPr="00BE38F9">
        <w:rPr>
          <w:lang w:val="en-GB"/>
        </w:rPr>
        <w:t xml:space="preserve"> 29213. All </w:t>
      </w:r>
      <w:r w:rsidRPr="00BE38F9">
        <w:rPr>
          <w:i/>
          <w:iCs/>
          <w:lang w:val="en-GB"/>
        </w:rPr>
        <w:t>S.</w:t>
      </w:r>
      <w:r>
        <w:rPr>
          <w:i/>
          <w:iCs/>
          <w:lang w:val="en-GB"/>
        </w:rPr>
        <w:t> </w:t>
      </w:r>
      <w:r w:rsidRPr="00BE38F9">
        <w:rPr>
          <w:i/>
          <w:iCs/>
          <w:lang w:val="en-GB"/>
        </w:rPr>
        <w:t>aureus</w:t>
      </w:r>
      <w:r w:rsidRPr="00BE38F9">
        <w:rPr>
          <w:lang w:val="en-GB"/>
        </w:rPr>
        <w:t xml:space="preserve"> with a penicillin MIC ≤ 0.12 mg/L, without a β-lactamase result provided by the referring laboratory, were confirmed by disc diffusion using a 10U penicillin disk. High-level mupirocin resistance was determined by the BD Phoenix™ or by using a 200 μg mupirocin disc on all isolates with a mupirocin MIC &gt; 8 mg/L by Vitek</w:t>
      </w:r>
      <w:r w:rsidRPr="00BE38F9">
        <w:rPr>
          <w:vertAlign w:val="superscript"/>
          <w:lang w:val="en-GB"/>
        </w:rPr>
        <w:t>®</w:t>
      </w:r>
      <w:r w:rsidRPr="00BE38F9">
        <w:rPr>
          <w:lang w:val="en-GB"/>
        </w:rPr>
        <w:t xml:space="preserve"> 2. Cotrimoxazole-resistant isolates were confirmed using a 25 μg cotrimoxazole disc. All disc susceptibility testing was performed using Clinical and Laboratory Standards Institute (CLSI) methodology and breakpoints.</w:t>
      </w:r>
      <w:r w:rsidRPr="00BE38F9">
        <w:rPr>
          <w:vertAlign w:val="superscript"/>
          <w:lang w:val="en-GB"/>
        </w:rPr>
        <w:t>15</w:t>
      </w:r>
      <w:r w:rsidRPr="00BE38F9">
        <w:rPr>
          <w:lang w:val="en-GB"/>
        </w:rPr>
        <w:t xml:space="preserve"> </w:t>
      </w:r>
    </w:p>
    <w:p w14:paraId="017594A7" w14:textId="77777777" w:rsidR="00BE38F9" w:rsidRPr="00BE38F9" w:rsidRDefault="00BE38F9" w:rsidP="00BE38F9">
      <w:pPr>
        <w:rPr>
          <w:lang w:val="en-GB"/>
        </w:rPr>
      </w:pPr>
      <w:r w:rsidRPr="00BE38F9">
        <w:rPr>
          <w:lang w:val="en-GB"/>
        </w:rPr>
        <w:t xml:space="preserve">Multi-resistance was defined as resistance to three or more of the following non-β-lactam antimicrobials: ciprofloxacin; co-trimoxazole; erythromycin/clindamycin; fusidic acid; gentamicin; linezolid; high-level mupirocin; rifampicin; tetracycline; teicoplanin; and vancomycin. </w:t>
      </w:r>
    </w:p>
    <w:p w14:paraId="16D481F8" w14:textId="49AE03A4" w:rsidR="00BE38F9" w:rsidRPr="00BE38F9" w:rsidRDefault="00BE38F9" w:rsidP="00BE38F9">
      <w:pPr>
        <w:rPr>
          <w:lang w:val="en-GB"/>
        </w:rPr>
      </w:pPr>
      <w:r w:rsidRPr="00BE38F9">
        <w:rPr>
          <w:lang w:val="en-GB"/>
        </w:rPr>
        <w:t xml:space="preserve">Whole genome sequencing (WGS) was performed by the ASSOP reference laboratory at Murdoch University using the </w:t>
      </w:r>
      <w:proofErr w:type="spellStart"/>
      <w:r w:rsidRPr="00BE38F9">
        <w:rPr>
          <w:lang w:val="en-GB"/>
        </w:rPr>
        <w:t>NovaSeq</w:t>
      </w:r>
      <w:proofErr w:type="spellEnd"/>
      <w:r w:rsidRPr="00BE38F9">
        <w:rPr>
          <w:lang w:val="en-GB"/>
        </w:rPr>
        <w:t xml:space="preserve"> platform (Illumina, San Diego, USA). Sequence reads were analysed using the Nullarbor pipeline.</w:t>
      </w:r>
      <w:r w:rsidRPr="00BE38F9">
        <w:rPr>
          <w:vertAlign w:val="superscript"/>
          <w:lang w:val="en-GB"/>
        </w:rPr>
        <w:t>16</w:t>
      </w:r>
      <w:r w:rsidRPr="00BE38F9">
        <w:rPr>
          <w:lang w:val="en-GB"/>
        </w:rPr>
        <w:t xml:space="preserve"> The SCC</w:t>
      </w:r>
      <w:r w:rsidRPr="00BE38F9">
        <w:rPr>
          <w:i/>
          <w:iCs/>
          <w:lang w:val="en-GB"/>
        </w:rPr>
        <w:t>mec</w:t>
      </w:r>
      <w:r w:rsidRPr="00BE38F9">
        <w:rPr>
          <w:lang w:val="en-GB"/>
        </w:rPr>
        <w:t xml:space="preserve"> type was determined using </w:t>
      </w:r>
      <w:proofErr w:type="spellStart"/>
      <w:r w:rsidRPr="00BE38F9">
        <w:rPr>
          <w:lang w:val="en-GB"/>
        </w:rPr>
        <w:t>KmerFinder</w:t>
      </w:r>
      <w:proofErr w:type="spellEnd"/>
      <w:r w:rsidRPr="00BE38F9">
        <w:rPr>
          <w:lang w:val="en-GB"/>
        </w:rPr>
        <w:t xml:space="preserve"> v3.2 and the SCC</w:t>
      </w:r>
      <w:r w:rsidRPr="00BE38F9">
        <w:rPr>
          <w:i/>
          <w:iCs/>
          <w:lang w:val="en-GB"/>
        </w:rPr>
        <w:t>mec</w:t>
      </w:r>
      <w:r w:rsidRPr="00BE38F9">
        <w:rPr>
          <w:lang w:val="en-GB"/>
        </w:rPr>
        <w:t xml:space="preserve"> database curated from the </w:t>
      </w:r>
      <w:proofErr w:type="spellStart"/>
      <w:r w:rsidRPr="00BE38F9">
        <w:rPr>
          <w:lang w:val="en-GB"/>
        </w:rPr>
        <w:t>Center</w:t>
      </w:r>
      <w:proofErr w:type="spellEnd"/>
      <w:r w:rsidRPr="00BE38F9">
        <w:rPr>
          <w:lang w:val="en-GB"/>
        </w:rPr>
        <w:t xml:space="preserve"> for Genomic Epidemiology database.</w:t>
      </w:r>
      <w:r w:rsidRPr="00BE38F9">
        <w:rPr>
          <w:vertAlign w:val="superscript"/>
          <w:lang w:val="en-GB"/>
        </w:rPr>
        <w:t>17–20</w:t>
      </w:r>
      <w:r w:rsidRPr="00BE38F9">
        <w:rPr>
          <w:lang w:val="en-GB"/>
        </w:rPr>
        <w:t xml:space="preserve"> </w:t>
      </w:r>
      <w:r w:rsidRPr="00BE38F9">
        <w:rPr>
          <w:lang w:val="en-GB"/>
        </w:rPr>
        <w:lastRenderedPageBreak/>
        <w:t>Point</w:t>
      </w:r>
      <w:r>
        <w:rPr>
          <w:lang w:val="en-GB"/>
        </w:rPr>
        <w:t> </w:t>
      </w:r>
      <w:r w:rsidRPr="00BE38F9">
        <w:rPr>
          <w:lang w:val="en-GB"/>
        </w:rPr>
        <w:t>mutations associated with daptomycin resistance were screened using an in-house custom database.</w:t>
      </w:r>
      <w:r w:rsidRPr="00BE38F9">
        <w:rPr>
          <w:vertAlign w:val="superscript"/>
          <w:lang w:val="en-GB"/>
        </w:rPr>
        <w:t>21</w:t>
      </w:r>
    </w:p>
    <w:p w14:paraId="718ABC84" w14:textId="77777777" w:rsidR="00BE38F9" w:rsidRPr="00BE38F9" w:rsidRDefault="00BE38F9" w:rsidP="00BE38F9">
      <w:pPr>
        <w:rPr>
          <w:lang w:val="en-GB"/>
        </w:rPr>
      </w:pPr>
      <w:r w:rsidRPr="00BE38F9">
        <w:rPr>
          <w:lang w:val="en-GB"/>
        </w:rPr>
        <w:t xml:space="preserve">Confidence intervals for proportions, Fisher’s exact test for categorical variables, and chi-square test for trend were calculated, if appropriate, using </w:t>
      </w:r>
      <w:proofErr w:type="spellStart"/>
      <w:r w:rsidRPr="00BE38F9">
        <w:rPr>
          <w:lang w:val="en-GB"/>
        </w:rPr>
        <w:t>MedCalc</w:t>
      </w:r>
      <w:proofErr w:type="spellEnd"/>
      <w:r w:rsidRPr="00BE38F9">
        <w:rPr>
          <w:lang w:val="en-GB"/>
        </w:rPr>
        <w:t xml:space="preserve"> for Windows, version 23.3.1 (</w:t>
      </w:r>
      <w:proofErr w:type="spellStart"/>
      <w:r w:rsidRPr="00BE38F9">
        <w:rPr>
          <w:lang w:val="en-GB"/>
        </w:rPr>
        <w:t>MedCalc</w:t>
      </w:r>
      <w:proofErr w:type="spellEnd"/>
      <w:r w:rsidRPr="00BE38F9">
        <w:rPr>
          <w:lang w:val="en-GB"/>
        </w:rPr>
        <w:t xml:space="preserve"> Software, Belgium).</w:t>
      </w:r>
    </w:p>
    <w:p w14:paraId="1FBE0CAD" w14:textId="33CE90C8" w:rsidR="00BE38F9" w:rsidRPr="00BE73E6" w:rsidRDefault="00BE38F9" w:rsidP="00BE73E6">
      <w:pPr>
        <w:rPr>
          <w:lang w:val="en-GB"/>
        </w:rPr>
      </w:pPr>
      <w:r w:rsidRPr="00BE38F9">
        <w:rPr>
          <w:lang w:val="en-GB"/>
        </w:rPr>
        <w:t xml:space="preserve">Approval to conduct the prospective data collection was given by the research ethics committee associated with each participating laboratory. </w:t>
      </w:r>
    </w:p>
    <w:p w14:paraId="5BAA1461" w14:textId="77777777" w:rsidR="008A0736" w:rsidRDefault="000073ED" w:rsidP="005A4E9D">
      <w:pPr>
        <w:pStyle w:val="Heading1"/>
      </w:pPr>
      <w:bookmarkStart w:id="18" w:name="_Toc195530503"/>
      <w:bookmarkStart w:id="19" w:name="_Toc213153054"/>
      <w:r>
        <w:lastRenderedPageBreak/>
        <w:t>Results</w:t>
      </w:r>
      <w:bookmarkEnd w:id="18"/>
      <w:bookmarkEnd w:id="19"/>
    </w:p>
    <w:p w14:paraId="6F42A82D" w14:textId="77777777" w:rsidR="00BE38F9" w:rsidRPr="00BE38F9" w:rsidRDefault="00BE38F9" w:rsidP="00BE38F9">
      <w:pPr>
        <w:rPr>
          <w:lang w:val="en-GB"/>
        </w:rPr>
      </w:pPr>
      <w:r w:rsidRPr="00BE38F9">
        <w:rPr>
          <w:lang w:val="en-GB"/>
        </w:rPr>
        <w:t>From 1 January to 31 December 2024, there were 3,358 unique episodes of SAB identified. A significant difference (</w:t>
      </w:r>
      <w:r w:rsidRPr="00BE38F9">
        <w:rPr>
          <w:i/>
          <w:iCs/>
          <w:lang w:val="en-GB"/>
        </w:rPr>
        <w:t>p</w:t>
      </w:r>
      <w:r w:rsidRPr="00BE38F9">
        <w:rPr>
          <w:lang w:val="en-GB"/>
        </w:rPr>
        <w:t xml:space="preserve"> &lt; 0.01) was observed in patient sex, with 2,221 patients (66.1%) being male (95% confidence interval [95% CI]: 63.4–70.0). The mean age of patients was 58 years, ranging from 0 to 103 years, with a median age of 61 years. Overall, 2,636 episodes (78.5%) were community-onset (95% CI: 75.5–81.6). All-cause mortality at 30 days (where known) was 14.0% (95% CI: 12.6–15.5). Methicillin-resistant SAB mortality was 13.7% (95% CI: 10.2–18.0); methicillin-susceptible SAB mortality was 14.1% (95% CI: 12.5–15.7).</w:t>
      </w:r>
    </w:p>
    <w:p w14:paraId="6B3AABCC" w14:textId="77777777" w:rsidR="00BE38F9" w:rsidRPr="00BE38F9" w:rsidRDefault="00BE38F9" w:rsidP="00BE38F9">
      <w:pPr>
        <w:pStyle w:val="Heading2"/>
        <w:rPr>
          <w:lang w:val="en-GB"/>
        </w:rPr>
      </w:pPr>
      <w:bookmarkStart w:id="20" w:name="_Toc213153055"/>
      <w:r w:rsidRPr="00BE38F9">
        <w:rPr>
          <w:lang w:val="en-GB"/>
        </w:rPr>
        <w:t xml:space="preserve">Methicillin-susceptible </w:t>
      </w:r>
      <w:r w:rsidRPr="00BE38F9">
        <w:rPr>
          <w:i/>
          <w:iCs/>
          <w:lang w:val="en-GB"/>
        </w:rPr>
        <w:t>Staphylococcus aureus</w:t>
      </w:r>
      <w:r w:rsidRPr="00BE38F9">
        <w:rPr>
          <w:lang w:val="en-GB"/>
        </w:rPr>
        <w:t xml:space="preserve"> (MSSA) antimicrobial susceptibility</w:t>
      </w:r>
      <w:bookmarkEnd w:id="20"/>
    </w:p>
    <w:p w14:paraId="44DDAF37" w14:textId="5B5C699D" w:rsidR="00BE38F9" w:rsidRPr="00BE38F9" w:rsidRDefault="00BE38F9" w:rsidP="00BE38F9">
      <w:pPr>
        <w:rPr>
          <w:lang w:val="en-GB"/>
        </w:rPr>
      </w:pPr>
      <w:r w:rsidRPr="00BE38F9">
        <w:rPr>
          <w:lang w:val="en-GB"/>
        </w:rPr>
        <w:t>Overall, 2,857 of the 3,358 isolates (85.1%) were methicillin susceptible. Where results were available, 2,075/2,840 MSSA isolates (73.1%) were penicillin resistant (MIC &gt; 0.12 mg/L). All available penicillin-susceptible isolates (MIC ≤ 0.12 mg/L) were retested by penicillin disc diffusion (zone-edge test). By disc diffusion, 99 isolates reported as penicillin-susceptible by either the Vitek</w:t>
      </w:r>
      <w:r w:rsidRPr="00BE38F9">
        <w:rPr>
          <w:vertAlign w:val="superscript"/>
          <w:lang w:val="en-GB"/>
        </w:rPr>
        <w:t>®</w:t>
      </w:r>
      <w:r w:rsidRPr="00BE38F9">
        <w:rPr>
          <w:lang w:val="en-GB"/>
        </w:rPr>
        <w:t xml:space="preserve"> 2 or BD Phoenix™ automated microbiology systems were considered penicillin-resistant. Fifty-five penicillin-susceptible isolates were not available for confirmation. Apart from erythromycin resistance (16.5%), resistance to the non-β-lactam antimicrobials amongst MSSA was infrequent (Table 1).</w:t>
      </w:r>
    </w:p>
    <w:p w14:paraId="07979F6F" w14:textId="77777777" w:rsidR="00BE38F9" w:rsidRPr="00BE38F9" w:rsidRDefault="00BE38F9" w:rsidP="00BE38F9">
      <w:pPr>
        <w:rPr>
          <w:lang w:val="en-GB"/>
        </w:rPr>
      </w:pPr>
      <w:r w:rsidRPr="00BE38F9">
        <w:rPr>
          <w:lang w:val="en-GB"/>
        </w:rPr>
        <w:t>Six isolates were identified by Vitek</w:t>
      </w:r>
      <w:r w:rsidRPr="00BE38F9">
        <w:rPr>
          <w:vertAlign w:val="superscript"/>
          <w:lang w:val="en-GB"/>
        </w:rPr>
        <w:t>®</w:t>
      </w:r>
      <w:r w:rsidRPr="00BE38F9">
        <w:rPr>
          <w:lang w:val="en-GB"/>
        </w:rPr>
        <w:t xml:space="preserve"> 2 as daptomycin resistant (MIC &gt; 1.0 mg/L). Of these six isolates, one was unavailable for confirmation. By Etest</w:t>
      </w:r>
      <w:r w:rsidRPr="00BE38F9">
        <w:rPr>
          <w:vertAlign w:val="superscript"/>
          <w:lang w:val="en-GB"/>
        </w:rPr>
        <w:t>®</w:t>
      </w:r>
      <w:r w:rsidRPr="00BE38F9">
        <w:rPr>
          <w:lang w:val="en-GB"/>
        </w:rPr>
        <w:t xml:space="preserve">, all five isolates were considered daptomycin susceptible (MICs 0.125–1.0 mg/L). </w:t>
      </w:r>
    </w:p>
    <w:p w14:paraId="5ECC1F9E" w14:textId="08063B2E" w:rsidR="00BE38F9" w:rsidRPr="00BE38F9" w:rsidRDefault="00BE38F9" w:rsidP="00BE38F9">
      <w:pPr>
        <w:rPr>
          <w:lang w:val="en-GB"/>
        </w:rPr>
      </w:pPr>
      <w:r w:rsidRPr="00BE38F9">
        <w:rPr>
          <w:lang w:val="en-GB"/>
        </w:rPr>
        <w:t>Forty-two isolates were identified by Vitek</w:t>
      </w:r>
      <w:r w:rsidRPr="00BE38F9">
        <w:rPr>
          <w:vertAlign w:val="superscript"/>
          <w:lang w:val="en-GB"/>
        </w:rPr>
        <w:t>®</w:t>
      </w:r>
      <w:r w:rsidRPr="00BE38F9">
        <w:rPr>
          <w:lang w:val="en-GB"/>
        </w:rPr>
        <w:t xml:space="preserve"> 2 or BD Phoenix™ as teicoplanin resistant (MIC</w:t>
      </w:r>
      <w:r>
        <w:rPr>
          <w:lang w:val="en-GB"/>
        </w:rPr>
        <w:t> </w:t>
      </w:r>
      <w:r w:rsidRPr="00BE38F9">
        <w:rPr>
          <w:lang w:val="en-GB"/>
        </w:rPr>
        <w:t>&gt;</w:t>
      </w:r>
      <w:r>
        <w:rPr>
          <w:lang w:val="en-GB"/>
        </w:rPr>
        <w:t> </w:t>
      </w:r>
      <w:r w:rsidRPr="00BE38F9">
        <w:rPr>
          <w:lang w:val="en-GB"/>
        </w:rPr>
        <w:t>2.0</w:t>
      </w:r>
      <w:r>
        <w:rPr>
          <w:lang w:val="en-GB"/>
        </w:rPr>
        <w:t> </w:t>
      </w:r>
      <w:r w:rsidRPr="00BE38F9">
        <w:rPr>
          <w:lang w:val="en-GB"/>
        </w:rPr>
        <w:t>mg/L). By Etest</w:t>
      </w:r>
      <w:r w:rsidRPr="00BE38F9">
        <w:rPr>
          <w:vertAlign w:val="superscript"/>
          <w:lang w:val="en-GB"/>
        </w:rPr>
        <w:t>®</w:t>
      </w:r>
      <w:r w:rsidRPr="00BE38F9">
        <w:rPr>
          <w:lang w:val="en-GB"/>
        </w:rPr>
        <w:t>, 35 isolates had a teicoplanin MIC ≤ 2.0 mg/L and were therefore considered teicoplanin susceptible. Three isolates with a MIC of 3.0 mg/L were confirmed as teicoplanin resistant. The four remaining isolates were unavailable for confirmation of teicoplanin resistance. All MSSA were linezolid and vancomycin susceptible. Eighty MSSA isolates (2.8%) were fusidic acid resistant. Overall, 2,001 of the 2,857 MSSA (70.0%) had mupirocin susceptibility testing performed, of which 25 (1.2%) were high-level mupirocin resistant. Eighteen of the 25 high-level mupirocin-resistant isolates were referred from Queensland, with the remainder from New South Wales (n = 3), Western Australia (n = 3), and the Australian Capital Territory (n = 1). Fourteen of the 25 mupirocin-resistant MSSA were also resistant to fusidic acid. Of the 2,840 MSSA isolates tested, 44 (1.5%) were constitutively resistant to clindamycin; however, 384 (13.5%) were classified as having constitutive and inducible clindamycin resistance. Seventy-three isolates were reported as cotrimoxazole resistant (73/2,811; 2.6%) by Vitek</w:t>
      </w:r>
      <w:r w:rsidRPr="00BE38F9">
        <w:rPr>
          <w:vertAlign w:val="superscript"/>
          <w:lang w:val="en-GB"/>
        </w:rPr>
        <w:t>®</w:t>
      </w:r>
      <w:r w:rsidRPr="00BE38F9">
        <w:rPr>
          <w:lang w:val="en-GB"/>
        </w:rPr>
        <w:t xml:space="preserve"> 2 or BD </w:t>
      </w:r>
      <w:r w:rsidR="00B052B4" w:rsidRPr="00BE38F9">
        <w:rPr>
          <w:lang w:val="en-GB"/>
        </w:rPr>
        <w:t>Phoenix™</w:t>
      </w:r>
      <w:r w:rsidRPr="00BE38F9">
        <w:rPr>
          <w:lang w:val="en-GB"/>
        </w:rPr>
        <w:t xml:space="preserve">; by disc susceptibility testing, only eight of these isolates were confirmed as cotrimoxazole resistant (8/2,807; 0.3%). Four MSSA were unavailable for confirmation. </w:t>
      </w:r>
    </w:p>
    <w:p w14:paraId="57E5D660" w14:textId="77777777" w:rsidR="00BE38F9" w:rsidRPr="00BE38F9" w:rsidRDefault="00BE38F9" w:rsidP="00BE38F9">
      <w:pPr>
        <w:rPr>
          <w:lang w:val="en-GB"/>
        </w:rPr>
      </w:pPr>
      <w:r w:rsidRPr="00BE38F9">
        <w:rPr>
          <w:lang w:val="en-GB"/>
        </w:rPr>
        <w:t>Only 5.9% of MSSA were multi-resistant.</w:t>
      </w:r>
    </w:p>
    <w:p w14:paraId="1605E082" w14:textId="77777777" w:rsidR="00BE38F9" w:rsidRPr="00BE38F9" w:rsidRDefault="00BE38F9" w:rsidP="00BE38F9">
      <w:pPr>
        <w:pStyle w:val="CDITable-Title"/>
      </w:pPr>
      <w:bookmarkStart w:id="21" w:name="_Toc213153066"/>
      <w:r w:rsidRPr="00BE38F9">
        <w:lastRenderedPageBreak/>
        <w:t xml:space="preserve">Table 1: The number and proportion of methicillin-susceptible </w:t>
      </w:r>
      <w:r w:rsidRPr="00BE38F9">
        <w:rPr>
          <w:i/>
          <w:iCs/>
        </w:rPr>
        <w:t>Staphylococcus aureus</w:t>
      </w:r>
      <w:r w:rsidRPr="00BE38F9">
        <w:t xml:space="preserve"> (MSSA) </w:t>
      </w:r>
      <w:proofErr w:type="gramStart"/>
      <w:r w:rsidRPr="00BE38F9">
        <w:t>isolates</w:t>
      </w:r>
      <w:proofErr w:type="gramEnd"/>
      <w:r w:rsidRPr="00BE38F9">
        <w:t xml:space="preserve"> resistant to penicillin and the non-β-lactam antimicrobials, EUCAST </w:t>
      </w:r>
      <w:proofErr w:type="spellStart"/>
      <w:proofErr w:type="gramStart"/>
      <w:r w:rsidRPr="00BE38F9">
        <w:t>breakpoints,</w:t>
      </w:r>
      <w:r w:rsidRPr="00BE38F9">
        <w:rPr>
          <w:vertAlign w:val="superscript"/>
        </w:rPr>
        <w:t>a</w:t>
      </w:r>
      <w:proofErr w:type="spellEnd"/>
      <w:proofErr w:type="gramEnd"/>
      <w:r w:rsidRPr="00BE38F9">
        <w:t xml:space="preserve"> AGAR, Australia, 2024</w:t>
      </w:r>
      <w:bookmarkEnd w:id="21"/>
    </w:p>
    <w:tbl>
      <w:tblPr>
        <w:tblW w:w="0" w:type="auto"/>
        <w:tblLayout w:type="fixed"/>
        <w:tblCellMar>
          <w:left w:w="0" w:type="dxa"/>
          <w:right w:w="0" w:type="dxa"/>
        </w:tblCellMar>
        <w:tblLook w:val="0000" w:firstRow="0" w:lastRow="0" w:firstColumn="0" w:lastColumn="0" w:noHBand="0" w:noVBand="0"/>
        <w:tblCaption w:val="Table 1: The number and proportion of methicillin-susceptible Staphylococcus aureus (MSSA) isolates resistant to penicillin and the non-β-lactam antimicrobials, EUCAST breakpoints,a AGAR, Australia, 2024"/>
        <w:tblDescription w:val="The number and proportion of methicillin-sensitive Staphylococcus aureus non-susceptible to benzylpenicillin, benzylpenicillin B-lactamase adjusted, cefoxitin, ciprofloxacin, clindamycin (constitutive), clindamycin (constitutive and inducible), daptomycin, erythromycin, fusidic acid, gentamicin, linezolid, high-level mupirocin, rifampicin, teicoplanin, tetracycline/doxycycline, trimethoprim/sulfamethoxazole and vancomycin using EUCAST defined breakpoints."/>
      </w:tblPr>
      <w:tblGrid>
        <w:gridCol w:w="2381"/>
        <w:gridCol w:w="1814"/>
        <w:gridCol w:w="1814"/>
        <w:gridCol w:w="1815"/>
        <w:gridCol w:w="1814"/>
      </w:tblGrid>
      <w:tr w:rsidR="00BE38F9" w:rsidRPr="00BE38F9" w14:paraId="6C3B41C4" w14:textId="77777777" w:rsidTr="009E4ED8">
        <w:trPr>
          <w:trHeight w:val="60"/>
          <w:tblHeader/>
        </w:trPr>
        <w:tc>
          <w:tcPr>
            <w:tcW w:w="2381" w:type="dxa"/>
            <w:shd w:val="clear" w:color="auto" w:fill="1E4496" w:themeFill="text2"/>
            <w:tcMar>
              <w:top w:w="113" w:type="dxa"/>
              <w:left w:w="113" w:type="dxa"/>
              <w:bottom w:w="113" w:type="dxa"/>
              <w:right w:w="113" w:type="dxa"/>
            </w:tcMar>
            <w:vAlign w:val="bottom"/>
          </w:tcPr>
          <w:p w14:paraId="749A098D" w14:textId="77777777" w:rsidR="00BE38F9" w:rsidRPr="00BE38F9" w:rsidRDefault="00BE38F9" w:rsidP="00BE38F9">
            <w:pPr>
              <w:pStyle w:val="CDITable-HeaderRowLeft"/>
            </w:pPr>
            <w:r w:rsidRPr="00BE38F9">
              <w:t>Antimicrobial</w:t>
            </w:r>
          </w:p>
        </w:tc>
        <w:tc>
          <w:tcPr>
            <w:tcW w:w="1814" w:type="dxa"/>
            <w:shd w:val="clear" w:color="auto" w:fill="1E4496" w:themeFill="text2"/>
            <w:tcMar>
              <w:top w:w="113" w:type="dxa"/>
              <w:left w:w="113" w:type="dxa"/>
              <w:bottom w:w="113" w:type="dxa"/>
              <w:right w:w="113" w:type="dxa"/>
            </w:tcMar>
            <w:vAlign w:val="bottom"/>
          </w:tcPr>
          <w:p w14:paraId="546D6B12" w14:textId="77777777" w:rsidR="00BE38F9" w:rsidRPr="00BE38F9" w:rsidRDefault="00BE38F9" w:rsidP="00BE38F9">
            <w:pPr>
              <w:pStyle w:val="CDITable-HeaderRowCentre"/>
            </w:pPr>
            <w:r w:rsidRPr="00BE38F9">
              <w:t>Isolates (</w:t>
            </w:r>
            <w:r w:rsidRPr="009E4ED8">
              <w:rPr>
                <w:i/>
                <w:iCs/>
              </w:rPr>
              <w:t>n</w:t>
            </w:r>
            <w:r w:rsidRPr="00BE38F9">
              <w:t>)</w:t>
            </w:r>
          </w:p>
        </w:tc>
        <w:tc>
          <w:tcPr>
            <w:tcW w:w="1814" w:type="dxa"/>
            <w:shd w:val="clear" w:color="auto" w:fill="1E4496" w:themeFill="text2"/>
            <w:tcMar>
              <w:top w:w="113" w:type="dxa"/>
              <w:left w:w="113" w:type="dxa"/>
              <w:bottom w:w="113" w:type="dxa"/>
              <w:right w:w="113" w:type="dxa"/>
            </w:tcMar>
            <w:vAlign w:val="bottom"/>
          </w:tcPr>
          <w:p w14:paraId="04B16D55" w14:textId="77777777" w:rsidR="00BE38F9" w:rsidRPr="00BE38F9" w:rsidRDefault="00BE38F9" w:rsidP="00BE38F9">
            <w:pPr>
              <w:pStyle w:val="CDITable-HeaderRowCentre"/>
            </w:pPr>
            <w:r w:rsidRPr="00BE38F9">
              <w:t>Susceptible</w:t>
            </w:r>
            <w:r w:rsidRPr="00BE38F9">
              <w:br/>
              <w:t>% (</w:t>
            </w:r>
            <w:r w:rsidRPr="009E4ED8">
              <w:rPr>
                <w:i/>
                <w:iCs/>
              </w:rPr>
              <w:t>n</w:t>
            </w:r>
            <w:r w:rsidRPr="00BE38F9">
              <w:t>)</w:t>
            </w:r>
          </w:p>
        </w:tc>
        <w:tc>
          <w:tcPr>
            <w:tcW w:w="1815" w:type="dxa"/>
            <w:shd w:val="clear" w:color="auto" w:fill="1E4496" w:themeFill="text2"/>
            <w:tcMar>
              <w:top w:w="113" w:type="dxa"/>
              <w:left w:w="113" w:type="dxa"/>
              <w:bottom w:w="113" w:type="dxa"/>
              <w:right w:w="113" w:type="dxa"/>
            </w:tcMar>
            <w:vAlign w:val="bottom"/>
          </w:tcPr>
          <w:p w14:paraId="25BBF68D" w14:textId="77777777" w:rsidR="00BE38F9" w:rsidRPr="00BE38F9" w:rsidRDefault="00BE38F9" w:rsidP="00BE38F9">
            <w:pPr>
              <w:pStyle w:val="CDITable-HeaderRowCentre"/>
            </w:pPr>
            <w:r w:rsidRPr="00BE38F9">
              <w:t>Susceptible, increased exposure % (</w:t>
            </w:r>
            <w:r w:rsidRPr="009E4ED8">
              <w:rPr>
                <w:i/>
                <w:iCs/>
              </w:rPr>
              <w:t>n</w:t>
            </w:r>
            <w:r w:rsidRPr="00BE38F9">
              <w:t>)</w:t>
            </w:r>
          </w:p>
        </w:tc>
        <w:tc>
          <w:tcPr>
            <w:tcW w:w="1814" w:type="dxa"/>
            <w:shd w:val="clear" w:color="auto" w:fill="1E4496" w:themeFill="text2"/>
            <w:tcMar>
              <w:top w:w="113" w:type="dxa"/>
              <w:left w:w="113" w:type="dxa"/>
              <w:bottom w:w="113" w:type="dxa"/>
              <w:right w:w="113" w:type="dxa"/>
            </w:tcMar>
            <w:vAlign w:val="bottom"/>
          </w:tcPr>
          <w:p w14:paraId="36EE3A31" w14:textId="77777777" w:rsidR="00BE38F9" w:rsidRPr="00BE38F9" w:rsidRDefault="00BE38F9" w:rsidP="00BE38F9">
            <w:pPr>
              <w:pStyle w:val="CDITable-HeaderRowCentre"/>
            </w:pPr>
            <w:r w:rsidRPr="00BE38F9">
              <w:t>Resistant</w:t>
            </w:r>
            <w:r w:rsidRPr="00BE38F9">
              <w:br/>
              <w:t>% (</w:t>
            </w:r>
            <w:r w:rsidRPr="009E4ED8">
              <w:rPr>
                <w:i/>
                <w:iCs/>
              </w:rPr>
              <w:t>n</w:t>
            </w:r>
            <w:r w:rsidRPr="00BE38F9">
              <w:t>)</w:t>
            </w:r>
          </w:p>
        </w:tc>
      </w:tr>
      <w:tr w:rsidR="00BE38F9" w:rsidRPr="00BE38F9" w14:paraId="3A5FF6C5" w14:textId="77777777" w:rsidTr="009E4ED8">
        <w:trPr>
          <w:trHeight w:val="60"/>
        </w:trPr>
        <w:tc>
          <w:tcPr>
            <w:tcW w:w="2381"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856DF7C" w14:textId="77777777" w:rsidR="00BE38F9" w:rsidRPr="00BE38F9" w:rsidRDefault="00BE38F9" w:rsidP="00924491">
            <w:pPr>
              <w:pStyle w:val="CDITable-RowLeft"/>
            </w:pPr>
            <w:r w:rsidRPr="00BE38F9">
              <w:t>Benzylpenicillin</w:t>
            </w:r>
          </w:p>
        </w:tc>
        <w:tc>
          <w:tcPr>
            <w:tcW w:w="1814" w:type="dxa"/>
            <w:tcBorders>
              <w:bottom w:val="single" w:sz="6" w:space="0" w:color="1E4496" w:themeColor="text2"/>
            </w:tcBorders>
            <w:tcMar>
              <w:top w:w="113" w:type="dxa"/>
              <w:left w:w="113" w:type="dxa"/>
              <w:bottom w:w="113" w:type="dxa"/>
              <w:right w:w="113" w:type="dxa"/>
            </w:tcMar>
            <w:vAlign w:val="center"/>
          </w:tcPr>
          <w:p w14:paraId="77C86572" w14:textId="77777777" w:rsidR="00BE38F9" w:rsidRPr="00BE38F9" w:rsidRDefault="00BE38F9" w:rsidP="009E4ED8">
            <w:pPr>
              <w:pStyle w:val="CDITable-RowCentre"/>
            </w:pPr>
            <w:r w:rsidRPr="00BE38F9">
              <w:t>2,840</w:t>
            </w:r>
          </w:p>
        </w:tc>
        <w:tc>
          <w:tcPr>
            <w:tcW w:w="1814" w:type="dxa"/>
            <w:tcBorders>
              <w:bottom w:val="single" w:sz="6" w:space="0" w:color="1E4496" w:themeColor="text2"/>
            </w:tcBorders>
            <w:tcMar>
              <w:top w:w="113" w:type="dxa"/>
              <w:left w:w="113" w:type="dxa"/>
              <w:bottom w:w="113" w:type="dxa"/>
              <w:right w:w="113" w:type="dxa"/>
            </w:tcMar>
            <w:vAlign w:val="center"/>
          </w:tcPr>
          <w:p w14:paraId="5DE8B89A" w14:textId="77777777" w:rsidR="00BE38F9" w:rsidRPr="00BE38F9" w:rsidRDefault="00BE38F9" w:rsidP="009E4ED8">
            <w:pPr>
              <w:pStyle w:val="CDITable-RowCentre"/>
            </w:pPr>
            <w:r w:rsidRPr="00BE38F9">
              <w:t>26.9 (765)</w:t>
            </w:r>
          </w:p>
        </w:tc>
        <w:tc>
          <w:tcPr>
            <w:tcW w:w="1815" w:type="dxa"/>
            <w:tcBorders>
              <w:bottom w:val="single" w:sz="6" w:space="0" w:color="1E4496" w:themeColor="text2"/>
            </w:tcBorders>
            <w:tcMar>
              <w:top w:w="113" w:type="dxa"/>
              <w:left w:w="113" w:type="dxa"/>
              <w:bottom w:w="113" w:type="dxa"/>
              <w:right w:w="113" w:type="dxa"/>
            </w:tcMar>
            <w:vAlign w:val="center"/>
          </w:tcPr>
          <w:p w14:paraId="43FEE541" w14:textId="22C64343" w:rsidR="00BE38F9" w:rsidRPr="00BE38F9" w:rsidRDefault="009E4ED8" w:rsidP="009E4ED8">
            <w:pPr>
              <w:pStyle w:val="CDITable-RowCentre"/>
            </w:pPr>
            <w:r w:rsidRPr="00BE38F9">
              <w:t>–</w:t>
            </w:r>
            <w:r w:rsidRPr="009E4ED8">
              <w:rPr>
                <w:vertAlign w:val="superscript"/>
              </w:rPr>
              <w:t>b</w:t>
            </w:r>
          </w:p>
        </w:tc>
        <w:tc>
          <w:tcPr>
            <w:tcW w:w="1814" w:type="dxa"/>
            <w:tcBorders>
              <w:bottom w:val="single" w:sz="6" w:space="0" w:color="1E4496" w:themeColor="text2"/>
            </w:tcBorders>
            <w:tcMar>
              <w:top w:w="113" w:type="dxa"/>
              <w:left w:w="113" w:type="dxa"/>
              <w:bottom w:w="113" w:type="dxa"/>
              <w:right w:w="113" w:type="dxa"/>
            </w:tcMar>
            <w:vAlign w:val="center"/>
          </w:tcPr>
          <w:p w14:paraId="24ADCB60" w14:textId="77777777" w:rsidR="00BE38F9" w:rsidRPr="00BE38F9" w:rsidRDefault="00BE38F9" w:rsidP="009E4ED8">
            <w:pPr>
              <w:pStyle w:val="CDITable-RowCentre"/>
            </w:pPr>
            <w:r w:rsidRPr="00BE38F9">
              <w:t>73.1 (2,075)</w:t>
            </w:r>
          </w:p>
        </w:tc>
      </w:tr>
      <w:tr w:rsidR="00BE38F9" w:rsidRPr="00BE38F9" w14:paraId="16FD96B5"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E8AB5B1" w14:textId="77777777" w:rsidR="00BE38F9" w:rsidRPr="00BE38F9" w:rsidRDefault="00BE38F9" w:rsidP="00BE38F9">
            <w:pPr>
              <w:pStyle w:val="CDITable-RowLeft"/>
            </w:pPr>
            <w:proofErr w:type="spellStart"/>
            <w:r w:rsidRPr="00BE38F9">
              <w:t>Benzylpenicillin</w:t>
            </w:r>
            <w:r w:rsidRPr="009E4ED8">
              <w:rPr>
                <w:vertAlign w:val="superscript"/>
              </w:rPr>
              <w:t>c</w:t>
            </w:r>
            <w:proofErr w:type="spellEnd"/>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68FDC5" w14:textId="77777777" w:rsidR="00BE38F9" w:rsidRPr="00BE38F9" w:rsidRDefault="00BE38F9" w:rsidP="009E4ED8">
            <w:pPr>
              <w:pStyle w:val="CDITable-RowCentre"/>
            </w:pPr>
            <w:r w:rsidRPr="00BE38F9">
              <w:t>2,807</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DC70CB" w14:textId="77777777" w:rsidR="00BE38F9" w:rsidRPr="00BE38F9" w:rsidRDefault="00BE38F9" w:rsidP="009E4ED8">
            <w:pPr>
              <w:pStyle w:val="CDITable-RowCentre"/>
            </w:pPr>
            <w:r w:rsidRPr="00BE38F9">
              <w:t>22.6 (633)</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DFE9E6" w14:textId="7DAF7B4F"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1CE157" w14:textId="77777777" w:rsidR="00BE38F9" w:rsidRPr="00BE38F9" w:rsidRDefault="00BE38F9" w:rsidP="009E4ED8">
            <w:pPr>
              <w:pStyle w:val="CDITable-RowCentre"/>
            </w:pPr>
            <w:r w:rsidRPr="00BE38F9">
              <w:t>77.4 (2,174)</w:t>
            </w:r>
          </w:p>
        </w:tc>
      </w:tr>
      <w:tr w:rsidR="00BE38F9" w:rsidRPr="00BE38F9" w14:paraId="2FA4BF4D"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98B57E7" w14:textId="77777777" w:rsidR="00BE38F9" w:rsidRPr="00BE38F9" w:rsidRDefault="00BE38F9" w:rsidP="00BE38F9">
            <w:pPr>
              <w:pStyle w:val="CDITable-RowLeft"/>
            </w:pPr>
            <w:r w:rsidRPr="00BE38F9">
              <w:t>Cefoxitin (methicillin)</w:t>
            </w:r>
            <w:r w:rsidRPr="009E4ED8">
              <w:rPr>
                <w:vertAlign w:val="superscript"/>
              </w:rPr>
              <w:t>d</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B7EA99" w14:textId="77777777" w:rsidR="00BE38F9" w:rsidRPr="00BE38F9" w:rsidRDefault="00BE38F9" w:rsidP="009E4ED8">
            <w:pPr>
              <w:pStyle w:val="CDITable-RowCentre"/>
            </w:pPr>
            <w:r w:rsidRPr="00BE38F9">
              <w:t>2,857</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AFB377" w14:textId="77777777" w:rsidR="00BE38F9" w:rsidRPr="00BE38F9" w:rsidRDefault="00BE38F9" w:rsidP="009E4ED8">
            <w:pPr>
              <w:pStyle w:val="CDITable-RowCentre"/>
            </w:pPr>
            <w:r w:rsidRPr="00BE38F9">
              <w:t>100.0 (2,857)</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84CBCD" w14:textId="2350AEF2"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8B3CB5" w14:textId="77777777" w:rsidR="00BE38F9" w:rsidRPr="00BE38F9" w:rsidRDefault="00BE38F9" w:rsidP="009E4ED8">
            <w:pPr>
              <w:pStyle w:val="CDITable-RowCentre"/>
            </w:pPr>
            <w:r w:rsidRPr="00BE38F9">
              <w:t>0.0 (0)</w:t>
            </w:r>
          </w:p>
        </w:tc>
      </w:tr>
      <w:tr w:rsidR="00BE38F9" w:rsidRPr="00BE38F9" w14:paraId="189EC71E"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E4BB4C1" w14:textId="77777777" w:rsidR="00BE38F9" w:rsidRPr="00BE38F9" w:rsidRDefault="00BE38F9" w:rsidP="00BE38F9">
            <w:pPr>
              <w:pStyle w:val="CDITable-RowLeft"/>
            </w:pPr>
            <w:r w:rsidRPr="00BE38F9">
              <w:t>Ciprofloxacin</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622A68" w14:textId="77777777" w:rsidR="00BE38F9" w:rsidRPr="00BE38F9" w:rsidRDefault="00BE38F9" w:rsidP="009E4ED8">
            <w:pPr>
              <w:pStyle w:val="CDITable-RowCentre"/>
            </w:pPr>
            <w:r w:rsidRPr="00BE38F9">
              <w:t>2,840</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018689" w14:textId="77777777" w:rsidR="00BE38F9" w:rsidRPr="00BE38F9" w:rsidRDefault="00BE38F9" w:rsidP="009E4ED8">
            <w:pPr>
              <w:pStyle w:val="CDITable-RowCentre"/>
            </w:pPr>
            <w:r w:rsidRPr="00BE38F9">
              <w:t>–</w:t>
            </w:r>
            <w:r w:rsidRPr="009E4ED8">
              <w:rPr>
                <w:vertAlign w:val="superscript"/>
              </w:rPr>
              <w:t>b</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931CCB" w14:textId="77777777" w:rsidR="00BE38F9" w:rsidRPr="00BE38F9" w:rsidRDefault="00BE38F9" w:rsidP="009E4ED8">
            <w:pPr>
              <w:pStyle w:val="CDITable-RowCentre"/>
            </w:pPr>
            <w:r w:rsidRPr="00BE38F9">
              <w:t>96.2 (2,733)</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C48E96" w14:textId="77777777" w:rsidR="00BE38F9" w:rsidRPr="00BE38F9" w:rsidRDefault="00BE38F9" w:rsidP="009E4ED8">
            <w:pPr>
              <w:pStyle w:val="CDITable-RowCentre"/>
            </w:pPr>
            <w:r w:rsidRPr="00BE38F9">
              <w:t>3.8 (107)</w:t>
            </w:r>
          </w:p>
        </w:tc>
      </w:tr>
      <w:tr w:rsidR="00BE38F9" w:rsidRPr="00BE38F9" w14:paraId="33CD31F4" w14:textId="77777777" w:rsidTr="009E4ED8">
        <w:trPr>
          <w:trHeight w:val="355"/>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E498D56" w14:textId="77777777" w:rsidR="00BE38F9" w:rsidRPr="00BE38F9" w:rsidRDefault="00BE38F9" w:rsidP="00BE38F9">
            <w:pPr>
              <w:pStyle w:val="CDITable-RowLeft"/>
            </w:pPr>
            <w:r w:rsidRPr="00BE38F9">
              <w:t>Clindamycin (constitutive)</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BFE201" w14:textId="77777777" w:rsidR="00BE38F9" w:rsidRPr="00BE38F9" w:rsidRDefault="00BE38F9" w:rsidP="009E4ED8">
            <w:pPr>
              <w:pStyle w:val="CDITable-RowCentre"/>
            </w:pPr>
            <w:r w:rsidRPr="00BE38F9">
              <w:t>2,840</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4DF7F7" w14:textId="77777777" w:rsidR="00BE38F9" w:rsidRPr="00BE38F9" w:rsidRDefault="00BE38F9" w:rsidP="009E4ED8">
            <w:pPr>
              <w:pStyle w:val="CDITable-RowCentre"/>
            </w:pPr>
            <w:r w:rsidRPr="00BE38F9">
              <w:t>98.5 (2,796)</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2E69A9" w14:textId="629C8A9A"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987BAB" w14:textId="77777777" w:rsidR="00BE38F9" w:rsidRPr="00BE38F9" w:rsidRDefault="00BE38F9" w:rsidP="009E4ED8">
            <w:pPr>
              <w:pStyle w:val="CDITable-RowCentre"/>
            </w:pPr>
            <w:r w:rsidRPr="00BE38F9">
              <w:t>1.5 (44)</w:t>
            </w:r>
          </w:p>
        </w:tc>
      </w:tr>
      <w:tr w:rsidR="00BE38F9" w:rsidRPr="00BE38F9" w14:paraId="6DAEDAAC"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2022785" w14:textId="282767F1" w:rsidR="00BE38F9" w:rsidRPr="00BE38F9" w:rsidRDefault="00BE38F9" w:rsidP="00BE38F9">
            <w:pPr>
              <w:pStyle w:val="CDITable-RowLeft"/>
            </w:pPr>
            <w:r w:rsidRPr="00BE38F9">
              <w:t>Clindamycin (constitutive +</w:t>
            </w:r>
            <w:r w:rsidR="009E4ED8">
              <w:t> </w:t>
            </w:r>
            <w:r w:rsidRPr="00BE38F9">
              <w:t>inducible resistance)</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B2F6E8" w14:textId="77777777" w:rsidR="00BE38F9" w:rsidRPr="00BE38F9" w:rsidRDefault="00BE38F9" w:rsidP="009E4ED8">
            <w:pPr>
              <w:pStyle w:val="CDITable-RowCentre"/>
            </w:pPr>
            <w:r w:rsidRPr="00BE38F9">
              <w:t>2,840</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B6D0BC" w14:textId="77777777" w:rsidR="00BE38F9" w:rsidRPr="00BE38F9" w:rsidRDefault="00BE38F9" w:rsidP="009E4ED8">
            <w:pPr>
              <w:pStyle w:val="CDITable-RowCentre"/>
            </w:pPr>
            <w:r w:rsidRPr="00BE38F9">
              <w:t>86.5 (2,456)</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72ADD0" w14:textId="45EA8D3F"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82E598" w14:textId="77777777" w:rsidR="00BE38F9" w:rsidRPr="00BE38F9" w:rsidRDefault="00BE38F9" w:rsidP="009E4ED8">
            <w:pPr>
              <w:pStyle w:val="CDITable-RowCentre"/>
            </w:pPr>
            <w:r w:rsidRPr="00BE38F9">
              <w:t>13.5 (384)</w:t>
            </w:r>
          </w:p>
        </w:tc>
      </w:tr>
      <w:tr w:rsidR="00BE38F9" w:rsidRPr="00BE38F9" w14:paraId="534FE4D7"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807EC3F" w14:textId="77777777" w:rsidR="00BE38F9" w:rsidRPr="00BE38F9" w:rsidRDefault="00BE38F9" w:rsidP="00BE38F9">
            <w:pPr>
              <w:pStyle w:val="CDITable-RowLeft"/>
            </w:pPr>
            <w:r w:rsidRPr="00BE38F9">
              <w:t xml:space="preserve">Daptomycin </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FF1F28" w14:textId="77777777" w:rsidR="00BE38F9" w:rsidRPr="00BE38F9" w:rsidRDefault="00BE38F9" w:rsidP="009E4ED8">
            <w:pPr>
              <w:pStyle w:val="CDITable-RowCentre"/>
            </w:pPr>
            <w:r w:rsidRPr="00BE38F9">
              <w:t>2,850</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5AF515" w14:textId="77777777" w:rsidR="00BE38F9" w:rsidRPr="00BE38F9" w:rsidRDefault="00BE38F9" w:rsidP="009E4ED8">
            <w:pPr>
              <w:pStyle w:val="CDITable-RowCentre"/>
            </w:pPr>
            <w:r w:rsidRPr="00BE38F9">
              <w:t>100.0 (2,850)</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78FF46" w14:textId="022377E5"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E5CF55" w14:textId="77777777" w:rsidR="00BE38F9" w:rsidRPr="00BE38F9" w:rsidRDefault="00BE38F9" w:rsidP="009E4ED8">
            <w:pPr>
              <w:pStyle w:val="CDITable-RowCentre"/>
            </w:pPr>
            <w:r w:rsidRPr="00BE38F9">
              <w:t>0.0 (0)</w:t>
            </w:r>
          </w:p>
        </w:tc>
      </w:tr>
      <w:tr w:rsidR="00BE38F9" w:rsidRPr="00BE38F9" w14:paraId="1A72F321"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B0AFAB3" w14:textId="77777777" w:rsidR="00BE38F9" w:rsidRPr="00BE38F9" w:rsidRDefault="00BE38F9" w:rsidP="00BE38F9">
            <w:pPr>
              <w:pStyle w:val="CDITable-RowLeft"/>
            </w:pPr>
            <w:r w:rsidRPr="00BE38F9">
              <w:t>Erythromycin</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4082C4" w14:textId="77777777" w:rsidR="00BE38F9" w:rsidRPr="00BE38F9" w:rsidRDefault="00BE38F9" w:rsidP="009E4ED8">
            <w:pPr>
              <w:pStyle w:val="CDITable-RowCentre"/>
            </w:pPr>
            <w:r w:rsidRPr="00BE38F9">
              <w:t>2,840</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E55598" w14:textId="77777777" w:rsidR="00BE38F9" w:rsidRPr="00BE38F9" w:rsidRDefault="00BE38F9" w:rsidP="009E4ED8">
            <w:pPr>
              <w:pStyle w:val="CDITable-RowCentre"/>
            </w:pPr>
            <w:r w:rsidRPr="00BE38F9">
              <w:t>83.5 (2,370)</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11917E" w14:textId="1B7235B4"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07707B" w14:textId="77777777" w:rsidR="00BE38F9" w:rsidRPr="00BE38F9" w:rsidRDefault="00BE38F9" w:rsidP="009E4ED8">
            <w:pPr>
              <w:pStyle w:val="CDITable-RowCentre"/>
            </w:pPr>
            <w:r w:rsidRPr="00BE38F9">
              <w:t>16.5 (470)</w:t>
            </w:r>
          </w:p>
        </w:tc>
      </w:tr>
      <w:tr w:rsidR="00BE38F9" w:rsidRPr="00BE38F9" w14:paraId="76349A81"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6E607AA" w14:textId="77777777" w:rsidR="00BE38F9" w:rsidRPr="00BE38F9" w:rsidRDefault="00BE38F9" w:rsidP="00BE38F9">
            <w:pPr>
              <w:pStyle w:val="CDITable-RowLeft"/>
            </w:pPr>
            <w:r w:rsidRPr="00BE38F9">
              <w:t>Fusidic acid</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C0D3F6" w14:textId="77777777" w:rsidR="00BE38F9" w:rsidRPr="00BE38F9" w:rsidRDefault="00BE38F9" w:rsidP="009E4ED8">
            <w:pPr>
              <w:pStyle w:val="CDITable-RowCentre"/>
            </w:pPr>
            <w:r w:rsidRPr="00BE38F9">
              <w:t>2,840</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90379E" w14:textId="77777777" w:rsidR="00BE38F9" w:rsidRPr="00BE38F9" w:rsidRDefault="00BE38F9" w:rsidP="009E4ED8">
            <w:pPr>
              <w:pStyle w:val="CDITable-RowCentre"/>
            </w:pPr>
            <w:r w:rsidRPr="00BE38F9">
              <w:t>97.2 (2,760)</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B28B89" w14:textId="46E058D1"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9FB6CC" w14:textId="77777777" w:rsidR="00BE38F9" w:rsidRPr="00BE38F9" w:rsidRDefault="00BE38F9" w:rsidP="009E4ED8">
            <w:pPr>
              <w:pStyle w:val="CDITable-RowCentre"/>
            </w:pPr>
            <w:r w:rsidRPr="00BE38F9">
              <w:t>2.8 (80)</w:t>
            </w:r>
          </w:p>
        </w:tc>
      </w:tr>
      <w:tr w:rsidR="00BE38F9" w:rsidRPr="00BE38F9" w14:paraId="3C50CFCC"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B184FD5" w14:textId="77777777" w:rsidR="00BE38F9" w:rsidRPr="00BE38F9" w:rsidRDefault="00BE38F9" w:rsidP="00BE38F9">
            <w:pPr>
              <w:pStyle w:val="CDITable-RowLeft"/>
            </w:pPr>
            <w:r w:rsidRPr="00BE38F9">
              <w:t>Gentamicin</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BB79B7" w14:textId="77777777" w:rsidR="00BE38F9" w:rsidRPr="00BE38F9" w:rsidRDefault="00BE38F9" w:rsidP="009E4ED8">
            <w:pPr>
              <w:pStyle w:val="CDITable-RowCentre"/>
            </w:pPr>
            <w:r w:rsidRPr="00BE38F9">
              <w:t>2,799</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394B6F" w14:textId="77777777" w:rsidR="00BE38F9" w:rsidRPr="00BE38F9" w:rsidRDefault="00BE38F9" w:rsidP="009E4ED8">
            <w:pPr>
              <w:pStyle w:val="CDITable-RowCentre"/>
            </w:pPr>
            <w:r w:rsidRPr="00BE38F9">
              <w:t>93.6 (2,619)</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0F8EA7" w14:textId="7969D437"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E098C0" w14:textId="77777777" w:rsidR="00BE38F9" w:rsidRPr="00BE38F9" w:rsidRDefault="00BE38F9" w:rsidP="009E4ED8">
            <w:pPr>
              <w:pStyle w:val="CDITable-RowCentre"/>
            </w:pPr>
            <w:r w:rsidRPr="00BE38F9">
              <w:t>6.4 (180)</w:t>
            </w:r>
          </w:p>
        </w:tc>
      </w:tr>
      <w:tr w:rsidR="00BE38F9" w:rsidRPr="00BE38F9" w14:paraId="5258B25C"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3409AFB" w14:textId="77777777" w:rsidR="00BE38F9" w:rsidRPr="00BE38F9" w:rsidRDefault="00BE38F9" w:rsidP="00BE38F9">
            <w:pPr>
              <w:pStyle w:val="CDITable-RowLeft"/>
            </w:pPr>
            <w:r w:rsidRPr="00BE38F9">
              <w:t>Linezolid</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8648CD" w14:textId="77777777" w:rsidR="00BE38F9" w:rsidRPr="00BE38F9" w:rsidRDefault="00BE38F9" w:rsidP="009E4ED8">
            <w:pPr>
              <w:pStyle w:val="CDITable-RowCentre"/>
            </w:pPr>
            <w:r w:rsidRPr="00BE38F9">
              <w:t>2,849</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A3D477" w14:textId="77777777" w:rsidR="00BE38F9" w:rsidRPr="00BE38F9" w:rsidRDefault="00BE38F9" w:rsidP="009E4ED8">
            <w:pPr>
              <w:pStyle w:val="CDITable-RowCentre"/>
            </w:pPr>
            <w:r w:rsidRPr="00BE38F9">
              <w:t>100.0 (2,849)</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1AAA9B" w14:textId="38A6AD53"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0FB9D4" w14:textId="77777777" w:rsidR="00BE38F9" w:rsidRPr="00BE38F9" w:rsidRDefault="00BE38F9" w:rsidP="009E4ED8">
            <w:pPr>
              <w:pStyle w:val="CDITable-RowCentre"/>
            </w:pPr>
            <w:r w:rsidRPr="00BE38F9">
              <w:t>0.0 (0)</w:t>
            </w:r>
          </w:p>
        </w:tc>
      </w:tr>
      <w:tr w:rsidR="00BE38F9" w:rsidRPr="00BE38F9" w14:paraId="0E2D23AB"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FBF640A" w14:textId="77777777" w:rsidR="00BE38F9" w:rsidRPr="00BE38F9" w:rsidRDefault="00BE38F9" w:rsidP="00BE38F9">
            <w:pPr>
              <w:pStyle w:val="CDITable-RowLeft"/>
            </w:pPr>
            <w:r w:rsidRPr="00BE38F9">
              <w:t>Mupirocin (high-</w:t>
            </w:r>
            <w:proofErr w:type="gramStart"/>
            <w:r w:rsidRPr="00BE38F9">
              <w:t>level)</w:t>
            </w:r>
            <w:r w:rsidRPr="009E4ED8">
              <w:rPr>
                <w:vertAlign w:val="superscript"/>
              </w:rPr>
              <w:t>e</w:t>
            </w:r>
            <w:proofErr w:type="gramEnd"/>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6DADB2" w14:textId="77777777" w:rsidR="00BE38F9" w:rsidRPr="00BE38F9" w:rsidRDefault="00BE38F9" w:rsidP="009E4ED8">
            <w:pPr>
              <w:pStyle w:val="CDITable-RowCentre"/>
            </w:pPr>
            <w:r w:rsidRPr="00BE38F9">
              <w:t>2,001</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AD6C3D" w14:textId="77777777" w:rsidR="00BE38F9" w:rsidRPr="00BE38F9" w:rsidRDefault="00BE38F9" w:rsidP="009E4ED8">
            <w:pPr>
              <w:pStyle w:val="CDITable-RowCentre"/>
            </w:pPr>
            <w:r w:rsidRPr="00BE38F9">
              <w:t>98.8 (1,976)</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1E538C" w14:textId="4F0604FF"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781793" w14:textId="77777777" w:rsidR="00BE38F9" w:rsidRPr="00BE38F9" w:rsidRDefault="00BE38F9" w:rsidP="009E4ED8">
            <w:pPr>
              <w:pStyle w:val="CDITable-RowCentre"/>
            </w:pPr>
            <w:r w:rsidRPr="00BE38F9">
              <w:t>1.2 (25)</w:t>
            </w:r>
          </w:p>
        </w:tc>
      </w:tr>
      <w:tr w:rsidR="00BE38F9" w:rsidRPr="00BE38F9" w14:paraId="541C67D7"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4BE129C" w14:textId="77777777" w:rsidR="00BE38F9" w:rsidRPr="00BE38F9" w:rsidRDefault="00BE38F9" w:rsidP="00BE38F9">
            <w:pPr>
              <w:pStyle w:val="CDITable-RowLeft"/>
            </w:pPr>
            <w:proofErr w:type="spellStart"/>
            <w:r w:rsidRPr="00BE38F9">
              <w:t>Rifampicin</w:t>
            </w:r>
            <w:r w:rsidRPr="009E4ED8">
              <w:rPr>
                <w:vertAlign w:val="superscript"/>
              </w:rPr>
              <w:t>f</w:t>
            </w:r>
            <w:proofErr w:type="spellEnd"/>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DCF36B" w14:textId="77777777" w:rsidR="00BE38F9" w:rsidRPr="00BE38F9" w:rsidRDefault="00BE38F9" w:rsidP="009E4ED8">
            <w:pPr>
              <w:pStyle w:val="CDITable-RowCentre"/>
            </w:pPr>
            <w:r w:rsidRPr="00BE38F9">
              <w:t>1,164</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731661" w14:textId="77777777" w:rsidR="00BE38F9" w:rsidRPr="00BE38F9" w:rsidRDefault="00BE38F9" w:rsidP="009E4ED8">
            <w:pPr>
              <w:pStyle w:val="CDITable-RowCentre"/>
            </w:pPr>
            <w:r w:rsidRPr="00BE38F9">
              <w:t>99.0 (1,152)</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2E5E27" w14:textId="0CA46C5F"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DEF2FC" w14:textId="77777777" w:rsidR="00BE38F9" w:rsidRPr="00BE38F9" w:rsidRDefault="00BE38F9" w:rsidP="009E4ED8">
            <w:pPr>
              <w:pStyle w:val="CDITable-RowCentre"/>
            </w:pPr>
            <w:r w:rsidRPr="00BE38F9">
              <w:t>1.0 (12)</w:t>
            </w:r>
          </w:p>
        </w:tc>
      </w:tr>
      <w:tr w:rsidR="00BE38F9" w:rsidRPr="00BE38F9" w14:paraId="61EBAFE3"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0C88915" w14:textId="77777777" w:rsidR="00BE38F9" w:rsidRPr="00BE38F9" w:rsidRDefault="00BE38F9" w:rsidP="00BE38F9">
            <w:pPr>
              <w:pStyle w:val="CDITable-RowLeft"/>
            </w:pPr>
            <w:r w:rsidRPr="00BE38F9">
              <w:t>Teicoplanin</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3FCCA4" w14:textId="77777777" w:rsidR="00BE38F9" w:rsidRPr="00BE38F9" w:rsidRDefault="00BE38F9" w:rsidP="009E4ED8">
            <w:pPr>
              <w:pStyle w:val="CDITable-RowCentre"/>
            </w:pPr>
            <w:r w:rsidRPr="00BE38F9">
              <w:t>2,846</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9A532C" w14:textId="77777777" w:rsidR="00BE38F9" w:rsidRPr="00BE38F9" w:rsidRDefault="00BE38F9" w:rsidP="009E4ED8">
            <w:pPr>
              <w:pStyle w:val="CDITable-RowCentre"/>
            </w:pPr>
            <w:r w:rsidRPr="00BE38F9">
              <w:t>99.9 (2,843)</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757D2D" w14:textId="58A096B3"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4FF80C" w14:textId="77777777" w:rsidR="00BE38F9" w:rsidRPr="00BE38F9" w:rsidRDefault="00BE38F9" w:rsidP="009E4ED8">
            <w:pPr>
              <w:pStyle w:val="CDITable-RowCentre"/>
            </w:pPr>
            <w:r w:rsidRPr="00BE38F9">
              <w:t>0.1 (3)</w:t>
            </w:r>
          </w:p>
        </w:tc>
      </w:tr>
      <w:tr w:rsidR="00BE38F9" w:rsidRPr="00BE38F9" w14:paraId="6665ADB9"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9C774E7" w14:textId="77777777" w:rsidR="00BE38F9" w:rsidRPr="00BE38F9" w:rsidRDefault="00BE38F9" w:rsidP="00BE38F9">
            <w:pPr>
              <w:pStyle w:val="CDITable-RowLeft"/>
            </w:pPr>
            <w:r w:rsidRPr="00BE38F9">
              <w:t>Tetracycline/</w:t>
            </w:r>
            <w:proofErr w:type="spellStart"/>
            <w:r w:rsidRPr="00BE38F9">
              <w:t>doxycycline</w:t>
            </w:r>
            <w:r w:rsidRPr="009E4ED8">
              <w:rPr>
                <w:vertAlign w:val="superscript"/>
              </w:rPr>
              <w:t>g</w:t>
            </w:r>
            <w:proofErr w:type="spellEnd"/>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DC88CC" w14:textId="77777777" w:rsidR="00BE38F9" w:rsidRPr="00BE38F9" w:rsidRDefault="00BE38F9" w:rsidP="009E4ED8">
            <w:pPr>
              <w:pStyle w:val="CDITable-RowCentre"/>
            </w:pPr>
            <w:r w:rsidRPr="00BE38F9">
              <w:t>2,825</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78F3DF" w14:textId="77777777" w:rsidR="00BE38F9" w:rsidRPr="00BE38F9" w:rsidRDefault="00BE38F9" w:rsidP="009E4ED8">
            <w:pPr>
              <w:pStyle w:val="CDITable-RowCentre"/>
            </w:pPr>
            <w:r w:rsidRPr="00BE38F9">
              <w:t>97.5 (2,754)</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306BDC" w14:textId="6F5A259F"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A69317" w14:textId="77777777" w:rsidR="00BE38F9" w:rsidRPr="00BE38F9" w:rsidRDefault="00BE38F9" w:rsidP="009E4ED8">
            <w:pPr>
              <w:pStyle w:val="CDITable-RowCentre"/>
            </w:pPr>
            <w:r w:rsidRPr="00BE38F9">
              <w:t>2.5 (71)</w:t>
            </w:r>
          </w:p>
        </w:tc>
      </w:tr>
      <w:tr w:rsidR="00BE38F9" w:rsidRPr="00BE38F9" w14:paraId="25695CEE"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5C68046" w14:textId="0ACB5BBA" w:rsidR="00BE38F9" w:rsidRPr="00BE38F9" w:rsidRDefault="00BE38F9" w:rsidP="00BE38F9">
            <w:pPr>
              <w:pStyle w:val="CDITable-RowLeft"/>
            </w:pPr>
            <w:r w:rsidRPr="00BE38F9">
              <w:t>Trimethoprim/</w:t>
            </w:r>
            <w:r w:rsidR="009E4ED8">
              <w:t xml:space="preserve"> </w:t>
            </w:r>
            <w:r w:rsidRPr="00BE38F9">
              <w:t xml:space="preserve">sulfamethoxazole (cotrimoxazole, </w:t>
            </w:r>
            <w:proofErr w:type="gramStart"/>
            <w:r w:rsidRPr="00BE38F9">
              <w:t>SXT)</w:t>
            </w:r>
            <w:r w:rsidRPr="009E4ED8">
              <w:rPr>
                <w:vertAlign w:val="superscript"/>
              </w:rPr>
              <w:t>h</w:t>
            </w:r>
            <w:proofErr w:type="gramEnd"/>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33F71E" w14:textId="77777777" w:rsidR="00BE38F9" w:rsidRPr="00BE38F9" w:rsidRDefault="00BE38F9" w:rsidP="009E4ED8">
            <w:pPr>
              <w:pStyle w:val="CDITable-RowCentre"/>
            </w:pPr>
            <w:r w:rsidRPr="00BE38F9">
              <w:t>2,807</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9BECC6" w14:textId="77777777" w:rsidR="00BE38F9" w:rsidRPr="00BE38F9" w:rsidRDefault="00BE38F9" w:rsidP="009E4ED8">
            <w:pPr>
              <w:pStyle w:val="CDITable-RowCentre"/>
            </w:pPr>
            <w:r w:rsidRPr="00BE38F9">
              <w:t>99.6 (2,797)</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D74E94" w14:textId="77777777" w:rsidR="00BE38F9" w:rsidRPr="00BE38F9" w:rsidRDefault="00BE38F9" w:rsidP="009E4ED8">
            <w:pPr>
              <w:pStyle w:val="CDITable-RowCentre"/>
            </w:pPr>
            <w:r w:rsidRPr="00BE38F9">
              <w:t>0.1 (2)</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EE7E20" w14:textId="77777777" w:rsidR="00BE38F9" w:rsidRPr="00BE38F9" w:rsidRDefault="00BE38F9" w:rsidP="009E4ED8">
            <w:pPr>
              <w:pStyle w:val="CDITable-RowCentre"/>
            </w:pPr>
            <w:r w:rsidRPr="00BE38F9">
              <w:t>0.3 (8)</w:t>
            </w:r>
          </w:p>
        </w:tc>
      </w:tr>
      <w:tr w:rsidR="00BE38F9" w:rsidRPr="00BE38F9" w14:paraId="3A156CAF" w14:textId="77777777" w:rsidTr="009E4ED8">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61EDEFE" w14:textId="77777777" w:rsidR="00BE38F9" w:rsidRPr="00BE38F9" w:rsidRDefault="00BE38F9" w:rsidP="00BE38F9">
            <w:pPr>
              <w:pStyle w:val="CDITable-RowLeft"/>
            </w:pPr>
            <w:r w:rsidRPr="00BE38F9">
              <w:t>Vancomycin</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5D8984" w14:textId="77777777" w:rsidR="00BE38F9" w:rsidRPr="00BE38F9" w:rsidRDefault="00BE38F9" w:rsidP="009E4ED8">
            <w:pPr>
              <w:pStyle w:val="CDITable-RowCentre"/>
            </w:pPr>
            <w:r w:rsidRPr="00BE38F9">
              <w:t>2,849</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718597" w14:textId="77777777" w:rsidR="00BE38F9" w:rsidRPr="00BE38F9" w:rsidRDefault="00BE38F9" w:rsidP="009E4ED8">
            <w:pPr>
              <w:pStyle w:val="CDITable-RowCentre"/>
            </w:pPr>
            <w:r w:rsidRPr="00BE38F9">
              <w:t>100.0 (2,849)</w:t>
            </w:r>
          </w:p>
        </w:tc>
        <w:tc>
          <w:tcPr>
            <w:tcW w:w="181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1EB66A" w14:textId="044A5180" w:rsidR="00BE38F9" w:rsidRPr="00BE38F9" w:rsidRDefault="009E4ED8" w:rsidP="009E4ED8">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48E210" w14:textId="77777777" w:rsidR="00BE38F9" w:rsidRPr="00BE38F9" w:rsidRDefault="00BE38F9" w:rsidP="009E4ED8">
            <w:pPr>
              <w:pStyle w:val="CDITable-RowCentre"/>
            </w:pPr>
            <w:r w:rsidRPr="00BE38F9">
              <w:t>0.0 (0)</w:t>
            </w:r>
          </w:p>
        </w:tc>
      </w:tr>
    </w:tbl>
    <w:p w14:paraId="394D0DF4" w14:textId="77777777" w:rsidR="00BE38F9" w:rsidRPr="00BE38F9" w:rsidRDefault="00BE38F9" w:rsidP="009E4ED8">
      <w:pPr>
        <w:pStyle w:val="CDITable-FirstFootnote"/>
        <w:rPr>
          <w:lang w:val="en-GB"/>
        </w:rPr>
      </w:pPr>
      <w:r w:rsidRPr="00BE38F9">
        <w:rPr>
          <w:lang w:val="en-GB"/>
        </w:rPr>
        <w:t>a</w:t>
      </w:r>
      <w:r w:rsidRPr="00BE38F9">
        <w:rPr>
          <w:lang w:val="en-GB"/>
        </w:rPr>
        <w:tab/>
        <w:t>EUCAST: European Committee on Antimicrobial Susceptibility Testing.</w:t>
      </w:r>
    </w:p>
    <w:p w14:paraId="5C1D1458" w14:textId="77777777" w:rsidR="00BE38F9" w:rsidRPr="00BE38F9" w:rsidRDefault="00BE38F9" w:rsidP="00BE38F9">
      <w:pPr>
        <w:pStyle w:val="CDITable-Footnote"/>
        <w:rPr>
          <w:lang w:val="en-GB"/>
        </w:rPr>
      </w:pPr>
      <w:r w:rsidRPr="00BE38F9">
        <w:rPr>
          <w:lang w:val="en-GB"/>
        </w:rPr>
        <w:t>b</w:t>
      </w:r>
      <w:r w:rsidRPr="00BE38F9">
        <w:rPr>
          <w:lang w:val="en-GB"/>
        </w:rPr>
        <w:tab/>
        <w:t>No category defined.</w:t>
      </w:r>
      <w:r w:rsidRPr="00BE38F9">
        <w:rPr>
          <w:lang w:val="en-GB"/>
        </w:rPr>
        <w:tab/>
      </w:r>
    </w:p>
    <w:p w14:paraId="62A2517A" w14:textId="77777777" w:rsidR="00BE38F9" w:rsidRPr="00BE38F9" w:rsidRDefault="00BE38F9" w:rsidP="00BE38F9">
      <w:pPr>
        <w:pStyle w:val="CDITable-Footnote"/>
        <w:rPr>
          <w:lang w:val="en-GB"/>
        </w:rPr>
      </w:pPr>
      <w:r w:rsidRPr="00BE38F9">
        <w:rPr>
          <w:lang w:val="en-GB"/>
        </w:rPr>
        <w:t>c</w:t>
      </w:r>
      <w:r w:rsidRPr="00BE38F9">
        <w:rPr>
          <w:lang w:val="en-GB"/>
        </w:rPr>
        <w:tab/>
        <w:t>Beta-lactamase adjusted.</w:t>
      </w:r>
    </w:p>
    <w:p w14:paraId="081CA98A" w14:textId="77777777" w:rsidR="00BE38F9" w:rsidRPr="00BE38F9" w:rsidRDefault="00BE38F9" w:rsidP="00BE38F9">
      <w:pPr>
        <w:pStyle w:val="CDITable-Footnote"/>
        <w:rPr>
          <w:lang w:val="en-GB"/>
        </w:rPr>
      </w:pPr>
      <w:r w:rsidRPr="00BE38F9">
        <w:rPr>
          <w:lang w:val="en-GB"/>
        </w:rPr>
        <w:t>d</w:t>
      </w:r>
      <w:r w:rsidRPr="00BE38F9">
        <w:rPr>
          <w:lang w:val="en-GB"/>
        </w:rPr>
        <w:tab/>
        <w:t>Resistance as determined by cefoxitin screen (Vitek) or cefoxitin MIC (Phoenix).</w:t>
      </w:r>
    </w:p>
    <w:p w14:paraId="4EA0BC0B" w14:textId="77777777" w:rsidR="00BE38F9" w:rsidRPr="00BE38F9" w:rsidRDefault="00BE38F9" w:rsidP="00BE38F9">
      <w:pPr>
        <w:pStyle w:val="CDITable-Footnote"/>
        <w:rPr>
          <w:lang w:val="en-GB"/>
        </w:rPr>
      </w:pPr>
      <w:r w:rsidRPr="00BE38F9">
        <w:rPr>
          <w:lang w:val="en-GB"/>
        </w:rPr>
        <w:t>e</w:t>
      </w:r>
      <w:r w:rsidRPr="00BE38F9">
        <w:rPr>
          <w:lang w:val="en-GB"/>
        </w:rPr>
        <w:tab/>
        <w:t>Mupirocin high-level resistance screen (CLSI).</w:t>
      </w:r>
    </w:p>
    <w:p w14:paraId="075AD295" w14:textId="77777777" w:rsidR="00BE38F9" w:rsidRPr="00BE38F9" w:rsidRDefault="00BE38F9" w:rsidP="00BE38F9">
      <w:pPr>
        <w:pStyle w:val="CDITable-Footnote"/>
        <w:rPr>
          <w:lang w:val="en-GB"/>
        </w:rPr>
      </w:pPr>
      <w:r w:rsidRPr="00BE38F9">
        <w:rPr>
          <w:lang w:val="en-GB"/>
        </w:rPr>
        <w:t>f</w:t>
      </w:r>
      <w:r w:rsidRPr="00BE38F9">
        <w:rPr>
          <w:lang w:val="en-GB"/>
        </w:rPr>
        <w:tab/>
      </w:r>
      <w:proofErr w:type="gramStart"/>
      <w:r w:rsidRPr="00BE38F9">
        <w:rPr>
          <w:lang w:val="en-GB"/>
        </w:rPr>
        <w:t>The</w:t>
      </w:r>
      <w:proofErr w:type="gramEnd"/>
      <w:r w:rsidRPr="00BE38F9">
        <w:rPr>
          <w:lang w:val="en-GB"/>
        </w:rPr>
        <w:t xml:space="preserve"> rifampicin concentration range on cards restricts category interpretation to non-resistant or resistant.</w:t>
      </w:r>
    </w:p>
    <w:p w14:paraId="424D56C6" w14:textId="77777777" w:rsidR="00BE38F9" w:rsidRPr="00BE38F9" w:rsidRDefault="00BE38F9" w:rsidP="00BE38F9">
      <w:pPr>
        <w:pStyle w:val="CDITable-Footnote"/>
        <w:rPr>
          <w:lang w:val="en-GB"/>
        </w:rPr>
      </w:pPr>
      <w:r w:rsidRPr="00BE38F9">
        <w:rPr>
          <w:lang w:val="en-GB"/>
        </w:rPr>
        <w:t>g</w:t>
      </w:r>
      <w:r w:rsidRPr="00BE38F9">
        <w:rPr>
          <w:lang w:val="en-GB"/>
        </w:rPr>
        <w:tab/>
        <w:t>Doxycycline concentration range (Phoenix panel) restricts ability to accurately identify intermediate and resistant category.</w:t>
      </w:r>
    </w:p>
    <w:p w14:paraId="05774781" w14:textId="57B83628" w:rsidR="009E4ED8" w:rsidRDefault="00BE38F9" w:rsidP="009E4ED8">
      <w:pPr>
        <w:pStyle w:val="CDITable-Footnote"/>
        <w:rPr>
          <w:lang w:val="en-GB"/>
        </w:rPr>
      </w:pPr>
      <w:r w:rsidRPr="00BE38F9">
        <w:rPr>
          <w:lang w:val="en-GB"/>
        </w:rPr>
        <w:t>h</w:t>
      </w:r>
      <w:r w:rsidRPr="00BE38F9">
        <w:rPr>
          <w:lang w:val="en-GB"/>
        </w:rPr>
        <w:tab/>
        <w:t>SXT resistant isolates by MIC confirmed by disc diffusion (CLSI).</w:t>
      </w:r>
      <w:r w:rsidR="009E4ED8">
        <w:rPr>
          <w:lang w:val="en-GB"/>
        </w:rPr>
        <w:br w:type="page"/>
      </w:r>
    </w:p>
    <w:p w14:paraId="77CD9581" w14:textId="77777777" w:rsidR="009E4ED8" w:rsidRPr="009E4ED8" w:rsidRDefault="009E4ED8" w:rsidP="009E4ED8">
      <w:pPr>
        <w:pStyle w:val="Heading2"/>
        <w:rPr>
          <w:lang w:val="en-GB"/>
        </w:rPr>
      </w:pPr>
      <w:bookmarkStart w:id="22" w:name="_Toc213153056"/>
      <w:r w:rsidRPr="009E4ED8">
        <w:rPr>
          <w:lang w:val="en-GB"/>
        </w:rPr>
        <w:lastRenderedPageBreak/>
        <w:t>MRSA antimicrobial susceptibility</w:t>
      </w:r>
      <w:bookmarkEnd w:id="22"/>
    </w:p>
    <w:p w14:paraId="24ED7851" w14:textId="77777777" w:rsidR="009E4ED8" w:rsidRDefault="009E4ED8" w:rsidP="009E4ED8">
      <w:pPr>
        <w:rPr>
          <w:lang w:val="en-GB"/>
        </w:rPr>
      </w:pPr>
      <w:r w:rsidRPr="009E4ED8">
        <w:rPr>
          <w:lang w:val="en-GB"/>
        </w:rPr>
        <w:t xml:space="preserve">The proportion of </w:t>
      </w:r>
      <w:r w:rsidRPr="009E4ED8">
        <w:rPr>
          <w:i/>
          <w:iCs/>
          <w:lang w:val="en-GB"/>
        </w:rPr>
        <w:t>S. aureus</w:t>
      </w:r>
      <w:r w:rsidRPr="009E4ED8">
        <w:rPr>
          <w:lang w:val="en-GB"/>
        </w:rPr>
        <w:t xml:space="preserve"> identified as MRSA was 14.9% (95% CI: 13.6–16.3). Of the 501 MRSA identified, 452 were cefoxitin-screen positive by Vitek</w:t>
      </w:r>
      <w:r w:rsidRPr="009E4ED8">
        <w:rPr>
          <w:vertAlign w:val="superscript"/>
          <w:lang w:val="en-GB"/>
        </w:rPr>
        <w:t>®</w:t>
      </w:r>
      <w:r w:rsidRPr="009E4ED8">
        <w:rPr>
          <w:lang w:val="en-GB"/>
        </w:rPr>
        <w:t xml:space="preserve"> 2 and 49 had a cefoxitin MIC &gt; 4 mg/L by BD Phoenix™. Two MRSA isolates were penicillin susceptible. Amongst the MRSA isolates, resistance to non-β-lactam antimicrobials was common (Table 2). All MRSA were susceptible to linezolid and vancomycin.</w:t>
      </w:r>
    </w:p>
    <w:p w14:paraId="7C1D42D6" w14:textId="77777777" w:rsidR="00C34407" w:rsidRPr="00C34407" w:rsidRDefault="00C34407" w:rsidP="00C34407">
      <w:pPr>
        <w:pStyle w:val="CDITable-Title"/>
        <w:rPr>
          <w:lang w:val="en-GB"/>
        </w:rPr>
      </w:pPr>
      <w:bookmarkStart w:id="23" w:name="_Toc213153067"/>
      <w:r w:rsidRPr="00C34407">
        <w:rPr>
          <w:lang w:val="en-GB"/>
        </w:rPr>
        <w:t xml:space="preserve">Table 2: The number and proportion of methicillin-resistant </w:t>
      </w:r>
      <w:r w:rsidRPr="00C34407">
        <w:rPr>
          <w:i/>
          <w:iCs/>
          <w:lang w:val="en-GB"/>
        </w:rPr>
        <w:t>Staphylococcus aureus</w:t>
      </w:r>
      <w:r w:rsidRPr="00C34407">
        <w:rPr>
          <w:lang w:val="en-GB"/>
        </w:rPr>
        <w:t xml:space="preserve"> (MRSA) </w:t>
      </w:r>
      <w:proofErr w:type="gramStart"/>
      <w:r w:rsidRPr="00C34407">
        <w:rPr>
          <w:lang w:val="en-GB"/>
        </w:rPr>
        <w:t>isolates</w:t>
      </w:r>
      <w:proofErr w:type="gramEnd"/>
      <w:r w:rsidRPr="00C34407">
        <w:rPr>
          <w:lang w:val="en-GB"/>
        </w:rPr>
        <w:t xml:space="preserve"> resistant to penicillin and the non-β-lactam antimicrobials, EUCAST </w:t>
      </w:r>
      <w:proofErr w:type="spellStart"/>
      <w:proofErr w:type="gramStart"/>
      <w:r w:rsidRPr="00C34407">
        <w:rPr>
          <w:lang w:val="en-GB"/>
        </w:rPr>
        <w:t>breakpoints,</w:t>
      </w:r>
      <w:r w:rsidRPr="00C34407">
        <w:rPr>
          <w:vertAlign w:val="superscript"/>
          <w:lang w:val="en-GB"/>
        </w:rPr>
        <w:t>a</w:t>
      </w:r>
      <w:proofErr w:type="spellEnd"/>
      <w:proofErr w:type="gramEnd"/>
      <w:r w:rsidRPr="00C34407">
        <w:rPr>
          <w:lang w:val="en-GB"/>
        </w:rPr>
        <w:t xml:space="preserve"> AGAR, Australia, 2024</w:t>
      </w:r>
      <w:bookmarkEnd w:id="23"/>
    </w:p>
    <w:tbl>
      <w:tblPr>
        <w:tblW w:w="0" w:type="auto"/>
        <w:tblLayout w:type="fixed"/>
        <w:tblCellMar>
          <w:left w:w="0" w:type="dxa"/>
          <w:right w:w="0" w:type="dxa"/>
        </w:tblCellMar>
        <w:tblLook w:val="0000" w:firstRow="0" w:lastRow="0" w:firstColumn="0" w:lastColumn="0" w:noHBand="0" w:noVBand="0"/>
        <w:tblCaption w:val="Table 2: The number and proportion of methicillin-resistant Staphylococcus aureus (MRSA) isolates resistant to penicillin and the non-β-lactam antimicrobials, EUCAST breakpoints,a AGAR, Australia, 2024"/>
        <w:tblDescription w:val="The number and proportion of methicillin-resistant Staphylococcus aureus non-susceptible to benzylpenicillin, benzylpenicillin B-lactamase adjusted, cefoxitin, ciprofloxacin, clindamycin (constitutive), clindamycin (constitutive and inducible), daptomycin, erythromycin, fusidic acid, gentamicin, linezolid, high-level mupirocin, rifampicin, teicoplanin, tetracycline/doxycycline, trimethoprim/sulfamethoxazole and vancomycin using EUCAST defined breakpoints."/>
      </w:tblPr>
      <w:tblGrid>
        <w:gridCol w:w="2381"/>
        <w:gridCol w:w="1814"/>
        <w:gridCol w:w="1814"/>
        <w:gridCol w:w="1815"/>
        <w:gridCol w:w="1814"/>
      </w:tblGrid>
      <w:tr w:rsidR="00C34407" w:rsidRPr="00C34407" w14:paraId="65463F24" w14:textId="77777777" w:rsidTr="00C1738D">
        <w:trPr>
          <w:trHeight w:val="60"/>
          <w:tblHeader/>
        </w:trPr>
        <w:tc>
          <w:tcPr>
            <w:tcW w:w="2381" w:type="dxa"/>
            <w:shd w:val="clear" w:color="auto" w:fill="1E4496" w:themeFill="text2"/>
            <w:tcMar>
              <w:top w:w="96" w:type="dxa"/>
              <w:left w:w="113" w:type="dxa"/>
              <w:bottom w:w="96" w:type="dxa"/>
              <w:right w:w="113" w:type="dxa"/>
            </w:tcMar>
            <w:vAlign w:val="bottom"/>
          </w:tcPr>
          <w:p w14:paraId="07525EB0" w14:textId="77777777" w:rsidR="00C34407" w:rsidRPr="00C34407" w:rsidRDefault="00C34407" w:rsidP="00C34407">
            <w:pPr>
              <w:pStyle w:val="CDITable-HeaderRowLeft"/>
            </w:pPr>
            <w:r w:rsidRPr="00C34407">
              <w:t>Antimicrobial</w:t>
            </w:r>
          </w:p>
        </w:tc>
        <w:tc>
          <w:tcPr>
            <w:tcW w:w="1814" w:type="dxa"/>
            <w:shd w:val="clear" w:color="auto" w:fill="1E4496" w:themeFill="text2"/>
            <w:tcMar>
              <w:top w:w="96" w:type="dxa"/>
              <w:left w:w="113" w:type="dxa"/>
              <w:bottom w:w="96" w:type="dxa"/>
              <w:right w:w="113" w:type="dxa"/>
            </w:tcMar>
            <w:vAlign w:val="bottom"/>
          </w:tcPr>
          <w:p w14:paraId="7E0745A0" w14:textId="77777777" w:rsidR="00C34407" w:rsidRPr="00C34407" w:rsidRDefault="00C34407" w:rsidP="00C34407">
            <w:pPr>
              <w:pStyle w:val="CDITable-HeaderRowCentre"/>
            </w:pPr>
            <w:r w:rsidRPr="00C34407">
              <w:t>Isolates (</w:t>
            </w:r>
            <w:r w:rsidRPr="00C34407">
              <w:rPr>
                <w:i/>
                <w:iCs/>
              </w:rPr>
              <w:t>n</w:t>
            </w:r>
            <w:r w:rsidRPr="00C34407">
              <w:t>)</w:t>
            </w:r>
          </w:p>
        </w:tc>
        <w:tc>
          <w:tcPr>
            <w:tcW w:w="1814" w:type="dxa"/>
            <w:shd w:val="clear" w:color="auto" w:fill="1E4496" w:themeFill="text2"/>
            <w:tcMar>
              <w:top w:w="96" w:type="dxa"/>
              <w:left w:w="113" w:type="dxa"/>
              <w:bottom w:w="96" w:type="dxa"/>
              <w:right w:w="113" w:type="dxa"/>
            </w:tcMar>
            <w:vAlign w:val="bottom"/>
          </w:tcPr>
          <w:p w14:paraId="7806F419" w14:textId="77777777" w:rsidR="00C34407" w:rsidRPr="00C34407" w:rsidRDefault="00C34407" w:rsidP="00C34407">
            <w:pPr>
              <w:pStyle w:val="CDITable-HeaderRowCentre"/>
            </w:pPr>
            <w:r w:rsidRPr="00C34407">
              <w:t>Susceptible</w:t>
            </w:r>
            <w:r w:rsidRPr="00C34407">
              <w:br/>
              <w:t>% (n)</w:t>
            </w:r>
          </w:p>
        </w:tc>
        <w:tc>
          <w:tcPr>
            <w:tcW w:w="1815" w:type="dxa"/>
            <w:shd w:val="clear" w:color="auto" w:fill="1E4496" w:themeFill="text2"/>
            <w:tcMar>
              <w:top w:w="96" w:type="dxa"/>
              <w:left w:w="113" w:type="dxa"/>
              <w:bottom w:w="96" w:type="dxa"/>
              <w:right w:w="113" w:type="dxa"/>
            </w:tcMar>
            <w:vAlign w:val="bottom"/>
          </w:tcPr>
          <w:p w14:paraId="3DCF4F5B" w14:textId="77777777" w:rsidR="00C34407" w:rsidRPr="00C34407" w:rsidRDefault="00C34407" w:rsidP="00C34407">
            <w:pPr>
              <w:pStyle w:val="CDITable-HeaderRowCentre"/>
            </w:pPr>
            <w:r w:rsidRPr="00C34407">
              <w:t>Susceptible, increased exposure % (</w:t>
            </w:r>
            <w:r w:rsidRPr="00C34407">
              <w:rPr>
                <w:i/>
                <w:iCs/>
              </w:rPr>
              <w:t>n</w:t>
            </w:r>
            <w:r w:rsidRPr="00C34407">
              <w:t>)</w:t>
            </w:r>
          </w:p>
        </w:tc>
        <w:tc>
          <w:tcPr>
            <w:tcW w:w="1814" w:type="dxa"/>
            <w:shd w:val="clear" w:color="auto" w:fill="1E4496" w:themeFill="text2"/>
            <w:tcMar>
              <w:top w:w="96" w:type="dxa"/>
              <w:left w:w="113" w:type="dxa"/>
              <w:bottom w:w="96" w:type="dxa"/>
              <w:right w:w="113" w:type="dxa"/>
            </w:tcMar>
            <w:vAlign w:val="bottom"/>
          </w:tcPr>
          <w:p w14:paraId="55241BAA" w14:textId="77777777" w:rsidR="00C34407" w:rsidRPr="00C34407" w:rsidRDefault="00C34407" w:rsidP="00C34407">
            <w:pPr>
              <w:pStyle w:val="CDITable-HeaderRowCentre"/>
            </w:pPr>
            <w:r w:rsidRPr="00C34407">
              <w:t>Resistant</w:t>
            </w:r>
            <w:r w:rsidRPr="00C34407">
              <w:br/>
              <w:t>% (</w:t>
            </w:r>
            <w:r w:rsidRPr="00C34407">
              <w:rPr>
                <w:i/>
                <w:iCs/>
              </w:rPr>
              <w:t>n</w:t>
            </w:r>
            <w:r w:rsidRPr="00C34407">
              <w:t>)</w:t>
            </w:r>
          </w:p>
        </w:tc>
      </w:tr>
      <w:tr w:rsidR="00C34407" w:rsidRPr="00C34407" w14:paraId="1F27B40A" w14:textId="77777777" w:rsidTr="00C1738D">
        <w:trPr>
          <w:trHeight w:val="60"/>
        </w:trPr>
        <w:tc>
          <w:tcPr>
            <w:tcW w:w="2381" w:type="dxa"/>
            <w:tcBorders>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52F147FB" w14:textId="77777777" w:rsidR="00C34407" w:rsidRPr="00C34407" w:rsidRDefault="00C34407" w:rsidP="00C34407">
            <w:pPr>
              <w:pStyle w:val="CDITable-RowLeft"/>
            </w:pPr>
            <w:r w:rsidRPr="00C34407">
              <w:t>Benzylpenicillin</w:t>
            </w:r>
          </w:p>
        </w:tc>
        <w:tc>
          <w:tcPr>
            <w:tcW w:w="1814" w:type="dxa"/>
            <w:tcBorders>
              <w:bottom w:val="single" w:sz="6" w:space="0" w:color="1E4496" w:themeColor="text2"/>
            </w:tcBorders>
            <w:tcMar>
              <w:top w:w="96" w:type="dxa"/>
              <w:left w:w="113" w:type="dxa"/>
              <w:bottom w:w="96" w:type="dxa"/>
              <w:right w:w="113" w:type="dxa"/>
            </w:tcMar>
            <w:vAlign w:val="center"/>
          </w:tcPr>
          <w:p w14:paraId="0D634459" w14:textId="77777777" w:rsidR="00C34407" w:rsidRPr="00C34407" w:rsidRDefault="00C34407" w:rsidP="00C34407">
            <w:pPr>
              <w:pStyle w:val="CDITable-RowCentre"/>
            </w:pPr>
            <w:r w:rsidRPr="00C34407">
              <w:t>493</w:t>
            </w:r>
          </w:p>
        </w:tc>
        <w:tc>
          <w:tcPr>
            <w:tcW w:w="1814" w:type="dxa"/>
            <w:tcBorders>
              <w:bottom w:val="single" w:sz="6" w:space="0" w:color="1E4496" w:themeColor="text2"/>
            </w:tcBorders>
            <w:tcMar>
              <w:top w:w="96" w:type="dxa"/>
              <w:left w:w="113" w:type="dxa"/>
              <w:bottom w:w="96" w:type="dxa"/>
              <w:right w:w="113" w:type="dxa"/>
            </w:tcMar>
            <w:vAlign w:val="center"/>
          </w:tcPr>
          <w:p w14:paraId="3441CDD8" w14:textId="77777777" w:rsidR="00C34407" w:rsidRPr="00C34407" w:rsidRDefault="00C34407" w:rsidP="00C34407">
            <w:pPr>
              <w:pStyle w:val="CDITable-RowCentre"/>
            </w:pPr>
            <w:r w:rsidRPr="00C34407">
              <w:t>1.0 (5)</w:t>
            </w:r>
          </w:p>
        </w:tc>
        <w:tc>
          <w:tcPr>
            <w:tcW w:w="1815" w:type="dxa"/>
            <w:tcBorders>
              <w:bottom w:val="single" w:sz="6" w:space="0" w:color="1E4496" w:themeColor="text2"/>
            </w:tcBorders>
            <w:tcMar>
              <w:top w:w="96" w:type="dxa"/>
              <w:left w:w="113" w:type="dxa"/>
              <w:bottom w:w="96" w:type="dxa"/>
              <w:right w:w="113" w:type="dxa"/>
            </w:tcMar>
            <w:vAlign w:val="center"/>
          </w:tcPr>
          <w:p w14:paraId="5B82A432" w14:textId="21FD7839" w:rsidR="00C34407" w:rsidRPr="00C34407" w:rsidRDefault="00C10A20" w:rsidP="00C34407">
            <w:pPr>
              <w:pStyle w:val="CDITable-RowCentre"/>
            </w:pPr>
            <w:r w:rsidRPr="00BE38F9">
              <w:t>–</w:t>
            </w:r>
            <w:r w:rsidRPr="009E4ED8">
              <w:rPr>
                <w:vertAlign w:val="superscript"/>
              </w:rPr>
              <w:t>b</w:t>
            </w:r>
          </w:p>
        </w:tc>
        <w:tc>
          <w:tcPr>
            <w:tcW w:w="1814" w:type="dxa"/>
            <w:tcBorders>
              <w:bottom w:val="single" w:sz="6" w:space="0" w:color="1E4496" w:themeColor="text2"/>
            </w:tcBorders>
            <w:tcMar>
              <w:top w:w="96" w:type="dxa"/>
              <w:left w:w="113" w:type="dxa"/>
              <w:bottom w:w="96" w:type="dxa"/>
              <w:right w:w="113" w:type="dxa"/>
            </w:tcMar>
            <w:vAlign w:val="center"/>
          </w:tcPr>
          <w:p w14:paraId="3DE1EC01" w14:textId="77777777" w:rsidR="00C34407" w:rsidRPr="00C34407" w:rsidRDefault="00C34407" w:rsidP="00C34407">
            <w:pPr>
              <w:pStyle w:val="CDITable-RowCentre"/>
            </w:pPr>
            <w:r w:rsidRPr="00C34407">
              <w:t>99.0 (488)</w:t>
            </w:r>
          </w:p>
        </w:tc>
      </w:tr>
      <w:tr w:rsidR="00C34407" w:rsidRPr="00C34407" w14:paraId="4ECCD87D"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513296A9" w14:textId="77777777" w:rsidR="00C34407" w:rsidRPr="00C34407" w:rsidRDefault="00C34407" w:rsidP="00C34407">
            <w:pPr>
              <w:pStyle w:val="CDITable-RowLeft"/>
            </w:pPr>
            <w:proofErr w:type="spellStart"/>
            <w:r w:rsidRPr="00C34407">
              <w:t>Benzylpenicillin</w:t>
            </w:r>
            <w:r w:rsidRPr="00C1738D">
              <w:rPr>
                <w:vertAlign w:val="superscript"/>
              </w:rPr>
              <w:t>c</w:t>
            </w:r>
            <w:proofErr w:type="spellEnd"/>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CA9F9F" w14:textId="77777777" w:rsidR="00C34407" w:rsidRPr="00C34407" w:rsidRDefault="00C34407" w:rsidP="00C34407">
            <w:pPr>
              <w:pStyle w:val="CDITable-RowCentre"/>
            </w:pPr>
            <w:r w:rsidRPr="00C34407">
              <w:t>495</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45A6284" w14:textId="77777777" w:rsidR="00C34407" w:rsidRPr="00C34407" w:rsidRDefault="00C34407" w:rsidP="00C34407">
            <w:pPr>
              <w:pStyle w:val="CDITable-RowCentre"/>
            </w:pPr>
            <w:r w:rsidRPr="00C34407">
              <w:t>0.4 (2)</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822DEE" w14:textId="73301405"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28E458" w14:textId="77777777" w:rsidR="00C34407" w:rsidRPr="00C34407" w:rsidRDefault="00C34407" w:rsidP="00C34407">
            <w:pPr>
              <w:pStyle w:val="CDITable-RowCentre"/>
            </w:pPr>
            <w:r w:rsidRPr="00C34407">
              <w:t>99.6 (493)</w:t>
            </w:r>
          </w:p>
        </w:tc>
      </w:tr>
      <w:tr w:rsidR="00C34407" w:rsidRPr="00C34407" w14:paraId="5FD6967E"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39A090E" w14:textId="77777777" w:rsidR="00C34407" w:rsidRPr="00C34407" w:rsidRDefault="00C34407" w:rsidP="00C34407">
            <w:pPr>
              <w:pStyle w:val="CDITable-RowLeft"/>
            </w:pPr>
            <w:r w:rsidRPr="00C34407">
              <w:t>Cefoxitin (methicillin)</w:t>
            </w:r>
            <w:r w:rsidRPr="00C1738D">
              <w:rPr>
                <w:vertAlign w:val="superscript"/>
              </w:rPr>
              <w:t>d</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75A2929" w14:textId="77777777" w:rsidR="00C34407" w:rsidRPr="00C34407" w:rsidRDefault="00C34407" w:rsidP="00C34407">
            <w:pPr>
              <w:pStyle w:val="CDITable-RowCentre"/>
            </w:pPr>
            <w:r w:rsidRPr="00C34407">
              <w:t>501</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8EA0A40" w14:textId="77777777" w:rsidR="00C34407" w:rsidRPr="00C34407" w:rsidRDefault="00C34407" w:rsidP="00C34407">
            <w:pPr>
              <w:pStyle w:val="CDITable-RowCentre"/>
            </w:pPr>
            <w:r w:rsidRPr="00C34407">
              <w:t>0.0 (0)</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97F280" w14:textId="51A06D23"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3EC34A" w14:textId="77777777" w:rsidR="00C34407" w:rsidRPr="00C34407" w:rsidRDefault="00C34407" w:rsidP="00C34407">
            <w:pPr>
              <w:pStyle w:val="CDITable-RowCentre"/>
            </w:pPr>
            <w:r w:rsidRPr="00C34407">
              <w:t>100.0 (501)</w:t>
            </w:r>
          </w:p>
        </w:tc>
      </w:tr>
      <w:tr w:rsidR="00C34407" w:rsidRPr="00C34407" w14:paraId="4F0F6B4A"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46584AD9" w14:textId="77777777" w:rsidR="00C34407" w:rsidRPr="00C34407" w:rsidRDefault="00C34407" w:rsidP="00C34407">
            <w:pPr>
              <w:pStyle w:val="CDITable-RowLeft"/>
            </w:pPr>
            <w:r w:rsidRPr="00C34407">
              <w:t>Ciprofloxacin</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43C3B6D" w14:textId="77777777" w:rsidR="00C34407" w:rsidRPr="00C34407" w:rsidRDefault="00C34407" w:rsidP="00C34407">
            <w:pPr>
              <w:pStyle w:val="CDITable-RowCentre"/>
            </w:pPr>
            <w:r w:rsidRPr="00C34407">
              <w:t>494</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C0A135" w14:textId="7AEFC38A" w:rsidR="00C34407" w:rsidRPr="00C34407" w:rsidRDefault="00C10A20" w:rsidP="00C34407">
            <w:pPr>
              <w:pStyle w:val="CDITable-RowCentre"/>
            </w:pPr>
            <w:r w:rsidRPr="00BE38F9">
              <w:t>–</w:t>
            </w:r>
            <w:r w:rsidRPr="009E4ED8">
              <w:rPr>
                <w:vertAlign w:val="superscript"/>
              </w:rPr>
              <w:t>b</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F55B93" w14:textId="77777777" w:rsidR="00C34407" w:rsidRPr="00C34407" w:rsidRDefault="00C34407" w:rsidP="00C34407">
            <w:pPr>
              <w:pStyle w:val="CDITable-RowCentre"/>
            </w:pPr>
            <w:r w:rsidRPr="00C34407">
              <w:t>71.1 (351)</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C6F0C4" w14:textId="77777777" w:rsidR="00C34407" w:rsidRPr="00C34407" w:rsidRDefault="00C34407" w:rsidP="00C34407">
            <w:pPr>
              <w:pStyle w:val="CDITable-RowCentre"/>
            </w:pPr>
            <w:r w:rsidRPr="00C34407">
              <w:t>28.9 (143)</w:t>
            </w:r>
          </w:p>
        </w:tc>
      </w:tr>
      <w:tr w:rsidR="00C34407" w:rsidRPr="00C34407" w14:paraId="2CD2BEF4"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1D93D8CA" w14:textId="77777777" w:rsidR="00C34407" w:rsidRPr="00C34407" w:rsidRDefault="00C34407" w:rsidP="00C34407">
            <w:pPr>
              <w:pStyle w:val="CDITable-RowLeft"/>
            </w:pPr>
            <w:r w:rsidRPr="00C34407">
              <w:t>Clindamycin (constitutive resistance)</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F08E3B" w14:textId="77777777" w:rsidR="00C34407" w:rsidRPr="00C34407" w:rsidRDefault="00C34407" w:rsidP="00C34407">
            <w:pPr>
              <w:pStyle w:val="CDITable-RowCentre"/>
            </w:pPr>
            <w:r w:rsidRPr="00C34407">
              <w:t>494</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8D46E5" w14:textId="77777777" w:rsidR="00C34407" w:rsidRPr="00C34407" w:rsidRDefault="00C34407" w:rsidP="00C34407">
            <w:pPr>
              <w:pStyle w:val="CDITable-RowCentre"/>
            </w:pPr>
            <w:r w:rsidRPr="00C34407">
              <w:t>84.2 (416)</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E5BABF" w14:textId="7AD737C7"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3A1F63" w14:textId="77777777" w:rsidR="00C34407" w:rsidRPr="00C34407" w:rsidRDefault="00C34407" w:rsidP="00C34407">
            <w:pPr>
              <w:pStyle w:val="CDITable-RowCentre"/>
            </w:pPr>
            <w:r w:rsidRPr="00C34407">
              <w:t>15.8 (78)</w:t>
            </w:r>
          </w:p>
        </w:tc>
      </w:tr>
      <w:tr w:rsidR="00C34407" w:rsidRPr="00C34407" w14:paraId="0AA2B37B"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BF47401" w14:textId="30B4B9B1" w:rsidR="00C34407" w:rsidRPr="00C34407" w:rsidRDefault="00C34407" w:rsidP="00C34407">
            <w:pPr>
              <w:pStyle w:val="CDITable-RowLeft"/>
            </w:pPr>
            <w:r w:rsidRPr="00C34407">
              <w:t>Clindamycin (constitutive +</w:t>
            </w:r>
            <w:r w:rsidR="00C1738D">
              <w:t> </w:t>
            </w:r>
            <w:r w:rsidRPr="00C34407">
              <w:t>inducible resistance)</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130A47" w14:textId="77777777" w:rsidR="00C34407" w:rsidRPr="00C34407" w:rsidRDefault="00C34407" w:rsidP="00C34407">
            <w:pPr>
              <w:pStyle w:val="CDITable-RowCentre"/>
            </w:pPr>
            <w:r w:rsidRPr="00C34407">
              <w:t>494</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17E1D4F" w14:textId="77777777" w:rsidR="00C34407" w:rsidRPr="00C34407" w:rsidRDefault="00C34407" w:rsidP="00C34407">
            <w:pPr>
              <w:pStyle w:val="CDITable-RowCentre"/>
            </w:pPr>
            <w:r w:rsidRPr="00C34407">
              <w:t>72.1 (356)</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373F88" w14:textId="34D3EE6F"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88D2A75" w14:textId="77777777" w:rsidR="00C34407" w:rsidRPr="00C34407" w:rsidRDefault="00C34407" w:rsidP="00C34407">
            <w:pPr>
              <w:pStyle w:val="CDITable-RowCentre"/>
            </w:pPr>
            <w:r w:rsidRPr="00C34407">
              <w:t>27.9 (138)</w:t>
            </w:r>
          </w:p>
        </w:tc>
      </w:tr>
      <w:tr w:rsidR="00C34407" w:rsidRPr="00C34407" w14:paraId="7B543409"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1ECC3B85" w14:textId="77777777" w:rsidR="00C34407" w:rsidRPr="00C34407" w:rsidRDefault="00C34407" w:rsidP="00C34407">
            <w:pPr>
              <w:pStyle w:val="CDITable-RowLeft"/>
            </w:pPr>
            <w:r w:rsidRPr="00C34407">
              <w:t xml:space="preserve">Daptomycin </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141BE2" w14:textId="77777777" w:rsidR="00C34407" w:rsidRPr="00C34407" w:rsidRDefault="00C34407" w:rsidP="00C34407">
            <w:pPr>
              <w:pStyle w:val="CDITable-RowCentre"/>
            </w:pPr>
            <w:r w:rsidRPr="00C34407">
              <w:t>496</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7E7A47" w14:textId="77777777" w:rsidR="00C34407" w:rsidRPr="00C34407" w:rsidRDefault="00C34407" w:rsidP="00C34407">
            <w:pPr>
              <w:pStyle w:val="CDITable-RowCentre"/>
            </w:pPr>
            <w:r w:rsidRPr="00C34407">
              <w:t>99.8 (495)</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25D313" w14:textId="55F441F5"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31F8593" w14:textId="77777777" w:rsidR="00C34407" w:rsidRPr="00C34407" w:rsidRDefault="00C34407" w:rsidP="00C34407">
            <w:pPr>
              <w:pStyle w:val="CDITable-RowCentre"/>
            </w:pPr>
            <w:r w:rsidRPr="00C34407">
              <w:t>0.2 (1)</w:t>
            </w:r>
          </w:p>
        </w:tc>
      </w:tr>
      <w:tr w:rsidR="00C34407" w:rsidRPr="00C34407" w14:paraId="394802BF"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85D4317" w14:textId="77777777" w:rsidR="00C34407" w:rsidRPr="00C34407" w:rsidRDefault="00C34407" w:rsidP="00C34407">
            <w:pPr>
              <w:pStyle w:val="CDITable-RowLeft"/>
            </w:pPr>
            <w:r w:rsidRPr="00C34407">
              <w:t>Erythromycin</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E3B314" w14:textId="77777777" w:rsidR="00C34407" w:rsidRPr="00C34407" w:rsidRDefault="00C34407" w:rsidP="00C34407">
            <w:pPr>
              <w:pStyle w:val="CDITable-RowCentre"/>
            </w:pPr>
            <w:r w:rsidRPr="00C34407">
              <w:t>494</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659EB6C" w14:textId="77777777" w:rsidR="00C34407" w:rsidRPr="00C34407" w:rsidRDefault="00C34407" w:rsidP="00C34407">
            <w:pPr>
              <w:pStyle w:val="CDITable-RowCentre"/>
            </w:pPr>
            <w:r w:rsidRPr="00C34407">
              <w:t>65.2 (322)</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A949F3" w14:textId="29D94C0B"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86E691" w14:textId="77777777" w:rsidR="00C34407" w:rsidRPr="00C34407" w:rsidRDefault="00C34407" w:rsidP="00C34407">
            <w:pPr>
              <w:pStyle w:val="CDITable-RowCentre"/>
            </w:pPr>
            <w:r w:rsidRPr="00C34407">
              <w:t>34.8 (172)</w:t>
            </w:r>
          </w:p>
        </w:tc>
      </w:tr>
      <w:tr w:rsidR="00C34407" w:rsidRPr="00C34407" w14:paraId="24224585"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1A9E2A76" w14:textId="77777777" w:rsidR="00C34407" w:rsidRPr="00C34407" w:rsidRDefault="00C34407" w:rsidP="00C34407">
            <w:pPr>
              <w:pStyle w:val="CDITable-RowLeft"/>
            </w:pPr>
            <w:r w:rsidRPr="00C34407">
              <w:t>Fusidic acid</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0CFB8E0" w14:textId="77777777" w:rsidR="00C34407" w:rsidRPr="00C34407" w:rsidRDefault="00C34407" w:rsidP="00C34407">
            <w:pPr>
              <w:pStyle w:val="CDITable-RowCentre"/>
            </w:pPr>
            <w:r w:rsidRPr="00C34407">
              <w:t>494</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BF43234" w14:textId="77777777" w:rsidR="00C34407" w:rsidRPr="00C34407" w:rsidRDefault="00C34407" w:rsidP="00C34407">
            <w:pPr>
              <w:pStyle w:val="CDITable-RowCentre"/>
            </w:pPr>
            <w:r w:rsidRPr="00C34407">
              <w:t>95.1 (470)</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36E402" w14:textId="11F85E72"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ED608F3" w14:textId="77777777" w:rsidR="00C34407" w:rsidRPr="00C34407" w:rsidRDefault="00C34407" w:rsidP="00C34407">
            <w:pPr>
              <w:pStyle w:val="CDITable-RowCentre"/>
            </w:pPr>
            <w:r w:rsidRPr="00C34407">
              <w:t>4.9 (24)</w:t>
            </w:r>
          </w:p>
        </w:tc>
      </w:tr>
      <w:tr w:rsidR="00C34407" w:rsidRPr="00C34407" w14:paraId="46251B3D"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51D1C0E1" w14:textId="77777777" w:rsidR="00C34407" w:rsidRPr="00C34407" w:rsidRDefault="00C34407" w:rsidP="00C34407">
            <w:pPr>
              <w:pStyle w:val="CDITable-RowLeft"/>
            </w:pPr>
            <w:r w:rsidRPr="00C34407">
              <w:t>Gentamicin</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E14F1A" w14:textId="77777777" w:rsidR="00C34407" w:rsidRPr="00C34407" w:rsidRDefault="00C34407" w:rsidP="00C34407">
            <w:pPr>
              <w:pStyle w:val="CDITable-RowCentre"/>
            </w:pPr>
            <w:r w:rsidRPr="00C34407">
              <w:t>490</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A490B5" w14:textId="77777777" w:rsidR="00C34407" w:rsidRPr="00C34407" w:rsidRDefault="00C34407" w:rsidP="00C34407">
            <w:pPr>
              <w:pStyle w:val="CDITable-RowCentre"/>
            </w:pPr>
            <w:r w:rsidRPr="00C34407">
              <w:t>86.9 (426)</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05037C3" w14:textId="7BF8D3EB"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077FCAB" w14:textId="77777777" w:rsidR="00C34407" w:rsidRPr="00C34407" w:rsidRDefault="00C34407" w:rsidP="00C34407">
            <w:pPr>
              <w:pStyle w:val="CDITable-RowCentre"/>
            </w:pPr>
            <w:r w:rsidRPr="00C34407">
              <w:t>13.1 (64)</w:t>
            </w:r>
          </w:p>
        </w:tc>
      </w:tr>
      <w:tr w:rsidR="00C34407" w:rsidRPr="00C34407" w14:paraId="0E81EC1F"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1892DB63" w14:textId="77777777" w:rsidR="00C34407" w:rsidRPr="00C34407" w:rsidRDefault="00C34407" w:rsidP="00C34407">
            <w:pPr>
              <w:pStyle w:val="CDITable-RowLeft"/>
            </w:pPr>
            <w:r w:rsidRPr="00C34407">
              <w:t>Linezolid</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F731D7" w14:textId="77777777" w:rsidR="00C34407" w:rsidRPr="00C34407" w:rsidRDefault="00C34407" w:rsidP="00C34407">
            <w:pPr>
              <w:pStyle w:val="CDITable-RowCentre"/>
            </w:pPr>
            <w:r w:rsidRPr="00C34407">
              <w:t>497</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A3FECE2" w14:textId="77777777" w:rsidR="00C34407" w:rsidRPr="00C34407" w:rsidRDefault="00C34407" w:rsidP="00C34407">
            <w:pPr>
              <w:pStyle w:val="CDITable-RowCentre"/>
            </w:pPr>
            <w:r w:rsidRPr="00C34407">
              <w:t>100.0 (497)</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6F6387" w14:textId="1BEFA236"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4A328B" w14:textId="77777777" w:rsidR="00C34407" w:rsidRPr="00C34407" w:rsidRDefault="00C34407" w:rsidP="00C34407">
            <w:pPr>
              <w:pStyle w:val="CDITable-RowCentre"/>
            </w:pPr>
            <w:r w:rsidRPr="00C34407">
              <w:t>0.0 (0)</w:t>
            </w:r>
          </w:p>
        </w:tc>
      </w:tr>
      <w:tr w:rsidR="00C34407" w:rsidRPr="00C34407" w14:paraId="705B316B"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94C0AC6" w14:textId="77777777" w:rsidR="00C34407" w:rsidRPr="00C34407" w:rsidRDefault="00C34407" w:rsidP="00C34407">
            <w:pPr>
              <w:pStyle w:val="CDITable-RowLeft"/>
            </w:pPr>
            <w:r w:rsidRPr="00C34407">
              <w:t xml:space="preserve">Mupirocin (high-level </w:t>
            </w:r>
            <w:proofErr w:type="gramStart"/>
            <w:r w:rsidRPr="00C34407">
              <w:t>resistance)</w:t>
            </w:r>
            <w:r w:rsidRPr="00C1738D">
              <w:rPr>
                <w:vertAlign w:val="superscript"/>
              </w:rPr>
              <w:t>e</w:t>
            </w:r>
            <w:proofErr w:type="gramEnd"/>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461988" w14:textId="77777777" w:rsidR="00C34407" w:rsidRPr="00C34407" w:rsidRDefault="00C34407" w:rsidP="00C34407">
            <w:pPr>
              <w:pStyle w:val="CDITable-RowCentre"/>
            </w:pPr>
            <w:r w:rsidRPr="00C34407">
              <w:t>324</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4E5ACF" w14:textId="77777777" w:rsidR="00C34407" w:rsidRPr="00C34407" w:rsidRDefault="00C34407" w:rsidP="00C34407">
            <w:pPr>
              <w:pStyle w:val="CDITable-RowCentre"/>
            </w:pPr>
            <w:r w:rsidRPr="00C34407">
              <w:t>97.5 (316)</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FEA053" w14:textId="427A191F"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5963EC" w14:textId="77777777" w:rsidR="00C34407" w:rsidRPr="00C34407" w:rsidRDefault="00C34407" w:rsidP="00C34407">
            <w:pPr>
              <w:pStyle w:val="CDITable-RowCentre"/>
            </w:pPr>
            <w:r w:rsidRPr="00C34407">
              <w:t>2.5 (8)</w:t>
            </w:r>
          </w:p>
        </w:tc>
      </w:tr>
      <w:tr w:rsidR="00C34407" w:rsidRPr="00C34407" w14:paraId="5951DAAC"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7583CA28" w14:textId="77777777" w:rsidR="00C34407" w:rsidRPr="00C34407" w:rsidRDefault="00C34407" w:rsidP="00C34407">
            <w:pPr>
              <w:pStyle w:val="CDITable-RowLeft"/>
            </w:pPr>
            <w:proofErr w:type="spellStart"/>
            <w:r w:rsidRPr="00C34407">
              <w:t>Rifampicin</w:t>
            </w:r>
            <w:r w:rsidRPr="00C1738D">
              <w:rPr>
                <w:vertAlign w:val="superscript"/>
              </w:rPr>
              <w:t>f</w:t>
            </w:r>
            <w:proofErr w:type="spellEnd"/>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EF5D23" w14:textId="77777777" w:rsidR="00C34407" w:rsidRPr="00C34407" w:rsidRDefault="00C34407" w:rsidP="00C34407">
            <w:pPr>
              <w:pStyle w:val="CDITable-RowCentre"/>
            </w:pPr>
            <w:r w:rsidRPr="00C34407">
              <w:t>187</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8D4E441" w14:textId="77777777" w:rsidR="00C34407" w:rsidRPr="00C34407" w:rsidRDefault="00C34407" w:rsidP="00C34407">
            <w:pPr>
              <w:pStyle w:val="CDITable-RowCentre"/>
            </w:pPr>
            <w:r w:rsidRPr="00C34407">
              <w:t>97.9 (305)</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45519A" w14:textId="03D83ACE"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0585F6F" w14:textId="77777777" w:rsidR="00C34407" w:rsidRPr="00C34407" w:rsidRDefault="00C34407" w:rsidP="00C34407">
            <w:pPr>
              <w:pStyle w:val="CDITable-RowCentre"/>
            </w:pPr>
            <w:r w:rsidRPr="00C34407">
              <w:t>2.1 (4)</w:t>
            </w:r>
          </w:p>
        </w:tc>
      </w:tr>
      <w:tr w:rsidR="00C34407" w:rsidRPr="00C34407" w14:paraId="4F6778DD"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343EDEEA" w14:textId="77777777" w:rsidR="00C34407" w:rsidRPr="00C34407" w:rsidRDefault="00C34407" w:rsidP="00C34407">
            <w:pPr>
              <w:pStyle w:val="CDITable-RowLeft"/>
            </w:pPr>
            <w:r w:rsidRPr="00C34407">
              <w:t>Teicoplanin</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FA847B" w14:textId="77777777" w:rsidR="00C34407" w:rsidRPr="00C34407" w:rsidRDefault="00C34407" w:rsidP="00C34407">
            <w:pPr>
              <w:pStyle w:val="CDITable-RowCentre"/>
            </w:pPr>
            <w:r w:rsidRPr="00C34407">
              <w:t>494</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7B95BD8" w14:textId="77777777" w:rsidR="00C34407" w:rsidRPr="00C34407" w:rsidRDefault="00C34407" w:rsidP="00C34407">
            <w:pPr>
              <w:pStyle w:val="CDITable-RowCentre"/>
            </w:pPr>
            <w:r w:rsidRPr="00C34407">
              <w:t>100.0 (494)</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053C5F" w14:textId="60F3AE6E"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E9C641" w14:textId="77777777" w:rsidR="00C34407" w:rsidRPr="00C34407" w:rsidRDefault="00C34407" w:rsidP="00C34407">
            <w:pPr>
              <w:pStyle w:val="CDITable-RowCentre"/>
            </w:pPr>
            <w:r w:rsidRPr="00C34407">
              <w:t>0.0 (0)</w:t>
            </w:r>
          </w:p>
        </w:tc>
      </w:tr>
      <w:tr w:rsidR="00C34407" w:rsidRPr="00C34407" w14:paraId="090336A1"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4F949A8A" w14:textId="77777777" w:rsidR="00C34407" w:rsidRPr="00C34407" w:rsidRDefault="00C34407" w:rsidP="00C34407">
            <w:pPr>
              <w:pStyle w:val="CDITable-RowLeft"/>
            </w:pPr>
            <w:r w:rsidRPr="00C34407">
              <w:t>Tetracycline/</w:t>
            </w:r>
            <w:proofErr w:type="spellStart"/>
            <w:r w:rsidRPr="00C34407">
              <w:t>doxycycline</w:t>
            </w:r>
            <w:r w:rsidRPr="00C1738D">
              <w:rPr>
                <w:vertAlign w:val="superscript"/>
              </w:rPr>
              <w:t>g</w:t>
            </w:r>
            <w:proofErr w:type="spellEnd"/>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F97B53" w14:textId="77777777" w:rsidR="00C34407" w:rsidRPr="00C34407" w:rsidRDefault="00C34407" w:rsidP="00C34407">
            <w:pPr>
              <w:pStyle w:val="CDITable-RowCentre"/>
            </w:pPr>
            <w:r w:rsidRPr="00C34407">
              <w:t>492</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FCD4CE" w14:textId="77777777" w:rsidR="00C34407" w:rsidRPr="00C34407" w:rsidRDefault="00C34407" w:rsidP="00C34407">
            <w:pPr>
              <w:pStyle w:val="CDITable-RowCentre"/>
            </w:pPr>
            <w:r w:rsidRPr="00C34407">
              <w:t>89.0 (438)</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7C986A" w14:textId="28F02100"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EFC91E" w14:textId="77777777" w:rsidR="00C34407" w:rsidRPr="00C34407" w:rsidRDefault="00C34407" w:rsidP="00C34407">
            <w:pPr>
              <w:pStyle w:val="CDITable-RowCentre"/>
            </w:pPr>
            <w:r w:rsidRPr="00C34407">
              <w:t>11.0 (54)</w:t>
            </w:r>
          </w:p>
        </w:tc>
      </w:tr>
      <w:tr w:rsidR="00C34407" w:rsidRPr="00C34407" w14:paraId="2031EF14"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5B5370D7" w14:textId="204496DE" w:rsidR="00C34407" w:rsidRPr="00C34407" w:rsidRDefault="00C34407" w:rsidP="00C34407">
            <w:pPr>
              <w:pStyle w:val="CDITable-RowLeft"/>
            </w:pPr>
            <w:r w:rsidRPr="00C34407">
              <w:t>Trimethoprim/</w:t>
            </w:r>
            <w:r w:rsidR="00C1738D">
              <w:t xml:space="preserve"> </w:t>
            </w:r>
            <w:r w:rsidRPr="00C34407">
              <w:t xml:space="preserve">sulfamethoxazole (cotrimoxazole, </w:t>
            </w:r>
            <w:proofErr w:type="gramStart"/>
            <w:r w:rsidRPr="00C34407">
              <w:t>SXT)</w:t>
            </w:r>
            <w:r w:rsidRPr="00C1738D">
              <w:rPr>
                <w:vertAlign w:val="superscript"/>
              </w:rPr>
              <w:t>h</w:t>
            </w:r>
            <w:proofErr w:type="gramEnd"/>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1CC458" w14:textId="77777777" w:rsidR="00C34407" w:rsidRPr="00C34407" w:rsidRDefault="00C34407" w:rsidP="00C34407">
            <w:pPr>
              <w:pStyle w:val="CDITable-RowCentre"/>
            </w:pPr>
            <w:r w:rsidRPr="00C34407">
              <w:t>487</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A52E73" w14:textId="77777777" w:rsidR="00C34407" w:rsidRPr="00C34407" w:rsidRDefault="00C34407" w:rsidP="00C34407">
            <w:pPr>
              <w:pStyle w:val="CDITable-RowCentre"/>
            </w:pPr>
            <w:r w:rsidRPr="00C34407">
              <w:t>96.7 (471)</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F3BA63" w14:textId="77777777" w:rsidR="00C34407" w:rsidRPr="00C34407" w:rsidRDefault="00C34407" w:rsidP="00C34407">
            <w:pPr>
              <w:pStyle w:val="CDITable-RowCentre"/>
            </w:pPr>
            <w:r w:rsidRPr="00C34407">
              <w:t>0.6 (3)</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421BD1" w14:textId="77777777" w:rsidR="00C34407" w:rsidRPr="00C34407" w:rsidRDefault="00C34407" w:rsidP="00C34407">
            <w:pPr>
              <w:pStyle w:val="CDITable-RowCentre"/>
            </w:pPr>
            <w:r w:rsidRPr="00C34407">
              <w:t>2.7 (13)</w:t>
            </w:r>
          </w:p>
        </w:tc>
      </w:tr>
      <w:tr w:rsidR="00C34407" w:rsidRPr="00C34407" w14:paraId="63A2AD4A" w14:textId="77777777" w:rsidTr="00C1738D">
        <w:trPr>
          <w:trHeight w:val="60"/>
        </w:trPr>
        <w:tc>
          <w:tcPr>
            <w:tcW w:w="238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36AD970D" w14:textId="77777777" w:rsidR="00C34407" w:rsidRPr="00C34407" w:rsidRDefault="00C34407" w:rsidP="00C34407">
            <w:pPr>
              <w:pStyle w:val="CDITable-RowLeft"/>
            </w:pPr>
            <w:r w:rsidRPr="00C34407">
              <w:t>Vancomycin</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889DD2" w14:textId="77777777" w:rsidR="00C34407" w:rsidRPr="00C34407" w:rsidRDefault="00C34407" w:rsidP="00C34407">
            <w:pPr>
              <w:pStyle w:val="CDITable-RowCentre"/>
            </w:pPr>
            <w:r w:rsidRPr="00C34407">
              <w:t>496</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1B61CC" w14:textId="77777777" w:rsidR="00C34407" w:rsidRPr="00C34407" w:rsidRDefault="00C34407" w:rsidP="00C34407">
            <w:pPr>
              <w:pStyle w:val="CDITable-RowCentre"/>
            </w:pPr>
            <w:r w:rsidRPr="00C34407">
              <w:t>100.0 (496)</w:t>
            </w:r>
          </w:p>
        </w:tc>
        <w:tc>
          <w:tcPr>
            <w:tcW w:w="181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83A727" w14:textId="5E7CBB3F" w:rsidR="00C34407" w:rsidRPr="00C34407" w:rsidRDefault="00C10A20" w:rsidP="00C34407">
            <w:pPr>
              <w:pStyle w:val="CDITable-RowCentre"/>
            </w:pPr>
            <w:r w:rsidRPr="00BE38F9">
              <w:t>–</w:t>
            </w:r>
            <w:r w:rsidRPr="009E4ED8">
              <w:rPr>
                <w:vertAlign w:val="superscript"/>
              </w:rPr>
              <w:t>b</w:t>
            </w:r>
          </w:p>
        </w:tc>
        <w:tc>
          <w:tcPr>
            <w:tcW w:w="181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B0470D" w14:textId="77777777" w:rsidR="00C34407" w:rsidRPr="00C34407" w:rsidRDefault="00C34407" w:rsidP="00C34407">
            <w:pPr>
              <w:pStyle w:val="CDITable-RowCentre"/>
            </w:pPr>
            <w:r w:rsidRPr="00C34407">
              <w:t>0.0 (0)</w:t>
            </w:r>
          </w:p>
        </w:tc>
      </w:tr>
    </w:tbl>
    <w:p w14:paraId="25608504" w14:textId="77777777" w:rsidR="00C34407" w:rsidRPr="00C34407" w:rsidRDefault="00C34407" w:rsidP="00C34407">
      <w:pPr>
        <w:pStyle w:val="CDITable-FirstFootnote"/>
        <w:rPr>
          <w:lang w:val="en-GB"/>
        </w:rPr>
      </w:pPr>
      <w:r w:rsidRPr="00C34407">
        <w:rPr>
          <w:lang w:val="en-GB"/>
        </w:rPr>
        <w:t>a</w:t>
      </w:r>
      <w:r w:rsidRPr="00C34407">
        <w:rPr>
          <w:lang w:val="en-GB"/>
        </w:rPr>
        <w:tab/>
        <w:t>EUCAST: European Committee on Antimicrobial Susceptibility Testing.</w:t>
      </w:r>
    </w:p>
    <w:p w14:paraId="02DBC26C" w14:textId="77777777" w:rsidR="00C34407" w:rsidRPr="00C34407" w:rsidRDefault="00C34407" w:rsidP="00C1738D">
      <w:pPr>
        <w:pStyle w:val="CDITable-Footnote"/>
        <w:spacing w:before="20"/>
        <w:rPr>
          <w:lang w:val="en-GB"/>
        </w:rPr>
      </w:pPr>
      <w:r w:rsidRPr="00C34407">
        <w:rPr>
          <w:lang w:val="en-GB"/>
        </w:rPr>
        <w:t>b</w:t>
      </w:r>
      <w:r w:rsidRPr="00C34407">
        <w:rPr>
          <w:lang w:val="en-GB"/>
        </w:rPr>
        <w:tab/>
        <w:t>No category defined.</w:t>
      </w:r>
    </w:p>
    <w:p w14:paraId="43BE6627" w14:textId="77777777" w:rsidR="00C34407" w:rsidRPr="00C34407" w:rsidRDefault="00C34407" w:rsidP="00C1738D">
      <w:pPr>
        <w:pStyle w:val="CDITable-Footnote"/>
        <w:spacing w:before="20"/>
        <w:rPr>
          <w:lang w:val="en-GB"/>
        </w:rPr>
      </w:pPr>
      <w:r w:rsidRPr="00C34407">
        <w:rPr>
          <w:lang w:val="en-GB"/>
        </w:rPr>
        <w:t>c</w:t>
      </w:r>
      <w:r w:rsidRPr="00C34407">
        <w:rPr>
          <w:lang w:val="en-GB"/>
        </w:rPr>
        <w:tab/>
        <w:t>Beta-lactamase adjusted.</w:t>
      </w:r>
    </w:p>
    <w:p w14:paraId="7A61B37E" w14:textId="77777777" w:rsidR="00C34407" w:rsidRPr="00C34407" w:rsidRDefault="00C34407" w:rsidP="00C1738D">
      <w:pPr>
        <w:pStyle w:val="CDITable-Footnote"/>
        <w:spacing w:before="20"/>
        <w:rPr>
          <w:lang w:val="en-GB"/>
        </w:rPr>
      </w:pPr>
      <w:r w:rsidRPr="00C34407">
        <w:rPr>
          <w:lang w:val="en-GB"/>
        </w:rPr>
        <w:t>d</w:t>
      </w:r>
      <w:r w:rsidRPr="00C34407">
        <w:rPr>
          <w:lang w:val="en-GB"/>
        </w:rPr>
        <w:tab/>
        <w:t>Resistance as determined by cefoxitin screen (Vitek) or cefoxitin MIC (Phoenix).</w:t>
      </w:r>
    </w:p>
    <w:p w14:paraId="112FEB01" w14:textId="77777777" w:rsidR="00C34407" w:rsidRPr="00C34407" w:rsidRDefault="00C34407" w:rsidP="00C1738D">
      <w:pPr>
        <w:pStyle w:val="CDITable-Footnote"/>
        <w:spacing w:before="20"/>
        <w:rPr>
          <w:lang w:val="en-GB"/>
        </w:rPr>
      </w:pPr>
      <w:r w:rsidRPr="00C34407">
        <w:rPr>
          <w:lang w:val="en-GB"/>
        </w:rPr>
        <w:t>e</w:t>
      </w:r>
      <w:r w:rsidRPr="00C34407">
        <w:rPr>
          <w:lang w:val="en-GB"/>
        </w:rPr>
        <w:tab/>
        <w:t>Mupirocin high-level resistance screen (CLSI).</w:t>
      </w:r>
    </w:p>
    <w:p w14:paraId="76572D26" w14:textId="77777777" w:rsidR="00C34407" w:rsidRPr="00C34407" w:rsidRDefault="00C34407" w:rsidP="00C1738D">
      <w:pPr>
        <w:pStyle w:val="CDITable-Footnote"/>
        <w:spacing w:before="20"/>
        <w:rPr>
          <w:lang w:val="en-GB"/>
        </w:rPr>
      </w:pPr>
      <w:r w:rsidRPr="00C34407">
        <w:rPr>
          <w:lang w:val="en-GB"/>
        </w:rPr>
        <w:t>f</w:t>
      </w:r>
      <w:r w:rsidRPr="00C34407">
        <w:rPr>
          <w:lang w:val="en-GB"/>
        </w:rPr>
        <w:tab/>
      </w:r>
      <w:proofErr w:type="gramStart"/>
      <w:r w:rsidRPr="00C34407">
        <w:rPr>
          <w:lang w:val="en-GB"/>
        </w:rPr>
        <w:t>The</w:t>
      </w:r>
      <w:proofErr w:type="gramEnd"/>
      <w:r w:rsidRPr="00C34407">
        <w:rPr>
          <w:lang w:val="en-GB"/>
        </w:rPr>
        <w:t xml:space="preserve"> rifampicin concentration range on cards restricts category interpretation to non-resistant or resistant.</w:t>
      </w:r>
    </w:p>
    <w:p w14:paraId="096BF5F5" w14:textId="77777777" w:rsidR="00C34407" w:rsidRPr="00C34407" w:rsidRDefault="00C34407" w:rsidP="00C1738D">
      <w:pPr>
        <w:pStyle w:val="CDITable-Footnote"/>
        <w:spacing w:before="20"/>
        <w:rPr>
          <w:lang w:val="en-GB"/>
        </w:rPr>
      </w:pPr>
      <w:r w:rsidRPr="00C34407">
        <w:rPr>
          <w:lang w:val="en-GB"/>
        </w:rPr>
        <w:t>g</w:t>
      </w:r>
      <w:r w:rsidRPr="00C34407">
        <w:rPr>
          <w:lang w:val="en-GB"/>
        </w:rPr>
        <w:tab/>
        <w:t>Doxycycline concentration range (Phoenix panel) restricts ability to accurately identify intermediate and resistant category.</w:t>
      </w:r>
    </w:p>
    <w:p w14:paraId="0DC761E4" w14:textId="77777777" w:rsidR="00C34407" w:rsidRPr="00C34407" w:rsidRDefault="00C34407" w:rsidP="00C1738D">
      <w:pPr>
        <w:pStyle w:val="CDITable-Footnote"/>
        <w:spacing w:before="20"/>
        <w:rPr>
          <w:lang w:val="en-GB"/>
        </w:rPr>
      </w:pPr>
      <w:r w:rsidRPr="00C34407">
        <w:rPr>
          <w:lang w:val="en-GB"/>
        </w:rPr>
        <w:t>h</w:t>
      </w:r>
      <w:r w:rsidRPr="00C34407">
        <w:rPr>
          <w:lang w:val="en-GB"/>
        </w:rPr>
        <w:tab/>
        <w:t>SXT resistant isolates by MIC confirmed by disc diffusion (CLSI).</w:t>
      </w:r>
    </w:p>
    <w:p w14:paraId="452D780B" w14:textId="77777777" w:rsidR="009E4ED8" w:rsidRPr="009E4ED8" w:rsidRDefault="009E4ED8" w:rsidP="00C34407">
      <w:pPr>
        <w:pStyle w:val="Normal-morespacebefore"/>
        <w:rPr>
          <w:lang w:val="en-GB"/>
        </w:rPr>
      </w:pPr>
      <w:r w:rsidRPr="009E4ED8">
        <w:rPr>
          <w:lang w:val="en-GB"/>
        </w:rPr>
        <w:lastRenderedPageBreak/>
        <w:t>Of the three isolates reported by Vitek</w:t>
      </w:r>
      <w:r w:rsidRPr="009E4ED8">
        <w:rPr>
          <w:vertAlign w:val="superscript"/>
          <w:lang w:val="en-GB"/>
        </w:rPr>
        <w:t>®</w:t>
      </w:r>
      <w:r w:rsidRPr="009E4ED8">
        <w:rPr>
          <w:lang w:val="en-GB"/>
        </w:rPr>
        <w:t xml:space="preserve"> 2 as daptomycin resistant (MIC &gt; 1.0 mg/L), two isolates were available for confirmation by Etest</w:t>
      </w:r>
      <w:r w:rsidRPr="009E4ED8">
        <w:rPr>
          <w:vertAlign w:val="superscript"/>
          <w:lang w:val="en-GB"/>
        </w:rPr>
        <w:t>®</w:t>
      </w:r>
      <w:r w:rsidRPr="009E4ED8">
        <w:rPr>
          <w:lang w:val="en-GB"/>
        </w:rPr>
        <w:t>. One isolate was considered daptomycin susceptible (MIC 1.0 mg/L), whilst the second isolate, which was from New South Wales, had a daptomycin MIC of 6.0 mg/L. The isolate was identified as ST5-V and harboured a S337L MprF mutation.</w:t>
      </w:r>
    </w:p>
    <w:p w14:paraId="7C6315CF" w14:textId="77777777" w:rsidR="009E4ED8" w:rsidRPr="009E4ED8" w:rsidRDefault="009E4ED8" w:rsidP="009E4ED8">
      <w:pPr>
        <w:rPr>
          <w:lang w:val="en-GB"/>
        </w:rPr>
      </w:pPr>
      <w:r w:rsidRPr="009E4ED8">
        <w:rPr>
          <w:lang w:val="en-GB"/>
        </w:rPr>
        <w:t>By Vitek</w:t>
      </w:r>
      <w:r w:rsidRPr="009E4ED8">
        <w:rPr>
          <w:vertAlign w:val="superscript"/>
          <w:lang w:val="en-GB"/>
        </w:rPr>
        <w:t>®</w:t>
      </w:r>
      <w:r w:rsidRPr="009E4ED8">
        <w:rPr>
          <w:lang w:val="en-GB"/>
        </w:rPr>
        <w:t xml:space="preserve"> 2, one isolate was reported as teicoplanin resistant (MIC = 16.0 mg/L); however, the teicoplanin MIC when tested by Etest</w:t>
      </w:r>
      <w:r w:rsidRPr="009E4ED8">
        <w:rPr>
          <w:vertAlign w:val="superscript"/>
          <w:lang w:val="en-GB"/>
        </w:rPr>
        <w:t>®</w:t>
      </w:r>
      <w:r w:rsidRPr="009E4ED8">
        <w:rPr>
          <w:lang w:val="en-GB"/>
        </w:rPr>
        <w:t xml:space="preserve"> was 1.5 mg/L and was therefore considered susceptible. Of the 501 MRSA, 324 (64.7%) had mupirocin testing performed. Eight MRSA (2.5%) had high-level mupirocin resistance. The isolates were from Queensland (n = 4), New South Wales (n = 3) and Western Australia (n = 1).</w:t>
      </w:r>
    </w:p>
    <w:p w14:paraId="0048A1E9" w14:textId="77777777" w:rsidR="009E4ED8" w:rsidRPr="009E4ED8" w:rsidRDefault="009E4ED8" w:rsidP="009E4ED8">
      <w:pPr>
        <w:rPr>
          <w:lang w:val="en-GB"/>
        </w:rPr>
      </w:pPr>
      <w:r w:rsidRPr="009E4ED8">
        <w:rPr>
          <w:lang w:val="en-GB"/>
        </w:rPr>
        <w:t xml:space="preserve">Of the 494 MRSA tested, 78 (15.8%) were constitutively resistant to clindamycin by EUCAST criteria, whilst 138 (27.9%) were classified as having constitutive and inducible clindamycin resistance. </w:t>
      </w:r>
    </w:p>
    <w:p w14:paraId="7D7816EC" w14:textId="77777777" w:rsidR="009E4ED8" w:rsidRPr="009E4ED8" w:rsidRDefault="009E4ED8" w:rsidP="009E4ED8">
      <w:pPr>
        <w:rPr>
          <w:lang w:val="en-GB"/>
        </w:rPr>
      </w:pPr>
      <w:r w:rsidRPr="009E4ED8">
        <w:rPr>
          <w:lang w:val="en-GB"/>
        </w:rPr>
        <w:t>Fifty-two MRSA isolates were reported as cotrimoxazole resistant (52/489; 10.6%) by Vitek</w:t>
      </w:r>
      <w:r w:rsidRPr="009E4ED8">
        <w:rPr>
          <w:vertAlign w:val="superscript"/>
          <w:lang w:val="en-GB"/>
        </w:rPr>
        <w:t>®</w:t>
      </w:r>
      <w:r w:rsidRPr="009E4ED8">
        <w:rPr>
          <w:lang w:val="en-GB"/>
        </w:rPr>
        <w:t xml:space="preserve"> 2 or BD Phoenix™; by disc susceptibility testing, only 13 of the isolates were confirmed as cotrimoxazole resistant (13/489; 2.7%). </w:t>
      </w:r>
    </w:p>
    <w:p w14:paraId="03144D2E" w14:textId="77777777" w:rsidR="009E4ED8" w:rsidRPr="009E4ED8" w:rsidRDefault="009E4ED8" w:rsidP="009E4ED8">
      <w:pPr>
        <w:rPr>
          <w:lang w:val="en-GB"/>
        </w:rPr>
      </w:pPr>
      <w:r w:rsidRPr="009E4ED8">
        <w:rPr>
          <w:lang w:val="en-GB"/>
        </w:rPr>
        <w:t>Overall, 20.5% of MRSA were multi-resistant.</w:t>
      </w:r>
    </w:p>
    <w:p w14:paraId="437D53B4" w14:textId="77777777" w:rsidR="00C1738D" w:rsidRPr="00C1738D" w:rsidRDefault="00C1738D" w:rsidP="00C1738D">
      <w:pPr>
        <w:pStyle w:val="Heading2"/>
        <w:rPr>
          <w:lang w:val="en-GB"/>
        </w:rPr>
      </w:pPr>
      <w:bookmarkStart w:id="24" w:name="_Toc213153057"/>
      <w:r w:rsidRPr="00C1738D">
        <w:rPr>
          <w:lang w:val="en-GB"/>
        </w:rPr>
        <w:t>MRSA molecular epidemiology</w:t>
      </w:r>
      <w:bookmarkEnd w:id="24"/>
    </w:p>
    <w:p w14:paraId="3A00EEC4" w14:textId="77777777" w:rsidR="00C1738D" w:rsidRPr="00C1738D" w:rsidRDefault="00C1738D" w:rsidP="00C1738D">
      <w:pPr>
        <w:rPr>
          <w:lang w:val="en-GB"/>
        </w:rPr>
      </w:pPr>
      <w:r w:rsidRPr="00C1738D">
        <w:rPr>
          <w:lang w:val="en-GB"/>
        </w:rPr>
        <w:t>WGS was performed on 433 of the 501 MRSA (86.4%). Based on molecular typing, 45 (10.4%) and 388 (89.6%) of the isolates were identified as healthcare-associated MRSA (HA-MRSA) and community-associated MRSA (CA-MRSA) respectively (Table 3).</w:t>
      </w:r>
    </w:p>
    <w:p w14:paraId="4E3C6819" w14:textId="77777777" w:rsidR="00C1738D" w:rsidRPr="00C1738D" w:rsidRDefault="00C1738D" w:rsidP="00C1738D">
      <w:pPr>
        <w:pStyle w:val="CDITable-Title"/>
        <w:rPr>
          <w:lang w:val="en-GB"/>
        </w:rPr>
      </w:pPr>
      <w:bookmarkStart w:id="25" w:name="_Toc213153068"/>
      <w:r w:rsidRPr="00C1738D">
        <w:rPr>
          <w:lang w:val="en-GB"/>
        </w:rPr>
        <w:t xml:space="preserve">Table 3: Proportion of healthcare-associated and community-associated methicillin-resistant </w:t>
      </w:r>
      <w:r w:rsidRPr="00C1738D">
        <w:rPr>
          <w:i/>
          <w:iCs/>
          <w:lang w:val="en-GB"/>
        </w:rPr>
        <w:t>Staphylococcus aureus</w:t>
      </w:r>
      <w:r w:rsidRPr="00C1738D">
        <w:rPr>
          <w:lang w:val="en-GB"/>
        </w:rPr>
        <w:t>, AGAR, Australia, 2024 by clone, onset, and detection of Panton-Valentine leucocidin (PVL)-associated genes</w:t>
      </w:r>
      <w:bookmarkEnd w:id="25"/>
    </w:p>
    <w:tbl>
      <w:tblPr>
        <w:tblW w:w="0" w:type="auto"/>
        <w:tblLayout w:type="fixed"/>
        <w:tblCellMar>
          <w:left w:w="0" w:type="dxa"/>
          <w:right w:w="0" w:type="dxa"/>
        </w:tblCellMar>
        <w:tblLook w:val="0000" w:firstRow="0" w:lastRow="0" w:firstColumn="0" w:lastColumn="0" w:noHBand="0" w:noVBand="0"/>
        <w:tblCaption w:val="Table 3: Proportion of healthcare-associated and community-associated methicillin-resistant Staphylococcus aureus, AGAR, Australia, 2024 by clone, onset, and detection of Panton-Valentine leucocidin (PVL)-associated genes"/>
        <w:tblDescription w:val="The proportion of healthcare-associated and community-associated methicillin-resistant Staphylococcus aureus clones by healthcare and community onset and Panton Valentine leucocidin carriage."/>
      </w:tblPr>
      <w:tblGrid>
        <w:gridCol w:w="2381"/>
        <w:gridCol w:w="1417"/>
        <w:gridCol w:w="1418"/>
        <w:gridCol w:w="1474"/>
        <w:gridCol w:w="1474"/>
        <w:gridCol w:w="1474"/>
      </w:tblGrid>
      <w:tr w:rsidR="007B35F5" w:rsidRPr="007B35F5" w14:paraId="42869BC2" w14:textId="77777777" w:rsidTr="007B35F5">
        <w:trPr>
          <w:trHeight w:val="20"/>
          <w:tblHeader/>
        </w:trPr>
        <w:tc>
          <w:tcPr>
            <w:tcW w:w="2381" w:type="dxa"/>
            <w:shd w:val="clear" w:color="auto" w:fill="1E4496" w:themeFill="text2"/>
            <w:tcMar>
              <w:top w:w="113" w:type="dxa"/>
              <w:left w:w="113" w:type="dxa"/>
              <w:bottom w:w="113" w:type="dxa"/>
              <w:right w:w="113" w:type="dxa"/>
            </w:tcMar>
            <w:vAlign w:val="bottom"/>
          </w:tcPr>
          <w:p w14:paraId="0E8C307D" w14:textId="77777777" w:rsidR="007B35F5" w:rsidRPr="007B35F5" w:rsidRDefault="007B35F5" w:rsidP="007B35F5">
            <w:pPr>
              <w:pStyle w:val="CDITable-HeaderRowLeft"/>
            </w:pPr>
            <w:r w:rsidRPr="007B35F5">
              <w:t>Clone</w:t>
            </w:r>
            <w:r w:rsidRPr="007B35F5">
              <w:rPr>
                <w:vertAlign w:val="superscript"/>
              </w:rPr>
              <w:t>a</w:t>
            </w:r>
          </w:p>
        </w:tc>
        <w:tc>
          <w:tcPr>
            <w:tcW w:w="1417" w:type="dxa"/>
            <w:shd w:val="clear" w:color="auto" w:fill="1E4496" w:themeFill="text2"/>
            <w:tcMar>
              <w:top w:w="113" w:type="dxa"/>
              <w:left w:w="113" w:type="dxa"/>
              <w:bottom w:w="113" w:type="dxa"/>
              <w:right w:w="113" w:type="dxa"/>
            </w:tcMar>
            <w:vAlign w:val="bottom"/>
          </w:tcPr>
          <w:p w14:paraId="332CD752" w14:textId="77777777" w:rsidR="007B35F5" w:rsidRPr="007B35F5" w:rsidRDefault="007B35F5" w:rsidP="007B35F5">
            <w:pPr>
              <w:pStyle w:val="CDITable-HeaderRowCentre"/>
            </w:pPr>
            <w:r w:rsidRPr="007B35F5">
              <w:t>Clonal complex</w:t>
            </w:r>
          </w:p>
        </w:tc>
        <w:tc>
          <w:tcPr>
            <w:tcW w:w="1418" w:type="dxa"/>
            <w:shd w:val="clear" w:color="auto" w:fill="1E4496" w:themeFill="text2"/>
            <w:tcMar>
              <w:top w:w="113" w:type="dxa"/>
              <w:left w:w="113" w:type="dxa"/>
              <w:bottom w:w="113" w:type="dxa"/>
              <w:right w:w="113" w:type="dxa"/>
            </w:tcMar>
            <w:vAlign w:val="bottom"/>
          </w:tcPr>
          <w:p w14:paraId="5A4D2933" w14:textId="77777777" w:rsidR="007B35F5" w:rsidRPr="007B35F5" w:rsidRDefault="007B35F5" w:rsidP="007B35F5">
            <w:pPr>
              <w:pStyle w:val="CDITable-HeaderRowCentre"/>
            </w:pPr>
            <w:r w:rsidRPr="007B35F5">
              <w:t xml:space="preserve">Total, </w:t>
            </w:r>
            <w:r w:rsidRPr="007B35F5">
              <w:rPr>
                <w:i/>
                <w:iCs/>
              </w:rPr>
              <w:t>n</w:t>
            </w:r>
          </w:p>
        </w:tc>
        <w:tc>
          <w:tcPr>
            <w:tcW w:w="1474" w:type="dxa"/>
            <w:shd w:val="clear" w:color="auto" w:fill="1E4496" w:themeFill="text2"/>
            <w:tcMar>
              <w:top w:w="113" w:type="dxa"/>
              <w:left w:w="113" w:type="dxa"/>
              <w:bottom w:w="113" w:type="dxa"/>
              <w:right w:w="113" w:type="dxa"/>
            </w:tcMar>
            <w:vAlign w:val="bottom"/>
          </w:tcPr>
          <w:p w14:paraId="5D325D25" w14:textId="77777777" w:rsidR="007B35F5" w:rsidRPr="007B35F5" w:rsidRDefault="007B35F5" w:rsidP="007B35F5">
            <w:pPr>
              <w:pStyle w:val="CDITable-HeaderRowCentre"/>
            </w:pPr>
            <w:r w:rsidRPr="007B35F5">
              <w:t>Community onset,</w:t>
            </w:r>
            <w:r w:rsidRPr="007B35F5">
              <w:br/>
              <w:t>% (</w:t>
            </w:r>
            <w:r w:rsidRPr="007B35F5">
              <w:rPr>
                <w:i/>
                <w:iCs/>
              </w:rPr>
              <w:t>n</w:t>
            </w:r>
            <w:r w:rsidRPr="007B35F5">
              <w:t>)</w:t>
            </w:r>
            <w:r w:rsidRPr="007B35F5">
              <w:rPr>
                <w:vertAlign w:val="superscript"/>
              </w:rPr>
              <w:t>b</w:t>
            </w:r>
          </w:p>
        </w:tc>
        <w:tc>
          <w:tcPr>
            <w:tcW w:w="1474" w:type="dxa"/>
            <w:shd w:val="clear" w:color="auto" w:fill="1E4496" w:themeFill="text2"/>
            <w:tcMar>
              <w:top w:w="113" w:type="dxa"/>
              <w:left w:w="113" w:type="dxa"/>
              <w:bottom w:w="113" w:type="dxa"/>
              <w:right w:w="113" w:type="dxa"/>
            </w:tcMar>
            <w:vAlign w:val="bottom"/>
          </w:tcPr>
          <w:p w14:paraId="702C498D" w14:textId="77777777" w:rsidR="007B35F5" w:rsidRPr="007B35F5" w:rsidRDefault="007B35F5" w:rsidP="007B35F5">
            <w:pPr>
              <w:pStyle w:val="CDITable-HeaderRowCentre"/>
            </w:pPr>
            <w:r w:rsidRPr="007B35F5">
              <w:t>Hospital onset,</w:t>
            </w:r>
            <w:r w:rsidRPr="007B35F5">
              <w:br/>
              <w:t>% (</w:t>
            </w:r>
            <w:r w:rsidRPr="007B35F5">
              <w:rPr>
                <w:i/>
                <w:iCs/>
              </w:rPr>
              <w:t>n</w:t>
            </w:r>
            <w:r w:rsidRPr="007B35F5">
              <w:t>)</w:t>
            </w:r>
            <w:r w:rsidRPr="007B35F5">
              <w:rPr>
                <w:vertAlign w:val="superscript"/>
              </w:rPr>
              <w:t>b</w:t>
            </w:r>
          </w:p>
        </w:tc>
        <w:tc>
          <w:tcPr>
            <w:tcW w:w="1474" w:type="dxa"/>
            <w:shd w:val="clear" w:color="auto" w:fill="1E4496" w:themeFill="text2"/>
            <w:tcMar>
              <w:top w:w="113" w:type="dxa"/>
              <w:left w:w="113" w:type="dxa"/>
              <w:bottom w:w="113" w:type="dxa"/>
              <w:right w:w="113" w:type="dxa"/>
            </w:tcMar>
            <w:vAlign w:val="bottom"/>
          </w:tcPr>
          <w:p w14:paraId="6E0EA2C0" w14:textId="77777777" w:rsidR="007B35F5" w:rsidRPr="007B35F5" w:rsidRDefault="007B35F5" w:rsidP="007B35F5">
            <w:pPr>
              <w:pStyle w:val="CDITable-HeaderRowCentre"/>
            </w:pPr>
            <w:r w:rsidRPr="007B35F5">
              <w:t>PVL positive,</w:t>
            </w:r>
            <w:r w:rsidRPr="007B35F5">
              <w:br/>
              <w:t>% (</w:t>
            </w:r>
            <w:r w:rsidRPr="007B35F5">
              <w:rPr>
                <w:i/>
                <w:iCs/>
              </w:rPr>
              <w:t>n</w:t>
            </w:r>
            <w:r w:rsidRPr="007B35F5">
              <w:t>)</w:t>
            </w:r>
            <w:r w:rsidRPr="007B35F5">
              <w:rPr>
                <w:vertAlign w:val="superscript"/>
              </w:rPr>
              <w:t>b</w:t>
            </w:r>
          </w:p>
        </w:tc>
      </w:tr>
      <w:tr w:rsidR="007B35F5" w:rsidRPr="007B35F5" w14:paraId="7B4AEC16" w14:textId="77777777" w:rsidTr="007B35F5">
        <w:trPr>
          <w:trHeight w:val="20"/>
        </w:trPr>
        <w:tc>
          <w:tcPr>
            <w:tcW w:w="2381" w:type="dxa"/>
            <w:shd w:val="clear" w:color="auto" w:fill="DCF4FC" w:themeFill="background2" w:themeFillTint="33"/>
            <w:tcMar>
              <w:top w:w="113" w:type="dxa"/>
              <w:left w:w="113" w:type="dxa"/>
              <w:bottom w:w="113" w:type="dxa"/>
              <w:right w:w="113" w:type="dxa"/>
            </w:tcMar>
            <w:vAlign w:val="center"/>
          </w:tcPr>
          <w:p w14:paraId="41122CA1" w14:textId="77777777" w:rsidR="007B35F5" w:rsidRPr="007B35F5" w:rsidRDefault="007B35F5" w:rsidP="007B35F5">
            <w:pPr>
              <w:pStyle w:val="CDITable-RowLeft"/>
              <w:rPr>
                <w:b/>
                <w:bCs/>
              </w:rPr>
            </w:pPr>
            <w:r w:rsidRPr="007B35F5">
              <w:rPr>
                <w:b/>
                <w:bCs/>
              </w:rPr>
              <w:t>Healthcare-associated</w:t>
            </w:r>
          </w:p>
        </w:tc>
        <w:tc>
          <w:tcPr>
            <w:tcW w:w="1417" w:type="dxa"/>
            <w:shd w:val="clear" w:color="auto" w:fill="DCF4FC" w:themeFill="background2" w:themeFillTint="33"/>
            <w:tcMar>
              <w:top w:w="113" w:type="dxa"/>
              <w:left w:w="113" w:type="dxa"/>
              <w:bottom w:w="113" w:type="dxa"/>
              <w:right w:w="113" w:type="dxa"/>
            </w:tcMar>
            <w:vAlign w:val="center"/>
          </w:tcPr>
          <w:p w14:paraId="7146FD71" w14:textId="77777777" w:rsidR="007B35F5" w:rsidRPr="007B35F5" w:rsidRDefault="007B35F5" w:rsidP="007B35F5">
            <w:pPr>
              <w:pStyle w:val="CDITable-RowCentre"/>
            </w:pPr>
          </w:p>
        </w:tc>
        <w:tc>
          <w:tcPr>
            <w:tcW w:w="1418" w:type="dxa"/>
            <w:shd w:val="clear" w:color="auto" w:fill="DCF4FC" w:themeFill="background2" w:themeFillTint="33"/>
            <w:tcMar>
              <w:top w:w="113" w:type="dxa"/>
              <w:left w:w="113" w:type="dxa"/>
              <w:bottom w:w="113" w:type="dxa"/>
              <w:right w:w="113" w:type="dxa"/>
            </w:tcMar>
            <w:vAlign w:val="center"/>
          </w:tcPr>
          <w:p w14:paraId="4B75D9E7" w14:textId="77777777" w:rsidR="007B35F5" w:rsidRPr="007B35F5" w:rsidRDefault="007B35F5" w:rsidP="007B35F5">
            <w:pPr>
              <w:pStyle w:val="CDITable-RowCentre"/>
            </w:pPr>
          </w:p>
        </w:tc>
        <w:tc>
          <w:tcPr>
            <w:tcW w:w="1474" w:type="dxa"/>
            <w:shd w:val="clear" w:color="auto" w:fill="DCF4FC" w:themeFill="background2" w:themeFillTint="33"/>
            <w:tcMar>
              <w:top w:w="113" w:type="dxa"/>
              <w:left w:w="113" w:type="dxa"/>
              <w:bottom w:w="113" w:type="dxa"/>
              <w:right w:w="113" w:type="dxa"/>
            </w:tcMar>
            <w:vAlign w:val="center"/>
          </w:tcPr>
          <w:p w14:paraId="03354485" w14:textId="77777777" w:rsidR="007B35F5" w:rsidRPr="007B35F5" w:rsidRDefault="007B35F5" w:rsidP="007B35F5">
            <w:pPr>
              <w:pStyle w:val="CDITable-RowCentre"/>
            </w:pPr>
          </w:p>
        </w:tc>
        <w:tc>
          <w:tcPr>
            <w:tcW w:w="1474" w:type="dxa"/>
            <w:shd w:val="clear" w:color="auto" w:fill="DCF4FC" w:themeFill="background2" w:themeFillTint="33"/>
            <w:tcMar>
              <w:top w:w="113" w:type="dxa"/>
              <w:left w:w="113" w:type="dxa"/>
              <w:bottom w:w="113" w:type="dxa"/>
              <w:right w:w="113" w:type="dxa"/>
            </w:tcMar>
            <w:vAlign w:val="center"/>
          </w:tcPr>
          <w:p w14:paraId="2D924E60" w14:textId="77777777" w:rsidR="007B35F5" w:rsidRPr="007B35F5" w:rsidRDefault="007B35F5" w:rsidP="007B35F5">
            <w:pPr>
              <w:pStyle w:val="CDITable-RowCentre"/>
            </w:pPr>
          </w:p>
        </w:tc>
        <w:tc>
          <w:tcPr>
            <w:tcW w:w="1474" w:type="dxa"/>
            <w:shd w:val="clear" w:color="auto" w:fill="DCF4FC" w:themeFill="background2" w:themeFillTint="33"/>
            <w:tcMar>
              <w:top w:w="113" w:type="dxa"/>
              <w:left w:w="113" w:type="dxa"/>
              <w:bottom w:w="113" w:type="dxa"/>
              <w:right w:w="113" w:type="dxa"/>
            </w:tcMar>
            <w:vAlign w:val="center"/>
          </w:tcPr>
          <w:p w14:paraId="60D58B39" w14:textId="77777777" w:rsidR="007B35F5" w:rsidRPr="007B35F5" w:rsidRDefault="007B35F5" w:rsidP="007B35F5">
            <w:pPr>
              <w:pStyle w:val="CDITable-RowCentre"/>
            </w:pPr>
          </w:p>
        </w:tc>
      </w:tr>
      <w:tr w:rsidR="007B35F5" w:rsidRPr="007B35F5" w14:paraId="32480D33" w14:textId="77777777" w:rsidTr="007B35F5">
        <w:trPr>
          <w:trHeight w:val="20"/>
        </w:trPr>
        <w:tc>
          <w:tcPr>
            <w:tcW w:w="2381" w:type="dxa"/>
            <w:tcBorders>
              <w:bottom w:val="single" w:sz="6" w:space="0" w:color="1E4496" w:themeColor="text2"/>
            </w:tcBorders>
            <w:tcMar>
              <w:top w:w="113" w:type="dxa"/>
              <w:left w:w="113" w:type="dxa"/>
              <w:bottom w:w="113" w:type="dxa"/>
              <w:right w:w="113" w:type="dxa"/>
            </w:tcMar>
            <w:vAlign w:val="center"/>
          </w:tcPr>
          <w:p w14:paraId="044FF4CB" w14:textId="77777777" w:rsidR="007B35F5" w:rsidRPr="007B35F5" w:rsidRDefault="007B35F5" w:rsidP="007B35F5">
            <w:pPr>
              <w:pStyle w:val="CDITable-RowLeft"/>
            </w:pPr>
            <w:r w:rsidRPr="007B35F5">
              <w:t>ST22-IV (EMRSA-15)</w:t>
            </w:r>
          </w:p>
        </w:tc>
        <w:tc>
          <w:tcPr>
            <w:tcW w:w="1417" w:type="dxa"/>
            <w:tcBorders>
              <w:bottom w:val="single" w:sz="6" w:space="0" w:color="1E4496" w:themeColor="text2"/>
            </w:tcBorders>
            <w:tcMar>
              <w:top w:w="113" w:type="dxa"/>
              <w:left w:w="113" w:type="dxa"/>
              <w:bottom w:w="113" w:type="dxa"/>
              <w:right w:w="113" w:type="dxa"/>
            </w:tcMar>
            <w:vAlign w:val="center"/>
          </w:tcPr>
          <w:p w14:paraId="0A6EB956" w14:textId="77777777" w:rsidR="007B35F5" w:rsidRPr="007B35F5" w:rsidRDefault="007B35F5" w:rsidP="007B35F5">
            <w:pPr>
              <w:pStyle w:val="CDITable-RowCentre"/>
            </w:pPr>
            <w:r w:rsidRPr="007B35F5">
              <w:t>22</w:t>
            </w:r>
          </w:p>
        </w:tc>
        <w:tc>
          <w:tcPr>
            <w:tcW w:w="1418" w:type="dxa"/>
            <w:tcBorders>
              <w:bottom w:val="single" w:sz="6" w:space="0" w:color="1E4496" w:themeColor="text2"/>
            </w:tcBorders>
            <w:tcMar>
              <w:top w:w="113" w:type="dxa"/>
              <w:left w:w="113" w:type="dxa"/>
              <w:bottom w:w="113" w:type="dxa"/>
              <w:right w:w="113" w:type="dxa"/>
            </w:tcMar>
            <w:vAlign w:val="center"/>
          </w:tcPr>
          <w:p w14:paraId="54C8C473" w14:textId="77777777" w:rsidR="007B35F5" w:rsidRPr="007B35F5" w:rsidRDefault="007B35F5" w:rsidP="007B35F5">
            <w:pPr>
              <w:pStyle w:val="CDITable-RowCentre"/>
            </w:pPr>
            <w:r w:rsidRPr="007B35F5">
              <w:t>38</w:t>
            </w:r>
          </w:p>
        </w:tc>
        <w:tc>
          <w:tcPr>
            <w:tcW w:w="1474" w:type="dxa"/>
            <w:tcBorders>
              <w:bottom w:val="single" w:sz="6" w:space="0" w:color="1E4496" w:themeColor="text2"/>
            </w:tcBorders>
            <w:tcMar>
              <w:top w:w="113" w:type="dxa"/>
              <w:left w:w="113" w:type="dxa"/>
              <w:bottom w:w="113" w:type="dxa"/>
              <w:right w:w="113" w:type="dxa"/>
            </w:tcMar>
            <w:vAlign w:val="center"/>
          </w:tcPr>
          <w:p w14:paraId="35255010" w14:textId="77777777" w:rsidR="007B35F5" w:rsidRPr="007B35F5" w:rsidRDefault="007B35F5" w:rsidP="007B35F5">
            <w:pPr>
              <w:pStyle w:val="CDITable-RowCentre"/>
            </w:pPr>
            <w:r w:rsidRPr="007B35F5">
              <w:t>63.2 (24)</w:t>
            </w:r>
          </w:p>
        </w:tc>
        <w:tc>
          <w:tcPr>
            <w:tcW w:w="1474" w:type="dxa"/>
            <w:tcBorders>
              <w:bottom w:val="single" w:sz="6" w:space="0" w:color="1E4496" w:themeColor="text2"/>
            </w:tcBorders>
            <w:tcMar>
              <w:top w:w="113" w:type="dxa"/>
              <w:left w:w="113" w:type="dxa"/>
              <w:bottom w:w="113" w:type="dxa"/>
              <w:right w:w="113" w:type="dxa"/>
            </w:tcMar>
            <w:vAlign w:val="center"/>
          </w:tcPr>
          <w:p w14:paraId="737D38F2" w14:textId="77777777" w:rsidR="007B35F5" w:rsidRPr="007B35F5" w:rsidRDefault="007B35F5" w:rsidP="007B35F5">
            <w:pPr>
              <w:pStyle w:val="CDITable-RowCentre"/>
            </w:pPr>
            <w:r w:rsidRPr="007B35F5">
              <w:t>36.8 (14)</w:t>
            </w:r>
          </w:p>
        </w:tc>
        <w:tc>
          <w:tcPr>
            <w:tcW w:w="1474" w:type="dxa"/>
            <w:tcBorders>
              <w:bottom w:val="single" w:sz="6" w:space="0" w:color="1E4496" w:themeColor="text2"/>
            </w:tcBorders>
            <w:tcMar>
              <w:top w:w="113" w:type="dxa"/>
              <w:left w:w="113" w:type="dxa"/>
              <w:bottom w:w="113" w:type="dxa"/>
              <w:right w:w="113" w:type="dxa"/>
            </w:tcMar>
            <w:vAlign w:val="center"/>
          </w:tcPr>
          <w:p w14:paraId="25FE9287" w14:textId="77777777" w:rsidR="007B35F5" w:rsidRPr="007B35F5" w:rsidRDefault="007B35F5" w:rsidP="007B35F5">
            <w:pPr>
              <w:pStyle w:val="CDITable-RowCentre"/>
            </w:pPr>
            <w:r w:rsidRPr="007B35F5">
              <w:t>0.0 (0)</w:t>
            </w:r>
          </w:p>
        </w:tc>
      </w:tr>
      <w:tr w:rsidR="007B35F5" w:rsidRPr="007B35F5" w14:paraId="2BEF0A19"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2F344C" w14:textId="08BB3E41" w:rsidR="007B35F5" w:rsidRPr="007B35F5" w:rsidRDefault="007B35F5" w:rsidP="007B35F5">
            <w:pPr>
              <w:pStyle w:val="CDITable-RowLeft"/>
            </w:pPr>
            <w:r w:rsidRPr="007B35F5">
              <w:t>ST239-III (Aus2/3</w:t>
            </w:r>
            <w:r>
              <w:t> </w:t>
            </w:r>
            <w:r w:rsidRPr="007B35F5">
              <w:t>EMRSA)</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F6081F" w14:textId="77777777" w:rsidR="007B35F5" w:rsidRPr="007B35F5" w:rsidRDefault="007B35F5" w:rsidP="007B35F5">
            <w:pPr>
              <w:pStyle w:val="CDITable-RowCentre"/>
            </w:pPr>
            <w:r w:rsidRPr="007B35F5">
              <w:t>239</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A2762A" w14:textId="77777777" w:rsidR="007B35F5" w:rsidRPr="007B35F5" w:rsidRDefault="007B35F5" w:rsidP="007B35F5">
            <w:pPr>
              <w:pStyle w:val="CDITable-RowCentre"/>
            </w:pPr>
            <w:r w:rsidRPr="007B35F5">
              <w:t>7</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9BE820" w14:textId="12946DFC" w:rsidR="007B35F5" w:rsidRPr="007B35F5" w:rsidRDefault="007B35F5" w:rsidP="007B35F5">
            <w:pPr>
              <w:pStyle w:val="CDITable-RowCentre"/>
            </w:pPr>
            <w:r w:rsidRPr="007B35F5">
              <w:t>—</w:t>
            </w:r>
            <w:r w:rsidR="00246073" w:rsidRPr="00246073">
              <w:rPr>
                <w:vertAlign w:val="superscript"/>
              </w:rPr>
              <w:t>c</w:t>
            </w:r>
            <w:r w:rsidRPr="007B35F5">
              <w:t xml:space="preserve"> (6)</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24D651" w14:textId="79BBD494"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3E87DD" w14:textId="1B8AEA15"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335FDA0F" w14:textId="77777777" w:rsidTr="007B35F5">
        <w:trPr>
          <w:trHeight w:val="20"/>
        </w:trPr>
        <w:tc>
          <w:tcPr>
            <w:tcW w:w="2381" w:type="dxa"/>
            <w:tcBorders>
              <w:top w:val="single" w:sz="6" w:space="0" w:color="1E4496" w:themeColor="text2"/>
            </w:tcBorders>
            <w:tcMar>
              <w:top w:w="113" w:type="dxa"/>
              <w:left w:w="113" w:type="dxa"/>
              <w:bottom w:w="113" w:type="dxa"/>
              <w:right w:w="113" w:type="dxa"/>
            </w:tcMar>
            <w:vAlign w:val="center"/>
          </w:tcPr>
          <w:p w14:paraId="0C631F47" w14:textId="77777777" w:rsidR="007B35F5" w:rsidRPr="007B35F5" w:rsidRDefault="007B35F5" w:rsidP="007B35F5">
            <w:pPr>
              <w:pStyle w:val="CDITable-RowLeft"/>
              <w:rPr>
                <w:b/>
                <w:bCs/>
              </w:rPr>
            </w:pPr>
            <w:r w:rsidRPr="007B35F5">
              <w:rPr>
                <w:b/>
                <w:bCs/>
              </w:rPr>
              <w:t>Total HA-MRSA</w:t>
            </w:r>
          </w:p>
        </w:tc>
        <w:tc>
          <w:tcPr>
            <w:tcW w:w="1417" w:type="dxa"/>
            <w:tcBorders>
              <w:top w:val="single" w:sz="6" w:space="0" w:color="1E4496" w:themeColor="text2"/>
            </w:tcBorders>
            <w:tcMar>
              <w:top w:w="113" w:type="dxa"/>
              <w:left w:w="113" w:type="dxa"/>
              <w:bottom w:w="113" w:type="dxa"/>
              <w:right w:w="113" w:type="dxa"/>
            </w:tcMar>
            <w:vAlign w:val="center"/>
          </w:tcPr>
          <w:p w14:paraId="51B39120" w14:textId="77777777" w:rsidR="007B35F5" w:rsidRPr="007B35F5" w:rsidRDefault="007B35F5" w:rsidP="007B35F5">
            <w:pPr>
              <w:pStyle w:val="CDITable-RowCentre"/>
              <w:rPr>
                <w:b/>
                <w:bCs/>
              </w:rPr>
            </w:pPr>
          </w:p>
        </w:tc>
        <w:tc>
          <w:tcPr>
            <w:tcW w:w="1418" w:type="dxa"/>
            <w:tcBorders>
              <w:top w:val="single" w:sz="6" w:space="0" w:color="1E4496" w:themeColor="text2"/>
            </w:tcBorders>
            <w:tcMar>
              <w:top w:w="113" w:type="dxa"/>
              <w:left w:w="113" w:type="dxa"/>
              <w:bottom w:w="113" w:type="dxa"/>
              <w:right w:w="113" w:type="dxa"/>
            </w:tcMar>
            <w:vAlign w:val="center"/>
          </w:tcPr>
          <w:p w14:paraId="70D36A83" w14:textId="77777777" w:rsidR="007B35F5" w:rsidRPr="007B35F5" w:rsidRDefault="007B35F5" w:rsidP="007B35F5">
            <w:pPr>
              <w:pStyle w:val="CDITable-RowCentre"/>
              <w:rPr>
                <w:b/>
                <w:bCs/>
              </w:rPr>
            </w:pPr>
            <w:r w:rsidRPr="007B35F5">
              <w:rPr>
                <w:b/>
                <w:bCs/>
              </w:rPr>
              <w:t>45</w:t>
            </w:r>
          </w:p>
        </w:tc>
        <w:tc>
          <w:tcPr>
            <w:tcW w:w="1474" w:type="dxa"/>
            <w:tcBorders>
              <w:top w:val="single" w:sz="6" w:space="0" w:color="1E4496" w:themeColor="text2"/>
            </w:tcBorders>
            <w:tcMar>
              <w:top w:w="113" w:type="dxa"/>
              <w:left w:w="113" w:type="dxa"/>
              <w:bottom w:w="113" w:type="dxa"/>
              <w:right w:w="113" w:type="dxa"/>
            </w:tcMar>
            <w:vAlign w:val="center"/>
          </w:tcPr>
          <w:p w14:paraId="79AA2763" w14:textId="77777777" w:rsidR="007B35F5" w:rsidRPr="007B35F5" w:rsidRDefault="007B35F5" w:rsidP="007B35F5">
            <w:pPr>
              <w:pStyle w:val="CDITable-RowCentre"/>
              <w:rPr>
                <w:b/>
                <w:bCs/>
              </w:rPr>
            </w:pPr>
            <w:r w:rsidRPr="007B35F5">
              <w:rPr>
                <w:b/>
                <w:bCs/>
              </w:rPr>
              <w:t>66.7 (30)</w:t>
            </w:r>
          </w:p>
        </w:tc>
        <w:tc>
          <w:tcPr>
            <w:tcW w:w="1474" w:type="dxa"/>
            <w:tcBorders>
              <w:top w:val="single" w:sz="6" w:space="0" w:color="1E4496" w:themeColor="text2"/>
            </w:tcBorders>
            <w:tcMar>
              <w:top w:w="113" w:type="dxa"/>
              <w:left w:w="113" w:type="dxa"/>
              <w:bottom w:w="113" w:type="dxa"/>
              <w:right w:w="113" w:type="dxa"/>
            </w:tcMar>
            <w:vAlign w:val="center"/>
          </w:tcPr>
          <w:p w14:paraId="0FB5EE4A" w14:textId="77777777" w:rsidR="007B35F5" w:rsidRPr="007B35F5" w:rsidRDefault="007B35F5" w:rsidP="007B35F5">
            <w:pPr>
              <w:pStyle w:val="CDITable-RowCentre"/>
              <w:rPr>
                <w:b/>
                <w:bCs/>
              </w:rPr>
            </w:pPr>
            <w:r w:rsidRPr="007B35F5">
              <w:rPr>
                <w:b/>
                <w:bCs/>
              </w:rPr>
              <w:t>33.3 (15)</w:t>
            </w:r>
          </w:p>
        </w:tc>
        <w:tc>
          <w:tcPr>
            <w:tcW w:w="1474" w:type="dxa"/>
            <w:tcBorders>
              <w:top w:val="single" w:sz="6" w:space="0" w:color="1E4496" w:themeColor="text2"/>
            </w:tcBorders>
            <w:tcMar>
              <w:top w:w="113" w:type="dxa"/>
              <w:left w:w="113" w:type="dxa"/>
              <w:bottom w:w="113" w:type="dxa"/>
              <w:right w:w="113" w:type="dxa"/>
            </w:tcMar>
            <w:vAlign w:val="center"/>
          </w:tcPr>
          <w:p w14:paraId="518340F5" w14:textId="77777777" w:rsidR="007B35F5" w:rsidRPr="007B35F5" w:rsidRDefault="007B35F5" w:rsidP="007B35F5">
            <w:pPr>
              <w:pStyle w:val="CDITable-RowCentre"/>
              <w:rPr>
                <w:b/>
                <w:bCs/>
              </w:rPr>
            </w:pPr>
            <w:r w:rsidRPr="007B35F5">
              <w:rPr>
                <w:b/>
                <w:bCs/>
              </w:rPr>
              <w:t>0.0 (0)</w:t>
            </w:r>
          </w:p>
        </w:tc>
      </w:tr>
      <w:tr w:rsidR="007B35F5" w:rsidRPr="007B35F5" w14:paraId="3A135CDF" w14:textId="77777777" w:rsidTr="007B35F5">
        <w:trPr>
          <w:trHeight w:val="20"/>
        </w:trPr>
        <w:tc>
          <w:tcPr>
            <w:tcW w:w="2381" w:type="dxa"/>
            <w:shd w:val="clear" w:color="auto" w:fill="DCF4FC" w:themeFill="background2" w:themeFillTint="33"/>
            <w:tcMar>
              <w:top w:w="113" w:type="dxa"/>
              <w:left w:w="113" w:type="dxa"/>
              <w:bottom w:w="113" w:type="dxa"/>
              <w:right w:w="113" w:type="dxa"/>
            </w:tcMar>
            <w:vAlign w:val="center"/>
          </w:tcPr>
          <w:p w14:paraId="7F3D503B" w14:textId="77777777" w:rsidR="007B35F5" w:rsidRPr="007B35F5" w:rsidRDefault="007B35F5" w:rsidP="007B35F5">
            <w:pPr>
              <w:pStyle w:val="CDITable-RowLeft"/>
              <w:rPr>
                <w:b/>
                <w:bCs/>
              </w:rPr>
            </w:pPr>
            <w:r w:rsidRPr="007B35F5">
              <w:rPr>
                <w:b/>
                <w:bCs/>
              </w:rPr>
              <w:t>Community-associated</w:t>
            </w:r>
          </w:p>
        </w:tc>
        <w:tc>
          <w:tcPr>
            <w:tcW w:w="1417" w:type="dxa"/>
            <w:shd w:val="clear" w:color="auto" w:fill="DCF4FC" w:themeFill="background2" w:themeFillTint="33"/>
            <w:tcMar>
              <w:top w:w="113" w:type="dxa"/>
              <w:left w:w="113" w:type="dxa"/>
              <w:bottom w:w="113" w:type="dxa"/>
              <w:right w:w="113" w:type="dxa"/>
            </w:tcMar>
            <w:vAlign w:val="center"/>
          </w:tcPr>
          <w:p w14:paraId="6E3BDF04" w14:textId="77777777" w:rsidR="007B35F5" w:rsidRPr="007B35F5" w:rsidRDefault="007B35F5" w:rsidP="007B35F5">
            <w:pPr>
              <w:pStyle w:val="CDITable-RowCentre"/>
            </w:pPr>
          </w:p>
        </w:tc>
        <w:tc>
          <w:tcPr>
            <w:tcW w:w="1418" w:type="dxa"/>
            <w:shd w:val="clear" w:color="auto" w:fill="DCF4FC" w:themeFill="background2" w:themeFillTint="33"/>
            <w:tcMar>
              <w:top w:w="113" w:type="dxa"/>
              <w:left w:w="113" w:type="dxa"/>
              <w:bottom w:w="113" w:type="dxa"/>
              <w:right w:w="113" w:type="dxa"/>
            </w:tcMar>
            <w:vAlign w:val="center"/>
          </w:tcPr>
          <w:p w14:paraId="09E798C3" w14:textId="77777777" w:rsidR="007B35F5" w:rsidRPr="007B35F5" w:rsidRDefault="007B35F5" w:rsidP="007B35F5">
            <w:pPr>
              <w:pStyle w:val="CDITable-RowCentre"/>
            </w:pPr>
          </w:p>
        </w:tc>
        <w:tc>
          <w:tcPr>
            <w:tcW w:w="1474" w:type="dxa"/>
            <w:shd w:val="clear" w:color="auto" w:fill="DCF4FC" w:themeFill="background2" w:themeFillTint="33"/>
            <w:tcMar>
              <w:top w:w="113" w:type="dxa"/>
              <w:left w:w="113" w:type="dxa"/>
              <w:bottom w:w="113" w:type="dxa"/>
              <w:right w:w="113" w:type="dxa"/>
            </w:tcMar>
            <w:vAlign w:val="center"/>
          </w:tcPr>
          <w:p w14:paraId="14DC3182" w14:textId="77777777" w:rsidR="007B35F5" w:rsidRPr="007B35F5" w:rsidRDefault="007B35F5" w:rsidP="007B35F5">
            <w:pPr>
              <w:pStyle w:val="CDITable-RowCentre"/>
            </w:pPr>
          </w:p>
        </w:tc>
        <w:tc>
          <w:tcPr>
            <w:tcW w:w="1474" w:type="dxa"/>
            <w:shd w:val="clear" w:color="auto" w:fill="DCF4FC" w:themeFill="background2" w:themeFillTint="33"/>
            <w:tcMar>
              <w:top w:w="113" w:type="dxa"/>
              <w:left w:w="113" w:type="dxa"/>
              <w:bottom w:w="113" w:type="dxa"/>
              <w:right w:w="113" w:type="dxa"/>
            </w:tcMar>
            <w:vAlign w:val="center"/>
          </w:tcPr>
          <w:p w14:paraId="5E63F256" w14:textId="77777777" w:rsidR="007B35F5" w:rsidRPr="007B35F5" w:rsidRDefault="007B35F5" w:rsidP="007B35F5">
            <w:pPr>
              <w:pStyle w:val="CDITable-RowCentre"/>
            </w:pPr>
          </w:p>
        </w:tc>
        <w:tc>
          <w:tcPr>
            <w:tcW w:w="1474" w:type="dxa"/>
            <w:shd w:val="clear" w:color="auto" w:fill="DCF4FC" w:themeFill="background2" w:themeFillTint="33"/>
            <w:tcMar>
              <w:top w:w="113" w:type="dxa"/>
              <w:left w:w="113" w:type="dxa"/>
              <w:bottom w:w="113" w:type="dxa"/>
              <w:right w:w="113" w:type="dxa"/>
            </w:tcMar>
            <w:vAlign w:val="center"/>
          </w:tcPr>
          <w:p w14:paraId="3B54AA3B" w14:textId="77777777" w:rsidR="007B35F5" w:rsidRPr="007B35F5" w:rsidRDefault="007B35F5" w:rsidP="007B35F5">
            <w:pPr>
              <w:pStyle w:val="CDITable-RowCentre"/>
            </w:pPr>
          </w:p>
        </w:tc>
      </w:tr>
      <w:tr w:rsidR="007B35F5" w:rsidRPr="007B35F5" w14:paraId="4BCC444A" w14:textId="77777777" w:rsidTr="007B35F5">
        <w:trPr>
          <w:trHeight w:val="20"/>
        </w:trPr>
        <w:tc>
          <w:tcPr>
            <w:tcW w:w="2381" w:type="dxa"/>
            <w:tcBorders>
              <w:bottom w:val="single" w:sz="6" w:space="0" w:color="1E4496" w:themeColor="text2"/>
            </w:tcBorders>
            <w:tcMar>
              <w:top w:w="113" w:type="dxa"/>
              <w:left w:w="113" w:type="dxa"/>
              <w:bottom w:w="113" w:type="dxa"/>
              <w:right w:w="113" w:type="dxa"/>
            </w:tcMar>
            <w:vAlign w:val="center"/>
          </w:tcPr>
          <w:p w14:paraId="13DE9CC6" w14:textId="77777777" w:rsidR="007B35F5" w:rsidRPr="007B35F5" w:rsidRDefault="007B35F5" w:rsidP="007B35F5">
            <w:pPr>
              <w:pStyle w:val="CDITable-RowLeft"/>
            </w:pPr>
            <w:r w:rsidRPr="007B35F5">
              <w:t>ST93-IV</w:t>
            </w:r>
          </w:p>
        </w:tc>
        <w:tc>
          <w:tcPr>
            <w:tcW w:w="1417" w:type="dxa"/>
            <w:tcBorders>
              <w:bottom w:val="single" w:sz="6" w:space="0" w:color="1E4496" w:themeColor="text2"/>
            </w:tcBorders>
            <w:tcMar>
              <w:top w:w="113" w:type="dxa"/>
              <w:left w:w="113" w:type="dxa"/>
              <w:bottom w:w="113" w:type="dxa"/>
              <w:right w:w="113" w:type="dxa"/>
            </w:tcMar>
            <w:vAlign w:val="center"/>
          </w:tcPr>
          <w:p w14:paraId="5E310F86" w14:textId="77777777" w:rsidR="007B35F5" w:rsidRPr="007B35F5" w:rsidRDefault="007B35F5" w:rsidP="007B35F5">
            <w:pPr>
              <w:pStyle w:val="CDITable-RowCentre"/>
            </w:pPr>
            <w:r w:rsidRPr="007B35F5">
              <w:t>93</w:t>
            </w:r>
          </w:p>
        </w:tc>
        <w:tc>
          <w:tcPr>
            <w:tcW w:w="1418" w:type="dxa"/>
            <w:tcBorders>
              <w:bottom w:val="single" w:sz="6" w:space="0" w:color="1E4496" w:themeColor="text2"/>
            </w:tcBorders>
            <w:tcMar>
              <w:top w:w="113" w:type="dxa"/>
              <w:left w:w="113" w:type="dxa"/>
              <w:bottom w:w="113" w:type="dxa"/>
              <w:right w:w="113" w:type="dxa"/>
            </w:tcMar>
            <w:vAlign w:val="center"/>
          </w:tcPr>
          <w:p w14:paraId="1B2D7F58" w14:textId="77777777" w:rsidR="007B35F5" w:rsidRPr="007B35F5" w:rsidRDefault="007B35F5" w:rsidP="007B35F5">
            <w:pPr>
              <w:pStyle w:val="CDITable-RowCentre"/>
            </w:pPr>
            <w:r w:rsidRPr="007B35F5">
              <w:t>115</w:t>
            </w:r>
          </w:p>
        </w:tc>
        <w:tc>
          <w:tcPr>
            <w:tcW w:w="1474" w:type="dxa"/>
            <w:tcBorders>
              <w:bottom w:val="single" w:sz="6" w:space="0" w:color="1E4496" w:themeColor="text2"/>
            </w:tcBorders>
            <w:tcMar>
              <w:top w:w="113" w:type="dxa"/>
              <w:left w:w="113" w:type="dxa"/>
              <w:bottom w:w="113" w:type="dxa"/>
              <w:right w:w="113" w:type="dxa"/>
            </w:tcMar>
            <w:vAlign w:val="center"/>
          </w:tcPr>
          <w:p w14:paraId="3B7B0984" w14:textId="77777777" w:rsidR="007B35F5" w:rsidRPr="007B35F5" w:rsidRDefault="007B35F5" w:rsidP="007B35F5">
            <w:pPr>
              <w:pStyle w:val="CDITable-RowCentre"/>
            </w:pPr>
            <w:r w:rsidRPr="007B35F5">
              <w:t>87.0 (100)</w:t>
            </w:r>
          </w:p>
        </w:tc>
        <w:tc>
          <w:tcPr>
            <w:tcW w:w="1474" w:type="dxa"/>
            <w:tcBorders>
              <w:bottom w:val="single" w:sz="6" w:space="0" w:color="1E4496" w:themeColor="text2"/>
            </w:tcBorders>
            <w:tcMar>
              <w:top w:w="113" w:type="dxa"/>
              <w:left w:w="113" w:type="dxa"/>
              <w:bottom w:w="113" w:type="dxa"/>
              <w:right w:w="113" w:type="dxa"/>
            </w:tcMar>
            <w:vAlign w:val="center"/>
          </w:tcPr>
          <w:p w14:paraId="7A28EFC8" w14:textId="77777777" w:rsidR="007B35F5" w:rsidRPr="007B35F5" w:rsidRDefault="007B35F5" w:rsidP="007B35F5">
            <w:pPr>
              <w:pStyle w:val="CDITable-RowCentre"/>
            </w:pPr>
            <w:r w:rsidRPr="007B35F5">
              <w:t>13.0 (15)</w:t>
            </w:r>
          </w:p>
        </w:tc>
        <w:tc>
          <w:tcPr>
            <w:tcW w:w="1474" w:type="dxa"/>
            <w:tcBorders>
              <w:bottom w:val="single" w:sz="6" w:space="0" w:color="1E4496" w:themeColor="text2"/>
            </w:tcBorders>
            <w:tcMar>
              <w:top w:w="113" w:type="dxa"/>
              <w:left w:w="113" w:type="dxa"/>
              <w:bottom w:w="113" w:type="dxa"/>
              <w:right w:w="113" w:type="dxa"/>
            </w:tcMar>
            <w:vAlign w:val="center"/>
          </w:tcPr>
          <w:p w14:paraId="0F83BBE7" w14:textId="77777777" w:rsidR="007B35F5" w:rsidRPr="007B35F5" w:rsidRDefault="007B35F5" w:rsidP="007B35F5">
            <w:pPr>
              <w:pStyle w:val="CDITable-RowCentre"/>
            </w:pPr>
            <w:r w:rsidRPr="007B35F5">
              <w:t>94.8 (109)</w:t>
            </w:r>
          </w:p>
        </w:tc>
      </w:tr>
      <w:tr w:rsidR="007B35F5" w:rsidRPr="007B35F5" w14:paraId="3EE09810"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64ADA3" w14:textId="77777777" w:rsidR="007B35F5" w:rsidRPr="007B35F5" w:rsidRDefault="007B35F5" w:rsidP="007B35F5">
            <w:pPr>
              <w:pStyle w:val="CDITable-RowLeft"/>
            </w:pPr>
            <w:r w:rsidRPr="007B35F5">
              <w:t>ST5-IV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662F7E" w14:textId="77777777" w:rsidR="007B35F5" w:rsidRPr="007B35F5" w:rsidRDefault="007B35F5" w:rsidP="007B35F5">
            <w:pPr>
              <w:pStyle w:val="CDITable-RowCentre"/>
            </w:pPr>
            <w:r w:rsidRPr="007B35F5">
              <w:t>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38B031" w14:textId="77777777" w:rsidR="007B35F5" w:rsidRPr="007B35F5" w:rsidRDefault="007B35F5" w:rsidP="007B35F5">
            <w:pPr>
              <w:pStyle w:val="CDITable-RowCentre"/>
            </w:pPr>
            <w:r w:rsidRPr="007B35F5">
              <w:t>46</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CC2337" w14:textId="77777777" w:rsidR="007B35F5" w:rsidRPr="007B35F5" w:rsidRDefault="007B35F5" w:rsidP="007B35F5">
            <w:pPr>
              <w:pStyle w:val="CDITable-RowCentre"/>
            </w:pPr>
            <w:r w:rsidRPr="007B35F5">
              <w:t>71.7 (33)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6FBF89" w14:textId="77777777" w:rsidR="007B35F5" w:rsidRPr="007B35F5" w:rsidRDefault="007B35F5" w:rsidP="007B35F5">
            <w:pPr>
              <w:pStyle w:val="CDITable-RowCentre"/>
            </w:pPr>
            <w:r w:rsidRPr="007B35F5">
              <w:t>28.3 (13)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13BA57" w14:textId="77777777" w:rsidR="007B35F5" w:rsidRPr="007B35F5" w:rsidRDefault="007B35F5" w:rsidP="007B35F5">
            <w:pPr>
              <w:pStyle w:val="CDITable-RowCentre"/>
            </w:pPr>
            <w:r w:rsidRPr="007B35F5">
              <w:t>43.5 (20)</w:t>
            </w:r>
          </w:p>
        </w:tc>
      </w:tr>
      <w:tr w:rsidR="007B35F5" w:rsidRPr="007B35F5" w14:paraId="0F83A42C"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366C69" w14:textId="77777777" w:rsidR="007B35F5" w:rsidRPr="007B35F5" w:rsidRDefault="007B35F5" w:rsidP="007B35F5">
            <w:pPr>
              <w:pStyle w:val="CDITable-RowLeft"/>
            </w:pPr>
            <w:r w:rsidRPr="007B35F5">
              <w:t>ST45-V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E9E6BD" w14:textId="77777777" w:rsidR="007B35F5" w:rsidRPr="007B35F5" w:rsidRDefault="007B35F5" w:rsidP="007B35F5">
            <w:pPr>
              <w:pStyle w:val="CDITable-RowCentre"/>
            </w:pPr>
            <w:r w:rsidRPr="007B35F5">
              <w:t>45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45BE65" w14:textId="77777777" w:rsidR="007B35F5" w:rsidRPr="007B35F5" w:rsidRDefault="007B35F5" w:rsidP="007B35F5">
            <w:pPr>
              <w:pStyle w:val="CDITable-RowCentre"/>
            </w:pPr>
            <w:r w:rsidRPr="007B35F5">
              <w:t>21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A60B72" w14:textId="77777777" w:rsidR="007B35F5" w:rsidRPr="007B35F5" w:rsidRDefault="007B35F5" w:rsidP="007B35F5">
            <w:pPr>
              <w:pStyle w:val="CDITable-RowCentre"/>
            </w:pPr>
            <w:r w:rsidRPr="007B35F5">
              <w:t>66.7 (14)</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11FDD6" w14:textId="77777777" w:rsidR="007B35F5" w:rsidRPr="007B35F5" w:rsidRDefault="007B35F5" w:rsidP="007B35F5">
            <w:pPr>
              <w:pStyle w:val="CDITable-RowCentre"/>
            </w:pPr>
            <w:r w:rsidRPr="007B35F5">
              <w:t>33.3 (7)</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43EA62" w14:textId="77777777" w:rsidR="007B35F5" w:rsidRPr="007B35F5" w:rsidRDefault="007B35F5" w:rsidP="007B35F5">
            <w:pPr>
              <w:pStyle w:val="CDITable-RowCentre"/>
            </w:pPr>
            <w:r w:rsidRPr="007B35F5">
              <w:t>0.0 (0)</w:t>
            </w:r>
          </w:p>
        </w:tc>
      </w:tr>
      <w:tr w:rsidR="007B35F5" w:rsidRPr="007B35F5" w14:paraId="468C2574"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3DD51F" w14:textId="77777777" w:rsidR="007B35F5" w:rsidRPr="007B35F5" w:rsidRDefault="007B35F5" w:rsidP="007B35F5">
            <w:pPr>
              <w:pStyle w:val="CDITable-RowLeft"/>
            </w:pPr>
            <w:r w:rsidRPr="007B35F5">
              <w:t>ST8-IV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25D564" w14:textId="77777777" w:rsidR="007B35F5" w:rsidRPr="007B35F5" w:rsidRDefault="007B35F5" w:rsidP="007B35F5">
            <w:pPr>
              <w:pStyle w:val="CDITable-RowCentre"/>
            </w:pPr>
            <w:r w:rsidRPr="007B35F5">
              <w:t>8</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78099C" w14:textId="77777777" w:rsidR="007B35F5" w:rsidRPr="007B35F5" w:rsidRDefault="007B35F5" w:rsidP="007B35F5">
            <w:pPr>
              <w:pStyle w:val="CDITable-RowCentre"/>
            </w:pPr>
            <w:r w:rsidRPr="007B35F5">
              <w:t>20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158CED" w14:textId="77777777" w:rsidR="007B35F5" w:rsidRPr="007B35F5" w:rsidRDefault="007B35F5" w:rsidP="007B35F5">
            <w:pPr>
              <w:pStyle w:val="CDITable-RowCentre"/>
            </w:pPr>
            <w:r w:rsidRPr="007B35F5">
              <w:t>80.0 (16)</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CC1F1D" w14:textId="77777777" w:rsidR="007B35F5" w:rsidRPr="007B35F5" w:rsidRDefault="007B35F5" w:rsidP="007B35F5">
            <w:pPr>
              <w:pStyle w:val="CDITable-RowCentre"/>
            </w:pPr>
            <w:r w:rsidRPr="007B35F5">
              <w:t>20.0 (4)</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D26C28" w14:textId="77777777" w:rsidR="007B35F5" w:rsidRPr="007B35F5" w:rsidRDefault="007B35F5" w:rsidP="007B35F5">
            <w:pPr>
              <w:pStyle w:val="CDITable-RowCentre"/>
            </w:pPr>
            <w:r w:rsidRPr="007B35F5">
              <w:t>90.0 (18)</w:t>
            </w:r>
          </w:p>
        </w:tc>
      </w:tr>
      <w:tr w:rsidR="007B35F5" w:rsidRPr="007B35F5" w14:paraId="1941ECD3"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85B4C7" w14:textId="77777777" w:rsidR="007B35F5" w:rsidRPr="007B35F5" w:rsidRDefault="007B35F5" w:rsidP="007B35F5">
            <w:pPr>
              <w:pStyle w:val="CDITable-RowLeft"/>
            </w:pPr>
            <w:r w:rsidRPr="007B35F5">
              <w:t>ST30-IV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74DD67" w14:textId="77777777" w:rsidR="007B35F5" w:rsidRPr="007B35F5" w:rsidRDefault="007B35F5" w:rsidP="007B35F5">
            <w:pPr>
              <w:pStyle w:val="CDITable-RowCentre"/>
            </w:pPr>
            <w:r w:rsidRPr="007B35F5">
              <w:t>30</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5EB194" w14:textId="77777777" w:rsidR="007B35F5" w:rsidRPr="007B35F5" w:rsidRDefault="007B35F5" w:rsidP="007B35F5">
            <w:pPr>
              <w:pStyle w:val="CDITable-RowCentre"/>
            </w:pPr>
            <w:r w:rsidRPr="007B35F5">
              <w:t>19</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CF4998" w14:textId="77777777" w:rsidR="007B35F5" w:rsidRPr="007B35F5" w:rsidRDefault="007B35F5" w:rsidP="007B35F5">
            <w:pPr>
              <w:pStyle w:val="CDITable-RowCentre"/>
            </w:pPr>
            <w:r w:rsidRPr="007B35F5">
              <w:t>94.7 (18)</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4702FF" w14:textId="77777777" w:rsidR="007B35F5" w:rsidRPr="007B35F5" w:rsidRDefault="007B35F5" w:rsidP="007B35F5">
            <w:pPr>
              <w:pStyle w:val="CDITable-RowCentre"/>
            </w:pPr>
            <w:r w:rsidRPr="007B35F5">
              <w:t>5.3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4A9BA6" w14:textId="77777777" w:rsidR="007B35F5" w:rsidRPr="007B35F5" w:rsidRDefault="007B35F5" w:rsidP="007B35F5">
            <w:pPr>
              <w:pStyle w:val="CDITable-RowCentre"/>
            </w:pPr>
            <w:r w:rsidRPr="007B35F5">
              <w:t>89.5 (17)</w:t>
            </w:r>
          </w:p>
        </w:tc>
      </w:tr>
      <w:tr w:rsidR="007B35F5" w:rsidRPr="007B35F5" w14:paraId="77880394"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271300" w14:textId="77777777" w:rsidR="007B35F5" w:rsidRPr="007B35F5" w:rsidRDefault="007B35F5" w:rsidP="007B35F5">
            <w:pPr>
              <w:pStyle w:val="CDITable-RowLeft"/>
            </w:pPr>
            <w:r w:rsidRPr="007B35F5">
              <w:lastRenderedPageBreak/>
              <w:t>ST1-IV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10B142" w14:textId="77777777" w:rsidR="007B35F5" w:rsidRPr="007B35F5" w:rsidRDefault="007B35F5" w:rsidP="007B35F5">
            <w:pPr>
              <w:pStyle w:val="CDITable-RowCentre"/>
            </w:pPr>
            <w:r w:rsidRPr="007B35F5">
              <w:t>1</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6CE4AD" w14:textId="77777777" w:rsidR="007B35F5" w:rsidRPr="007B35F5" w:rsidRDefault="007B35F5" w:rsidP="007B35F5">
            <w:pPr>
              <w:pStyle w:val="CDITable-RowCentre"/>
            </w:pPr>
            <w:r w:rsidRPr="007B35F5">
              <w:t>18</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8DA76D" w14:textId="77777777" w:rsidR="007B35F5" w:rsidRPr="007B35F5" w:rsidRDefault="007B35F5" w:rsidP="007B35F5">
            <w:pPr>
              <w:pStyle w:val="CDITable-RowCentre"/>
            </w:pPr>
            <w:r w:rsidRPr="007B35F5">
              <w:t>88.9 (16)</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5CCD9F" w14:textId="77777777" w:rsidR="007B35F5" w:rsidRPr="007B35F5" w:rsidRDefault="007B35F5" w:rsidP="007B35F5">
            <w:pPr>
              <w:pStyle w:val="CDITable-RowCentre"/>
            </w:pPr>
            <w:r w:rsidRPr="007B35F5">
              <w:t>11.1 (2)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494279" w14:textId="77777777" w:rsidR="007B35F5" w:rsidRPr="007B35F5" w:rsidRDefault="007B35F5" w:rsidP="007B35F5">
            <w:pPr>
              <w:pStyle w:val="CDITable-RowCentre"/>
            </w:pPr>
            <w:r w:rsidRPr="007B35F5">
              <w:t>11.1 (2)</w:t>
            </w:r>
          </w:p>
        </w:tc>
      </w:tr>
      <w:tr w:rsidR="007B35F5" w:rsidRPr="007B35F5" w14:paraId="33021ACE"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FE4CFC" w14:textId="77777777" w:rsidR="007B35F5" w:rsidRPr="007B35F5" w:rsidRDefault="007B35F5" w:rsidP="007B35F5">
            <w:pPr>
              <w:pStyle w:val="CDITable-RowLeft"/>
            </w:pPr>
            <w:r w:rsidRPr="007B35F5">
              <w:t>ST6-IV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DC4214" w14:textId="77777777" w:rsidR="007B35F5" w:rsidRPr="007B35F5" w:rsidRDefault="007B35F5" w:rsidP="007B35F5">
            <w:pPr>
              <w:pStyle w:val="CDITable-RowCentre"/>
            </w:pPr>
            <w:r w:rsidRPr="007B35F5">
              <w:t>6</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DFCDA2" w14:textId="77777777" w:rsidR="007B35F5" w:rsidRPr="007B35F5" w:rsidRDefault="007B35F5" w:rsidP="007B35F5">
            <w:pPr>
              <w:pStyle w:val="CDITable-RowCentre"/>
            </w:pPr>
            <w:r w:rsidRPr="007B35F5">
              <w:t>15</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E0ADEC" w14:textId="77777777" w:rsidR="007B35F5" w:rsidRPr="007B35F5" w:rsidRDefault="007B35F5" w:rsidP="007B35F5">
            <w:pPr>
              <w:pStyle w:val="CDITable-RowCentre"/>
            </w:pPr>
            <w:r w:rsidRPr="007B35F5">
              <w:t>73.3 (11)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7D0A0E" w14:textId="77777777" w:rsidR="007B35F5" w:rsidRPr="007B35F5" w:rsidRDefault="007B35F5" w:rsidP="007B35F5">
            <w:pPr>
              <w:pStyle w:val="CDITable-RowCentre"/>
            </w:pPr>
            <w:r w:rsidRPr="007B35F5">
              <w:t>26.7 (4)</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F79454" w14:textId="77777777" w:rsidR="007B35F5" w:rsidRPr="007B35F5" w:rsidRDefault="007B35F5" w:rsidP="007B35F5">
            <w:pPr>
              <w:pStyle w:val="CDITable-RowCentre"/>
            </w:pPr>
            <w:r w:rsidRPr="007B35F5">
              <w:t>13.3 (2)</w:t>
            </w:r>
          </w:p>
        </w:tc>
      </w:tr>
      <w:tr w:rsidR="007B35F5" w:rsidRPr="007B35F5" w14:paraId="7F31875E"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CB24D4" w14:textId="77777777" w:rsidR="007B35F5" w:rsidRPr="007B35F5" w:rsidRDefault="007B35F5" w:rsidP="007B35F5">
            <w:pPr>
              <w:pStyle w:val="CDITable-RowLeft"/>
            </w:pPr>
            <w:r w:rsidRPr="007B35F5">
              <w:t>ST97-IV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50CA9B" w14:textId="77777777" w:rsidR="007B35F5" w:rsidRPr="007B35F5" w:rsidRDefault="007B35F5" w:rsidP="007B35F5">
            <w:pPr>
              <w:pStyle w:val="CDITable-RowCentre"/>
            </w:pPr>
            <w:r w:rsidRPr="007B35F5">
              <w:t>97</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79843D" w14:textId="77777777" w:rsidR="007B35F5" w:rsidRPr="007B35F5" w:rsidRDefault="007B35F5" w:rsidP="007B35F5">
            <w:pPr>
              <w:pStyle w:val="CDITable-RowCentre"/>
            </w:pPr>
            <w:r w:rsidRPr="007B35F5">
              <w:t>14</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D2C93E" w14:textId="77777777" w:rsidR="007B35F5" w:rsidRPr="007B35F5" w:rsidRDefault="007B35F5" w:rsidP="007B35F5">
            <w:pPr>
              <w:pStyle w:val="CDITable-RowCentre"/>
            </w:pPr>
            <w:r w:rsidRPr="007B35F5">
              <w:t>78.6 (11)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7F0206" w14:textId="77777777" w:rsidR="007B35F5" w:rsidRPr="007B35F5" w:rsidRDefault="007B35F5" w:rsidP="007B35F5">
            <w:pPr>
              <w:pStyle w:val="CDITable-RowCentre"/>
            </w:pPr>
            <w:r w:rsidRPr="007B35F5">
              <w:t>21.4 (3)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7D8A5B" w14:textId="77777777" w:rsidR="007B35F5" w:rsidRPr="007B35F5" w:rsidRDefault="007B35F5" w:rsidP="007B35F5">
            <w:pPr>
              <w:pStyle w:val="CDITable-RowCentre"/>
            </w:pPr>
            <w:r w:rsidRPr="007B35F5">
              <w:t>0.0 (0)</w:t>
            </w:r>
          </w:p>
        </w:tc>
      </w:tr>
      <w:tr w:rsidR="007B35F5" w:rsidRPr="007B35F5" w14:paraId="50D1166B"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2317D6" w14:textId="77777777" w:rsidR="007B35F5" w:rsidRPr="007B35F5" w:rsidRDefault="007B35F5" w:rsidP="007B35F5">
            <w:pPr>
              <w:pStyle w:val="CDITable-RowLeft"/>
            </w:pPr>
            <w:r w:rsidRPr="007B35F5">
              <w:t>ST22-IV (PVL positive)</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563BCB" w14:textId="77777777" w:rsidR="007B35F5" w:rsidRPr="007B35F5" w:rsidRDefault="007B35F5" w:rsidP="007B35F5">
            <w:pPr>
              <w:pStyle w:val="CDITable-RowCentre"/>
            </w:pPr>
            <w:r w:rsidRPr="007B35F5">
              <w:t>22</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40A66C" w14:textId="77777777" w:rsidR="007B35F5" w:rsidRPr="007B35F5" w:rsidRDefault="007B35F5" w:rsidP="007B35F5">
            <w:pPr>
              <w:pStyle w:val="CDITable-RowCentre"/>
            </w:pPr>
            <w:r w:rsidRPr="007B35F5">
              <w:t>11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3D689C" w14:textId="77777777" w:rsidR="007B35F5" w:rsidRPr="007B35F5" w:rsidRDefault="007B35F5" w:rsidP="007B35F5">
            <w:pPr>
              <w:pStyle w:val="CDITable-RowCentre"/>
            </w:pPr>
            <w:r w:rsidRPr="007B35F5">
              <w:t>81.8 (9)</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E2E750" w14:textId="77777777" w:rsidR="007B35F5" w:rsidRPr="007B35F5" w:rsidRDefault="007B35F5" w:rsidP="007B35F5">
            <w:pPr>
              <w:pStyle w:val="CDITable-RowCentre"/>
            </w:pPr>
            <w:r w:rsidRPr="007B35F5">
              <w:t>18.2 (2)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D0BC35" w14:textId="77777777" w:rsidR="007B35F5" w:rsidRPr="007B35F5" w:rsidRDefault="007B35F5" w:rsidP="007B35F5">
            <w:pPr>
              <w:pStyle w:val="CDITable-RowCentre"/>
            </w:pPr>
            <w:r w:rsidRPr="007B35F5">
              <w:t>100.0 (11)</w:t>
            </w:r>
          </w:p>
        </w:tc>
      </w:tr>
      <w:tr w:rsidR="007B35F5" w:rsidRPr="007B35F5" w14:paraId="3E32DD47"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55E68F" w14:textId="77777777" w:rsidR="007B35F5" w:rsidRPr="007B35F5" w:rsidRDefault="007B35F5" w:rsidP="007B35F5">
            <w:pPr>
              <w:pStyle w:val="CDITable-RowLeft"/>
            </w:pPr>
            <w:r w:rsidRPr="007B35F5">
              <w:t>ST88-IV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7AADB3" w14:textId="77777777" w:rsidR="007B35F5" w:rsidRPr="007B35F5" w:rsidRDefault="007B35F5" w:rsidP="007B35F5">
            <w:pPr>
              <w:pStyle w:val="CDITable-RowCentre"/>
            </w:pPr>
            <w:r w:rsidRPr="007B35F5">
              <w:t>22</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669D3F" w14:textId="77777777" w:rsidR="007B35F5" w:rsidRPr="007B35F5" w:rsidRDefault="007B35F5" w:rsidP="007B35F5">
            <w:pPr>
              <w:pStyle w:val="CDITable-RowCentre"/>
            </w:pPr>
            <w:r w:rsidRPr="007B35F5">
              <w:t>7</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AB4D6F" w14:textId="10B0F767" w:rsidR="007B35F5" w:rsidRPr="007B35F5" w:rsidRDefault="007B35F5" w:rsidP="007B35F5">
            <w:pPr>
              <w:pStyle w:val="CDITable-RowCentre"/>
            </w:pPr>
            <w:r w:rsidRPr="007B35F5">
              <w:t>—</w:t>
            </w:r>
            <w:r w:rsidR="00246073" w:rsidRPr="00246073">
              <w:rPr>
                <w:vertAlign w:val="superscript"/>
              </w:rPr>
              <w:t>c</w:t>
            </w:r>
            <w:r w:rsidRPr="007B35F5">
              <w:t xml:space="preserve"> (4)</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C6631A" w14:textId="2E80AC2E" w:rsidR="007B35F5" w:rsidRPr="007B35F5" w:rsidRDefault="007B35F5" w:rsidP="007B35F5">
            <w:pPr>
              <w:pStyle w:val="CDITable-RowCentre"/>
            </w:pPr>
            <w:r w:rsidRPr="007B35F5">
              <w:t>—</w:t>
            </w:r>
            <w:r w:rsidR="00246073" w:rsidRPr="00246073">
              <w:rPr>
                <w:vertAlign w:val="superscript"/>
              </w:rPr>
              <w:t>c</w:t>
            </w:r>
            <w:r w:rsidRPr="007B35F5">
              <w:t xml:space="preserve"> (3)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D4DD18" w14:textId="33A21A9F" w:rsidR="007B35F5" w:rsidRPr="007B35F5" w:rsidRDefault="007B35F5" w:rsidP="007B35F5">
            <w:pPr>
              <w:pStyle w:val="CDITable-RowCentre"/>
            </w:pPr>
            <w:r w:rsidRPr="007B35F5">
              <w:t>—</w:t>
            </w:r>
            <w:r w:rsidR="00246073" w:rsidRPr="00246073">
              <w:rPr>
                <w:vertAlign w:val="superscript"/>
              </w:rPr>
              <w:t>c</w:t>
            </w:r>
            <w:r w:rsidRPr="007B35F5">
              <w:t xml:space="preserve"> (1)</w:t>
            </w:r>
          </w:p>
        </w:tc>
      </w:tr>
      <w:tr w:rsidR="007B35F5" w:rsidRPr="007B35F5" w14:paraId="3C08A889"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5FB46D" w14:textId="77777777" w:rsidR="007B35F5" w:rsidRPr="007B35F5" w:rsidRDefault="007B35F5" w:rsidP="007B35F5">
            <w:pPr>
              <w:pStyle w:val="CDITable-RowLeft"/>
            </w:pPr>
            <w:r w:rsidRPr="007B35F5">
              <w:t>ST953-IV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9985F3" w14:textId="77777777" w:rsidR="007B35F5" w:rsidRPr="007B35F5" w:rsidRDefault="007B35F5" w:rsidP="007B35F5">
            <w:pPr>
              <w:pStyle w:val="CDITable-RowCentre"/>
            </w:pPr>
            <w:r w:rsidRPr="007B35F5">
              <w:t>97</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B498A3" w14:textId="77777777" w:rsidR="007B35F5" w:rsidRPr="007B35F5" w:rsidRDefault="007B35F5" w:rsidP="007B35F5">
            <w:pPr>
              <w:pStyle w:val="CDITable-RowCentre"/>
            </w:pPr>
            <w:r w:rsidRPr="007B35F5">
              <w:t>6</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508B7F" w14:textId="06D0E64B" w:rsidR="007B35F5" w:rsidRPr="007B35F5" w:rsidRDefault="007B35F5" w:rsidP="007B35F5">
            <w:pPr>
              <w:pStyle w:val="CDITable-RowCentre"/>
            </w:pPr>
            <w:r w:rsidRPr="007B35F5">
              <w:t>—</w:t>
            </w:r>
            <w:r w:rsidR="00246073" w:rsidRPr="00246073">
              <w:rPr>
                <w:vertAlign w:val="superscript"/>
              </w:rPr>
              <w:t>c</w:t>
            </w:r>
            <w:r w:rsidRPr="007B35F5">
              <w:t xml:space="preserve"> (5)</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04384A" w14:textId="2E9DCD42"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F04EB8" w14:textId="5F9F02E4"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04DD689A"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365262" w14:textId="77777777" w:rsidR="007B35F5" w:rsidRPr="007B35F5" w:rsidRDefault="007B35F5" w:rsidP="007B35F5">
            <w:pPr>
              <w:pStyle w:val="CDITable-RowLeft"/>
            </w:pPr>
            <w:r w:rsidRPr="007B35F5">
              <w:t>ST78-IV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033F6F" w14:textId="77777777" w:rsidR="007B35F5" w:rsidRPr="007B35F5" w:rsidRDefault="007B35F5" w:rsidP="007B35F5">
            <w:pPr>
              <w:pStyle w:val="CDITable-RowCentre"/>
            </w:pPr>
            <w:r w:rsidRPr="007B35F5">
              <w:t>78</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A56A42" w14:textId="77777777" w:rsidR="007B35F5" w:rsidRPr="007B35F5" w:rsidRDefault="007B35F5" w:rsidP="007B35F5">
            <w:pPr>
              <w:pStyle w:val="CDITable-RowCentre"/>
            </w:pPr>
            <w:r w:rsidRPr="007B35F5">
              <w:t>6</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EA0CCA" w14:textId="6C8173A7" w:rsidR="007B35F5" w:rsidRPr="007B35F5" w:rsidRDefault="007B35F5" w:rsidP="007B35F5">
            <w:pPr>
              <w:pStyle w:val="CDITable-RowCentre"/>
            </w:pPr>
            <w:r w:rsidRPr="007B35F5">
              <w:t>—</w:t>
            </w:r>
            <w:r w:rsidR="00246073" w:rsidRPr="00246073">
              <w:rPr>
                <w:vertAlign w:val="superscript"/>
              </w:rPr>
              <w:t>c</w:t>
            </w:r>
            <w:r w:rsidRPr="007B35F5">
              <w:t xml:space="preserve"> (4)</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F97EAA" w14:textId="2ADD533F" w:rsidR="007B35F5" w:rsidRPr="007B35F5" w:rsidRDefault="007B35F5" w:rsidP="007B35F5">
            <w:pPr>
              <w:pStyle w:val="CDITable-RowCentre"/>
            </w:pPr>
            <w:r w:rsidRPr="007B35F5">
              <w:t>—</w:t>
            </w:r>
            <w:r w:rsidR="00246073" w:rsidRPr="00246073">
              <w:rPr>
                <w:vertAlign w:val="superscript"/>
              </w:rPr>
              <w:t>c</w:t>
            </w:r>
            <w:r w:rsidRPr="007B35F5">
              <w:t xml:space="preserve"> (2)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7D456D" w14:textId="3A59749E"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52DFD588"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02951E" w14:textId="77777777" w:rsidR="007B35F5" w:rsidRPr="007B35F5" w:rsidRDefault="007B35F5" w:rsidP="007B35F5">
            <w:pPr>
              <w:pStyle w:val="CDITable-RowLeft"/>
            </w:pPr>
            <w:r w:rsidRPr="007B35F5">
              <w:t>ST1232-V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1F6A14" w14:textId="77777777" w:rsidR="007B35F5" w:rsidRPr="007B35F5" w:rsidRDefault="007B35F5" w:rsidP="007B35F5">
            <w:pPr>
              <w:pStyle w:val="CDITable-RowCentre"/>
            </w:pPr>
            <w:r w:rsidRPr="007B35F5">
              <w:t>398</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35545C" w14:textId="77777777" w:rsidR="007B35F5" w:rsidRPr="007B35F5" w:rsidRDefault="007B35F5" w:rsidP="007B35F5">
            <w:pPr>
              <w:pStyle w:val="CDITable-RowCentre"/>
            </w:pPr>
            <w:r w:rsidRPr="007B35F5">
              <w:t>6</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F2381F" w14:textId="47CF9127" w:rsidR="007B35F5" w:rsidRPr="007B35F5" w:rsidRDefault="007B35F5" w:rsidP="007B35F5">
            <w:pPr>
              <w:pStyle w:val="CDITable-RowCentre"/>
            </w:pPr>
            <w:r w:rsidRPr="007B35F5">
              <w:t>—</w:t>
            </w:r>
            <w:r w:rsidR="00246073" w:rsidRPr="00246073">
              <w:rPr>
                <w:vertAlign w:val="superscript"/>
              </w:rPr>
              <w:t>c</w:t>
            </w:r>
            <w:r w:rsidRPr="007B35F5">
              <w:t xml:space="preserve"> (3)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5FC9EA" w14:textId="093D9F64" w:rsidR="007B35F5" w:rsidRPr="007B35F5" w:rsidRDefault="007B35F5" w:rsidP="007B35F5">
            <w:pPr>
              <w:pStyle w:val="CDITable-RowCentre"/>
            </w:pPr>
            <w:r w:rsidRPr="007B35F5">
              <w:t>—</w:t>
            </w:r>
            <w:r w:rsidR="00246073" w:rsidRPr="00246073">
              <w:rPr>
                <w:vertAlign w:val="superscript"/>
              </w:rPr>
              <w:t>c</w:t>
            </w:r>
            <w:r w:rsidRPr="007B35F5">
              <w:t xml:space="preserve"> (3)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D1E8E1" w14:textId="6F751777" w:rsidR="007B35F5" w:rsidRPr="007B35F5" w:rsidRDefault="007B35F5" w:rsidP="007B35F5">
            <w:pPr>
              <w:pStyle w:val="CDITable-RowCentre"/>
            </w:pPr>
            <w:r w:rsidRPr="007B35F5">
              <w:t xml:space="preserve">— </w:t>
            </w:r>
            <w:r w:rsidR="00246073" w:rsidRPr="00246073">
              <w:rPr>
                <w:vertAlign w:val="superscript"/>
              </w:rPr>
              <w:t>c</w:t>
            </w:r>
            <w:r w:rsidRPr="007B35F5">
              <w:t xml:space="preserve"> (4)</w:t>
            </w:r>
          </w:p>
        </w:tc>
      </w:tr>
      <w:tr w:rsidR="007B35F5" w:rsidRPr="007B35F5" w14:paraId="69C41011"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0F9B6B" w14:textId="77777777" w:rsidR="007B35F5" w:rsidRPr="007B35F5" w:rsidRDefault="007B35F5" w:rsidP="007B35F5">
            <w:pPr>
              <w:pStyle w:val="CDITable-RowLeft"/>
            </w:pPr>
            <w:r w:rsidRPr="007B35F5">
              <w:t>ST188-IV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CA4FFC" w14:textId="77777777" w:rsidR="007B35F5" w:rsidRPr="007B35F5" w:rsidRDefault="007B35F5" w:rsidP="007B35F5">
            <w:pPr>
              <w:pStyle w:val="CDITable-RowCentre"/>
            </w:pPr>
            <w:r w:rsidRPr="007B35F5">
              <w:t>88</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6B309D" w14:textId="77777777" w:rsidR="007B35F5" w:rsidRPr="007B35F5" w:rsidRDefault="007B35F5" w:rsidP="007B35F5">
            <w:pPr>
              <w:pStyle w:val="CDITable-RowCentre"/>
            </w:pPr>
            <w:r w:rsidRPr="007B35F5">
              <w:t>5</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34EE78" w14:textId="261C9C82" w:rsidR="007B35F5" w:rsidRPr="007B35F5" w:rsidRDefault="007B35F5" w:rsidP="007B35F5">
            <w:pPr>
              <w:pStyle w:val="CDITable-RowCentre"/>
            </w:pPr>
            <w:r w:rsidRPr="007B35F5">
              <w:t>—</w:t>
            </w:r>
            <w:r w:rsidR="00246073" w:rsidRPr="00246073">
              <w:rPr>
                <w:vertAlign w:val="superscript"/>
              </w:rPr>
              <w:t>c</w:t>
            </w:r>
            <w:r w:rsidRPr="007B35F5">
              <w:t xml:space="preserve"> (2)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AD5FF7" w14:textId="2CFB754E" w:rsidR="007B35F5" w:rsidRPr="007B35F5" w:rsidRDefault="007B35F5" w:rsidP="007B35F5">
            <w:pPr>
              <w:pStyle w:val="CDITable-RowCentre"/>
            </w:pPr>
            <w:r w:rsidRPr="007B35F5">
              <w:t>—</w:t>
            </w:r>
            <w:r w:rsidR="00246073" w:rsidRPr="00246073">
              <w:rPr>
                <w:vertAlign w:val="superscript"/>
              </w:rPr>
              <w:t>c</w:t>
            </w:r>
            <w:r w:rsidRPr="007B35F5">
              <w:t xml:space="preserve"> (3)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474F90" w14:textId="56A8ED48"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05CBEC24"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A94454" w14:textId="77777777" w:rsidR="007B35F5" w:rsidRPr="007B35F5" w:rsidRDefault="007B35F5" w:rsidP="007B35F5">
            <w:pPr>
              <w:pStyle w:val="CDITable-RowLeft"/>
            </w:pPr>
            <w:r w:rsidRPr="007B35F5">
              <w:t>ST672-unk</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AF106C" w14:textId="77777777" w:rsidR="007B35F5" w:rsidRPr="007B35F5" w:rsidRDefault="007B35F5" w:rsidP="007B35F5">
            <w:pPr>
              <w:pStyle w:val="CDITable-RowCentre"/>
            </w:pPr>
            <w:r w:rsidRPr="007B35F5">
              <w:t>672</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15EB21" w14:textId="77777777" w:rsidR="007B35F5" w:rsidRPr="007B35F5" w:rsidRDefault="007B35F5" w:rsidP="007B35F5">
            <w:pPr>
              <w:pStyle w:val="CDITable-RowCentre"/>
            </w:pPr>
            <w:r w:rsidRPr="007B35F5">
              <w:t>5</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EA4068" w14:textId="0A4E4C09" w:rsidR="007B35F5" w:rsidRPr="007B35F5" w:rsidRDefault="007B35F5" w:rsidP="007B35F5">
            <w:pPr>
              <w:pStyle w:val="CDITable-RowCentre"/>
            </w:pPr>
            <w:r w:rsidRPr="007B35F5">
              <w:t xml:space="preserve">— </w:t>
            </w:r>
            <w:r w:rsidR="00246073" w:rsidRPr="00246073">
              <w:rPr>
                <w:vertAlign w:val="superscript"/>
              </w:rPr>
              <w:t>c</w:t>
            </w:r>
            <w:r w:rsidRPr="007B35F5">
              <w:t xml:space="preserve"> (4)</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B5B371" w14:textId="1F48318F"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B1D1D7" w14:textId="769FEB17"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773EC82A"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2EDC0B" w14:textId="77777777" w:rsidR="007B35F5" w:rsidRPr="007B35F5" w:rsidRDefault="007B35F5" w:rsidP="007B35F5">
            <w:pPr>
              <w:pStyle w:val="CDITable-RowLeft"/>
            </w:pPr>
            <w:r w:rsidRPr="007B35F5">
              <w:t>ST398-V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BC9053" w14:textId="77777777" w:rsidR="007B35F5" w:rsidRPr="007B35F5" w:rsidRDefault="007B35F5" w:rsidP="007B35F5">
            <w:pPr>
              <w:pStyle w:val="CDITable-RowCentre"/>
            </w:pPr>
            <w:r w:rsidRPr="007B35F5">
              <w:t>398</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F9A396" w14:textId="77777777" w:rsidR="007B35F5" w:rsidRPr="007B35F5" w:rsidRDefault="007B35F5" w:rsidP="007B35F5">
            <w:pPr>
              <w:pStyle w:val="CDITable-RowCentre"/>
            </w:pPr>
            <w:r w:rsidRPr="007B35F5">
              <w:t>4</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056663" w14:textId="661C9A7A" w:rsidR="007B35F5" w:rsidRPr="007B35F5" w:rsidRDefault="007B35F5" w:rsidP="007B35F5">
            <w:pPr>
              <w:pStyle w:val="CDITable-RowCentre"/>
            </w:pPr>
            <w:r w:rsidRPr="007B35F5">
              <w:t>—</w:t>
            </w:r>
            <w:r w:rsidR="00246073" w:rsidRPr="00246073">
              <w:rPr>
                <w:vertAlign w:val="superscript"/>
              </w:rPr>
              <w:t>c</w:t>
            </w:r>
            <w:r w:rsidRPr="007B35F5">
              <w:t xml:space="preserve"> (2)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35ED4F" w14:textId="45BA6D60" w:rsidR="007B35F5" w:rsidRPr="007B35F5" w:rsidRDefault="007B35F5" w:rsidP="007B35F5">
            <w:pPr>
              <w:pStyle w:val="CDITable-RowCentre"/>
            </w:pPr>
            <w:r w:rsidRPr="007B35F5">
              <w:t>—</w:t>
            </w:r>
            <w:r w:rsidR="00246073" w:rsidRPr="00246073">
              <w:rPr>
                <w:vertAlign w:val="superscript"/>
              </w:rPr>
              <w:t>c</w:t>
            </w:r>
            <w:r w:rsidRPr="007B35F5">
              <w:t xml:space="preserve"> (2)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DDC798" w14:textId="33FB9D16"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4662EAAC"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91EB12" w14:textId="77777777" w:rsidR="007B35F5" w:rsidRPr="007B35F5" w:rsidRDefault="007B35F5" w:rsidP="007B35F5">
            <w:pPr>
              <w:pStyle w:val="CDITable-RowLeft"/>
            </w:pPr>
            <w:r w:rsidRPr="007B35F5">
              <w:t>ST59-IV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F3D618" w14:textId="77777777" w:rsidR="007B35F5" w:rsidRPr="007B35F5" w:rsidRDefault="007B35F5" w:rsidP="007B35F5">
            <w:pPr>
              <w:pStyle w:val="CDITable-RowCentre"/>
            </w:pPr>
            <w:r w:rsidRPr="007B35F5">
              <w:t>59</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695EA3" w14:textId="77777777" w:rsidR="007B35F5" w:rsidRPr="007B35F5" w:rsidRDefault="007B35F5" w:rsidP="007B35F5">
            <w:pPr>
              <w:pStyle w:val="CDITable-RowCentre"/>
            </w:pPr>
            <w:r w:rsidRPr="007B35F5">
              <w:t>4</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60803C" w14:textId="07CC636C" w:rsidR="007B35F5" w:rsidRPr="007B35F5" w:rsidRDefault="007B35F5" w:rsidP="007B35F5">
            <w:pPr>
              <w:pStyle w:val="CDITable-RowCentre"/>
            </w:pPr>
            <w:r w:rsidRPr="007B35F5">
              <w:t>—</w:t>
            </w:r>
            <w:r w:rsidR="00246073" w:rsidRPr="00246073">
              <w:rPr>
                <w:vertAlign w:val="superscript"/>
              </w:rPr>
              <w:t>c</w:t>
            </w:r>
            <w:r w:rsidRPr="007B35F5">
              <w:t xml:space="preserve"> (3)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2462BA" w14:textId="20B461EE"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EC46C0" w14:textId="6199FD2F" w:rsidR="007B35F5" w:rsidRPr="007B35F5" w:rsidRDefault="007B35F5" w:rsidP="007B35F5">
            <w:pPr>
              <w:pStyle w:val="CDITable-RowCentre"/>
            </w:pPr>
            <w:r w:rsidRPr="007B35F5">
              <w:t>—</w:t>
            </w:r>
            <w:r w:rsidR="00246073" w:rsidRPr="00246073">
              <w:rPr>
                <w:vertAlign w:val="superscript"/>
              </w:rPr>
              <w:t>c</w:t>
            </w:r>
            <w:r w:rsidRPr="007B35F5">
              <w:t xml:space="preserve"> (1)</w:t>
            </w:r>
          </w:p>
        </w:tc>
      </w:tr>
      <w:tr w:rsidR="007B35F5" w:rsidRPr="007B35F5" w14:paraId="09391DA1"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D1A7CB" w14:textId="77777777" w:rsidR="007B35F5" w:rsidRPr="007B35F5" w:rsidRDefault="007B35F5" w:rsidP="007B35F5">
            <w:pPr>
              <w:pStyle w:val="CDITable-RowLeft"/>
            </w:pPr>
            <w:r w:rsidRPr="007B35F5">
              <w:t>ST45-IV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1EF263" w14:textId="77777777" w:rsidR="007B35F5" w:rsidRPr="007B35F5" w:rsidRDefault="007B35F5" w:rsidP="007B35F5">
            <w:pPr>
              <w:pStyle w:val="CDITable-RowCentre"/>
            </w:pPr>
            <w:r w:rsidRPr="007B35F5">
              <w:t>45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45790F" w14:textId="77777777" w:rsidR="007B35F5" w:rsidRPr="007B35F5" w:rsidRDefault="007B35F5" w:rsidP="007B35F5">
            <w:pPr>
              <w:pStyle w:val="CDITable-RowCentre"/>
            </w:pPr>
            <w:r w:rsidRPr="007B35F5">
              <w:t>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421E07" w14:textId="36385C12" w:rsidR="007B35F5" w:rsidRPr="007B35F5" w:rsidRDefault="007B35F5" w:rsidP="007B35F5">
            <w:pPr>
              <w:pStyle w:val="CDITable-RowCentre"/>
            </w:pPr>
            <w:r w:rsidRPr="007B35F5">
              <w:t>—</w:t>
            </w:r>
            <w:r w:rsidR="00246073" w:rsidRPr="00246073">
              <w:rPr>
                <w:vertAlign w:val="superscript"/>
              </w:rPr>
              <w:t>c</w:t>
            </w:r>
            <w:r w:rsidR="00246073">
              <w:t xml:space="preserve"> </w:t>
            </w:r>
            <w:r w:rsidRPr="007B35F5">
              <w:t>(2)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86A366" w14:textId="0E374FA0"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374403" w14:textId="57F3507B"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17A6B8AF"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326A99" w14:textId="77777777" w:rsidR="007B35F5" w:rsidRPr="007B35F5" w:rsidRDefault="007B35F5" w:rsidP="007B35F5">
            <w:pPr>
              <w:pStyle w:val="CDITable-RowLeft"/>
            </w:pPr>
            <w:r w:rsidRPr="007B35F5">
              <w:t>ST5-VI</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3069DD" w14:textId="77777777" w:rsidR="007B35F5" w:rsidRPr="007B35F5" w:rsidRDefault="007B35F5" w:rsidP="007B35F5">
            <w:pPr>
              <w:pStyle w:val="CDITable-RowCentre"/>
            </w:pPr>
            <w:r w:rsidRPr="007B35F5">
              <w:t>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5A2DE8" w14:textId="77777777" w:rsidR="007B35F5" w:rsidRPr="007B35F5" w:rsidRDefault="007B35F5" w:rsidP="007B35F5">
            <w:pPr>
              <w:pStyle w:val="CDITable-RowCentre"/>
            </w:pPr>
            <w:r w:rsidRPr="007B35F5">
              <w:t>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A00967" w14:textId="7A5EDD50" w:rsidR="007B35F5" w:rsidRPr="007B35F5" w:rsidRDefault="007B35F5" w:rsidP="007B35F5">
            <w:pPr>
              <w:pStyle w:val="CDITable-RowCentre"/>
            </w:pPr>
            <w:r w:rsidRPr="007B35F5">
              <w:t>—</w:t>
            </w:r>
            <w:r w:rsidR="00246073" w:rsidRPr="00246073">
              <w:rPr>
                <w:vertAlign w:val="superscript"/>
              </w:rPr>
              <w:t>c</w:t>
            </w:r>
            <w:r w:rsidRPr="007B35F5">
              <w:t xml:space="preserve"> (3)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959261" w14:textId="2A1B27EB"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1D648A" w14:textId="4CE3D233"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196C97CA"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07CE0A" w14:textId="77777777" w:rsidR="007B35F5" w:rsidRPr="007B35F5" w:rsidRDefault="007B35F5" w:rsidP="007B35F5">
            <w:pPr>
              <w:pStyle w:val="CDITable-RowLeft"/>
            </w:pPr>
            <w:r w:rsidRPr="007B35F5">
              <w:t>ST5-V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7845E0" w14:textId="77777777" w:rsidR="007B35F5" w:rsidRPr="007B35F5" w:rsidRDefault="007B35F5" w:rsidP="007B35F5">
            <w:pPr>
              <w:pStyle w:val="CDITable-RowCentre"/>
            </w:pPr>
            <w:r w:rsidRPr="007B35F5">
              <w:t>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1D801D" w14:textId="77777777" w:rsidR="007B35F5" w:rsidRPr="007B35F5" w:rsidRDefault="007B35F5" w:rsidP="007B35F5">
            <w:pPr>
              <w:pStyle w:val="CDITable-RowCentre"/>
            </w:pPr>
            <w:r w:rsidRPr="007B35F5">
              <w:t>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C894EE" w14:textId="3E88E906"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063160" w14:textId="7CB19243" w:rsidR="007B35F5" w:rsidRPr="007B35F5" w:rsidRDefault="007B35F5" w:rsidP="007B35F5">
            <w:pPr>
              <w:pStyle w:val="CDITable-RowCentre"/>
            </w:pPr>
            <w:r w:rsidRPr="007B35F5">
              <w:t>—</w:t>
            </w:r>
            <w:r w:rsidR="00246073" w:rsidRPr="00246073">
              <w:rPr>
                <w:vertAlign w:val="superscript"/>
              </w:rPr>
              <w:t>c</w:t>
            </w:r>
            <w:r w:rsidRPr="007B35F5">
              <w:t xml:space="preserve"> (2)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A0EB38" w14:textId="4CBBE409" w:rsidR="007B35F5" w:rsidRPr="007B35F5" w:rsidRDefault="007B35F5" w:rsidP="007B35F5">
            <w:pPr>
              <w:pStyle w:val="CDITable-RowCentre"/>
            </w:pPr>
            <w:r w:rsidRPr="007B35F5">
              <w:t>—</w:t>
            </w:r>
            <w:r w:rsidR="00246073" w:rsidRPr="00246073">
              <w:rPr>
                <w:vertAlign w:val="superscript"/>
              </w:rPr>
              <w:t>c</w:t>
            </w:r>
            <w:r w:rsidRPr="007B35F5">
              <w:t xml:space="preserve"> (1)</w:t>
            </w:r>
          </w:p>
        </w:tc>
      </w:tr>
      <w:tr w:rsidR="007B35F5" w:rsidRPr="007B35F5" w14:paraId="7D12C82A"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07EF0E" w14:textId="77777777" w:rsidR="007B35F5" w:rsidRPr="007B35F5" w:rsidRDefault="007B35F5" w:rsidP="007B35F5">
            <w:pPr>
              <w:pStyle w:val="CDITable-RowLeft"/>
            </w:pPr>
            <w:r w:rsidRPr="007B35F5">
              <w:t>ST45-unk</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6AE1A6" w14:textId="77777777" w:rsidR="007B35F5" w:rsidRPr="007B35F5" w:rsidRDefault="007B35F5" w:rsidP="007B35F5">
            <w:pPr>
              <w:pStyle w:val="CDITable-RowCentre"/>
            </w:pPr>
            <w:r w:rsidRPr="007B35F5">
              <w:t>45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5F76FF" w14:textId="77777777" w:rsidR="007B35F5" w:rsidRPr="007B35F5" w:rsidRDefault="007B35F5" w:rsidP="007B35F5">
            <w:pPr>
              <w:pStyle w:val="CDITable-RowCentre"/>
            </w:pPr>
            <w:r w:rsidRPr="007B35F5">
              <w:t>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64D85F" w14:textId="1DB9ADF1"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CD9626" w14:textId="3AAD7091" w:rsidR="007B35F5" w:rsidRPr="007B35F5" w:rsidRDefault="007B35F5" w:rsidP="007B35F5">
            <w:pPr>
              <w:pStyle w:val="CDITable-RowCentre"/>
            </w:pPr>
            <w:r w:rsidRPr="007B35F5">
              <w:t>—</w:t>
            </w:r>
            <w:r w:rsidR="00246073" w:rsidRPr="00246073">
              <w:rPr>
                <w:vertAlign w:val="superscript"/>
              </w:rPr>
              <w:t>c</w:t>
            </w:r>
            <w:r w:rsidRPr="007B35F5">
              <w:t xml:space="preserve"> (2)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05D6EA" w14:textId="4679CE24"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61BEDC7E"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95F3E9" w14:textId="77777777" w:rsidR="007B35F5" w:rsidRPr="007B35F5" w:rsidRDefault="007B35F5" w:rsidP="007B35F5">
            <w:pPr>
              <w:pStyle w:val="CDITable-RowLeft"/>
            </w:pPr>
            <w:r w:rsidRPr="007B35F5">
              <w:t>ST6151-IV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BB06D7" w14:textId="77777777" w:rsidR="007B35F5" w:rsidRPr="007B35F5" w:rsidRDefault="007B35F5" w:rsidP="007B35F5">
            <w:pPr>
              <w:pStyle w:val="CDITable-RowCentre"/>
            </w:pPr>
            <w:r w:rsidRPr="007B35F5">
              <w:t>93</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022DBC" w14:textId="77777777" w:rsidR="007B35F5" w:rsidRPr="007B35F5" w:rsidRDefault="007B35F5" w:rsidP="007B35F5">
            <w:pPr>
              <w:pStyle w:val="CDITable-RowCentre"/>
            </w:pPr>
            <w:r w:rsidRPr="007B35F5">
              <w:t>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A17803" w14:textId="1D24715F" w:rsidR="007B35F5" w:rsidRPr="007B35F5" w:rsidRDefault="007B35F5" w:rsidP="007B35F5">
            <w:pPr>
              <w:pStyle w:val="CDITable-RowCentre"/>
            </w:pPr>
            <w:r w:rsidRPr="007B35F5">
              <w:t>—</w:t>
            </w:r>
            <w:r w:rsidR="00246073" w:rsidRPr="00246073">
              <w:rPr>
                <w:vertAlign w:val="superscript"/>
              </w:rPr>
              <w:t>c</w:t>
            </w:r>
            <w:r w:rsidRPr="007B35F5">
              <w:t xml:space="preserve"> (3)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85E886" w14:textId="0B7F4796"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3649EC" w14:textId="26EFD48B" w:rsidR="007B35F5" w:rsidRPr="007B35F5" w:rsidRDefault="007B35F5" w:rsidP="007B35F5">
            <w:pPr>
              <w:pStyle w:val="CDITable-RowCentre"/>
            </w:pPr>
            <w:r w:rsidRPr="007B35F5">
              <w:t>—</w:t>
            </w:r>
            <w:r w:rsidR="00246073" w:rsidRPr="00246073">
              <w:rPr>
                <w:vertAlign w:val="superscript"/>
              </w:rPr>
              <w:t>c</w:t>
            </w:r>
            <w:r w:rsidRPr="007B35F5">
              <w:t xml:space="preserve"> (3)</w:t>
            </w:r>
          </w:p>
        </w:tc>
      </w:tr>
      <w:tr w:rsidR="007B35F5" w:rsidRPr="007B35F5" w14:paraId="64043E1A"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1DAE0E" w14:textId="77777777" w:rsidR="007B35F5" w:rsidRPr="007B35F5" w:rsidRDefault="007B35F5" w:rsidP="007B35F5">
            <w:pPr>
              <w:pStyle w:val="CDITable-RowLeft"/>
            </w:pPr>
            <w:r w:rsidRPr="007B35F5">
              <w:t>ST2250-IV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AB3895" w14:textId="77777777" w:rsidR="007B35F5" w:rsidRPr="007B35F5" w:rsidRDefault="007B35F5" w:rsidP="007B35F5">
            <w:pPr>
              <w:pStyle w:val="CDITable-RowCentre"/>
            </w:pPr>
            <w:r w:rsidRPr="007B35F5">
              <w:t>2250</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A6A2BD" w14:textId="77777777" w:rsidR="007B35F5" w:rsidRPr="007B35F5" w:rsidRDefault="007B35F5" w:rsidP="007B35F5">
            <w:pPr>
              <w:pStyle w:val="CDITable-RowCentre"/>
            </w:pPr>
            <w:r w:rsidRPr="007B35F5">
              <w:t>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BE1B2E" w14:textId="41DEF73A" w:rsidR="007B35F5" w:rsidRPr="007B35F5" w:rsidRDefault="007B35F5" w:rsidP="007B35F5">
            <w:pPr>
              <w:pStyle w:val="CDITable-RowCentre"/>
            </w:pPr>
            <w:r w:rsidRPr="007B35F5">
              <w:t>—</w:t>
            </w:r>
            <w:r w:rsidR="00246073" w:rsidRPr="00246073">
              <w:rPr>
                <w:vertAlign w:val="superscript"/>
              </w:rPr>
              <w:t>c</w:t>
            </w:r>
            <w:r w:rsidRPr="007B35F5">
              <w:t xml:space="preserve"> (3)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258A8D" w14:textId="42F80129"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413111" w14:textId="2E981436"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6516915A"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CF5EFD" w14:textId="77777777" w:rsidR="007B35F5" w:rsidRPr="007B35F5" w:rsidRDefault="007B35F5" w:rsidP="007B35F5">
            <w:pPr>
              <w:pStyle w:val="CDITable-RowLeft"/>
            </w:pPr>
            <w:r w:rsidRPr="007B35F5">
              <w:t>ST872-IV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7BC6D5" w14:textId="77777777" w:rsidR="007B35F5" w:rsidRPr="007B35F5" w:rsidRDefault="007B35F5" w:rsidP="007B35F5">
            <w:pPr>
              <w:pStyle w:val="CDITable-RowCentre"/>
            </w:pPr>
            <w:r w:rsidRPr="007B35F5">
              <w:t>1</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87B8B0" w14:textId="77777777" w:rsidR="007B35F5" w:rsidRPr="007B35F5" w:rsidRDefault="007B35F5" w:rsidP="007B35F5">
            <w:pPr>
              <w:pStyle w:val="CDITable-RowCentre"/>
            </w:pPr>
            <w:r w:rsidRPr="007B35F5">
              <w:t>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C51394" w14:textId="55B15AEB" w:rsidR="007B35F5" w:rsidRPr="007B35F5" w:rsidRDefault="007B35F5" w:rsidP="007B35F5">
            <w:pPr>
              <w:pStyle w:val="CDITable-RowCentre"/>
            </w:pPr>
            <w:r w:rsidRPr="007B35F5">
              <w:t>—</w:t>
            </w:r>
            <w:r w:rsidR="00246073" w:rsidRPr="00246073">
              <w:rPr>
                <w:vertAlign w:val="superscript"/>
              </w:rPr>
              <w:t>c</w:t>
            </w:r>
            <w:r w:rsidRPr="007B35F5">
              <w:t xml:space="preserve"> (3)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8CCDDD" w14:textId="7A754F4A"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C25A7F" w14:textId="357DE436"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604FD29A"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D31405" w14:textId="77777777" w:rsidR="007B35F5" w:rsidRPr="007B35F5" w:rsidRDefault="007B35F5" w:rsidP="007B35F5">
            <w:pPr>
              <w:pStyle w:val="CDITable-RowLeft"/>
            </w:pPr>
            <w:r w:rsidRPr="007B35F5">
              <w:t>ST59-V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B3D3FE" w14:textId="77777777" w:rsidR="007B35F5" w:rsidRPr="007B35F5" w:rsidRDefault="007B35F5" w:rsidP="007B35F5">
            <w:pPr>
              <w:pStyle w:val="CDITable-RowCentre"/>
            </w:pPr>
            <w:r w:rsidRPr="007B35F5">
              <w:t>59</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D87863" w14:textId="77777777" w:rsidR="007B35F5" w:rsidRPr="007B35F5" w:rsidRDefault="007B35F5" w:rsidP="007B35F5">
            <w:pPr>
              <w:pStyle w:val="CDITable-RowCentre"/>
            </w:pPr>
            <w:r w:rsidRPr="007B35F5">
              <w:t>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8F41E2" w14:textId="17957A35" w:rsidR="007B35F5" w:rsidRPr="007B35F5" w:rsidRDefault="007B35F5" w:rsidP="007B35F5">
            <w:pPr>
              <w:pStyle w:val="CDITable-RowCentre"/>
            </w:pPr>
            <w:r w:rsidRPr="007B35F5">
              <w:t>—</w:t>
            </w:r>
            <w:r w:rsidR="00246073" w:rsidRPr="00246073">
              <w:rPr>
                <w:vertAlign w:val="superscript"/>
              </w:rPr>
              <w:t>c</w:t>
            </w:r>
            <w:r w:rsidRPr="007B35F5">
              <w:t xml:space="preserve"> (2)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DF65BA" w14:textId="6946A065"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4E5641" w14:textId="4A698682" w:rsidR="007B35F5" w:rsidRPr="007B35F5" w:rsidRDefault="007B35F5" w:rsidP="007B35F5">
            <w:pPr>
              <w:pStyle w:val="CDITable-RowCentre"/>
            </w:pPr>
            <w:r w:rsidRPr="007B35F5">
              <w:t>—</w:t>
            </w:r>
            <w:r w:rsidR="00246073" w:rsidRPr="00246073">
              <w:rPr>
                <w:vertAlign w:val="superscript"/>
              </w:rPr>
              <w:t>c</w:t>
            </w:r>
            <w:r w:rsidRPr="007B35F5">
              <w:t xml:space="preserve"> (2)</w:t>
            </w:r>
          </w:p>
        </w:tc>
      </w:tr>
      <w:tr w:rsidR="007B35F5" w:rsidRPr="007B35F5" w14:paraId="70357BFE"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4F59B9" w14:textId="77777777" w:rsidR="007B35F5" w:rsidRPr="007B35F5" w:rsidRDefault="007B35F5" w:rsidP="007B35F5">
            <w:pPr>
              <w:pStyle w:val="CDITable-RowLeft"/>
            </w:pPr>
            <w:r w:rsidRPr="007B35F5">
              <w:t>ST6145-V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32111C" w14:textId="77777777" w:rsidR="007B35F5" w:rsidRPr="007B35F5" w:rsidRDefault="007B35F5" w:rsidP="007B35F5">
            <w:pPr>
              <w:pStyle w:val="CDITable-RowCentre"/>
            </w:pPr>
            <w:r w:rsidRPr="007B35F5">
              <w:t>45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C71F3C" w14:textId="77777777" w:rsidR="007B35F5" w:rsidRPr="007B35F5" w:rsidRDefault="007B35F5" w:rsidP="007B35F5">
            <w:pPr>
              <w:pStyle w:val="CDITable-RowCentre"/>
            </w:pPr>
            <w:r w:rsidRPr="007B35F5">
              <w:t>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062640" w14:textId="0EC790C9" w:rsidR="007B35F5" w:rsidRPr="007B35F5" w:rsidRDefault="007B35F5" w:rsidP="007B35F5">
            <w:pPr>
              <w:pStyle w:val="CDITable-RowCentre"/>
            </w:pPr>
            <w:r w:rsidRPr="007B35F5">
              <w:t>—</w:t>
            </w:r>
            <w:r w:rsidR="00246073" w:rsidRPr="00246073">
              <w:rPr>
                <w:vertAlign w:val="superscript"/>
              </w:rPr>
              <w:t>c</w:t>
            </w:r>
            <w:r w:rsidRPr="007B35F5">
              <w:t xml:space="preserve"> (3)</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F63CFD" w14:textId="35F3E723"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8EAAA7" w14:textId="6436D3F3"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79036D97"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E2A95F" w14:textId="77777777" w:rsidR="007B35F5" w:rsidRPr="007B35F5" w:rsidRDefault="007B35F5" w:rsidP="007B35F5">
            <w:pPr>
              <w:pStyle w:val="CDITable-RowLeft"/>
            </w:pPr>
            <w:r w:rsidRPr="007B35F5">
              <w:t>ST508-IV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888324" w14:textId="77777777" w:rsidR="007B35F5" w:rsidRPr="007B35F5" w:rsidRDefault="007B35F5" w:rsidP="007B35F5">
            <w:pPr>
              <w:pStyle w:val="CDITable-RowCentre"/>
            </w:pPr>
            <w:r w:rsidRPr="007B35F5">
              <w:t>45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1BEFEB" w14:textId="77777777" w:rsidR="007B35F5" w:rsidRPr="007B35F5" w:rsidRDefault="007B35F5" w:rsidP="007B35F5">
            <w:pPr>
              <w:pStyle w:val="CDITable-RowCentre"/>
            </w:pPr>
            <w:r w:rsidRPr="007B35F5">
              <w:t>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CFDD2B" w14:textId="658AC568"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648972" w14:textId="5AEA6549"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F9B78D" w14:textId="4865DB47"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1A95339D"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90441A" w14:textId="77777777" w:rsidR="007B35F5" w:rsidRPr="007B35F5" w:rsidRDefault="007B35F5" w:rsidP="007B35F5">
            <w:pPr>
              <w:pStyle w:val="CDITable-RowLeft"/>
            </w:pPr>
            <w:r w:rsidRPr="007B35F5">
              <w:t>ST152-IV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9151DE" w14:textId="77777777" w:rsidR="007B35F5" w:rsidRPr="007B35F5" w:rsidRDefault="007B35F5" w:rsidP="007B35F5">
            <w:pPr>
              <w:pStyle w:val="CDITable-RowCentre"/>
            </w:pPr>
            <w:r w:rsidRPr="007B35F5">
              <w:t>8</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FE82E0" w14:textId="77777777" w:rsidR="007B35F5" w:rsidRPr="007B35F5" w:rsidRDefault="007B35F5" w:rsidP="007B35F5">
            <w:pPr>
              <w:pStyle w:val="CDITable-RowCentre"/>
            </w:pPr>
            <w:r w:rsidRPr="007B35F5">
              <w:t>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EF7AF5" w14:textId="5F78EDCC"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4CC998" w14:textId="7E14554E"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DEACBB" w14:textId="08223632" w:rsidR="007B35F5" w:rsidRPr="007B35F5" w:rsidRDefault="007B35F5" w:rsidP="007B35F5">
            <w:pPr>
              <w:pStyle w:val="CDITable-RowCentre"/>
            </w:pPr>
            <w:r w:rsidRPr="007B35F5">
              <w:t>—</w:t>
            </w:r>
            <w:r w:rsidR="00246073" w:rsidRPr="00246073">
              <w:rPr>
                <w:vertAlign w:val="superscript"/>
              </w:rPr>
              <w:t>c</w:t>
            </w:r>
            <w:r w:rsidRPr="007B35F5">
              <w:t xml:space="preserve"> (1)</w:t>
            </w:r>
          </w:p>
        </w:tc>
      </w:tr>
      <w:tr w:rsidR="007B35F5" w:rsidRPr="007B35F5" w14:paraId="0FB67F9C"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E9D1EB" w14:textId="77777777" w:rsidR="007B35F5" w:rsidRPr="007B35F5" w:rsidRDefault="007B35F5" w:rsidP="007B35F5">
            <w:pPr>
              <w:pStyle w:val="CDITable-RowLeft"/>
            </w:pPr>
            <w:r w:rsidRPr="007B35F5">
              <w:t>ST10232-IV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2713F0" w14:textId="77777777" w:rsidR="007B35F5" w:rsidRPr="007B35F5" w:rsidRDefault="007B35F5" w:rsidP="007B35F5">
            <w:pPr>
              <w:pStyle w:val="CDITable-RowCentre"/>
            </w:pPr>
            <w:r w:rsidRPr="007B35F5">
              <w:t>97</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34C9CA" w14:textId="77777777" w:rsidR="007B35F5" w:rsidRPr="007B35F5" w:rsidRDefault="007B35F5" w:rsidP="007B35F5">
            <w:pPr>
              <w:pStyle w:val="CDITable-RowCentre"/>
            </w:pPr>
            <w:r w:rsidRPr="007B35F5">
              <w:t>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2DF790" w14:textId="5EF19E75" w:rsidR="007B35F5" w:rsidRPr="007B35F5" w:rsidRDefault="007B35F5" w:rsidP="007B35F5">
            <w:pPr>
              <w:pStyle w:val="CDITable-RowCentre"/>
            </w:pPr>
            <w:r w:rsidRPr="007B35F5">
              <w:t>—</w:t>
            </w:r>
            <w:r w:rsidR="00246073" w:rsidRPr="00246073">
              <w:rPr>
                <w:vertAlign w:val="superscript"/>
              </w:rPr>
              <w:t>c</w:t>
            </w:r>
            <w:r w:rsidRPr="007B35F5">
              <w:t xml:space="preserve"> (2)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7F3D75" w14:textId="47DF6012"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658BF1" w14:textId="37051453"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38FBB506"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4A3C17" w14:textId="77777777" w:rsidR="007B35F5" w:rsidRPr="007B35F5" w:rsidRDefault="007B35F5" w:rsidP="007B35F5">
            <w:pPr>
              <w:pStyle w:val="CDITable-RowLeft"/>
            </w:pPr>
            <w:r w:rsidRPr="007B35F5">
              <w:t>ST672-V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F035F1" w14:textId="77777777" w:rsidR="007B35F5" w:rsidRPr="007B35F5" w:rsidRDefault="007B35F5" w:rsidP="007B35F5">
            <w:pPr>
              <w:pStyle w:val="CDITable-RowCentre"/>
            </w:pPr>
            <w:r w:rsidRPr="007B35F5">
              <w:t>672</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52347F" w14:textId="77777777" w:rsidR="007B35F5" w:rsidRPr="007B35F5" w:rsidRDefault="007B35F5" w:rsidP="007B35F5">
            <w:pPr>
              <w:pStyle w:val="CDITable-RowCentre"/>
            </w:pPr>
            <w:r w:rsidRPr="007B35F5">
              <w:t>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B4ACB9" w14:textId="120D658E"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532514" w14:textId="6B93C0EF"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C22B16" w14:textId="01BD82E7"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61EC66F9"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5C6C57" w14:textId="77777777" w:rsidR="007B35F5" w:rsidRPr="007B35F5" w:rsidRDefault="007B35F5" w:rsidP="007B35F5">
            <w:pPr>
              <w:pStyle w:val="CDITable-RowLeft"/>
            </w:pPr>
            <w:r w:rsidRPr="007B35F5">
              <w:t>ST8-V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B5122F" w14:textId="77777777" w:rsidR="007B35F5" w:rsidRPr="007B35F5" w:rsidRDefault="007B35F5" w:rsidP="007B35F5">
            <w:pPr>
              <w:pStyle w:val="CDITable-RowCentre"/>
            </w:pPr>
            <w:r w:rsidRPr="007B35F5">
              <w:t>8</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8760FB" w14:textId="77777777" w:rsidR="007B35F5" w:rsidRPr="007B35F5" w:rsidRDefault="007B35F5" w:rsidP="007B35F5">
            <w:pPr>
              <w:pStyle w:val="CDITable-RowCentre"/>
            </w:pPr>
            <w:r w:rsidRPr="007B35F5">
              <w:t>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A030BB" w14:textId="482B3B71" w:rsidR="007B35F5" w:rsidRPr="007B35F5" w:rsidRDefault="007B35F5" w:rsidP="007B35F5">
            <w:pPr>
              <w:pStyle w:val="CDITable-RowCentre"/>
            </w:pPr>
            <w:r w:rsidRPr="007B35F5">
              <w:t>—</w:t>
            </w:r>
            <w:r w:rsidR="00246073" w:rsidRPr="00246073">
              <w:rPr>
                <w:vertAlign w:val="superscript"/>
              </w:rPr>
              <w:t>c</w:t>
            </w:r>
            <w:r w:rsidRPr="007B35F5">
              <w:t xml:space="preserve"> (2)</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7A74F0" w14:textId="788D4A61"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E4F088" w14:textId="3522B586"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5ABC3A29"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3748EE" w14:textId="77777777" w:rsidR="007B35F5" w:rsidRPr="007B35F5" w:rsidRDefault="007B35F5" w:rsidP="007B35F5">
            <w:pPr>
              <w:pStyle w:val="CDITable-RowLeft"/>
            </w:pPr>
            <w:r w:rsidRPr="007B35F5">
              <w:t>ST2518-IV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F5B091" w14:textId="77777777" w:rsidR="007B35F5" w:rsidRPr="007B35F5" w:rsidRDefault="007B35F5" w:rsidP="007B35F5">
            <w:pPr>
              <w:pStyle w:val="CDITable-RowCentre"/>
            </w:pPr>
            <w:r w:rsidRPr="007B35F5">
              <w:t>1</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83B047"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0E422D" w14:textId="3D8B64A2"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0D7C88" w14:textId="520857B4"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6F527C" w14:textId="5E3321BF"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1DFD8EF9"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100BF1" w14:textId="77777777" w:rsidR="007B35F5" w:rsidRPr="007B35F5" w:rsidRDefault="007B35F5" w:rsidP="007B35F5">
            <w:pPr>
              <w:pStyle w:val="CDITable-RowLeft"/>
            </w:pPr>
            <w:r w:rsidRPr="007B35F5">
              <w:t>ST10230-IV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A6D63F" w14:textId="77777777" w:rsidR="007B35F5" w:rsidRPr="007B35F5" w:rsidRDefault="007B35F5" w:rsidP="007B35F5">
            <w:pPr>
              <w:pStyle w:val="CDITable-RowCentre"/>
            </w:pPr>
            <w:r w:rsidRPr="007B35F5">
              <w:t>8</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76037B"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70794D" w14:textId="791698C7"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EA3CDD" w14:textId="7CA1A989"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2DC579" w14:textId="3A007685"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20F924C8"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629C08" w14:textId="77777777" w:rsidR="007B35F5" w:rsidRPr="007B35F5" w:rsidRDefault="007B35F5" w:rsidP="007B35F5">
            <w:pPr>
              <w:pStyle w:val="CDITable-RowLeft"/>
            </w:pPr>
            <w:r w:rsidRPr="007B35F5">
              <w:t>ST10236-IV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08B3E1" w14:textId="77777777" w:rsidR="007B35F5" w:rsidRPr="007B35F5" w:rsidRDefault="007B35F5" w:rsidP="007B35F5">
            <w:pPr>
              <w:pStyle w:val="CDITable-RowCentre"/>
            </w:pPr>
            <w:r w:rsidRPr="007B35F5">
              <w:t>88</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E97176"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B2BAF1" w14:textId="3B7FE83C"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BAB228" w14:textId="6D20E87B"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514CB9" w14:textId="2EFB3798" w:rsidR="007B35F5" w:rsidRPr="007B35F5" w:rsidRDefault="007B35F5" w:rsidP="007B35F5">
            <w:pPr>
              <w:pStyle w:val="CDITable-RowCentre"/>
            </w:pPr>
            <w:r w:rsidRPr="007B35F5">
              <w:t>—</w:t>
            </w:r>
            <w:r w:rsidR="00246073" w:rsidRPr="00246073">
              <w:rPr>
                <w:vertAlign w:val="superscript"/>
              </w:rPr>
              <w:t>c</w:t>
            </w:r>
            <w:r w:rsidRPr="007B35F5">
              <w:t xml:space="preserve"> (1)</w:t>
            </w:r>
          </w:p>
        </w:tc>
      </w:tr>
      <w:tr w:rsidR="007B35F5" w:rsidRPr="007B35F5" w14:paraId="3A8232ED"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04E2C1" w14:textId="77777777" w:rsidR="007B35F5" w:rsidRPr="007B35F5" w:rsidRDefault="007B35F5" w:rsidP="007B35F5">
            <w:pPr>
              <w:pStyle w:val="CDITable-RowLeft"/>
            </w:pPr>
            <w:r w:rsidRPr="007B35F5">
              <w:t>ST45-I</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7BAE47" w14:textId="77777777" w:rsidR="007B35F5" w:rsidRPr="007B35F5" w:rsidRDefault="007B35F5" w:rsidP="007B35F5">
            <w:pPr>
              <w:pStyle w:val="CDITable-RowCentre"/>
            </w:pPr>
            <w:r w:rsidRPr="007B35F5">
              <w:t>45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D99B0E"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1E49F1" w14:textId="22E57276"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0784EF" w14:textId="551C2E4E"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838B41" w14:textId="0E6CA389"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7FE61FB9"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E880BF" w14:textId="77777777" w:rsidR="007B35F5" w:rsidRPr="007B35F5" w:rsidRDefault="007B35F5" w:rsidP="007B35F5">
            <w:pPr>
              <w:pStyle w:val="CDITable-RowLeft"/>
            </w:pPr>
            <w:r w:rsidRPr="007B35F5">
              <w:lastRenderedPageBreak/>
              <w:t>ST10244-IV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9FE047" w14:textId="77777777" w:rsidR="007B35F5" w:rsidRPr="007B35F5" w:rsidRDefault="007B35F5" w:rsidP="007B35F5">
            <w:pPr>
              <w:pStyle w:val="CDITable-RowCentre"/>
            </w:pPr>
            <w:r w:rsidRPr="007B35F5">
              <w:t>78</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6BC2CE"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1D4FD2" w14:textId="09C16A3C"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8C1636" w14:textId="34AD527B"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3CF740" w14:textId="19B0B1A6"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6F7F1CED"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5BF55E" w14:textId="77777777" w:rsidR="007B35F5" w:rsidRPr="007B35F5" w:rsidRDefault="007B35F5" w:rsidP="007B35F5">
            <w:pPr>
              <w:pStyle w:val="CDITable-RowLeft"/>
            </w:pPr>
            <w:r w:rsidRPr="007B35F5">
              <w:t>ST3628-V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E0E60C" w14:textId="77777777" w:rsidR="007B35F5" w:rsidRPr="007B35F5" w:rsidRDefault="007B35F5" w:rsidP="007B35F5">
            <w:pPr>
              <w:pStyle w:val="CDITable-RowCentre"/>
            </w:pPr>
            <w:r w:rsidRPr="007B35F5">
              <w:t>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E63E76"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F7287C" w14:textId="39672631"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D8DB02" w14:textId="0136E600"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56E440" w14:textId="65764B2B"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721A8FE4"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859A58" w14:textId="77777777" w:rsidR="007B35F5" w:rsidRPr="007B35F5" w:rsidRDefault="007B35F5" w:rsidP="007B35F5">
            <w:pPr>
              <w:pStyle w:val="CDITable-RowLeft"/>
            </w:pPr>
            <w:r w:rsidRPr="007B35F5">
              <w:t>ST1649-IV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7F11AF" w14:textId="77777777" w:rsidR="007B35F5" w:rsidRPr="007B35F5" w:rsidRDefault="007B35F5" w:rsidP="007B35F5">
            <w:pPr>
              <w:pStyle w:val="CDITable-RowCentre"/>
            </w:pPr>
            <w:r w:rsidRPr="007B35F5">
              <w:t>6</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D66030"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34BD6C" w14:textId="42C62F8A"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53A39D" w14:textId="3D28B19E"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B88D88" w14:textId="7F085C3B"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68C06FBF"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0F16D7" w14:textId="77777777" w:rsidR="007B35F5" w:rsidRPr="007B35F5" w:rsidRDefault="007B35F5" w:rsidP="007B35F5">
            <w:pPr>
              <w:pStyle w:val="CDITable-RowLeft"/>
            </w:pPr>
            <w:r w:rsidRPr="007B35F5">
              <w:t>ST1413-V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EBF711" w14:textId="77777777" w:rsidR="007B35F5" w:rsidRPr="007B35F5" w:rsidRDefault="007B35F5" w:rsidP="007B35F5">
            <w:pPr>
              <w:pStyle w:val="CDITable-RowCentre"/>
            </w:pPr>
            <w:r w:rsidRPr="007B35F5">
              <w:t>121</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723386"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2F75D1" w14:textId="3AF6B2EE"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C7C078" w14:textId="6BC5021F"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2FAB03" w14:textId="1DBDE383" w:rsidR="007B35F5" w:rsidRPr="007B35F5" w:rsidRDefault="007B35F5" w:rsidP="007B35F5">
            <w:pPr>
              <w:pStyle w:val="CDITable-RowCentre"/>
            </w:pPr>
            <w:r w:rsidRPr="007B35F5">
              <w:t>—</w:t>
            </w:r>
            <w:r w:rsidR="00246073" w:rsidRPr="00246073">
              <w:rPr>
                <w:vertAlign w:val="superscript"/>
              </w:rPr>
              <w:t>c</w:t>
            </w:r>
            <w:r w:rsidRPr="007B35F5">
              <w:t xml:space="preserve"> (1)</w:t>
            </w:r>
          </w:p>
        </w:tc>
      </w:tr>
      <w:tr w:rsidR="007B35F5" w:rsidRPr="007B35F5" w14:paraId="38B3C0CA"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8BF48A" w14:textId="77777777" w:rsidR="007B35F5" w:rsidRPr="007B35F5" w:rsidRDefault="007B35F5" w:rsidP="007B35F5">
            <w:pPr>
              <w:pStyle w:val="CDITable-RowLeft"/>
            </w:pPr>
            <w:r w:rsidRPr="007B35F5">
              <w:t>ST10242-IV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31192A" w14:textId="77777777" w:rsidR="007B35F5" w:rsidRPr="007B35F5" w:rsidRDefault="007B35F5" w:rsidP="007B35F5">
            <w:pPr>
              <w:pStyle w:val="CDITable-RowCentre"/>
            </w:pPr>
            <w:r w:rsidRPr="007B35F5">
              <w:t>72</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9F4196"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A415D3" w14:textId="2EB504D3"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E5FCB8" w14:textId="5FDAF311"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1CFA1A" w14:textId="6E19441F"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7C747493"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F7DD46" w14:textId="77777777" w:rsidR="007B35F5" w:rsidRPr="007B35F5" w:rsidRDefault="007B35F5" w:rsidP="007B35F5">
            <w:pPr>
              <w:pStyle w:val="CDITable-RowLeft"/>
            </w:pPr>
            <w:r w:rsidRPr="007B35F5">
              <w:t>ST72-V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F0A2BD" w14:textId="77777777" w:rsidR="007B35F5" w:rsidRPr="007B35F5" w:rsidRDefault="007B35F5" w:rsidP="007B35F5">
            <w:pPr>
              <w:pStyle w:val="CDITable-RowCentre"/>
            </w:pPr>
            <w:r w:rsidRPr="007B35F5">
              <w:t>72</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A02478"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A3FA71" w14:textId="64047C7E"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CB9BCA" w14:textId="09F11C02"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246CF2" w14:textId="10D6F7EB"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3899F72C"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A9247D" w14:textId="77777777" w:rsidR="007B35F5" w:rsidRPr="007B35F5" w:rsidRDefault="007B35F5" w:rsidP="007B35F5">
            <w:pPr>
              <w:pStyle w:val="CDITable-RowLeft"/>
            </w:pPr>
            <w:r w:rsidRPr="007B35F5">
              <w:t>ST10246-IV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E99744" w14:textId="77777777" w:rsidR="007B35F5" w:rsidRPr="007B35F5" w:rsidRDefault="007B35F5" w:rsidP="007B35F5">
            <w:pPr>
              <w:pStyle w:val="CDITable-RowCentre"/>
            </w:pPr>
            <w:r w:rsidRPr="007B35F5">
              <w:t>97</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5CECF6"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FB6A5E" w14:textId="510C60A2"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2C5930" w14:textId="5F9F5C1C"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665363" w14:textId="59848091"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0751ECD4"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AC36A5" w14:textId="77777777" w:rsidR="007B35F5" w:rsidRPr="007B35F5" w:rsidRDefault="007B35F5" w:rsidP="007B35F5">
            <w:pPr>
              <w:pStyle w:val="CDITable-RowLeft"/>
            </w:pPr>
            <w:r w:rsidRPr="007B35F5">
              <w:t>ST7891-IV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B8FB62" w14:textId="77777777" w:rsidR="007B35F5" w:rsidRPr="007B35F5" w:rsidRDefault="007B35F5" w:rsidP="007B35F5">
            <w:pPr>
              <w:pStyle w:val="CDITable-RowCentre"/>
            </w:pPr>
            <w:r w:rsidRPr="007B35F5">
              <w:t>1</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90B537"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84FE48" w14:textId="377837DD"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1C014C" w14:textId="22653D63"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6AA53D" w14:textId="51BD33E3"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3BA331A3"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F7486B" w14:textId="77777777" w:rsidR="007B35F5" w:rsidRPr="007B35F5" w:rsidRDefault="007B35F5" w:rsidP="007B35F5">
            <w:pPr>
              <w:pStyle w:val="CDITable-RowLeft"/>
            </w:pPr>
            <w:r w:rsidRPr="007B35F5">
              <w:t>ST672-IV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A2350B" w14:textId="77777777" w:rsidR="007B35F5" w:rsidRPr="007B35F5" w:rsidRDefault="007B35F5" w:rsidP="007B35F5">
            <w:pPr>
              <w:pStyle w:val="CDITable-RowCentre"/>
            </w:pPr>
            <w:r w:rsidRPr="007B35F5">
              <w:t>672</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D9D0B9"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290800" w14:textId="5BD0D5C7"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24A3B9" w14:textId="0268F3F4"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A99AC5" w14:textId="783BD6D0"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351F62E9"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B40B49" w14:textId="77777777" w:rsidR="007B35F5" w:rsidRPr="007B35F5" w:rsidRDefault="007B35F5" w:rsidP="007B35F5">
            <w:pPr>
              <w:pStyle w:val="CDITable-RowLeft"/>
            </w:pPr>
            <w:r w:rsidRPr="007B35F5">
              <w:t>ST1482-IV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21DDE3" w14:textId="77777777" w:rsidR="007B35F5" w:rsidRPr="007B35F5" w:rsidRDefault="007B35F5" w:rsidP="007B35F5">
            <w:pPr>
              <w:pStyle w:val="CDITable-RowCentre"/>
            </w:pPr>
            <w:r w:rsidRPr="007B35F5">
              <w:t>30</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4A3CBC"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08C806" w14:textId="44495021"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EE4BD8" w14:textId="01375345"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E08A1E" w14:textId="193D4174" w:rsidR="007B35F5" w:rsidRPr="007B35F5" w:rsidRDefault="007B35F5" w:rsidP="007B35F5">
            <w:pPr>
              <w:pStyle w:val="CDITable-RowCentre"/>
            </w:pPr>
            <w:r w:rsidRPr="007B35F5">
              <w:t>—</w:t>
            </w:r>
            <w:r w:rsidR="00246073" w:rsidRPr="00246073">
              <w:rPr>
                <w:vertAlign w:val="superscript"/>
              </w:rPr>
              <w:t>c</w:t>
            </w:r>
            <w:r w:rsidRPr="007B35F5">
              <w:t xml:space="preserve"> (1)</w:t>
            </w:r>
          </w:p>
        </w:tc>
      </w:tr>
      <w:tr w:rsidR="007B35F5" w:rsidRPr="007B35F5" w14:paraId="526CC45D"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225F76" w14:textId="77777777" w:rsidR="007B35F5" w:rsidRPr="007B35F5" w:rsidRDefault="007B35F5" w:rsidP="007B35F5">
            <w:pPr>
              <w:pStyle w:val="CDITable-RowLeft"/>
            </w:pPr>
            <w:r w:rsidRPr="007B35F5">
              <w:t>ST2689-IV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B4EB0A" w14:textId="77777777" w:rsidR="007B35F5" w:rsidRPr="007B35F5" w:rsidRDefault="007B35F5" w:rsidP="007B35F5">
            <w:pPr>
              <w:pStyle w:val="CDITable-RowCentre"/>
            </w:pPr>
            <w:r w:rsidRPr="007B35F5">
              <w:t>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A9A8CF"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BE06A8" w14:textId="788C834E"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1245BB" w14:textId="3B15A3F8"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09E395" w14:textId="633013D9"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2893C4D7"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B5F9BB" w14:textId="77777777" w:rsidR="007B35F5" w:rsidRPr="007B35F5" w:rsidRDefault="007B35F5" w:rsidP="007B35F5">
            <w:pPr>
              <w:pStyle w:val="CDITable-RowLeft"/>
            </w:pPr>
            <w:r w:rsidRPr="007B35F5">
              <w:t>ST834-IV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3A3B86" w14:textId="77777777" w:rsidR="007B35F5" w:rsidRPr="007B35F5" w:rsidRDefault="007B35F5" w:rsidP="007B35F5">
            <w:pPr>
              <w:pStyle w:val="CDITable-RowCentre"/>
            </w:pPr>
            <w:r w:rsidRPr="007B35F5">
              <w:t>1</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0A4D30"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3FE52E" w14:textId="44F3AB48"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47FF23" w14:textId="138B56CD"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13AAFE" w14:textId="4F3324A0"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24259CCE"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F33B88" w14:textId="77777777" w:rsidR="007B35F5" w:rsidRPr="007B35F5" w:rsidRDefault="007B35F5" w:rsidP="007B35F5">
            <w:pPr>
              <w:pStyle w:val="CDITable-RowLeft"/>
            </w:pPr>
            <w:r w:rsidRPr="007B35F5">
              <w:t>ST1223-IV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3F9890" w14:textId="77777777" w:rsidR="007B35F5" w:rsidRPr="007B35F5" w:rsidRDefault="007B35F5" w:rsidP="007B35F5">
            <w:pPr>
              <w:pStyle w:val="CDITable-RowCentre"/>
            </w:pPr>
            <w:r w:rsidRPr="007B35F5">
              <w:t>1223</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CCA314"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991D25" w14:textId="3E4901C1"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FFD70E" w14:textId="35F8DB5A"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E9F9EB" w14:textId="5A3659B3"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0AEF623B"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FD4055" w14:textId="77777777" w:rsidR="007B35F5" w:rsidRPr="007B35F5" w:rsidRDefault="007B35F5" w:rsidP="007B35F5">
            <w:pPr>
              <w:pStyle w:val="CDITable-RowLeft"/>
            </w:pPr>
            <w:r w:rsidRPr="007B35F5">
              <w:t>ST3921-IV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99F13D" w14:textId="77777777" w:rsidR="007B35F5" w:rsidRPr="007B35F5" w:rsidRDefault="007B35F5" w:rsidP="007B35F5">
            <w:pPr>
              <w:pStyle w:val="CDITable-RowCentre"/>
            </w:pPr>
            <w:r w:rsidRPr="007B35F5">
              <w:t>30</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C8B4BC"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CA68A3" w14:textId="3B51C75A"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1D14FA" w14:textId="4588F99E"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BA738B" w14:textId="63F6341F" w:rsidR="007B35F5" w:rsidRPr="007B35F5" w:rsidRDefault="007B35F5" w:rsidP="007B35F5">
            <w:pPr>
              <w:pStyle w:val="CDITable-RowCentre"/>
            </w:pPr>
            <w:r w:rsidRPr="007B35F5">
              <w:t>—</w:t>
            </w:r>
            <w:r w:rsidR="00246073" w:rsidRPr="00246073">
              <w:rPr>
                <w:vertAlign w:val="superscript"/>
              </w:rPr>
              <w:t>c</w:t>
            </w:r>
            <w:r w:rsidRPr="007B35F5">
              <w:t xml:space="preserve"> (1)</w:t>
            </w:r>
          </w:p>
        </w:tc>
      </w:tr>
      <w:tr w:rsidR="007B35F5" w:rsidRPr="007B35F5" w14:paraId="512D1812"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9836E5" w14:textId="77777777" w:rsidR="007B35F5" w:rsidRPr="007B35F5" w:rsidRDefault="007B35F5" w:rsidP="007B35F5">
            <w:pPr>
              <w:pStyle w:val="CDITable-RowLeft"/>
            </w:pPr>
            <w:r w:rsidRPr="007B35F5">
              <w:t>ST10241-IV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7EB148" w14:textId="77777777" w:rsidR="007B35F5" w:rsidRPr="007B35F5" w:rsidRDefault="007B35F5" w:rsidP="007B35F5">
            <w:pPr>
              <w:pStyle w:val="CDITable-RowCentre"/>
            </w:pPr>
            <w:r w:rsidRPr="007B35F5">
              <w:t>1</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63D294"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922CD1" w14:textId="196E064A"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CE187B" w14:textId="2601B94E"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8DF642" w14:textId="367DEBAA"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26A92E79"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013910" w14:textId="77777777" w:rsidR="007B35F5" w:rsidRPr="007B35F5" w:rsidRDefault="007B35F5" w:rsidP="007B35F5">
            <w:pPr>
              <w:pStyle w:val="CDITable-RowLeft"/>
            </w:pPr>
            <w:r w:rsidRPr="007B35F5">
              <w:t>ST5025-IV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F70271" w14:textId="77777777" w:rsidR="007B35F5" w:rsidRPr="007B35F5" w:rsidRDefault="007B35F5" w:rsidP="007B35F5">
            <w:pPr>
              <w:pStyle w:val="CDITable-RowCentre"/>
            </w:pPr>
            <w:r w:rsidRPr="007B35F5">
              <w:t>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25648B"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8F0AE1" w14:textId="3CF7E6AB"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A1202B" w14:textId="2AA784A5"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5C07EF" w14:textId="3072E2C7"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268031BC"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6898D8" w14:textId="77777777" w:rsidR="007B35F5" w:rsidRPr="007B35F5" w:rsidRDefault="007B35F5" w:rsidP="007B35F5">
            <w:pPr>
              <w:pStyle w:val="CDITable-RowLeft"/>
            </w:pPr>
            <w:r w:rsidRPr="007B35F5">
              <w:t>ST10235-V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BC7BD9" w14:textId="77777777" w:rsidR="007B35F5" w:rsidRPr="007B35F5" w:rsidRDefault="007B35F5" w:rsidP="007B35F5">
            <w:pPr>
              <w:pStyle w:val="CDITable-RowCentre"/>
            </w:pPr>
            <w:r w:rsidRPr="007B35F5">
              <w:t>672</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E80475"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FFC110" w14:textId="49194D29"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9E645E" w14:textId="4845FB4C"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7D5706" w14:textId="39C84E9F"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629D4F63"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00C7C0" w14:textId="77777777" w:rsidR="007B35F5" w:rsidRPr="007B35F5" w:rsidRDefault="007B35F5" w:rsidP="007B35F5">
            <w:pPr>
              <w:pStyle w:val="CDITable-RowLeft"/>
            </w:pPr>
            <w:r w:rsidRPr="007B35F5">
              <w:t>ST1153-V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FBCB0A" w14:textId="77777777" w:rsidR="007B35F5" w:rsidRPr="007B35F5" w:rsidRDefault="007B35F5" w:rsidP="007B35F5">
            <w:pPr>
              <w:pStyle w:val="CDITable-RowCentre"/>
            </w:pPr>
            <w:r w:rsidRPr="007B35F5">
              <w:t>1153</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A94AFA"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AE148A" w14:textId="5CA3A9BC"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56C30F" w14:textId="38E25B36"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85D086" w14:textId="3ABB8AEA" w:rsidR="007B35F5" w:rsidRPr="007B35F5" w:rsidRDefault="007B35F5" w:rsidP="007B35F5">
            <w:pPr>
              <w:pStyle w:val="CDITable-RowCentre"/>
            </w:pPr>
            <w:r w:rsidRPr="007B35F5">
              <w:t>—</w:t>
            </w:r>
            <w:r w:rsidR="00246073" w:rsidRPr="00246073">
              <w:rPr>
                <w:vertAlign w:val="superscript"/>
              </w:rPr>
              <w:t>c</w:t>
            </w:r>
            <w:r w:rsidRPr="007B35F5">
              <w:t xml:space="preserve"> (1)</w:t>
            </w:r>
          </w:p>
        </w:tc>
      </w:tr>
      <w:tr w:rsidR="007B35F5" w:rsidRPr="007B35F5" w14:paraId="7F850076"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FB7756" w14:textId="77777777" w:rsidR="007B35F5" w:rsidRPr="007B35F5" w:rsidRDefault="007B35F5" w:rsidP="007B35F5">
            <w:pPr>
              <w:pStyle w:val="CDITable-RowLeft"/>
            </w:pPr>
            <w:r w:rsidRPr="007B35F5">
              <w:t>ST10237-IV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1DFE14" w14:textId="77777777" w:rsidR="007B35F5" w:rsidRPr="007B35F5" w:rsidRDefault="007B35F5" w:rsidP="007B35F5">
            <w:pPr>
              <w:pStyle w:val="CDITable-RowCentre"/>
            </w:pPr>
            <w:r w:rsidRPr="007B35F5">
              <w:t>8</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A904F5"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2FED9F" w14:textId="223E9DD0"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BB8C3C" w14:textId="41C52448"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FF985E" w14:textId="000806EF"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6C803295"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6F9ACE" w14:textId="77777777" w:rsidR="007B35F5" w:rsidRPr="007B35F5" w:rsidRDefault="007B35F5" w:rsidP="007B35F5">
            <w:pPr>
              <w:pStyle w:val="CDITable-RowLeft"/>
            </w:pPr>
            <w:r w:rsidRPr="007B35F5">
              <w:t>ST5-unk</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928A4E" w14:textId="77777777" w:rsidR="007B35F5" w:rsidRPr="007B35F5" w:rsidRDefault="007B35F5" w:rsidP="007B35F5">
            <w:pPr>
              <w:pStyle w:val="CDITable-RowCentre"/>
            </w:pPr>
            <w:r w:rsidRPr="007B35F5">
              <w:t>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D0B864"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3E96F2" w14:textId="1C0545E8"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316163" w14:textId="695C6729"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71D189" w14:textId="0EE21162"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68188CDA"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2178B7" w14:textId="77777777" w:rsidR="007B35F5" w:rsidRPr="007B35F5" w:rsidRDefault="007B35F5" w:rsidP="007B35F5">
            <w:pPr>
              <w:pStyle w:val="CDITable-RowLeft"/>
            </w:pPr>
            <w:r w:rsidRPr="007B35F5">
              <w:t>ST10231-IV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20BE40" w14:textId="77777777" w:rsidR="007B35F5" w:rsidRPr="007B35F5" w:rsidRDefault="007B35F5" w:rsidP="007B35F5">
            <w:pPr>
              <w:pStyle w:val="CDITable-RowCentre"/>
            </w:pPr>
            <w:r w:rsidRPr="007B35F5">
              <w:t>6</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2F78CF"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3A9C0D" w14:textId="4BEEC7D9"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818C7E" w14:textId="17D57355"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F79B95" w14:textId="5273BB5E"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4F7E2972"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E06C5A" w14:textId="77777777" w:rsidR="007B35F5" w:rsidRPr="007B35F5" w:rsidRDefault="007B35F5" w:rsidP="007B35F5">
            <w:pPr>
              <w:pStyle w:val="CDITable-RowLeft"/>
            </w:pPr>
            <w:r w:rsidRPr="007B35F5">
              <w:t>ST9284-V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A9746B" w14:textId="77777777" w:rsidR="007B35F5" w:rsidRPr="007B35F5" w:rsidRDefault="007B35F5" w:rsidP="007B35F5">
            <w:pPr>
              <w:pStyle w:val="CDITable-RowCentre"/>
            </w:pPr>
            <w:r w:rsidRPr="007B35F5">
              <w:t>45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E3D76E"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CC7765" w14:textId="2A283621"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0D2EC4" w14:textId="279A82AC"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C7DD36" w14:textId="5AF501CA"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3BF19E55"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08E989" w14:textId="77777777" w:rsidR="007B35F5" w:rsidRPr="007B35F5" w:rsidRDefault="007B35F5" w:rsidP="007B35F5">
            <w:pPr>
              <w:pStyle w:val="CDITable-RowLeft"/>
            </w:pPr>
            <w:r w:rsidRPr="007B35F5">
              <w:t>ST10233-IV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F3EE8F" w14:textId="77777777" w:rsidR="007B35F5" w:rsidRPr="007B35F5" w:rsidRDefault="007B35F5" w:rsidP="007B35F5">
            <w:pPr>
              <w:pStyle w:val="CDITable-RowCentre"/>
            </w:pPr>
            <w:r w:rsidRPr="007B35F5">
              <w:t>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13A9DC"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682274" w14:textId="6EDE4110"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FEAB8F" w14:textId="56706E6E"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086AAE" w14:textId="4066AF39"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5B500768"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53E5F1" w14:textId="77777777" w:rsidR="007B35F5" w:rsidRPr="007B35F5" w:rsidRDefault="007B35F5" w:rsidP="007B35F5">
            <w:pPr>
              <w:pStyle w:val="CDITable-RowLeft"/>
            </w:pPr>
            <w:r w:rsidRPr="007B35F5">
              <w:t>ST9288-IV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A917D5" w14:textId="77777777" w:rsidR="007B35F5" w:rsidRPr="007B35F5" w:rsidRDefault="007B35F5" w:rsidP="007B35F5">
            <w:pPr>
              <w:pStyle w:val="CDITable-RowCentre"/>
            </w:pPr>
            <w:r w:rsidRPr="007B35F5">
              <w:t>1</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041295"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49AD8E" w14:textId="0FC82514"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93E8BD" w14:textId="06716531"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5497CB" w14:textId="0BF6E8D7"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7B35F5" w14:paraId="5DFE2D9F" w14:textId="77777777" w:rsidTr="007B35F5">
        <w:trPr>
          <w:trHeight w:val="20"/>
        </w:trPr>
        <w:tc>
          <w:tcPr>
            <w:tcW w:w="23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39179F" w14:textId="77777777" w:rsidR="007B35F5" w:rsidRPr="007B35F5" w:rsidRDefault="007B35F5" w:rsidP="007B35F5">
            <w:pPr>
              <w:pStyle w:val="CDITable-RowLeft"/>
            </w:pPr>
            <w:r w:rsidRPr="007B35F5">
              <w:t>ST9292-IV</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4BE563" w14:textId="77777777" w:rsidR="007B35F5" w:rsidRPr="007B35F5" w:rsidRDefault="007B35F5" w:rsidP="007B35F5">
            <w:pPr>
              <w:pStyle w:val="CDITable-RowCentre"/>
            </w:pPr>
            <w:r w:rsidRPr="007B35F5">
              <w:t>250</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ABCA66" w14:textId="77777777" w:rsidR="007B35F5" w:rsidRPr="007B35F5" w:rsidRDefault="007B35F5" w:rsidP="007B35F5">
            <w:pPr>
              <w:pStyle w:val="CDITable-RowCentre"/>
            </w:pPr>
            <w:r w:rsidRPr="007B35F5">
              <w:t>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80972E" w14:textId="6C1E856D" w:rsidR="007B35F5" w:rsidRPr="007B35F5" w:rsidRDefault="007B35F5" w:rsidP="007B35F5">
            <w:pPr>
              <w:pStyle w:val="CDITable-RowCentre"/>
            </w:pPr>
            <w:r w:rsidRPr="007B35F5">
              <w:t>—</w:t>
            </w:r>
            <w:r w:rsidR="00246073" w:rsidRPr="00246073">
              <w:rPr>
                <w:vertAlign w:val="superscript"/>
              </w:rPr>
              <w:t>c</w:t>
            </w:r>
            <w:r w:rsidRPr="007B35F5">
              <w:t xml:space="preserve"> (1)</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34774E" w14:textId="75D28137" w:rsidR="007B35F5" w:rsidRPr="007B35F5" w:rsidRDefault="007B35F5" w:rsidP="007B35F5">
            <w:pPr>
              <w:pStyle w:val="CDITable-RowCentre"/>
            </w:pPr>
            <w:r w:rsidRPr="007B35F5">
              <w:t>—</w:t>
            </w:r>
            <w:r w:rsidR="00246073" w:rsidRPr="00246073">
              <w:rPr>
                <w:vertAlign w:val="superscript"/>
              </w:rPr>
              <w:t>c</w:t>
            </w:r>
            <w:r w:rsidRPr="007B35F5">
              <w:t xml:space="preserve"> (0)</w:t>
            </w:r>
          </w:p>
        </w:tc>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D1E300" w14:textId="4227DB8B" w:rsidR="007B35F5" w:rsidRPr="007B35F5" w:rsidRDefault="007B35F5" w:rsidP="007B35F5">
            <w:pPr>
              <w:pStyle w:val="CDITable-RowCentre"/>
            </w:pPr>
            <w:r w:rsidRPr="007B35F5">
              <w:t>—</w:t>
            </w:r>
            <w:r w:rsidR="00246073" w:rsidRPr="00246073">
              <w:rPr>
                <w:vertAlign w:val="superscript"/>
              </w:rPr>
              <w:t>c</w:t>
            </w:r>
            <w:r w:rsidRPr="007B35F5">
              <w:t xml:space="preserve"> (0)</w:t>
            </w:r>
          </w:p>
        </w:tc>
      </w:tr>
      <w:tr w:rsidR="007B35F5" w:rsidRPr="00246073" w14:paraId="23D74E0E" w14:textId="77777777" w:rsidTr="00246073">
        <w:trPr>
          <w:trHeight w:val="20"/>
        </w:trPr>
        <w:tc>
          <w:tcPr>
            <w:tcW w:w="2381" w:type="dxa"/>
            <w:tcBorders>
              <w:top w:val="single" w:sz="6" w:space="0" w:color="1E4496" w:themeColor="text2"/>
            </w:tcBorders>
            <w:tcMar>
              <w:top w:w="113" w:type="dxa"/>
              <w:left w:w="113" w:type="dxa"/>
              <w:bottom w:w="113" w:type="dxa"/>
              <w:right w:w="113" w:type="dxa"/>
            </w:tcMar>
            <w:vAlign w:val="center"/>
          </w:tcPr>
          <w:p w14:paraId="7B29168F" w14:textId="77777777" w:rsidR="007B35F5" w:rsidRPr="00246073" w:rsidRDefault="007B35F5" w:rsidP="007B35F5">
            <w:pPr>
              <w:pStyle w:val="CDITable-RowLeft"/>
              <w:rPr>
                <w:b/>
                <w:bCs/>
              </w:rPr>
            </w:pPr>
            <w:r w:rsidRPr="00246073">
              <w:rPr>
                <w:b/>
                <w:bCs/>
              </w:rPr>
              <w:t>Total CA-MRSA</w:t>
            </w:r>
          </w:p>
        </w:tc>
        <w:tc>
          <w:tcPr>
            <w:tcW w:w="1417" w:type="dxa"/>
            <w:tcBorders>
              <w:top w:val="single" w:sz="6" w:space="0" w:color="1E4496" w:themeColor="text2"/>
            </w:tcBorders>
            <w:tcMar>
              <w:top w:w="113" w:type="dxa"/>
              <w:left w:w="113" w:type="dxa"/>
              <w:bottom w:w="113" w:type="dxa"/>
              <w:right w:w="113" w:type="dxa"/>
            </w:tcMar>
            <w:vAlign w:val="center"/>
          </w:tcPr>
          <w:p w14:paraId="72535811" w14:textId="77777777" w:rsidR="007B35F5" w:rsidRPr="00246073" w:rsidRDefault="007B35F5" w:rsidP="007B35F5">
            <w:pPr>
              <w:pStyle w:val="CDITable-RowCentre"/>
              <w:rPr>
                <w:b/>
                <w:bCs/>
              </w:rPr>
            </w:pPr>
          </w:p>
        </w:tc>
        <w:tc>
          <w:tcPr>
            <w:tcW w:w="1418" w:type="dxa"/>
            <w:tcBorders>
              <w:top w:val="single" w:sz="6" w:space="0" w:color="1E4496" w:themeColor="text2"/>
            </w:tcBorders>
            <w:tcMar>
              <w:top w:w="113" w:type="dxa"/>
              <w:left w:w="113" w:type="dxa"/>
              <w:bottom w:w="113" w:type="dxa"/>
              <w:right w:w="113" w:type="dxa"/>
            </w:tcMar>
            <w:vAlign w:val="center"/>
          </w:tcPr>
          <w:p w14:paraId="02668894" w14:textId="77777777" w:rsidR="007B35F5" w:rsidRPr="00246073" w:rsidRDefault="007B35F5" w:rsidP="007B35F5">
            <w:pPr>
              <w:pStyle w:val="CDITable-RowCentre"/>
              <w:rPr>
                <w:b/>
                <w:bCs/>
              </w:rPr>
            </w:pPr>
            <w:r w:rsidRPr="00246073">
              <w:rPr>
                <w:b/>
                <w:bCs/>
              </w:rPr>
              <w:t>388</w:t>
            </w:r>
          </w:p>
        </w:tc>
        <w:tc>
          <w:tcPr>
            <w:tcW w:w="1474" w:type="dxa"/>
            <w:tcBorders>
              <w:top w:val="single" w:sz="6" w:space="0" w:color="1E4496" w:themeColor="text2"/>
            </w:tcBorders>
            <w:tcMar>
              <w:top w:w="113" w:type="dxa"/>
              <w:left w:w="113" w:type="dxa"/>
              <w:bottom w:w="113" w:type="dxa"/>
              <w:right w:w="113" w:type="dxa"/>
            </w:tcMar>
            <w:vAlign w:val="center"/>
          </w:tcPr>
          <w:p w14:paraId="329247BE" w14:textId="77777777" w:rsidR="007B35F5" w:rsidRPr="00246073" w:rsidRDefault="007B35F5" w:rsidP="007B35F5">
            <w:pPr>
              <w:pStyle w:val="CDITable-RowCentre"/>
              <w:rPr>
                <w:b/>
                <w:bCs/>
              </w:rPr>
            </w:pPr>
            <w:r w:rsidRPr="00246073">
              <w:rPr>
                <w:b/>
                <w:bCs/>
              </w:rPr>
              <w:t>79.1 (307)</w:t>
            </w:r>
          </w:p>
        </w:tc>
        <w:tc>
          <w:tcPr>
            <w:tcW w:w="1474" w:type="dxa"/>
            <w:tcBorders>
              <w:top w:val="single" w:sz="6" w:space="0" w:color="1E4496" w:themeColor="text2"/>
            </w:tcBorders>
            <w:tcMar>
              <w:top w:w="113" w:type="dxa"/>
              <w:left w:w="113" w:type="dxa"/>
              <w:bottom w:w="113" w:type="dxa"/>
              <w:right w:w="113" w:type="dxa"/>
            </w:tcMar>
            <w:vAlign w:val="center"/>
          </w:tcPr>
          <w:p w14:paraId="30D723C9" w14:textId="77777777" w:rsidR="007B35F5" w:rsidRPr="00246073" w:rsidRDefault="007B35F5" w:rsidP="007B35F5">
            <w:pPr>
              <w:pStyle w:val="CDITable-RowCentre"/>
              <w:rPr>
                <w:b/>
                <w:bCs/>
              </w:rPr>
            </w:pPr>
            <w:r w:rsidRPr="00246073">
              <w:rPr>
                <w:b/>
                <w:bCs/>
              </w:rPr>
              <w:t>20.9 (81)</w:t>
            </w:r>
          </w:p>
        </w:tc>
        <w:tc>
          <w:tcPr>
            <w:tcW w:w="1474" w:type="dxa"/>
            <w:tcBorders>
              <w:top w:val="single" w:sz="6" w:space="0" w:color="1E4496" w:themeColor="text2"/>
            </w:tcBorders>
            <w:tcMar>
              <w:top w:w="113" w:type="dxa"/>
              <w:left w:w="113" w:type="dxa"/>
              <w:bottom w:w="113" w:type="dxa"/>
              <w:right w:w="113" w:type="dxa"/>
            </w:tcMar>
            <w:vAlign w:val="center"/>
          </w:tcPr>
          <w:p w14:paraId="4884A5BE" w14:textId="77777777" w:rsidR="007B35F5" w:rsidRPr="00246073" w:rsidRDefault="007B35F5" w:rsidP="007B35F5">
            <w:pPr>
              <w:pStyle w:val="CDITable-RowCentre"/>
              <w:rPr>
                <w:b/>
                <w:bCs/>
              </w:rPr>
            </w:pPr>
            <w:r w:rsidRPr="00246073">
              <w:rPr>
                <w:b/>
                <w:bCs/>
              </w:rPr>
              <w:t>50.8 (197)</w:t>
            </w:r>
          </w:p>
        </w:tc>
      </w:tr>
      <w:tr w:rsidR="007B35F5" w:rsidRPr="007B35F5" w14:paraId="6C5DCF13" w14:textId="77777777" w:rsidTr="00246073">
        <w:trPr>
          <w:trHeight w:val="20"/>
        </w:trPr>
        <w:tc>
          <w:tcPr>
            <w:tcW w:w="238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5DA355F" w14:textId="77777777" w:rsidR="007B35F5" w:rsidRPr="007B35F5" w:rsidRDefault="007B35F5" w:rsidP="007B35F5">
            <w:pPr>
              <w:pStyle w:val="CDITable-TotalRowLeft"/>
            </w:pPr>
            <w:r w:rsidRPr="007B35F5">
              <w:t>MRSA typed</w:t>
            </w:r>
          </w:p>
        </w:tc>
        <w:tc>
          <w:tcPr>
            <w:tcW w:w="141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F3E3F85" w14:textId="77777777" w:rsidR="007B35F5" w:rsidRPr="007B35F5" w:rsidRDefault="007B35F5" w:rsidP="007B35F5">
            <w:pPr>
              <w:pStyle w:val="CDITable-TotalRowCentre"/>
            </w:pPr>
          </w:p>
        </w:tc>
        <w:tc>
          <w:tcPr>
            <w:tcW w:w="141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217D27E" w14:textId="77777777" w:rsidR="007B35F5" w:rsidRPr="007B35F5" w:rsidRDefault="007B35F5" w:rsidP="007B35F5">
            <w:pPr>
              <w:pStyle w:val="CDITable-TotalRowCentre"/>
            </w:pPr>
            <w:r w:rsidRPr="007B35F5">
              <w:t>433</w:t>
            </w:r>
          </w:p>
        </w:tc>
        <w:tc>
          <w:tcPr>
            <w:tcW w:w="147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6F30B4F" w14:textId="77777777" w:rsidR="007B35F5" w:rsidRPr="007B35F5" w:rsidRDefault="007B35F5" w:rsidP="007B35F5">
            <w:pPr>
              <w:pStyle w:val="CDITable-TotalRowCentre"/>
            </w:pPr>
            <w:r w:rsidRPr="007B35F5">
              <w:t>77.8 (337)</w:t>
            </w:r>
          </w:p>
        </w:tc>
        <w:tc>
          <w:tcPr>
            <w:tcW w:w="147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5059FE1" w14:textId="77777777" w:rsidR="007B35F5" w:rsidRPr="007B35F5" w:rsidRDefault="007B35F5" w:rsidP="007B35F5">
            <w:pPr>
              <w:pStyle w:val="CDITable-TotalRowCentre"/>
            </w:pPr>
            <w:r w:rsidRPr="007B35F5">
              <w:t>22.2 (96)</w:t>
            </w:r>
          </w:p>
        </w:tc>
        <w:tc>
          <w:tcPr>
            <w:tcW w:w="147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3D34DD5" w14:textId="77777777" w:rsidR="007B35F5" w:rsidRPr="007B35F5" w:rsidRDefault="007B35F5" w:rsidP="007B35F5">
            <w:pPr>
              <w:pStyle w:val="CDITable-TotalRowCentre"/>
            </w:pPr>
            <w:r w:rsidRPr="007B35F5">
              <w:t>45.5 (197)</w:t>
            </w:r>
          </w:p>
        </w:tc>
      </w:tr>
    </w:tbl>
    <w:p w14:paraId="6FD88A69" w14:textId="77777777" w:rsidR="00C1738D" w:rsidRPr="00C1738D" w:rsidRDefault="00C1738D" w:rsidP="00C1738D">
      <w:pPr>
        <w:pStyle w:val="CDITable-FirstFootnote"/>
        <w:rPr>
          <w:lang w:val="en-GB"/>
        </w:rPr>
      </w:pPr>
      <w:r w:rsidRPr="00C1738D">
        <w:rPr>
          <w:lang w:val="en-GB"/>
        </w:rPr>
        <w:t>a</w:t>
      </w:r>
      <w:r w:rsidRPr="00C1738D">
        <w:rPr>
          <w:lang w:val="en-GB"/>
        </w:rPr>
        <w:tab/>
        <w:t xml:space="preserve">MRSA: methicillin-resistant </w:t>
      </w:r>
      <w:r w:rsidRPr="00C1738D">
        <w:rPr>
          <w:i/>
          <w:iCs/>
          <w:lang w:val="en-GB"/>
        </w:rPr>
        <w:t>Staphylococcus aureus</w:t>
      </w:r>
      <w:r w:rsidRPr="00C1738D">
        <w:rPr>
          <w:lang w:val="en-GB"/>
        </w:rPr>
        <w:t>; HA-</w:t>
      </w:r>
      <w:proofErr w:type="gramStart"/>
      <w:r w:rsidRPr="00C1738D">
        <w:rPr>
          <w:lang w:val="en-GB"/>
        </w:rPr>
        <w:t>MRSA :</w:t>
      </w:r>
      <w:proofErr w:type="gramEnd"/>
      <w:r w:rsidRPr="00C1738D">
        <w:rPr>
          <w:lang w:val="en-GB"/>
        </w:rPr>
        <w:t xml:space="preserve"> healthcare-associated </w:t>
      </w:r>
      <w:proofErr w:type="gramStart"/>
      <w:r w:rsidRPr="00C1738D">
        <w:rPr>
          <w:lang w:val="en-GB"/>
        </w:rPr>
        <w:t>MRSA ;</w:t>
      </w:r>
      <w:proofErr w:type="gramEnd"/>
      <w:r w:rsidRPr="00C1738D">
        <w:rPr>
          <w:lang w:val="en-GB"/>
        </w:rPr>
        <w:t xml:space="preserve"> CA-</w:t>
      </w:r>
      <w:proofErr w:type="gramStart"/>
      <w:r w:rsidRPr="00C1738D">
        <w:rPr>
          <w:lang w:val="en-GB"/>
        </w:rPr>
        <w:t>MRSA :</w:t>
      </w:r>
      <w:proofErr w:type="gramEnd"/>
      <w:r w:rsidRPr="00C1738D">
        <w:rPr>
          <w:lang w:val="en-GB"/>
        </w:rPr>
        <w:t xml:space="preserve"> community-associated </w:t>
      </w:r>
      <w:proofErr w:type="gramStart"/>
      <w:r w:rsidRPr="00C1738D">
        <w:rPr>
          <w:lang w:val="en-GB"/>
        </w:rPr>
        <w:t>MRSA ;</w:t>
      </w:r>
      <w:proofErr w:type="gramEnd"/>
      <w:r w:rsidRPr="00C1738D">
        <w:rPr>
          <w:lang w:val="en-GB"/>
        </w:rPr>
        <w:t xml:space="preserve"> PVL: Panton-Valentine leucocidin.</w:t>
      </w:r>
    </w:p>
    <w:p w14:paraId="6142CB03" w14:textId="77777777" w:rsidR="00C1738D" w:rsidRPr="00C1738D" w:rsidRDefault="00C1738D" w:rsidP="00C1738D">
      <w:pPr>
        <w:pStyle w:val="CDITable-Footnote"/>
        <w:rPr>
          <w:lang w:val="en-GB"/>
        </w:rPr>
      </w:pPr>
      <w:r w:rsidRPr="00C1738D">
        <w:rPr>
          <w:lang w:val="en-GB"/>
        </w:rPr>
        <w:t>b</w:t>
      </w:r>
      <w:r w:rsidRPr="00C1738D">
        <w:rPr>
          <w:lang w:val="en-GB"/>
        </w:rPr>
        <w:tab/>
        <w:t xml:space="preserve">Percentage of the clone. </w:t>
      </w:r>
    </w:p>
    <w:p w14:paraId="5A732F72" w14:textId="77777777" w:rsidR="00C1738D" w:rsidRPr="00C1738D" w:rsidRDefault="00C1738D" w:rsidP="00C1738D">
      <w:pPr>
        <w:pStyle w:val="CDITable-Footnote"/>
        <w:rPr>
          <w:lang w:val="en-GB"/>
        </w:rPr>
      </w:pPr>
      <w:r w:rsidRPr="00C1738D">
        <w:rPr>
          <w:lang w:val="en-GB"/>
        </w:rPr>
        <w:t>c</w:t>
      </w:r>
      <w:r w:rsidRPr="00C1738D">
        <w:rPr>
          <w:lang w:val="en-GB"/>
        </w:rPr>
        <w:tab/>
        <w:t>Insufficient numbers (&lt; 10) to calculate percentage.</w:t>
      </w:r>
    </w:p>
    <w:p w14:paraId="58E49AD5" w14:textId="77777777" w:rsidR="00C1738D" w:rsidRPr="00C1738D" w:rsidRDefault="00C1738D" w:rsidP="00C1738D">
      <w:pPr>
        <w:pStyle w:val="Heading2"/>
        <w:rPr>
          <w:lang w:val="en-GB"/>
        </w:rPr>
      </w:pPr>
      <w:bookmarkStart w:id="26" w:name="_Toc213153058"/>
      <w:r w:rsidRPr="00C1738D">
        <w:rPr>
          <w:lang w:val="en-GB"/>
        </w:rPr>
        <w:lastRenderedPageBreak/>
        <w:t xml:space="preserve">Healthcare-associated methicillin-resistant </w:t>
      </w:r>
      <w:r w:rsidRPr="00C1738D">
        <w:rPr>
          <w:i/>
          <w:iCs/>
          <w:lang w:val="en-GB"/>
        </w:rPr>
        <w:t>Staphylococcus aureus</w:t>
      </w:r>
      <w:bookmarkEnd w:id="26"/>
      <w:r w:rsidRPr="00C1738D">
        <w:rPr>
          <w:lang w:val="en-GB"/>
        </w:rPr>
        <w:t xml:space="preserve"> </w:t>
      </w:r>
    </w:p>
    <w:p w14:paraId="5514D3C4" w14:textId="77777777" w:rsidR="00C1738D" w:rsidRPr="00C1738D" w:rsidRDefault="00C1738D" w:rsidP="00C1738D">
      <w:pPr>
        <w:rPr>
          <w:lang w:val="en-GB"/>
        </w:rPr>
      </w:pPr>
      <w:r w:rsidRPr="00C1738D">
        <w:rPr>
          <w:lang w:val="en-GB"/>
        </w:rPr>
        <w:t>For the 45 HA-MRSA isolates, 15 episodes (33.3%) were classified as hospital-onset and 30 (66.7%) were classified as community-onset. Based on the multilocus sequence type (ST) and the SCC</w:t>
      </w:r>
      <w:r w:rsidRPr="00C1738D">
        <w:rPr>
          <w:i/>
          <w:iCs/>
          <w:lang w:val="en-GB"/>
        </w:rPr>
        <w:t>mec</w:t>
      </w:r>
      <w:r w:rsidRPr="00C1738D">
        <w:rPr>
          <w:lang w:val="en-GB"/>
        </w:rPr>
        <w:t xml:space="preserve"> type, two HA-MRSA clones were identified: 38 isolates of ST22-IV [2B] (EMRSA-15) accounting for 8.8% of MRSA typed and 1.1% of </w:t>
      </w:r>
      <w:r w:rsidRPr="00C1738D">
        <w:rPr>
          <w:i/>
          <w:iCs/>
          <w:lang w:val="en-GB"/>
        </w:rPr>
        <w:t>S. aureus</w:t>
      </w:r>
      <w:r w:rsidRPr="00C1738D">
        <w:rPr>
          <w:lang w:val="en-GB"/>
        </w:rPr>
        <w:t xml:space="preserve"> isolates; and seven isolates of ST239-III [3A] (Aus-2/3 EMRSA), accounting for 1.6% of MRSA typed and 0.2% of </w:t>
      </w:r>
      <w:r w:rsidRPr="00C1738D">
        <w:rPr>
          <w:i/>
          <w:iCs/>
          <w:lang w:val="en-GB"/>
        </w:rPr>
        <w:t>S. aureus</w:t>
      </w:r>
      <w:r w:rsidRPr="00C1738D">
        <w:rPr>
          <w:lang w:val="en-GB"/>
        </w:rPr>
        <w:t xml:space="preserve"> isolates (Table 3).</w:t>
      </w:r>
    </w:p>
    <w:p w14:paraId="1B0CDFBF" w14:textId="77777777" w:rsidR="00C1738D" w:rsidRPr="00C1738D" w:rsidRDefault="00C1738D" w:rsidP="00C1738D">
      <w:pPr>
        <w:rPr>
          <w:lang w:val="en-GB"/>
        </w:rPr>
      </w:pPr>
      <w:r w:rsidRPr="00C1738D">
        <w:rPr>
          <w:lang w:val="en-GB"/>
        </w:rPr>
        <w:t xml:space="preserve">ST22-IV [2B] (EMRSA-15) is the dominant HA-MRSA clone in Australia, and in 2024 accounted for 84.4% of HA-MRSA and was identified in all states and territories except Queensland and the Australian Capital Territory (Table 4). ST22-IV [2B] (EMRSA-15) is Panton-Valentine Leucocidin (PVL) negative; 91.9% and 32.4% of isolates of this clone were ciprofloxacin and erythromycin resistant, respectively. Overall, 36.8% of ST22-IV [2B] (EMRSA-15) isolates were hospital-onset. </w:t>
      </w:r>
    </w:p>
    <w:p w14:paraId="57F0582F" w14:textId="77777777" w:rsidR="00C1738D" w:rsidRPr="00C1738D" w:rsidRDefault="00C1738D" w:rsidP="00C1738D">
      <w:pPr>
        <w:rPr>
          <w:lang w:val="en-GB"/>
        </w:rPr>
      </w:pPr>
      <w:r w:rsidRPr="00C1738D">
        <w:rPr>
          <w:lang w:val="en-GB"/>
        </w:rPr>
        <w:t>ST239-III [3A] (Aus-2/3 EMRSA) accounted for 15.6% of HA-MRSA and was identified in New South Wales, South Australia and the Australian Capital Territory (Table 4). PVL-negative ST239-III [3A] (Aus-2/3 EMRSA) are typically resistant to ciprofloxacin, clindamycin, cotrimoxazole, erythromycin, gentamicin, and tetracycline. Six of the seven ST239-III [3A] (Aus-2/3 EMRSA) isolates were community-onset.</w:t>
      </w:r>
    </w:p>
    <w:p w14:paraId="3A73ECF3" w14:textId="77777777" w:rsidR="00C1738D" w:rsidRPr="00C2666A" w:rsidRDefault="00C1738D" w:rsidP="00C2666A">
      <w:pPr>
        <w:pStyle w:val="CDITable-Title"/>
        <w:rPr>
          <w:lang w:val="en-GB"/>
        </w:rPr>
      </w:pPr>
      <w:bookmarkStart w:id="27" w:name="_Toc213153069"/>
      <w:r w:rsidRPr="00C2666A">
        <w:rPr>
          <w:lang w:val="en-GB"/>
        </w:rPr>
        <w:t xml:space="preserve">Table 4: The </w:t>
      </w:r>
      <w:r w:rsidRPr="00C2666A">
        <w:t>number</w:t>
      </w:r>
      <w:r w:rsidRPr="00C2666A">
        <w:rPr>
          <w:lang w:val="en-GB"/>
        </w:rPr>
        <w:t xml:space="preserve"> and proportion of healthcare-associated methicillin-resistant </w:t>
      </w:r>
      <w:r w:rsidRPr="00C2666A">
        <w:rPr>
          <w:i/>
          <w:iCs/>
        </w:rPr>
        <w:t>Staphylococcus aureus</w:t>
      </w:r>
      <w:r w:rsidRPr="00C2666A">
        <w:rPr>
          <w:lang w:val="en-GB"/>
        </w:rPr>
        <w:t xml:space="preserve"> (MRSA) clones, AGAR, Australia, 2024, by jurisdiction</w:t>
      </w:r>
      <w:bookmarkEnd w:id="27"/>
    </w:p>
    <w:tbl>
      <w:tblPr>
        <w:tblW w:w="0" w:type="auto"/>
        <w:tblLayout w:type="fixed"/>
        <w:tblCellMar>
          <w:left w:w="0" w:type="dxa"/>
          <w:right w:w="0" w:type="dxa"/>
        </w:tblCellMar>
        <w:tblLook w:val="0000" w:firstRow="0" w:lastRow="0" w:firstColumn="0" w:lastColumn="0" w:noHBand="0" w:noVBand="0"/>
        <w:tblCaption w:val="Table 4: The number and proportion of healthcare-associated methicillin-resistant Staphylococcus aureus (MRSA) clones, AGAR, Australia, 2024, by jurisdiction"/>
        <w:tblDescription w:val="The number and proportion of healthcare-associated methicillin-resistant Staphylococcus aureus clones in Australia by state and mainland territories."/>
      </w:tblPr>
      <w:tblGrid>
        <w:gridCol w:w="1304"/>
        <w:gridCol w:w="907"/>
        <w:gridCol w:w="964"/>
        <w:gridCol w:w="907"/>
        <w:gridCol w:w="907"/>
        <w:gridCol w:w="907"/>
        <w:gridCol w:w="907"/>
        <w:gridCol w:w="907"/>
        <w:gridCol w:w="907"/>
        <w:gridCol w:w="1021"/>
      </w:tblGrid>
      <w:tr w:rsidR="00134914" w:rsidRPr="00134914" w14:paraId="255AE929" w14:textId="77777777" w:rsidTr="007B35F5">
        <w:trPr>
          <w:trHeight w:val="20"/>
          <w:tblHeader/>
        </w:trPr>
        <w:tc>
          <w:tcPr>
            <w:tcW w:w="1304" w:type="dxa"/>
            <w:vMerge w:val="restart"/>
            <w:shd w:val="clear" w:color="auto" w:fill="1E4496" w:themeFill="text2"/>
            <w:tcMar>
              <w:top w:w="113" w:type="dxa"/>
              <w:left w:w="113" w:type="dxa"/>
              <w:bottom w:w="113" w:type="dxa"/>
              <w:right w:w="113" w:type="dxa"/>
            </w:tcMar>
            <w:vAlign w:val="bottom"/>
          </w:tcPr>
          <w:p w14:paraId="34551642" w14:textId="77777777" w:rsidR="00134914" w:rsidRPr="00134914" w:rsidRDefault="00134914" w:rsidP="007B35F5">
            <w:pPr>
              <w:pStyle w:val="CDITable-HeaderRowLeft"/>
            </w:pPr>
            <w:r w:rsidRPr="00134914">
              <w:t>Clone</w:t>
            </w:r>
          </w:p>
        </w:tc>
        <w:tc>
          <w:tcPr>
            <w:tcW w:w="8334" w:type="dxa"/>
            <w:gridSpan w:val="9"/>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F43C149" w14:textId="77777777" w:rsidR="00134914" w:rsidRPr="00134914" w:rsidRDefault="00134914" w:rsidP="007B35F5">
            <w:pPr>
              <w:pStyle w:val="CDITable-HeaderRowCentre"/>
            </w:pPr>
            <w:r w:rsidRPr="00134914">
              <w:t>Percentage (</w:t>
            </w:r>
            <w:r w:rsidRPr="007B35F5">
              <w:rPr>
                <w:i/>
                <w:iCs/>
              </w:rPr>
              <w:t>n</w:t>
            </w:r>
            <w:r w:rsidRPr="00134914">
              <w:t>)</w:t>
            </w:r>
            <w:r w:rsidRPr="007B35F5">
              <w:rPr>
                <w:vertAlign w:val="superscript"/>
              </w:rPr>
              <w:t>a</w:t>
            </w:r>
          </w:p>
        </w:tc>
      </w:tr>
      <w:tr w:rsidR="00134914" w:rsidRPr="00134914" w14:paraId="1F5B4107" w14:textId="77777777" w:rsidTr="007B35F5">
        <w:trPr>
          <w:trHeight w:val="20"/>
          <w:tblHeader/>
        </w:trPr>
        <w:tc>
          <w:tcPr>
            <w:tcW w:w="1304" w:type="dxa"/>
            <w:vMerge/>
            <w:shd w:val="clear" w:color="auto" w:fill="1E4496" w:themeFill="text2"/>
          </w:tcPr>
          <w:p w14:paraId="2BAF82FE" w14:textId="77777777" w:rsidR="00134914" w:rsidRPr="00134914" w:rsidRDefault="00134914" w:rsidP="00134914"/>
        </w:tc>
        <w:tc>
          <w:tcPr>
            <w:tcW w:w="90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7410D7D" w14:textId="77777777" w:rsidR="00134914" w:rsidRPr="00134914" w:rsidRDefault="00134914" w:rsidP="007B35F5">
            <w:pPr>
              <w:pStyle w:val="CDITable-HeaderRowCentre"/>
            </w:pPr>
            <w:r w:rsidRPr="00134914">
              <w:t>ACT</w:t>
            </w:r>
          </w:p>
        </w:tc>
        <w:tc>
          <w:tcPr>
            <w:tcW w:w="96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5AF2543" w14:textId="77777777" w:rsidR="00134914" w:rsidRPr="00134914" w:rsidRDefault="00134914" w:rsidP="007B35F5">
            <w:pPr>
              <w:pStyle w:val="CDITable-HeaderRowCentre"/>
            </w:pPr>
            <w:r w:rsidRPr="00134914">
              <w:t>NSW</w:t>
            </w:r>
          </w:p>
        </w:tc>
        <w:tc>
          <w:tcPr>
            <w:tcW w:w="90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B3565AB" w14:textId="77777777" w:rsidR="00134914" w:rsidRPr="00134914" w:rsidRDefault="00134914" w:rsidP="007B35F5">
            <w:pPr>
              <w:pStyle w:val="CDITable-HeaderRowCentre"/>
            </w:pPr>
            <w:r w:rsidRPr="00134914">
              <w:t>NT</w:t>
            </w:r>
          </w:p>
        </w:tc>
        <w:tc>
          <w:tcPr>
            <w:tcW w:w="90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A89FAEF" w14:textId="77777777" w:rsidR="00134914" w:rsidRPr="00134914" w:rsidRDefault="00134914" w:rsidP="007B35F5">
            <w:pPr>
              <w:pStyle w:val="CDITable-HeaderRowCentre"/>
            </w:pPr>
            <w:r w:rsidRPr="00134914">
              <w:t>Qld</w:t>
            </w:r>
          </w:p>
        </w:tc>
        <w:tc>
          <w:tcPr>
            <w:tcW w:w="90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A6C63F0" w14:textId="77777777" w:rsidR="00134914" w:rsidRPr="00134914" w:rsidRDefault="00134914" w:rsidP="007B35F5">
            <w:pPr>
              <w:pStyle w:val="CDITable-HeaderRowCentre"/>
            </w:pPr>
            <w:r w:rsidRPr="00134914">
              <w:t>SA</w:t>
            </w:r>
          </w:p>
        </w:tc>
        <w:tc>
          <w:tcPr>
            <w:tcW w:w="90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B42C21B" w14:textId="77777777" w:rsidR="00134914" w:rsidRPr="00134914" w:rsidRDefault="00134914" w:rsidP="007B35F5">
            <w:pPr>
              <w:pStyle w:val="CDITable-HeaderRowCentre"/>
            </w:pPr>
            <w:r w:rsidRPr="00134914">
              <w:t>Tas.</w:t>
            </w:r>
          </w:p>
        </w:tc>
        <w:tc>
          <w:tcPr>
            <w:tcW w:w="90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B1D706E" w14:textId="77777777" w:rsidR="00134914" w:rsidRPr="00134914" w:rsidRDefault="00134914" w:rsidP="007B35F5">
            <w:pPr>
              <w:pStyle w:val="CDITable-HeaderRowCentre"/>
            </w:pPr>
            <w:r w:rsidRPr="00134914">
              <w:t>Vic.</w:t>
            </w:r>
          </w:p>
        </w:tc>
        <w:tc>
          <w:tcPr>
            <w:tcW w:w="90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36F1815" w14:textId="77777777" w:rsidR="00134914" w:rsidRPr="00134914" w:rsidRDefault="00134914" w:rsidP="007B35F5">
            <w:pPr>
              <w:pStyle w:val="CDITable-HeaderRowCentre"/>
            </w:pPr>
            <w:r w:rsidRPr="00134914">
              <w:t>WA</w:t>
            </w:r>
          </w:p>
        </w:tc>
        <w:tc>
          <w:tcPr>
            <w:tcW w:w="1021"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7FBBBAA" w14:textId="77777777" w:rsidR="00134914" w:rsidRPr="00134914" w:rsidRDefault="00134914" w:rsidP="007B35F5">
            <w:pPr>
              <w:pStyle w:val="CDITable-HeaderRowCentre"/>
            </w:pPr>
            <w:r w:rsidRPr="00134914">
              <w:t>Australia</w:t>
            </w:r>
          </w:p>
        </w:tc>
      </w:tr>
      <w:tr w:rsidR="00134914" w:rsidRPr="00134914" w14:paraId="0AB7FFBA" w14:textId="77777777" w:rsidTr="007B35F5">
        <w:trPr>
          <w:trHeight w:val="20"/>
        </w:trPr>
        <w:tc>
          <w:tcPr>
            <w:tcW w:w="1304" w:type="dxa"/>
            <w:tcBorders>
              <w:bottom w:val="single" w:sz="6" w:space="0" w:color="1E4496" w:themeColor="text2"/>
            </w:tcBorders>
            <w:tcMar>
              <w:top w:w="113" w:type="dxa"/>
              <w:left w:w="113" w:type="dxa"/>
              <w:bottom w:w="113" w:type="dxa"/>
              <w:right w:w="113" w:type="dxa"/>
            </w:tcMar>
            <w:vAlign w:val="center"/>
          </w:tcPr>
          <w:p w14:paraId="0ADA5BF9" w14:textId="77777777" w:rsidR="00134914" w:rsidRPr="00134914" w:rsidRDefault="00134914" w:rsidP="007B35F5">
            <w:pPr>
              <w:pStyle w:val="CDITable-RowLeft"/>
            </w:pPr>
            <w:r w:rsidRPr="00134914">
              <w:t>ST22-IV (EMRSA-15)</w:t>
            </w:r>
          </w:p>
        </w:tc>
        <w:tc>
          <w:tcPr>
            <w:tcW w:w="907" w:type="dxa"/>
            <w:tcBorders>
              <w:bottom w:val="single" w:sz="6" w:space="0" w:color="1E4496" w:themeColor="text2"/>
            </w:tcBorders>
            <w:tcMar>
              <w:top w:w="113" w:type="dxa"/>
              <w:left w:w="113" w:type="dxa"/>
              <w:bottom w:w="113" w:type="dxa"/>
              <w:right w:w="113" w:type="dxa"/>
            </w:tcMar>
            <w:vAlign w:val="center"/>
          </w:tcPr>
          <w:p w14:paraId="76071C4C" w14:textId="77777777" w:rsidR="00134914" w:rsidRPr="00134914" w:rsidRDefault="00134914" w:rsidP="007B35F5">
            <w:pPr>
              <w:pStyle w:val="CDITable-RowCentre"/>
            </w:pPr>
            <w:r w:rsidRPr="00134914">
              <w:t>–</w:t>
            </w:r>
            <w:r w:rsidRPr="007B35F5">
              <w:rPr>
                <w:vertAlign w:val="superscript"/>
              </w:rPr>
              <w:t>b</w:t>
            </w:r>
            <w:r w:rsidRPr="00134914">
              <w:t xml:space="preserve"> (0)</w:t>
            </w:r>
          </w:p>
        </w:tc>
        <w:tc>
          <w:tcPr>
            <w:tcW w:w="964" w:type="dxa"/>
            <w:tcBorders>
              <w:bottom w:val="single" w:sz="6" w:space="0" w:color="1E4496" w:themeColor="text2"/>
            </w:tcBorders>
            <w:tcMar>
              <w:top w:w="113" w:type="dxa"/>
              <w:left w:w="113" w:type="dxa"/>
              <w:bottom w:w="113" w:type="dxa"/>
              <w:right w:w="113" w:type="dxa"/>
            </w:tcMar>
            <w:vAlign w:val="center"/>
          </w:tcPr>
          <w:p w14:paraId="09D57C55" w14:textId="77777777" w:rsidR="00134914" w:rsidRPr="00134914" w:rsidRDefault="00134914" w:rsidP="007B35F5">
            <w:pPr>
              <w:pStyle w:val="CDITable-RowCentre"/>
            </w:pPr>
            <w:r w:rsidRPr="00134914">
              <w:t>77.8 (14)</w:t>
            </w:r>
          </w:p>
        </w:tc>
        <w:tc>
          <w:tcPr>
            <w:tcW w:w="907" w:type="dxa"/>
            <w:tcBorders>
              <w:bottom w:val="single" w:sz="6" w:space="0" w:color="1E4496" w:themeColor="text2"/>
            </w:tcBorders>
            <w:tcMar>
              <w:top w:w="113" w:type="dxa"/>
              <w:left w:w="113" w:type="dxa"/>
              <w:bottom w:w="113" w:type="dxa"/>
              <w:right w:w="113" w:type="dxa"/>
            </w:tcMar>
            <w:vAlign w:val="center"/>
          </w:tcPr>
          <w:p w14:paraId="5E0F91EF" w14:textId="77777777" w:rsidR="00134914" w:rsidRPr="00134914" w:rsidRDefault="00134914" w:rsidP="007B35F5">
            <w:pPr>
              <w:pStyle w:val="CDITable-RowCentre"/>
            </w:pPr>
            <w:r w:rsidRPr="00134914">
              <w:t>–</w:t>
            </w:r>
            <w:r w:rsidRPr="007B35F5">
              <w:rPr>
                <w:vertAlign w:val="superscript"/>
              </w:rPr>
              <w:t>b</w:t>
            </w:r>
            <w:r w:rsidRPr="00134914">
              <w:t xml:space="preserve"> (1)</w:t>
            </w:r>
          </w:p>
        </w:tc>
        <w:tc>
          <w:tcPr>
            <w:tcW w:w="907" w:type="dxa"/>
            <w:tcBorders>
              <w:bottom w:val="single" w:sz="6" w:space="0" w:color="1E4496" w:themeColor="text2"/>
            </w:tcBorders>
            <w:tcMar>
              <w:top w:w="113" w:type="dxa"/>
              <w:left w:w="113" w:type="dxa"/>
              <w:bottom w:w="113" w:type="dxa"/>
              <w:right w:w="113" w:type="dxa"/>
            </w:tcMar>
            <w:vAlign w:val="center"/>
          </w:tcPr>
          <w:p w14:paraId="165E5B7D" w14:textId="77777777" w:rsidR="00134914" w:rsidRPr="00134914" w:rsidRDefault="00134914" w:rsidP="007B35F5">
            <w:pPr>
              <w:pStyle w:val="CDITable-RowCentre"/>
            </w:pPr>
            <w:r w:rsidRPr="00134914">
              <w:t>–</w:t>
            </w:r>
            <w:r w:rsidRPr="007B35F5">
              <w:rPr>
                <w:vertAlign w:val="superscript"/>
              </w:rPr>
              <w:t>b</w:t>
            </w:r>
            <w:r w:rsidRPr="00134914">
              <w:t xml:space="preserve"> (0)</w:t>
            </w:r>
          </w:p>
        </w:tc>
        <w:tc>
          <w:tcPr>
            <w:tcW w:w="907" w:type="dxa"/>
            <w:tcBorders>
              <w:bottom w:val="single" w:sz="6" w:space="0" w:color="1E4496" w:themeColor="text2"/>
            </w:tcBorders>
            <w:tcMar>
              <w:top w:w="113" w:type="dxa"/>
              <w:left w:w="113" w:type="dxa"/>
              <w:bottom w:w="113" w:type="dxa"/>
              <w:right w:w="113" w:type="dxa"/>
            </w:tcMar>
            <w:vAlign w:val="center"/>
          </w:tcPr>
          <w:p w14:paraId="3CE87FD6" w14:textId="77777777" w:rsidR="00134914" w:rsidRPr="00134914" w:rsidRDefault="00134914" w:rsidP="007B35F5">
            <w:pPr>
              <w:pStyle w:val="CDITable-RowCentre"/>
            </w:pPr>
            <w:r w:rsidRPr="00134914">
              <w:t>–</w:t>
            </w:r>
            <w:r w:rsidRPr="007B35F5">
              <w:rPr>
                <w:vertAlign w:val="superscript"/>
              </w:rPr>
              <w:t>b</w:t>
            </w:r>
            <w:r w:rsidRPr="00134914">
              <w:t xml:space="preserve"> (6)</w:t>
            </w:r>
          </w:p>
        </w:tc>
        <w:tc>
          <w:tcPr>
            <w:tcW w:w="907" w:type="dxa"/>
            <w:tcBorders>
              <w:bottom w:val="single" w:sz="6" w:space="0" w:color="1E4496" w:themeColor="text2"/>
            </w:tcBorders>
            <w:tcMar>
              <w:top w:w="113" w:type="dxa"/>
              <w:left w:w="113" w:type="dxa"/>
              <w:bottom w:w="113" w:type="dxa"/>
              <w:right w:w="113" w:type="dxa"/>
            </w:tcMar>
            <w:vAlign w:val="center"/>
          </w:tcPr>
          <w:p w14:paraId="3E7CFBC6" w14:textId="77777777" w:rsidR="00134914" w:rsidRPr="00134914" w:rsidRDefault="00134914" w:rsidP="007B35F5">
            <w:pPr>
              <w:pStyle w:val="CDITable-RowCentre"/>
            </w:pPr>
            <w:r w:rsidRPr="00134914">
              <w:t>–</w:t>
            </w:r>
            <w:r w:rsidRPr="007B35F5">
              <w:rPr>
                <w:vertAlign w:val="superscript"/>
              </w:rPr>
              <w:t>b</w:t>
            </w:r>
            <w:r w:rsidRPr="00134914">
              <w:t xml:space="preserve"> (1)</w:t>
            </w:r>
          </w:p>
        </w:tc>
        <w:tc>
          <w:tcPr>
            <w:tcW w:w="907" w:type="dxa"/>
            <w:tcBorders>
              <w:bottom w:val="single" w:sz="6" w:space="0" w:color="1E4496" w:themeColor="text2"/>
            </w:tcBorders>
            <w:tcMar>
              <w:top w:w="113" w:type="dxa"/>
              <w:left w:w="113" w:type="dxa"/>
              <w:bottom w:w="113" w:type="dxa"/>
              <w:right w:w="113" w:type="dxa"/>
            </w:tcMar>
            <w:vAlign w:val="center"/>
          </w:tcPr>
          <w:p w14:paraId="5BD3BC43" w14:textId="77777777" w:rsidR="00134914" w:rsidRPr="00134914" w:rsidRDefault="00134914" w:rsidP="007B35F5">
            <w:pPr>
              <w:pStyle w:val="CDITable-RowCentre"/>
            </w:pPr>
            <w:r w:rsidRPr="00134914">
              <w:t>–</w:t>
            </w:r>
            <w:r w:rsidRPr="007B35F5">
              <w:rPr>
                <w:vertAlign w:val="superscript"/>
              </w:rPr>
              <w:t>b</w:t>
            </w:r>
            <w:r w:rsidRPr="00134914">
              <w:t xml:space="preserve"> (9)</w:t>
            </w:r>
          </w:p>
        </w:tc>
        <w:tc>
          <w:tcPr>
            <w:tcW w:w="907" w:type="dxa"/>
            <w:tcBorders>
              <w:bottom w:val="single" w:sz="6" w:space="0" w:color="1E4496" w:themeColor="text2"/>
            </w:tcBorders>
            <w:tcMar>
              <w:top w:w="113" w:type="dxa"/>
              <w:left w:w="113" w:type="dxa"/>
              <w:bottom w:w="113" w:type="dxa"/>
              <w:right w:w="113" w:type="dxa"/>
            </w:tcMar>
            <w:vAlign w:val="center"/>
          </w:tcPr>
          <w:p w14:paraId="64EA2E4E" w14:textId="77777777" w:rsidR="00134914" w:rsidRPr="00134914" w:rsidRDefault="00134914" w:rsidP="007B35F5">
            <w:pPr>
              <w:pStyle w:val="CDITable-RowCentre"/>
            </w:pPr>
            <w:r w:rsidRPr="00134914">
              <w:t>–</w:t>
            </w:r>
            <w:r w:rsidRPr="007B35F5">
              <w:rPr>
                <w:vertAlign w:val="superscript"/>
              </w:rPr>
              <w:t>b</w:t>
            </w:r>
            <w:r w:rsidRPr="00134914">
              <w:t xml:space="preserve"> (7)</w:t>
            </w:r>
          </w:p>
        </w:tc>
        <w:tc>
          <w:tcPr>
            <w:tcW w:w="1021" w:type="dxa"/>
            <w:tcBorders>
              <w:bottom w:val="single" w:sz="6" w:space="0" w:color="1E4496" w:themeColor="text2"/>
            </w:tcBorders>
            <w:tcMar>
              <w:top w:w="113" w:type="dxa"/>
              <w:left w:w="113" w:type="dxa"/>
              <w:bottom w:w="113" w:type="dxa"/>
              <w:right w:w="113" w:type="dxa"/>
            </w:tcMar>
            <w:vAlign w:val="center"/>
          </w:tcPr>
          <w:p w14:paraId="06FF499F" w14:textId="77777777" w:rsidR="00134914" w:rsidRPr="00134914" w:rsidRDefault="00134914" w:rsidP="007B35F5">
            <w:pPr>
              <w:pStyle w:val="CDITable-RowCentre"/>
            </w:pPr>
            <w:r w:rsidRPr="00134914">
              <w:t>84.4 (38)</w:t>
            </w:r>
          </w:p>
        </w:tc>
      </w:tr>
      <w:tr w:rsidR="00134914" w:rsidRPr="00134914" w14:paraId="2D5ED063" w14:textId="77777777" w:rsidTr="007B35F5">
        <w:trPr>
          <w:trHeight w:val="20"/>
        </w:trPr>
        <w:tc>
          <w:tcPr>
            <w:tcW w:w="1304" w:type="dxa"/>
            <w:tcBorders>
              <w:top w:val="single" w:sz="6" w:space="0" w:color="1E4496" w:themeColor="text2"/>
            </w:tcBorders>
            <w:tcMar>
              <w:top w:w="113" w:type="dxa"/>
              <w:left w:w="113" w:type="dxa"/>
              <w:bottom w:w="113" w:type="dxa"/>
              <w:right w:w="113" w:type="dxa"/>
            </w:tcMar>
            <w:vAlign w:val="center"/>
          </w:tcPr>
          <w:p w14:paraId="4FDA476E" w14:textId="77777777" w:rsidR="00134914" w:rsidRPr="00134914" w:rsidRDefault="00134914" w:rsidP="007B35F5">
            <w:pPr>
              <w:pStyle w:val="CDITable-RowLeft"/>
            </w:pPr>
            <w:r w:rsidRPr="00134914">
              <w:t>ST239-III (Aus2/3 EMRSA)</w:t>
            </w:r>
          </w:p>
        </w:tc>
        <w:tc>
          <w:tcPr>
            <w:tcW w:w="907" w:type="dxa"/>
            <w:tcBorders>
              <w:top w:val="single" w:sz="6" w:space="0" w:color="1E4496" w:themeColor="text2"/>
            </w:tcBorders>
            <w:tcMar>
              <w:top w:w="113" w:type="dxa"/>
              <w:left w:w="113" w:type="dxa"/>
              <w:bottom w:w="113" w:type="dxa"/>
              <w:right w:w="113" w:type="dxa"/>
            </w:tcMar>
            <w:vAlign w:val="center"/>
          </w:tcPr>
          <w:p w14:paraId="03F31E08" w14:textId="77777777" w:rsidR="00134914" w:rsidRPr="00134914" w:rsidRDefault="00134914" w:rsidP="007B35F5">
            <w:pPr>
              <w:pStyle w:val="CDITable-RowCentre"/>
            </w:pPr>
            <w:r w:rsidRPr="00134914">
              <w:t>–</w:t>
            </w:r>
            <w:r w:rsidRPr="007B35F5">
              <w:rPr>
                <w:vertAlign w:val="superscript"/>
              </w:rPr>
              <w:t>b</w:t>
            </w:r>
            <w:r w:rsidRPr="00134914">
              <w:t xml:space="preserve"> (1)</w:t>
            </w:r>
          </w:p>
        </w:tc>
        <w:tc>
          <w:tcPr>
            <w:tcW w:w="964" w:type="dxa"/>
            <w:tcBorders>
              <w:top w:val="single" w:sz="6" w:space="0" w:color="1E4496" w:themeColor="text2"/>
            </w:tcBorders>
            <w:tcMar>
              <w:top w:w="113" w:type="dxa"/>
              <w:left w:w="113" w:type="dxa"/>
              <w:bottom w:w="113" w:type="dxa"/>
              <w:right w:w="113" w:type="dxa"/>
            </w:tcMar>
            <w:vAlign w:val="center"/>
          </w:tcPr>
          <w:p w14:paraId="20D3CEEF" w14:textId="77777777" w:rsidR="00134914" w:rsidRPr="00134914" w:rsidRDefault="00134914" w:rsidP="007B35F5">
            <w:pPr>
              <w:pStyle w:val="CDITable-RowCentre"/>
            </w:pPr>
            <w:r w:rsidRPr="00134914">
              <w:t>22.2 (4)</w:t>
            </w:r>
          </w:p>
        </w:tc>
        <w:tc>
          <w:tcPr>
            <w:tcW w:w="907" w:type="dxa"/>
            <w:tcBorders>
              <w:top w:val="single" w:sz="6" w:space="0" w:color="1E4496" w:themeColor="text2"/>
            </w:tcBorders>
            <w:tcMar>
              <w:top w:w="113" w:type="dxa"/>
              <w:left w:w="113" w:type="dxa"/>
              <w:bottom w:w="113" w:type="dxa"/>
              <w:right w:w="113" w:type="dxa"/>
            </w:tcMar>
            <w:vAlign w:val="center"/>
          </w:tcPr>
          <w:p w14:paraId="78B658E0" w14:textId="77777777" w:rsidR="00134914" w:rsidRPr="00134914" w:rsidRDefault="00134914" w:rsidP="007B35F5">
            <w:pPr>
              <w:pStyle w:val="CDITable-RowCentre"/>
            </w:pPr>
            <w:r w:rsidRPr="00134914">
              <w:t>–</w:t>
            </w:r>
            <w:r w:rsidRPr="007B35F5">
              <w:rPr>
                <w:vertAlign w:val="superscript"/>
              </w:rPr>
              <w:t>b</w:t>
            </w:r>
            <w:r w:rsidRPr="00134914">
              <w:t xml:space="preserve"> (0)</w:t>
            </w:r>
          </w:p>
        </w:tc>
        <w:tc>
          <w:tcPr>
            <w:tcW w:w="907" w:type="dxa"/>
            <w:tcBorders>
              <w:top w:val="single" w:sz="6" w:space="0" w:color="1E4496" w:themeColor="text2"/>
            </w:tcBorders>
            <w:tcMar>
              <w:top w:w="113" w:type="dxa"/>
              <w:left w:w="113" w:type="dxa"/>
              <w:bottom w:w="113" w:type="dxa"/>
              <w:right w:w="113" w:type="dxa"/>
            </w:tcMar>
            <w:vAlign w:val="center"/>
          </w:tcPr>
          <w:p w14:paraId="067C701B" w14:textId="77777777" w:rsidR="00134914" w:rsidRPr="00134914" w:rsidRDefault="00134914" w:rsidP="007B35F5">
            <w:pPr>
              <w:pStyle w:val="CDITable-RowCentre"/>
            </w:pPr>
            <w:r w:rsidRPr="00134914">
              <w:t>–</w:t>
            </w:r>
            <w:r w:rsidRPr="007B35F5">
              <w:rPr>
                <w:vertAlign w:val="superscript"/>
              </w:rPr>
              <w:t>b</w:t>
            </w:r>
            <w:r w:rsidRPr="00134914">
              <w:t xml:space="preserve"> (0)</w:t>
            </w:r>
          </w:p>
        </w:tc>
        <w:tc>
          <w:tcPr>
            <w:tcW w:w="907" w:type="dxa"/>
            <w:tcBorders>
              <w:top w:val="single" w:sz="6" w:space="0" w:color="1E4496" w:themeColor="text2"/>
            </w:tcBorders>
            <w:tcMar>
              <w:top w:w="113" w:type="dxa"/>
              <w:left w:w="113" w:type="dxa"/>
              <w:bottom w:w="113" w:type="dxa"/>
              <w:right w:w="113" w:type="dxa"/>
            </w:tcMar>
            <w:vAlign w:val="center"/>
          </w:tcPr>
          <w:p w14:paraId="6EE5707B" w14:textId="77777777" w:rsidR="00134914" w:rsidRPr="00134914" w:rsidRDefault="00134914" w:rsidP="007B35F5">
            <w:pPr>
              <w:pStyle w:val="CDITable-RowCentre"/>
            </w:pPr>
            <w:r w:rsidRPr="00134914">
              <w:t>–</w:t>
            </w:r>
            <w:r w:rsidRPr="007B35F5">
              <w:rPr>
                <w:vertAlign w:val="superscript"/>
              </w:rPr>
              <w:t>b</w:t>
            </w:r>
            <w:r w:rsidRPr="00134914">
              <w:t xml:space="preserve"> (2)</w:t>
            </w:r>
          </w:p>
        </w:tc>
        <w:tc>
          <w:tcPr>
            <w:tcW w:w="907" w:type="dxa"/>
            <w:tcBorders>
              <w:top w:val="single" w:sz="6" w:space="0" w:color="1E4496" w:themeColor="text2"/>
            </w:tcBorders>
            <w:tcMar>
              <w:top w:w="113" w:type="dxa"/>
              <w:left w:w="113" w:type="dxa"/>
              <w:bottom w:w="113" w:type="dxa"/>
              <w:right w:w="113" w:type="dxa"/>
            </w:tcMar>
            <w:vAlign w:val="center"/>
          </w:tcPr>
          <w:p w14:paraId="7319131F" w14:textId="77777777" w:rsidR="00134914" w:rsidRPr="00134914" w:rsidRDefault="00134914" w:rsidP="007B35F5">
            <w:pPr>
              <w:pStyle w:val="CDITable-RowCentre"/>
            </w:pPr>
            <w:r w:rsidRPr="00134914">
              <w:t>–</w:t>
            </w:r>
            <w:r w:rsidRPr="007B35F5">
              <w:rPr>
                <w:vertAlign w:val="superscript"/>
              </w:rPr>
              <w:t>b</w:t>
            </w:r>
            <w:r w:rsidRPr="00134914">
              <w:t xml:space="preserve"> (0)</w:t>
            </w:r>
          </w:p>
        </w:tc>
        <w:tc>
          <w:tcPr>
            <w:tcW w:w="907" w:type="dxa"/>
            <w:tcBorders>
              <w:top w:val="single" w:sz="6" w:space="0" w:color="1E4496" w:themeColor="text2"/>
            </w:tcBorders>
            <w:tcMar>
              <w:top w:w="113" w:type="dxa"/>
              <w:left w:w="113" w:type="dxa"/>
              <w:bottom w:w="113" w:type="dxa"/>
              <w:right w:w="113" w:type="dxa"/>
            </w:tcMar>
            <w:vAlign w:val="center"/>
          </w:tcPr>
          <w:p w14:paraId="23FF7098" w14:textId="77777777" w:rsidR="00134914" w:rsidRPr="00134914" w:rsidRDefault="00134914" w:rsidP="007B35F5">
            <w:pPr>
              <w:pStyle w:val="CDITable-RowCentre"/>
            </w:pPr>
            <w:r w:rsidRPr="00134914">
              <w:t>–</w:t>
            </w:r>
            <w:r w:rsidRPr="007B35F5">
              <w:rPr>
                <w:vertAlign w:val="superscript"/>
              </w:rPr>
              <w:t>b</w:t>
            </w:r>
            <w:r w:rsidRPr="00134914">
              <w:t xml:space="preserve"> (0)</w:t>
            </w:r>
          </w:p>
        </w:tc>
        <w:tc>
          <w:tcPr>
            <w:tcW w:w="907" w:type="dxa"/>
            <w:tcBorders>
              <w:top w:val="single" w:sz="6" w:space="0" w:color="1E4496" w:themeColor="text2"/>
            </w:tcBorders>
            <w:tcMar>
              <w:top w:w="113" w:type="dxa"/>
              <w:left w:w="113" w:type="dxa"/>
              <w:bottom w:w="113" w:type="dxa"/>
              <w:right w:w="113" w:type="dxa"/>
            </w:tcMar>
            <w:vAlign w:val="center"/>
          </w:tcPr>
          <w:p w14:paraId="198F3317" w14:textId="77777777" w:rsidR="00134914" w:rsidRPr="00134914" w:rsidRDefault="00134914" w:rsidP="007B35F5">
            <w:pPr>
              <w:pStyle w:val="CDITable-RowCentre"/>
            </w:pPr>
            <w:r w:rsidRPr="00134914">
              <w:t>–</w:t>
            </w:r>
            <w:r w:rsidRPr="007B35F5">
              <w:rPr>
                <w:vertAlign w:val="superscript"/>
              </w:rPr>
              <w:t>b</w:t>
            </w:r>
            <w:r w:rsidRPr="00134914">
              <w:t xml:space="preserve"> (0)</w:t>
            </w:r>
          </w:p>
        </w:tc>
        <w:tc>
          <w:tcPr>
            <w:tcW w:w="1021" w:type="dxa"/>
            <w:tcBorders>
              <w:top w:val="single" w:sz="6" w:space="0" w:color="1E4496" w:themeColor="text2"/>
            </w:tcBorders>
            <w:tcMar>
              <w:top w:w="113" w:type="dxa"/>
              <w:left w:w="113" w:type="dxa"/>
              <w:bottom w:w="113" w:type="dxa"/>
              <w:right w:w="113" w:type="dxa"/>
            </w:tcMar>
            <w:vAlign w:val="center"/>
          </w:tcPr>
          <w:p w14:paraId="25A7B1DA" w14:textId="77777777" w:rsidR="00134914" w:rsidRPr="00134914" w:rsidRDefault="00134914" w:rsidP="007B35F5">
            <w:pPr>
              <w:pStyle w:val="CDITable-RowCentre"/>
            </w:pPr>
            <w:r w:rsidRPr="00134914">
              <w:t>15.6 (7)</w:t>
            </w:r>
          </w:p>
        </w:tc>
      </w:tr>
      <w:tr w:rsidR="00134914" w:rsidRPr="00134914" w14:paraId="4FDCCCAC" w14:textId="77777777" w:rsidTr="007B35F5">
        <w:trPr>
          <w:trHeight w:val="20"/>
        </w:trPr>
        <w:tc>
          <w:tcPr>
            <w:tcW w:w="1304" w:type="dxa"/>
            <w:shd w:val="solid" w:color="53C9F1" w:fill="auto"/>
            <w:tcMar>
              <w:top w:w="113" w:type="dxa"/>
              <w:left w:w="113" w:type="dxa"/>
              <w:bottom w:w="113" w:type="dxa"/>
              <w:right w:w="113" w:type="dxa"/>
            </w:tcMar>
            <w:vAlign w:val="center"/>
          </w:tcPr>
          <w:p w14:paraId="296D37CA" w14:textId="77777777" w:rsidR="00134914" w:rsidRPr="00134914" w:rsidRDefault="00134914" w:rsidP="007B35F5">
            <w:pPr>
              <w:pStyle w:val="CDITable-TotalRowLeft"/>
            </w:pPr>
            <w:r w:rsidRPr="00134914">
              <w:t>Total</w:t>
            </w:r>
          </w:p>
        </w:tc>
        <w:tc>
          <w:tcPr>
            <w:tcW w:w="907" w:type="dxa"/>
            <w:shd w:val="solid" w:color="53C9F1" w:fill="auto"/>
            <w:tcMar>
              <w:top w:w="113" w:type="dxa"/>
              <w:left w:w="113" w:type="dxa"/>
              <w:bottom w:w="113" w:type="dxa"/>
              <w:right w:w="113" w:type="dxa"/>
            </w:tcMar>
            <w:vAlign w:val="center"/>
          </w:tcPr>
          <w:p w14:paraId="5E020158" w14:textId="77777777" w:rsidR="00134914" w:rsidRPr="00134914" w:rsidRDefault="00134914" w:rsidP="007B35F5">
            <w:pPr>
              <w:pStyle w:val="CDITable-TotalRowCentre"/>
            </w:pPr>
            <w:r w:rsidRPr="00134914">
              <w:t>1</w:t>
            </w:r>
          </w:p>
        </w:tc>
        <w:tc>
          <w:tcPr>
            <w:tcW w:w="964" w:type="dxa"/>
            <w:shd w:val="solid" w:color="53C9F1" w:fill="auto"/>
            <w:tcMar>
              <w:top w:w="113" w:type="dxa"/>
              <w:left w:w="113" w:type="dxa"/>
              <w:bottom w:w="113" w:type="dxa"/>
              <w:right w:w="113" w:type="dxa"/>
            </w:tcMar>
            <w:vAlign w:val="center"/>
          </w:tcPr>
          <w:p w14:paraId="0DFA7952" w14:textId="77777777" w:rsidR="00134914" w:rsidRPr="00134914" w:rsidRDefault="00134914" w:rsidP="007B35F5">
            <w:pPr>
              <w:pStyle w:val="CDITable-TotalRowCentre"/>
            </w:pPr>
            <w:r w:rsidRPr="00134914">
              <w:t>18</w:t>
            </w:r>
          </w:p>
        </w:tc>
        <w:tc>
          <w:tcPr>
            <w:tcW w:w="907" w:type="dxa"/>
            <w:shd w:val="solid" w:color="53C9F1" w:fill="auto"/>
            <w:tcMar>
              <w:top w:w="113" w:type="dxa"/>
              <w:left w:w="113" w:type="dxa"/>
              <w:bottom w:w="113" w:type="dxa"/>
              <w:right w:w="113" w:type="dxa"/>
            </w:tcMar>
            <w:vAlign w:val="center"/>
          </w:tcPr>
          <w:p w14:paraId="5D0CE4ED" w14:textId="77777777" w:rsidR="00134914" w:rsidRPr="00134914" w:rsidRDefault="00134914" w:rsidP="007B35F5">
            <w:pPr>
              <w:pStyle w:val="CDITable-TotalRowCentre"/>
            </w:pPr>
            <w:r w:rsidRPr="00134914">
              <w:t>1</w:t>
            </w:r>
          </w:p>
        </w:tc>
        <w:tc>
          <w:tcPr>
            <w:tcW w:w="907" w:type="dxa"/>
            <w:shd w:val="solid" w:color="53C9F1" w:fill="auto"/>
            <w:tcMar>
              <w:top w:w="113" w:type="dxa"/>
              <w:left w:w="113" w:type="dxa"/>
              <w:bottom w:w="113" w:type="dxa"/>
              <w:right w:w="113" w:type="dxa"/>
            </w:tcMar>
            <w:vAlign w:val="center"/>
          </w:tcPr>
          <w:p w14:paraId="52B74365" w14:textId="77777777" w:rsidR="00134914" w:rsidRPr="00134914" w:rsidRDefault="00134914" w:rsidP="007B35F5">
            <w:pPr>
              <w:pStyle w:val="CDITable-TotalRowCentre"/>
            </w:pPr>
            <w:r w:rsidRPr="00134914">
              <w:t>0</w:t>
            </w:r>
          </w:p>
        </w:tc>
        <w:tc>
          <w:tcPr>
            <w:tcW w:w="907" w:type="dxa"/>
            <w:shd w:val="solid" w:color="53C9F1" w:fill="auto"/>
            <w:tcMar>
              <w:top w:w="113" w:type="dxa"/>
              <w:left w:w="113" w:type="dxa"/>
              <w:bottom w:w="113" w:type="dxa"/>
              <w:right w:w="113" w:type="dxa"/>
            </w:tcMar>
            <w:vAlign w:val="center"/>
          </w:tcPr>
          <w:p w14:paraId="5BA157BA" w14:textId="77777777" w:rsidR="00134914" w:rsidRPr="00134914" w:rsidRDefault="00134914" w:rsidP="007B35F5">
            <w:pPr>
              <w:pStyle w:val="CDITable-TotalRowCentre"/>
            </w:pPr>
            <w:r w:rsidRPr="00134914">
              <w:t>8</w:t>
            </w:r>
          </w:p>
        </w:tc>
        <w:tc>
          <w:tcPr>
            <w:tcW w:w="907" w:type="dxa"/>
            <w:shd w:val="solid" w:color="53C9F1" w:fill="auto"/>
            <w:tcMar>
              <w:top w:w="113" w:type="dxa"/>
              <w:left w:w="113" w:type="dxa"/>
              <w:bottom w:w="113" w:type="dxa"/>
              <w:right w:w="113" w:type="dxa"/>
            </w:tcMar>
            <w:vAlign w:val="center"/>
          </w:tcPr>
          <w:p w14:paraId="57AF52D6" w14:textId="77777777" w:rsidR="00134914" w:rsidRPr="00134914" w:rsidRDefault="00134914" w:rsidP="007B35F5">
            <w:pPr>
              <w:pStyle w:val="CDITable-TotalRowCentre"/>
            </w:pPr>
            <w:r w:rsidRPr="00134914">
              <w:t>1</w:t>
            </w:r>
          </w:p>
        </w:tc>
        <w:tc>
          <w:tcPr>
            <w:tcW w:w="907" w:type="dxa"/>
            <w:shd w:val="solid" w:color="53C9F1" w:fill="auto"/>
            <w:tcMar>
              <w:top w:w="113" w:type="dxa"/>
              <w:left w:w="113" w:type="dxa"/>
              <w:bottom w:w="113" w:type="dxa"/>
              <w:right w:w="113" w:type="dxa"/>
            </w:tcMar>
            <w:vAlign w:val="center"/>
          </w:tcPr>
          <w:p w14:paraId="7C09B487" w14:textId="77777777" w:rsidR="00134914" w:rsidRPr="00134914" w:rsidRDefault="00134914" w:rsidP="007B35F5">
            <w:pPr>
              <w:pStyle w:val="CDITable-TotalRowCentre"/>
            </w:pPr>
            <w:r w:rsidRPr="00134914">
              <w:t>9</w:t>
            </w:r>
          </w:p>
        </w:tc>
        <w:tc>
          <w:tcPr>
            <w:tcW w:w="907" w:type="dxa"/>
            <w:shd w:val="solid" w:color="53C9F1" w:fill="auto"/>
            <w:tcMar>
              <w:top w:w="113" w:type="dxa"/>
              <w:left w:w="113" w:type="dxa"/>
              <w:bottom w:w="113" w:type="dxa"/>
              <w:right w:w="113" w:type="dxa"/>
            </w:tcMar>
            <w:vAlign w:val="center"/>
          </w:tcPr>
          <w:p w14:paraId="1B5FA89D" w14:textId="77777777" w:rsidR="00134914" w:rsidRPr="00134914" w:rsidRDefault="00134914" w:rsidP="007B35F5">
            <w:pPr>
              <w:pStyle w:val="CDITable-TotalRowCentre"/>
            </w:pPr>
            <w:r w:rsidRPr="00134914">
              <w:t>7</w:t>
            </w:r>
          </w:p>
        </w:tc>
        <w:tc>
          <w:tcPr>
            <w:tcW w:w="1021" w:type="dxa"/>
            <w:shd w:val="solid" w:color="53C9F1" w:fill="auto"/>
            <w:tcMar>
              <w:top w:w="113" w:type="dxa"/>
              <w:left w:w="113" w:type="dxa"/>
              <w:bottom w:w="113" w:type="dxa"/>
              <w:right w:w="113" w:type="dxa"/>
            </w:tcMar>
            <w:vAlign w:val="center"/>
          </w:tcPr>
          <w:p w14:paraId="3FD45565" w14:textId="77777777" w:rsidR="00134914" w:rsidRPr="00134914" w:rsidRDefault="00134914" w:rsidP="007B35F5">
            <w:pPr>
              <w:pStyle w:val="CDITable-TotalRowCentre"/>
            </w:pPr>
            <w:r w:rsidRPr="00134914">
              <w:t>45</w:t>
            </w:r>
          </w:p>
        </w:tc>
      </w:tr>
    </w:tbl>
    <w:p w14:paraId="20251C7A" w14:textId="77777777" w:rsidR="00C1738D" w:rsidRPr="00C1738D" w:rsidRDefault="00C1738D" w:rsidP="00C1738D">
      <w:pPr>
        <w:pStyle w:val="CDITable-FirstFootnote"/>
        <w:rPr>
          <w:lang w:val="en-GB"/>
        </w:rPr>
      </w:pPr>
      <w:proofErr w:type="gramStart"/>
      <w:r w:rsidRPr="00C1738D">
        <w:rPr>
          <w:lang w:val="en-GB"/>
        </w:rPr>
        <w:t>a</w:t>
      </w:r>
      <w:proofErr w:type="gramEnd"/>
      <w:r w:rsidRPr="00C1738D">
        <w:rPr>
          <w:lang w:val="en-GB"/>
        </w:rPr>
        <w:tab/>
        <w:t>ACT: Australian Capital Territory; NSW: New South Wales; NT: Northern Territory; Qld: Queensland; SA: South Australia; Tas: Tasmania; Vic: Victoria; WA: Western Australia.</w:t>
      </w:r>
    </w:p>
    <w:p w14:paraId="4BA84C77" w14:textId="2C1764A6" w:rsidR="009E4ED8" w:rsidRDefault="00C1738D" w:rsidP="00C1738D">
      <w:pPr>
        <w:pStyle w:val="CDITable-Footnote"/>
      </w:pPr>
      <w:r w:rsidRPr="00C1738D">
        <w:rPr>
          <w:lang w:val="en-GB"/>
        </w:rPr>
        <w:t>b</w:t>
      </w:r>
      <w:r w:rsidRPr="00C1738D">
        <w:rPr>
          <w:lang w:val="en-GB"/>
        </w:rPr>
        <w:tab/>
        <w:t xml:space="preserve">Insufficient numbers (&lt; 10) to calculate percentage. </w:t>
      </w:r>
    </w:p>
    <w:p w14:paraId="52868C8E" w14:textId="6682064E" w:rsidR="00246073" w:rsidRPr="00246073" w:rsidRDefault="00246073" w:rsidP="00246073">
      <w:pPr>
        <w:pStyle w:val="Heading2-newpage"/>
        <w:rPr>
          <w:lang w:val="en-GB"/>
        </w:rPr>
      </w:pPr>
      <w:bookmarkStart w:id="28" w:name="_Toc213153059"/>
      <w:r w:rsidRPr="00246073">
        <w:rPr>
          <w:lang w:val="en-GB"/>
        </w:rPr>
        <w:lastRenderedPageBreak/>
        <w:t xml:space="preserve">Community-associated methicillin-resistant </w:t>
      </w:r>
      <w:r w:rsidRPr="00246073">
        <w:rPr>
          <w:i/>
          <w:iCs/>
          <w:lang w:val="en-GB"/>
        </w:rPr>
        <w:t>Staphylococcus aureus</w:t>
      </w:r>
      <w:bookmarkEnd w:id="28"/>
    </w:p>
    <w:p w14:paraId="0ECB152E" w14:textId="77777777" w:rsidR="00246073" w:rsidRPr="00246073" w:rsidRDefault="00246073" w:rsidP="00246073">
      <w:pPr>
        <w:rPr>
          <w:lang w:val="en-GB"/>
        </w:rPr>
      </w:pPr>
      <w:r w:rsidRPr="00246073">
        <w:rPr>
          <w:lang w:val="en-GB"/>
        </w:rPr>
        <w:t>For the 388 CA-MRSA isolates, 81 episodes (20.9%) were classified as hospital-onset and 307 (79.1%) as community-onset. Based on the multilocus sequence type and the SCC</w:t>
      </w:r>
      <w:r w:rsidRPr="00246073">
        <w:rPr>
          <w:i/>
          <w:iCs/>
          <w:lang w:val="en-GB"/>
        </w:rPr>
        <w:t>mec</w:t>
      </w:r>
      <w:r w:rsidRPr="00246073">
        <w:rPr>
          <w:lang w:val="en-GB"/>
        </w:rPr>
        <w:t xml:space="preserve"> type, 60 CA-MRSA clones were identified (Table 3). Overall, 71.9% of CA-MRSA were classified into nine clones each represented by more than ten isolates: </w:t>
      </w:r>
    </w:p>
    <w:p w14:paraId="1FF84747" w14:textId="77777777" w:rsidR="00246073" w:rsidRPr="00246073" w:rsidRDefault="00246073" w:rsidP="00246073">
      <w:pPr>
        <w:pStyle w:val="CDIBullets"/>
        <w:rPr>
          <w:lang w:val="en-GB"/>
        </w:rPr>
      </w:pPr>
      <w:r w:rsidRPr="00246073">
        <w:rPr>
          <w:lang w:val="en-GB"/>
        </w:rPr>
        <w:t xml:space="preserve">115 isolates of ST93-IV [2B] (Queensland clone) (26.6% of MRSA typed and 3.4% of </w:t>
      </w:r>
      <w:r w:rsidRPr="00246073">
        <w:rPr>
          <w:i/>
          <w:iCs/>
          <w:lang w:val="en-GB"/>
        </w:rPr>
        <w:t>S. aureus</w:t>
      </w:r>
      <w:proofErr w:type="gramStart"/>
      <w:r w:rsidRPr="00246073">
        <w:rPr>
          <w:lang w:val="en-GB"/>
        </w:rPr>
        <w:t>);</w:t>
      </w:r>
      <w:proofErr w:type="gramEnd"/>
    </w:p>
    <w:p w14:paraId="12D31FCD" w14:textId="77777777" w:rsidR="00246073" w:rsidRPr="00246073" w:rsidRDefault="00246073" w:rsidP="00924491">
      <w:pPr>
        <w:pStyle w:val="CDIBullets"/>
        <w:spacing w:before="120"/>
        <w:rPr>
          <w:lang w:val="en-GB"/>
        </w:rPr>
      </w:pPr>
      <w:r w:rsidRPr="00246073">
        <w:rPr>
          <w:lang w:val="en-GB"/>
        </w:rPr>
        <w:t>46 isolates of ST5-IV [2B] (10.6% and 1.4%</w:t>
      </w:r>
      <w:proofErr w:type="gramStart"/>
      <w:r w:rsidRPr="00246073">
        <w:rPr>
          <w:lang w:val="en-GB"/>
        </w:rPr>
        <w:t>);</w:t>
      </w:r>
      <w:proofErr w:type="gramEnd"/>
    </w:p>
    <w:p w14:paraId="4877A701" w14:textId="77777777" w:rsidR="00246073" w:rsidRPr="00246073" w:rsidRDefault="00246073" w:rsidP="00924491">
      <w:pPr>
        <w:pStyle w:val="CDIBullets"/>
        <w:spacing w:before="120"/>
        <w:rPr>
          <w:lang w:val="en-GB"/>
        </w:rPr>
      </w:pPr>
      <w:r w:rsidRPr="00246073">
        <w:rPr>
          <w:lang w:val="en-GB"/>
        </w:rPr>
        <w:t>21 isolates of ST45-V [5C2&amp;5] (4.8% and 0.6%</w:t>
      </w:r>
      <w:proofErr w:type="gramStart"/>
      <w:r w:rsidRPr="00246073">
        <w:rPr>
          <w:lang w:val="en-GB"/>
        </w:rPr>
        <w:t>);</w:t>
      </w:r>
      <w:proofErr w:type="gramEnd"/>
    </w:p>
    <w:p w14:paraId="314EBFA9" w14:textId="77777777" w:rsidR="00246073" w:rsidRPr="00246073" w:rsidRDefault="00246073" w:rsidP="00924491">
      <w:pPr>
        <w:pStyle w:val="CDIBullets"/>
        <w:spacing w:before="120"/>
        <w:rPr>
          <w:lang w:val="en-GB"/>
        </w:rPr>
      </w:pPr>
      <w:r w:rsidRPr="00246073">
        <w:rPr>
          <w:lang w:val="en-GB"/>
        </w:rPr>
        <w:t>20 isolates of ST8-IV [2B] (4.6% and 0.6%</w:t>
      </w:r>
      <w:proofErr w:type="gramStart"/>
      <w:r w:rsidRPr="00246073">
        <w:rPr>
          <w:lang w:val="en-GB"/>
        </w:rPr>
        <w:t>);</w:t>
      </w:r>
      <w:proofErr w:type="gramEnd"/>
    </w:p>
    <w:p w14:paraId="351B7842" w14:textId="77777777" w:rsidR="00246073" w:rsidRPr="00246073" w:rsidRDefault="00246073" w:rsidP="00924491">
      <w:pPr>
        <w:pStyle w:val="CDIBullets"/>
        <w:spacing w:before="120"/>
        <w:rPr>
          <w:lang w:val="en-GB"/>
        </w:rPr>
      </w:pPr>
      <w:r w:rsidRPr="00246073">
        <w:rPr>
          <w:lang w:val="en-GB"/>
        </w:rPr>
        <w:t>19 isolates of ST30-IV [2B] (4.4% and 0.6%</w:t>
      </w:r>
      <w:proofErr w:type="gramStart"/>
      <w:r w:rsidRPr="00246073">
        <w:rPr>
          <w:lang w:val="en-GB"/>
        </w:rPr>
        <w:t>);</w:t>
      </w:r>
      <w:proofErr w:type="gramEnd"/>
    </w:p>
    <w:p w14:paraId="79E148DA" w14:textId="77777777" w:rsidR="00246073" w:rsidRPr="00246073" w:rsidRDefault="00246073" w:rsidP="00924491">
      <w:pPr>
        <w:pStyle w:val="CDIBullets"/>
        <w:spacing w:before="120"/>
        <w:rPr>
          <w:lang w:val="en-GB"/>
        </w:rPr>
      </w:pPr>
      <w:r w:rsidRPr="00246073">
        <w:rPr>
          <w:lang w:val="en-GB"/>
        </w:rPr>
        <w:t>18 isolates of ST1-IV [2B] (4.2% and 0.5%</w:t>
      </w:r>
      <w:proofErr w:type="gramStart"/>
      <w:r w:rsidRPr="00246073">
        <w:rPr>
          <w:lang w:val="en-GB"/>
        </w:rPr>
        <w:t>);</w:t>
      </w:r>
      <w:proofErr w:type="gramEnd"/>
    </w:p>
    <w:p w14:paraId="52B4BAF8" w14:textId="77777777" w:rsidR="00246073" w:rsidRPr="00246073" w:rsidRDefault="00246073" w:rsidP="00924491">
      <w:pPr>
        <w:pStyle w:val="CDIBullets"/>
        <w:spacing w:before="120"/>
        <w:rPr>
          <w:lang w:val="en-GB"/>
        </w:rPr>
      </w:pPr>
      <w:r w:rsidRPr="00246073">
        <w:rPr>
          <w:lang w:val="en-GB"/>
        </w:rPr>
        <w:t>15 isolates of ST6-IV [2B] (3.5% and 0.4%</w:t>
      </w:r>
      <w:proofErr w:type="gramStart"/>
      <w:r w:rsidRPr="00246073">
        <w:rPr>
          <w:lang w:val="en-GB"/>
        </w:rPr>
        <w:t>);</w:t>
      </w:r>
      <w:proofErr w:type="gramEnd"/>
    </w:p>
    <w:p w14:paraId="7A75ABF5" w14:textId="77777777" w:rsidR="00246073" w:rsidRPr="00246073" w:rsidRDefault="00246073" w:rsidP="00924491">
      <w:pPr>
        <w:pStyle w:val="CDIBullets"/>
        <w:spacing w:before="120"/>
        <w:rPr>
          <w:lang w:val="en-GB"/>
        </w:rPr>
      </w:pPr>
      <w:r w:rsidRPr="00246073">
        <w:rPr>
          <w:lang w:val="en-GB"/>
        </w:rPr>
        <w:t xml:space="preserve">14 isolates of ST97-IV [2B] (3.2% and 0.4%); and </w:t>
      </w:r>
    </w:p>
    <w:p w14:paraId="0F52DD7A" w14:textId="77777777" w:rsidR="00246073" w:rsidRPr="00246073" w:rsidRDefault="00246073" w:rsidP="00924491">
      <w:pPr>
        <w:pStyle w:val="CDIBullets"/>
        <w:spacing w:before="120"/>
        <w:rPr>
          <w:lang w:val="en-GB"/>
        </w:rPr>
      </w:pPr>
      <w:r w:rsidRPr="00246073">
        <w:rPr>
          <w:lang w:val="en-GB"/>
        </w:rPr>
        <w:t xml:space="preserve">11 isolates of PVL-positive ST22-IV [2B] (2.5% and 0.3%). </w:t>
      </w:r>
    </w:p>
    <w:p w14:paraId="79075461" w14:textId="77777777" w:rsidR="00246073" w:rsidRPr="00246073" w:rsidRDefault="00246073" w:rsidP="00246073">
      <w:pPr>
        <w:rPr>
          <w:lang w:val="en-GB"/>
        </w:rPr>
      </w:pPr>
      <w:r w:rsidRPr="00246073">
        <w:rPr>
          <w:lang w:val="en-GB"/>
        </w:rPr>
        <w:t xml:space="preserve">ST93-IV [2B] (Queensland clone) accounted for 29.6% of CA-MRSA, ranging from 18.3% in Victoria to 44.6% of CA-MRSA in Western Australia. ST93-IV was not identified in Tasmania (Table 5). </w:t>
      </w:r>
      <w:proofErr w:type="gramStart"/>
      <w:r w:rsidRPr="00246073">
        <w:rPr>
          <w:lang w:val="en-GB"/>
        </w:rPr>
        <w:t>Typically</w:t>
      </w:r>
      <w:proofErr w:type="gramEnd"/>
      <w:r w:rsidRPr="00246073">
        <w:rPr>
          <w:lang w:val="en-GB"/>
        </w:rPr>
        <w:t xml:space="preserve"> PVL positive, 87.0% of ST93-IV [2B] isolates were community-onset.</w:t>
      </w:r>
    </w:p>
    <w:p w14:paraId="293CFCE2" w14:textId="77777777" w:rsidR="00246073" w:rsidRPr="00246073" w:rsidRDefault="00246073" w:rsidP="00246073">
      <w:pPr>
        <w:rPr>
          <w:lang w:val="en-GB"/>
        </w:rPr>
      </w:pPr>
      <w:r w:rsidRPr="00246073">
        <w:rPr>
          <w:lang w:val="en-GB"/>
        </w:rPr>
        <w:t>ST5-IV [2B] accounted for 11.9% of CA-MRSA and was isolated in all regions of Australia except the Australian Capital Territory (Table 5). Overall, 43.5% of the isolates were PVL positive and 71.7% were community-onset.</w:t>
      </w:r>
    </w:p>
    <w:p w14:paraId="23BE3675" w14:textId="77777777" w:rsidR="00246073" w:rsidRPr="00246073" w:rsidRDefault="00246073" w:rsidP="00246073">
      <w:pPr>
        <w:rPr>
          <w:lang w:val="en-GB"/>
        </w:rPr>
      </w:pPr>
      <w:r w:rsidRPr="00246073">
        <w:rPr>
          <w:lang w:val="en-GB"/>
        </w:rPr>
        <w:t>ST45-V [5C2&amp;5] accounted for 5.4% of CA-MRSA and was isolated in all regions except South Australia, Tasmania, the Northern Territory and the Australian Capital Territory (Table 5). All isolates were PVL negative and 66.7% were community-onset.</w:t>
      </w:r>
    </w:p>
    <w:p w14:paraId="533BDD80" w14:textId="77777777" w:rsidR="00246073" w:rsidRPr="00246073" w:rsidRDefault="00246073" w:rsidP="00246073">
      <w:pPr>
        <w:rPr>
          <w:lang w:val="en-GB"/>
        </w:rPr>
      </w:pPr>
      <w:r w:rsidRPr="00246073">
        <w:rPr>
          <w:lang w:val="en-GB"/>
        </w:rPr>
        <w:t>ST8-IV [2B] accounted for 5.2% of CA-MRSA and was isolated in all regions except Tasmania and the Northern Territory (Table 5). Overall, 90.0% of the isolates were PVL positive and 80.0% were community-onset.</w:t>
      </w:r>
    </w:p>
    <w:p w14:paraId="3AAD5DC7" w14:textId="77777777" w:rsidR="00246073" w:rsidRPr="00246073" w:rsidRDefault="00246073" w:rsidP="00246073">
      <w:pPr>
        <w:rPr>
          <w:lang w:val="en-GB"/>
        </w:rPr>
      </w:pPr>
      <w:r w:rsidRPr="00246073">
        <w:rPr>
          <w:lang w:val="en-GB"/>
        </w:rPr>
        <w:t>ST30-IV [2B] accounted for 4.9% of CA-MRSA and was isolated in all regions of Australia except Tasmania and the Northern Territory (Table 5). Overall, 89.5% of the isolates were PVL positive and 94.7% were community-onset.</w:t>
      </w:r>
    </w:p>
    <w:p w14:paraId="27F372D0" w14:textId="77777777" w:rsidR="00246073" w:rsidRPr="00246073" w:rsidRDefault="00246073" w:rsidP="00246073">
      <w:pPr>
        <w:rPr>
          <w:lang w:val="en-GB"/>
        </w:rPr>
      </w:pPr>
      <w:r w:rsidRPr="00246073">
        <w:rPr>
          <w:lang w:val="en-GB"/>
        </w:rPr>
        <w:t>ST1-IV [2B] accounted for 4.6% of CA-MRSA and was isolated in all regions of Australia except the Australian Capital Territory (Table 5). Overall, 11.1% of the isolates were PVL positive and 88.9% were community-onset.</w:t>
      </w:r>
    </w:p>
    <w:p w14:paraId="0CF569F7" w14:textId="77777777" w:rsidR="00246073" w:rsidRDefault="00246073" w:rsidP="00246073">
      <w:pPr>
        <w:rPr>
          <w:lang w:val="en-GB"/>
        </w:rPr>
        <w:sectPr w:rsidR="00246073" w:rsidSect="001E3ECB">
          <w:headerReference w:type="even" r:id="rId18"/>
          <w:headerReference w:type="default" r:id="rId19"/>
          <w:footerReference w:type="even" r:id="rId20"/>
          <w:footerReference w:type="default" r:id="rId21"/>
          <w:headerReference w:type="first" r:id="rId22"/>
          <w:footerReference w:type="first" r:id="rId23"/>
          <w:footnotePr>
            <w:numFmt w:val="lowerRoman"/>
          </w:footnotePr>
          <w:pgSz w:w="11907" w:h="16840" w:code="9"/>
          <w:pgMar w:top="1134" w:right="1134" w:bottom="1134" w:left="1134" w:header="709" w:footer="567" w:gutter="0"/>
          <w:cols w:space="708"/>
          <w:docGrid w:linePitch="360"/>
        </w:sectPr>
      </w:pPr>
      <w:r w:rsidRPr="00246073">
        <w:rPr>
          <w:lang w:val="en-GB"/>
        </w:rPr>
        <w:t>ST6-IV [2B] accounted for 3.9% of CA-MRSA and was isolated in all regions of Australia except South Australia (Table 5). Overall, 13.3% isolates of the isolates were PVL positive and 73.3% were community-onset.</w:t>
      </w:r>
    </w:p>
    <w:p w14:paraId="0F4E48D6" w14:textId="725CF789" w:rsidR="00246073" w:rsidRPr="00246073" w:rsidRDefault="00246073" w:rsidP="000470AA">
      <w:pPr>
        <w:pStyle w:val="CDITable-Title"/>
        <w:spacing w:before="0"/>
        <w:rPr>
          <w:lang w:val="en-GB"/>
        </w:rPr>
      </w:pPr>
      <w:bookmarkStart w:id="29" w:name="_Toc213153070"/>
      <w:r w:rsidRPr="00246073">
        <w:rPr>
          <w:lang w:val="en-GB"/>
        </w:rPr>
        <w:lastRenderedPageBreak/>
        <w:t xml:space="preserve">Table 5: The number and proportion of the major community-associated methicillin-resistant </w:t>
      </w:r>
      <w:r w:rsidRPr="00246073">
        <w:rPr>
          <w:i/>
          <w:iCs/>
          <w:lang w:val="en-GB"/>
        </w:rPr>
        <w:t>Staphylococcus aureus</w:t>
      </w:r>
      <w:r w:rsidRPr="00246073">
        <w:rPr>
          <w:lang w:val="en-GB"/>
        </w:rPr>
        <w:t xml:space="preserve"> (MRSA) clones (&gt;</w:t>
      </w:r>
      <w:r>
        <w:rPr>
          <w:lang w:val="en-GB"/>
        </w:rPr>
        <w:t> </w:t>
      </w:r>
      <w:r w:rsidRPr="00246073">
        <w:rPr>
          <w:lang w:val="en-GB"/>
        </w:rPr>
        <w:t>10</w:t>
      </w:r>
      <w:r>
        <w:rPr>
          <w:lang w:val="en-GB"/>
        </w:rPr>
        <w:t> </w:t>
      </w:r>
      <w:r w:rsidRPr="00246073">
        <w:rPr>
          <w:lang w:val="en-GB"/>
        </w:rPr>
        <w:t xml:space="preserve">isolates), AGAR by jurisdiction and detection of Panton-Valentine leucocidin (PVL)-associated </w:t>
      </w:r>
      <w:proofErr w:type="spellStart"/>
      <w:proofErr w:type="gramStart"/>
      <w:r w:rsidRPr="00246073">
        <w:rPr>
          <w:lang w:val="en-GB"/>
        </w:rPr>
        <w:t>genes,</w:t>
      </w:r>
      <w:r w:rsidRPr="00246073">
        <w:rPr>
          <w:vertAlign w:val="superscript"/>
          <w:lang w:val="en-GB"/>
        </w:rPr>
        <w:t>a</w:t>
      </w:r>
      <w:proofErr w:type="spellEnd"/>
      <w:proofErr w:type="gramEnd"/>
      <w:r w:rsidRPr="00246073">
        <w:rPr>
          <w:lang w:val="en-GB"/>
        </w:rPr>
        <w:t xml:space="preserve"> Australia, 2024</w:t>
      </w:r>
      <w:bookmarkEnd w:id="29"/>
    </w:p>
    <w:tbl>
      <w:tblPr>
        <w:tblW w:w="0" w:type="auto"/>
        <w:tblLayout w:type="fixed"/>
        <w:tblCellMar>
          <w:left w:w="0" w:type="dxa"/>
          <w:right w:w="0" w:type="dxa"/>
        </w:tblCellMar>
        <w:tblLook w:val="0000" w:firstRow="0" w:lastRow="0" w:firstColumn="0" w:lastColumn="0" w:noHBand="0" w:noVBand="0"/>
        <w:tblCaption w:val="Table 5: The number and proportion of the major community-associated methicillin-resistant Staphylococcus aureus (MRSA) clones (&gt; 10 isolates), AGAR by jurisdiction and detection of Panton-Valentine leucocidin (PVL)-associated genes,a Australia, 2024"/>
        <w:tblDescription w:val="The number and proportion of major community-associated methicillin-resistant Staphylococcus aureus clones (&gt;10 isolates) in Australia by state and mainland territories."/>
      </w:tblPr>
      <w:tblGrid>
        <w:gridCol w:w="1531"/>
        <w:gridCol w:w="1530"/>
        <w:gridCol w:w="1248"/>
        <w:gridCol w:w="1247"/>
        <w:gridCol w:w="1247"/>
        <w:gridCol w:w="1247"/>
        <w:gridCol w:w="1248"/>
        <w:gridCol w:w="1247"/>
        <w:gridCol w:w="1247"/>
        <w:gridCol w:w="1247"/>
        <w:gridCol w:w="1304"/>
      </w:tblGrid>
      <w:tr w:rsidR="00D44246" w:rsidRPr="00D44246" w14:paraId="232CEDED" w14:textId="77777777" w:rsidTr="00D44246">
        <w:trPr>
          <w:trHeight w:val="20"/>
          <w:tblHeader/>
        </w:trPr>
        <w:tc>
          <w:tcPr>
            <w:tcW w:w="1531" w:type="dxa"/>
            <w:vMerge w:val="restart"/>
            <w:shd w:val="clear" w:color="auto" w:fill="1E4496" w:themeFill="text2"/>
            <w:tcMar>
              <w:top w:w="113" w:type="dxa"/>
              <w:left w:w="113" w:type="dxa"/>
              <w:bottom w:w="113" w:type="dxa"/>
              <w:right w:w="113" w:type="dxa"/>
            </w:tcMar>
            <w:vAlign w:val="bottom"/>
          </w:tcPr>
          <w:p w14:paraId="187DA01F" w14:textId="77777777" w:rsidR="00D44246" w:rsidRPr="00D44246" w:rsidRDefault="00D44246" w:rsidP="00D44246">
            <w:pPr>
              <w:pStyle w:val="CDITable-HeaderRowLeft"/>
            </w:pPr>
            <w:r w:rsidRPr="00D44246">
              <w:t>Clone</w:t>
            </w:r>
          </w:p>
        </w:tc>
        <w:tc>
          <w:tcPr>
            <w:tcW w:w="1530" w:type="dxa"/>
            <w:vMerge w:val="restart"/>
            <w:shd w:val="clear" w:color="auto" w:fill="1E4496" w:themeFill="text2"/>
            <w:tcMar>
              <w:top w:w="113" w:type="dxa"/>
              <w:left w:w="113" w:type="dxa"/>
              <w:bottom w:w="113" w:type="dxa"/>
              <w:right w:w="113" w:type="dxa"/>
            </w:tcMar>
            <w:vAlign w:val="bottom"/>
          </w:tcPr>
          <w:p w14:paraId="2674737F" w14:textId="77777777" w:rsidR="00D44246" w:rsidRPr="00D44246" w:rsidRDefault="00D44246" w:rsidP="00D44246">
            <w:pPr>
              <w:pStyle w:val="CDITable-HeaderRowLeft"/>
            </w:pPr>
            <w:r w:rsidRPr="00D44246">
              <w:t xml:space="preserve">PVL </w:t>
            </w:r>
            <w:proofErr w:type="spellStart"/>
            <w:r w:rsidRPr="00D44246">
              <w:t>category</w:t>
            </w:r>
            <w:r w:rsidRPr="00D44246">
              <w:rPr>
                <w:vertAlign w:val="superscript"/>
              </w:rPr>
              <w:t>a</w:t>
            </w:r>
            <w:proofErr w:type="spellEnd"/>
          </w:p>
        </w:tc>
        <w:tc>
          <w:tcPr>
            <w:tcW w:w="11282" w:type="dxa"/>
            <w:gridSpan w:val="9"/>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5C7F8562" w14:textId="77777777" w:rsidR="00D44246" w:rsidRPr="00D44246" w:rsidRDefault="00D44246" w:rsidP="00D44246">
            <w:pPr>
              <w:pStyle w:val="CDITable-HeaderRowCentre"/>
            </w:pPr>
            <w:proofErr w:type="spellStart"/>
            <w:proofErr w:type="gramStart"/>
            <w:r w:rsidRPr="00D44246">
              <w:t>Jurisdiction:</w:t>
            </w:r>
            <w:r w:rsidRPr="00D44246">
              <w:rPr>
                <w:vertAlign w:val="superscript"/>
              </w:rPr>
              <w:t>b</w:t>
            </w:r>
            <w:proofErr w:type="spellEnd"/>
            <w:proofErr w:type="gramEnd"/>
            <w:r w:rsidRPr="00D44246">
              <w:t xml:space="preserve"> clone percentage (number)</w:t>
            </w:r>
          </w:p>
        </w:tc>
      </w:tr>
      <w:tr w:rsidR="00D44246" w:rsidRPr="00D44246" w14:paraId="2D2D2AD2" w14:textId="77777777" w:rsidTr="00D44246">
        <w:trPr>
          <w:trHeight w:val="20"/>
          <w:tblHeader/>
        </w:trPr>
        <w:tc>
          <w:tcPr>
            <w:tcW w:w="1531" w:type="dxa"/>
            <w:vMerge/>
            <w:shd w:val="clear" w:color="auto" w:fill="1E4496" w:themeFill="text2"/>
          </w:tcPr>
          <w:p w14:paraId="0DB0511A" w14:textId="77777777" w:rsidR="00D44246" w:rsidRPr="00D44246" w:rsidRDefault="00D44246" w:rsidP="00D44246">
            <w:pPr>
              <w:pStyle w:val="CDITable-RowLeft"/>
            </w:pPr>
          </w:p>
        </w:tc>
        <w:tc>
          <w:tcPr>
            <w:tcW w:w="1530" w:type="dxa"/>
            <w:vMerge/>
            <w:shd w:val="clear" w:color="auto" w:fill="1E4496" w:themeFill="text2"/>
          </w:tcPr>
          <w:p w14:paraId="4024082B" w14:textId="77777777" w:rsidR="00D44246" w:rsidRPr="00D44246" w:rsidRDefault="00D44246" w:rsidP="00D44246"/>
        </w:tc>
        <w:tc>
          <w:tcPr>
            <w:tcW w:w="124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15A3C87" w14:textId="77777777" w:rsidR="00D44246" w:rsidRPr="00D44246" w:rsidRDefault="00D44246" w:rsidP="00D44246">
            <w:pPr>
              <w:pStyle w:val="CDITable-HeaderRowCentre"/>
            </w:pPr>
            <w:r w:rsidRPr="00D44246">
              <w:t>ACT</w:t>
            </w:r>
          </w:p>
        </w:tc>
        <w:tc>
          <w:tcPr>
            <w:tcW w:w="124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DD0D7E4" w14:textId="77777777" w:rsidR="00D44246" w:rsidRPr="00D44246" w:rsidRDefault="00D44246" w:rsidP="00D44246">
            <w:pPr>
              <w:pStyle w:val="CDITable-HeaderRowCentre"/>
            </w:pPr>
            <w:r w:rsidRPr="00D44246">
              <w:t>NSW</w:t>
            </w:r>
          </w:p>
        </w:tc>
        <w:tc>
          <w:tcPr>
            <w:tcW w:w="124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FF71F4C" w14:textId="77777777" w:rsidR="00D44246" w:rsidRPr="00D44246" w:rsidRDefault="00D44246" w:rsidP="00D44246">
            <w:pPr>
              <w:pStyle w:val="CDITable-HeaderRowCentre"/>
            </w:pPr>
            <w:r w:rsidRPr="00D44246">
              <w:t>NT</w:t>
            </w:r>
          </w:p>
        </w:tc>
        <w:tc>
          <w:tcPr>
            <w:tcW w:w="124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6785571" w14:textId="77777777" w:rsidR="00D44246" w:rsidRPr="00D44246" w:rsidRDefault="00D44246" w:rsidP="00D44246">
            <w:pPr>
              <w:pStyle w:val="CDITable-HeaderRowCentre"/>
            </w:pPr>
            <w:r w:rsidRPr="00D44246">
              <w:t>Qld</w:t>
            </w:r>
          </w:p>
        </w:tc>
        <w:tc>
          <w:tcPr>
            <w:tcW w:w="124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17297AF" w14:textId="77777777" w:rsidR="00D44246" w:rsidRPr="00D44246" w:rsidRDefault="00D44246" w:rsidP="00D44246">
            <w:pPr>
              <w:pStyle w:val="CDITable-HeaderRowCentre"/>
            </w:pPr>
            <w:r w:rsidRPr="00D44246">
              <w:t>SA</w:t>
            </w:r>
          </w:p>
        </w:tc>
        <w:tc>
          <w:tcPr>
            <w:tcW w:w="124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431E0ED" w14:textId="77777777" w:rsidR="00D44246" w:rsidRPr="00D44246" w:rsidRDefault="00D44246" w:rsidP="00D44246">
            <w:pPr>
              <w:pStyle w:val="CDITable-HeaderRowCentre"/>
            </w:pPr>
            <w:r w:rsidRPr="00D44246">
              <w:t>Tas.</w:t>
            </w:r>
          </w:p>
        </w:tc>
        <w:tc>
          <w:tcPr>
            <w:tcW w:w="124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88EC175" w14:textId="77777777" w:rsidR="00D44246" w:rsidRPr="00D44246" w:rsidRDefault="00D44246" w:rsidP="00D44246">
            <w:pPr>
              <w:pStyle w:val="CDITable-HeaderRowCentre"/>
            </w:pPr>
            <w:r w:rsidRPr="00D44246">
              <w:t>Vic.</w:t>
            </w:r>
          </w:p>
        </w:tc>
        <w:tc>
          <w:tcPr>
            <w:tcW w:w="124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7A08BC8" w14:textId="77777777" w:rsidR="00D44246" w:rsidRPr="00D44246" w:rsidRDefault="00D44246" w:rsidP="00D44246">
            <w:pPr>
              <w:pStyle w:val="CDITable-HeaderRowCentre"/>
            </w:pPr>
            <w:r w:rsidRPr="00D44246">
              <w:t>WA</w:t>
            </w:r>
          </w:p>
        </w:tc>
        <w:tc>
          <w:tcPr>
            <w:tcW w:w="130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51F4F2C" w14:textId="77777777" w:rsidR="00D44246" w:rsidRPr="00D44246" w:rsidRDefault="00D44246" w:rsidP="00D44246">
            <w:pPr>
              <w:pStyle w:val="CDITable-HeaderRowCentre"/>
            </w:pPr>
            <w:r w:rsidRPr="00D44246">
              <w:t>Australia</w:t>
            </w:r>
          </w:p>
        </w:tc>
      </w:tr>
      <w:tr w:rsidR="00D44246" w:rsidRPr="00D44246" w14:paraId="32426344" w14:textId="77777777" w:rsidTr="00D44246">
        <w:trPr>
          <w:trHeight w:val="20"/>
        </w:trPr>
        <w:tc>
          <w:tcPr>
            <w:tcW w:w="1531" w:type="dxa"/>
            <w:vMerge w:val="restart"/>
            <w:tcBorders>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38D079FB" w14:textId="77777777" w:rsidR="00D44246" w:rsidRPr="00D44246" w:rsidRDefault="00D44246" w:rsidP="00D44246">
            <w:pPr>
              <w:pStyle w:val="CDITable-RowLeft"/>
            </w:pPr>
            <w:r w:rsidRPr="00D44246">
              <w:t>ST93-IV</w:t>
            </w:r>
          </w:p>
        </w:tc>
        <w:tc>
          <w:tcPr>
            <w:tcW w:w="1530" w:type="dxa"/>
            <w:tcBorders>
              <w:bottom w:val="single" w:sz="6" w:space="0" w:color="1E4496" w:themeColor="text2"/>
            </w:tcBorders>
            <w:tcMar>
              <w:top w:w="96" w:type="dxa"/>
              <w:left w:w="113" w:type="dxa"/>
              <w:bottom w:w="96" w:type="dxa"/>
              <w:right w:w="113" w:type="dxa"/>
            </w:tcMar>
            <w:vAlign w:val="center"/>
          </w:tcPr>
          <w:p w14:paraId="30E454CC" w14:textId="77777777" w:rsidR="00D44246" w:rsidRPr="00D44246" w:rsidRDefault="00D44246" w:rsidP="00D44246">
            <w:pPr>
              <w:pStyle w:val="CDITable-RowLeft"/>
            </w:pPr>
            <w:r w:rsidRPr="00D44246">
              <w:t>All</w:t>
            </w:r>
          </w:p>
        </w:tc>
        <w:tc>
          <w:tcPr>
            <w:tcW w:w="1248" w:type="dxa"/>
            <w:tcBorders>
              <w:bottom w:val="single" w:sz="6" w:space="0" w:color="1E4496" w:themeColor="text2"/>
            </w:tcBorders>
            <w:tcMar>
              <w:top w:w="96" w:type="dxa"/>
              <w:left w:w="113" w:type="dxa"/>
              <w:bottom w:w="96" w:type="dxa"/>
              <w:right w:w="113" w:type="dxa"/>
            </w:tcMar>
            <w:vAlign w:val="center"/>
          </w:tcPr>
          <w:p w14:paraId="4295DBF1" w14:textId="705C4FE0" w:rsidR="00D44246" w:rsidRPr="00D44246" w:rsidRDefault="00D44246" w:rsidP="00D44246">
            <w:pPr>
              <w:pStyle w:val="CDITable-RowCentre"/>
            </w:pPr>
            <w:r w:rsidRPr="00D44246">
              <w:t>—</w:t>
            </w:r>
            <w:r w:rsidRPr="00D44246">
              <w:rPr>
                <w:vertAlign w:val="superscript"/>
              </w:rPr>
              <w:t>c</w:t>
            </w:r>
            <w:r w:rsidRPr="00D44246">
              <w:t xml:space="preserve"> (3)</w:t>
            </w:r>
          </w:p>
        </w:tc>
        <w:tc>
          <w:tcPr>
            <w:tcW w:w="1247" w:type="dxa"/>
            <w:tcBorders>
              <w:bottom w:val="single" w:sz="6" w:space="0" w:color="1E4496" w:themeColor="text2"/>
            </w:tcBorders>
            <w:tcMar>
              <w:top w:w="96" w:type="dxa"/>
              <w:left w:w="113" w:type="dxa"/>
              <w:bottom w:w="96" w:type="dxa"/>
              <w:right w:w="113" w:type="dxa"/>
            </w:tcMar>
            <w:vAlign w:val="center"/>
          </w:tcPr>
          <w:p w14:paraId="0A23917C" w14:textId="77777777" w:rsidR="00D44246" w:rsidRPr="00D44246" w:rsidRDefault="00D44246" w:rsidP="00D44246">
            <w:pPr>
              <w:pStyle w:val="CDITable-RowCentre"/>
            </w:pPr>
            <w:r w:rsidRPr="00D44246">
              <w:t>18.9 (17)</w:t>
            </w:r>
          </w:p>
        </w:tc>
        <w:tc>
          <w:tcPr>
            <w:tcW w:w="1247" w:type="dxa"/>
            <w:tcBorders>
              <w:bottom w:val="single" w:sz="6" w:space="0" w:color="1E4496" w:themeColor="text2"/>
            </w:tcBorders>
            <w:tcMar>
              <w:top w:w="96" w:type="dxa"/>
              <w:left w:w="113" w:type="dxa"/>
              <w:bottom w:w="96" w:type="dxa"/>
              <w:right w:w="113" w:type="dxa"/>
            </w:tcMar>
            <w:vAlign w:val="center"/>
          </w:tcPr>
          <w:p w14:paraId="1190E8DD" w14:textId="77777777" w:rsidR="00D44246" w:rsidRPr="00D44246" w:rsidRDefault="00D44246" w:rsidP="00D44246">
            <w:pPr>
              <w:pStyle w:val="CDITable-RowCentre"/>
            </w:pPr>
            <w:r w:rsidRPr="00D44246">
              <w:t>43.8 (14)</w:t>
            </w:r>
          </w:p>
        </w:tc>
        <w:tc>
          <w:tcPr>
            <w:tcW w:w="1247" w:type="dxa"/>
            <w:tcBorders>
              <w:bottom w:val="single" w:sz="6" w:space="0" w:color="1E4496" w:themeColor="text2"/>
            </w:tcBorders>
            <w:tcMar>
              <w:top w:w="96" w:type="dxa"/>
              <w:left w:w="113" w:type="dxa"/>
              <w:bottom w:w="96" w:type="dxa"/>
              <w:right w:w="113" w:type="dxa"/>
            </w:tcMar>
            <w:vAlign w:val="center"/>
          </w:tcPr>
          <w:p w14:paraId="7F421D34" w14:textId="77777777" w:rsidR="00D44246" w:rsidRPr="00D44246" w:rsidRDefault="00D44246" w:rsidP="00D44246">
            <w:pPr>
              <w:pStyle w:val="CDITable-RowCentre"/>
            </w:pPr>
            <w:r w:rsidRPr="00D44246">
              <w:t>41.3 (26)</w:t>
            </w:r>
          </w:p>
        </w:tc>
        <w:tc>
          <w:tcPr>
            <w:tcW w:w="1248" w:type="dxa"/>
            <w:tcBorders>
              <w:bottom w:val="single" w:sz="6" w:space="0" w:color="1E4496" w:themeColor="text2"/>
            </w:tcBorders>
            <w:tcMar>
              <w:top w:w="96" w:type="dxa"/>
              <w:left w:w="113" w:type="dxa"/>
              <w:bottom w:w="96" w:type="dxa"/>
              <w:right w:w="113" w:type="dxa"/>
            </w:tcMar>
            <w:vAlign w:val="center"/>
          </w:tcPr>
          <w:p w14:paraId="26675991" w14:textId="33AE7B88" w:rsidR="00D44246" w:rsidRPr="00D44246" w:rsidRDefault="00D44246" w:rsidP="00D44246">
            <w:pPr>
              <w:pStyle w:val="CDITable-RowCentre"/>
            </w:pPr>
            <w:r w:rsidRPr="00D44246">
              <w:t>—</w:t>
            </w:r>
            <w:r w:rsidRPr="00D44246">
              <w:rPr>
                <w:vertAlign w:val="superscript"/>
              </w:rPr>
              <w:t>c</w:t>
            </w:r>
            <w:r w:rsidRPr="00D44246">
              <w:t xml:space="preserve"> (7)</w:t>
            </w:r>
          </w:p>
        </w:tc>
        <w:tc>
          <w:tcPr>
            <w:tcW w:w="1247" w:type="dxa"/>
            <w:tcBorders>
              <w:bottom w:val="single" w:sz="6" w:space="0" w:color="1E4496" w:themeColor="text2"/>
            </w:tcBorders>
            <w:tcMar>
              <w:top w:w="96" w:type="dxa"/>
              <w:left w:w="113" w:type="dxa"/>
              <w:bottom w:w="96" w:type="dxa"/>
              <w:right w:w="113" w:type="dxa"/>
            </w:tcMar>
            <w:vAlign w:val="center"/>
          </w:tcPr>
          <w:p w14:paraId="65E3C4F3" w14:textId="0DBE2FD0"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bottom w:val="single" w:sz="6" w:space="0" w:color="1E4496" w:themeColor="text2"/>
            </w:tcBorders>
            <w:tcMar>
              <w:top w:w="96" w:type="dxa"/>
              <w:left w:w="113" w:type="dxa"/>
              <w:bottom w:w="96" w:type="dxa"/>
              <w:right w:w="113" w:type="dxa"/>
            </w:tcMar>
            <w:vAlign w:val="center"/>
          </w:tcPr>
          <w:p w14:paraId="6E077DBC" w14:textId="77777777" w:rsidR="00D44246" w:rsidRPr="00D44246" w:rsidRDefault="00D44246" w:rsidP="00D44246">
            <w:pPr>
              <w:pStyle w:val="CDITable-RowCentre"/>
            </w:pPr>
            <w:r w:rsidRPr="00D44246">
              <w:t>18.3 (15)</w:t>
            </w:r>
          </w:p>
        </w:tc>
        <w:tc>
          <w:tcPr>
            <w:tcW w:w="1247" w:type="dxa"/>
            <w:tcBorders>
              <w:bottom w:val="single" w:sz="6" w:space="0" w:color="1E4496" w:themeColor="text2"/>
            </w:tcBorders>
            <w:tcMar>
              <w:top w:w="96" w:type="dxa"/>
              <w:left w:w="113" w:type="dxa"/>
              <w:bottom w:w="96" w:type="dxa"/>
              <w:right w:w="113" w:type="dxa"/>
            </w:tcMar>
            <w:vAlign w:val="center"/>
          </w:tcPr>
          <w:p w14:paraId="306F7EDF" w14:textId="77777777" w:rsidR="00D44246" w:rsidRPr="00D44246" w:rsidRDefault="00D44246" w:rsidP="00D44246">
            <w:pPr>
              <w:pStyle w:val="CDITable-RowCentre"/>
            </w:pPr>
            <w:r w:rsidRPr="00D44246">
              <w:t>44.6 (33)</w:t>
            </w:r>
          </w:p>
        </w:tc>
        <w:tc>
          <w:tcPr>
            <w:tcW w:w="1304" w:type="dxa"/>
            <w:tcBorders>
              <w:bottom w:val="single" w:sz="6" w:space="0" w:color="1E4496" w:themeColor="text2"/>
            </w:tcBorders>
            <w:tcMar>
              <w:top w:w="96" w:type="dxa"/>
              <w:left w:w="113" w:type="dxa"/>
              <w:bottom w:w="96" w:type="dxa"/>
              <w:right w:w="113" w:type="dxa"/>
            </w:tcMar>
            <w:vAlign w:val="center"/>
          </w:tcPr>
          <w:p w14:paraId="4063084E" w14:textId="77777777" w:rsidR="00D44246" w:rsidRPr="00D44246" w:rsidRDefault="00D44246" w:rsidP="00D44246">
            <w:pPr>
              <w:pStyle w:val="CDITable-RowCentre"/>
            </w:pPr>
            <w:r w:rsidRPr="00D44246">
              <w:t>29.6 (115)</w:t>
            </w:r>
          </w:p>
        </w:tc>
      </w:tr>
      <w:tr w:rsidR="00D44246" w:rsidRPr="00D44246" w14:paraId="15AD6149" w14:textId="77777777" w:rsidTr="00D44246">
        <w:trPr>
          <w:trHeight w:val="20"/>
        </w:trPr>
        <w:tc>
          <w:tcPr>
            <w:tcW w:w="1531" w:type="dxa"/>
            <w:vMerge/>
            <w:tcBorders>
              <w:bottom w:val="single" w:sz="6" w:space="0" w:color="1E4496" w:themeColor="text2"/>
            </w:tcBorders>
            <w:shd w:val="clear" w:color="auto" w:fill="DCF4FC" w:themeFill="background2" w:themeFillTint="33"/>
            <w:tcMar>
              <w:top w:w="96" w:type="dxa"/>
              <w:bottom w:w="96" w:type="dxa"/>
            </w:tcMar>
          </w:tcPr>
          <w:p w14:paraId="37E6F3C2"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221AF7" w14:textId="77777777" w:rsidR="00D44246" w:rsidRPr="00D44246" w:rsidRDefault="00D44246" w:rsidP="00D44246">
            <w:pPr>
              <w:pStyle w:val="CDITable-RowLeft"/>
            </w:pPr>
            <w:r w:rsidRPr="00D44246">
              <w:t>PVL positive</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1714620" w14:textId="77777777" w:rsidR="00D44246" w:rsidRPr="00D44246" w:rsidRDefault="00D44246" w:rsidP="00D44246">
            <w:pPr>
              <w:pStyle w:val="CDITable-RowCentre"/>
            </w:pPr>
            <w:r w:rsidRPr="00D44246">
              <w:t>2</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9C3601" w14:textId="77777777" w:rsidR="00D44246" w:rsidRPr="00D44246" w:rsidRDefault="00D44246" w:rsidP="00D44246">
            <w:pPr>
              <w:pStyle w:val="CDITable-RowCentre"/>
            </w:pPr>
            <w:r w:rsidRPr="00D44246">
              <w:t>15</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0D0B248" w14:textId="77777777" w:rsidR="00D44246" w:rsidRPr="00D44246" w:rsidRDefault="00D44246" w:rsidP="00D44246">
            <w:pPr>
              <w:pStyle w:val="CDITable-RowCentre"/>
            </w:pPr>
            <w:r w:rsidRPr="00D44246">
              <w:t>13</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1545FE8" w14:textId="77777777" w:rsidR="00D44246" w:rsidRPr="00D44246" w:rsidRDefault="00D44246" w:rsidP="00D44246">
            <w:pPr>
              <w:pStyle w:val="CDITable-RowCentre"/>
            </w:pPr>
            <w:r w:rsidRPr="00D44246">
              <w:t>25</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F0028C" w14:textId="77777777" w:rsidR="00D44246" w:rsidRPr="00D44246" w:rsidRDefault="00D44246" w:rsidP="00D44246">
            <w:pPr>
              <w:pStyle w:val="CDITable-RowCentre"/>
            </w:pPr>
            <w:r w:rsidRPr="00D44246">
              <w:t>7</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9EA8B3"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BAADF9" w14:textId="77777777" w:rsidR="00D44246" w:rsidRPr="00D44246" w:rsidRDefault="00D44246" w:rsidP="00D44246">
            <w:pPr>
              <w:pStyle w:val="CDITable-RowCentre"/>
            </w:pPr>
            <w:r w:rsidRPr="00D44246">
              <w:t>14</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B10639" w14:textId="77777777" w:rsidR="00D44246" w:rsidRPr="00D44246" w:rsidRDefault="00D44246" w:rsidP="00D44246">
            <w:pPr>
              <w:pStyle w:val="CDITable-RowCentre"/>
            </w:pPr>
            <w:r w:rsidRPr="00D44246">
              <w:t>33</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48673E" w14:textId="77777777" w:rsidR="00D44246" w:rsidRPr="00D44246" w:rsidRDefault="00D44246" w:rsidP="00D44246">
            <w:pPr>
              <w:pStyle w:val="CDITable-RowCentre"/>
            </w:pPr>
            <w:r w:rsidRPr="00D44246">
              <w:t>109</w:t>
            </w:r>
          </w:p>
        </w:tc>
      </w:tr>
      <w:tr w:rsidR="00D44246" w:rsidRPr="00D44246" w14:paraId="7FA809F8" w14:textId="77777777" w:rsidTr="00D44246">
        <w:trPr>
          <w:trHeight w:val="20"/>
        </w:trPr>
        <w:tc>
          <w:tcPr>
            <w:tcW w:w="1531" w:type="dxa"/>
            <w:vMerge/>
            <w:tcBorders>
              <w:bottom w:val="single" w:sz="6" w:space="0" w:color="1E4496" w:themeColor="text2"/>
            </w:tcBorders>
            <w:shd w:val="clear" w:color="auto" w:fill="DCF4FC" w:themeFill="background2" w:themeFillTint="33"/>
            <w:tcMar>
              <w:top w:w="96" w:type="dxa"/>
              <w:bottom w:w="96" w:type="dxa"/>
            </w:tcMar>
          </w:tcPr>
          <w:p w14:paraId="3779E3FE"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A2C6322" w14:textId="77777777" w:rsidR="00D44246" w:rsidRPr="00D44246" w:rsidRDefault="00D44246" w:rsidP="00D44246">
            <w:pPr>
              <w:pStyle w:val="CDITable-RowLeft"/>
            </w:pPr>
            <w:r w:rsidRPr="00D44246">
              <w:t>PVL negative</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E403B6"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6F60B2" w14:textId="77777777" w:rsidR="00D44246" w:rsidRPr="00D44246" w:rsidRDefault="00D44246" w:rsidP="00D44246">
            <w:pPr>
              <w:pStyle w:val="CDITable-RowCentre"/>
            </w:pPr>
            <w:r w:rsidRPr="00D44246">
              <w:t>2</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DD3EA5"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6B8F956" w14:textId="77777777" w:rsidR="00D44246" w:rsidRPr="00D44246" w:rsidRDefault="00D44246" w:rsidP="000470AA">
            <w:pPr>
              <w:pStyle w:val="CDITable-RowCentre"/>
            </w:pPr>
            <w:r w:rsidRPr="00D44246">
              <w:t>1</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423753"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515840"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B354B6"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C58C34" w14:textId="77777777" w:rsidR="00D44246" w:rsidRPr="00D44246" w:rsidRDefault="00D44246" w:rsidP="00D44246">
            <w:pPr>
              <w:pStyle w:val="CDITable-RowCentre"/>
            </w:pPr>
            <w:r w:rsidRPr="00D44246">
              <w:t>0</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A088AC" w14:textId="77777777" w:rsidR="00D44246" w:rsidRPr="00D44246" w:rsidRDefault="00D44246" w:rsidP="00D44246">
            <w:pPr>
              <w:pStyle w:val="CDITable-RowCentre"/>
            </w:pPr>
            <w:r w:rsidRPr="00D44246">
              <w:t>6</w:t>
            </w:r>
          </w:p>
        </w:tc>
      </w:tr>
      <w:tr w:rsidR="00D44246" w:rsidRPr="00D44246" w14:paraId="53347A13" w14:textId="77777777" w:rsidTr="00D44246">
        <w:trPr>
          <w:trHeight w:val="20"/>
        </w:trPr>
        <w:tc>
          <w:tcPr>
            <w:tcW w:w="1531"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C9366FA" w14:textId="77777777" w:rsidR="00D44246" w:rsidRPr="00D44246" w:rsidRDefault="00D44246" w:rsidP="00D44246">
            <w:pPr>
              <w:pStyle w:val="CDITable-RowLeft"/>
            </w:pPr>
            <w:r w:rsidRPr="00D44246">
              <w:t>ST5-IV</w:t>
            </w: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E276A2" w14:textId="77777777" w:rsidR="00D44246" w:rsidRPr="00D44246" w:rsidRDefault="00D44246" w:rsidP="00D44246">
            <w:pPr>
              <w:pStyle w:val="CDITable-RowLeft"/>
            </w:pPr>
            <w:r w:rsidRPr="00D44246">
              <w:t>All</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EE21C2" w14:textId="4309C531"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91E187" w14:textId="42AD5878" w:rsidR="00D44246" w:rsidRPr="00D44246" w:rsidRDefault="00D44246" w:rsidP="00D44246">
            <w:pPr>
              <w:pStyle w:val="CDITable-RowCentre"/>
            </w:pPr>
            <w:r w:rsidRPr="00D44246">
              <w:t>—</w:t>
            </w:r>
            <w:r w:rsidRPr="00D44246">
              <w:rPr>
                <w:vertAlign w:val="superscript"/>
              </w:rPr>
              <w:t>c</w:t>
            </w:r>
            <w:r w:rsidRPr="00D44246">
              <w:t xml:space="preserve"> (5)</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85A78C" w14:textId="77777777" w:rsidR="00D44246" w:rsidRPr="00D44246" w:rsidRDefault="00D44246" w:rsidP="00D44246">
            <w:pPr>
              <w:pStyle w:val="CDITable-RowCentre"/>
            </w:pPr>
            <w:r w:rsidRPr="00D44246">
              <w:t>31.3 (10)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67985D8" w14:textId="77777777" w:rsidR="00D44246" w:rsidRPr="00D44246" w:rsidRDefault="00D44246" w:rsidP="00D44246">
            <w:pPr>
              <w:pStyle w:val="CDITable-RowCentre"/>
            </w:pPr>
            <w:r w:rsidRPr="00D44246">
              <w:t>19.0 (12)</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F108890" w14:textId="04A21145" w:rsidR="00D44246" w:rsidRPr="00D44246" w:rsidRDefault="00D44246" w:rsidP="00D44246">
            <w:pPr>
              <w:pStyle w:val="CDITable-RowCentre"/>
            </w:pPr>
            <w:r w:rsidRPr="00D44246">
              <w:t>—</w:t>
            </w:r>
            <w:r w:rsidRPr="00D44246">
              <w:rPr>
                <w:vertAlign w:val="superscript"/>
              </w:rPr>
              <w:t>c</w:t>
            </w:r>
            <w:r w:rsidRPr="00D44246">
              <w:t xml:space="preserve"> (3)</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53AEAA" w14:textId="5419A013" w:rsidR="00D44246" w:rsidRPr="00D44246" w:rsidRDefault="00D44246" w:rsidP="00D44246">
            <w:pPr>
              <w:pStyle w:val="CDITable-RowCentre"/>
            </w:pPr>
            <w:r w:rsidRPr="00D44246">
              <w:t>—</w:t>
            </w:r>
            <w:r w:rsidRPr="00D44246">
              <w:rPr>
                <w:vertAlign w:val="superscript"/>
              </w:rPr>
              <w:t>c</w:t>
            </w:r>
            <w:r w:rsidRPr="00D44246">
              <w:t xml:space="preserve"> (1)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608BFF" w14:textId="1B5608DB" w:rsidR="00D44246" w:rsidRPr="00D44246" w:rsidRDefault="00D44246" w:rsidP="00D44246">
            <w:pPr>
              <w:pStyle w:val="CDITable-RowCentre"/>
            </w:pPr>
            <w:r w:rsidRPr="00D44246">
              <w:t>—</w:t>
            </w:r>
            <w:r w:rsidRPr="00D44246">
              <w:rPr>
                <w:vertAlign w:val="superscript"/>
              </w:rPr>
              <w:t>c</w:t>
            </w:r>
            <w:r w:rsidRPr="00D44246">
              <w:t xml:space="preserve"> (6)</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E7801E" w14:textId="3216DDEC" w:rsidR="00D44246" w:rsidRPr="00D44246" w:rsidRDefault="00D44246" w:rsidP="00D44246">
            <w:pPr>
              <w:pStyle w:val="CDITable-RowCentre"/>
            </w:pPr>
            <w:r w:rsidRPr="00D44246">
              <w:t>—</w:t>
            </w:r>
            <w:r w:rsidRPr="00D44246">
              <w:rPr>
                <w:vertAlign w:val="superscript"/>
              </w:rPr>
              <w:t>c</w:t>
            </w:r>
            <w:r w:rsidRPr="00D44246">
              <w:t xml:space="preserve"> (9)</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2AC782" w14:textId="77777777" w:rsidR="00D44246" w:rsidRPr="00D44246" w:rsidRDefault="00D44246" w:rsidP="00D44246">
            <w:pPr>
              <w:pStyle w:val="CDITable-RowCentre"/>
            </w:pPr>
            <w:r w:rsidRPr="00D44246">
              <w:t>11.9 (46)</w:t>
            </w:r>
          </w:p>
        </w:tc>
      </w:tr>
      <w:tr w:rsidR="00D44246" w:rsidRPr="00D44246" w14:paraId="18CE8016" w14:textId="77777777" w:rsidTr="00D44246">
        <w:trPr>
          <w:trHeight w:val="20"/>
        </w:trPr>
        <w:tc>
          <w:tcPr>
            <w:tcW w:w="1531" w:type="dxa"/>
            <w:vMerge/>
            <w:tcBorders>
              <w:bottom w:val="single" w:sz="6" w:space="0" w:color="1E4496" w:themeColor="text2"/>
            </w:tcBorders>
            <w:shd w:val="clear" w:color="auto" w:fill="DCF4FC" w:themeFill="background2" w:themeFillTint="33"/>
            <w:tcMar>
              <w:top w:w="96" w:type="dxa"/>
              <w:bottom w:w="96" w:type="dxa"/>
            </w:tcMar>
          </w:tcPr>
          <w:p w14:paraId="1F3C1F6B"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8E10A7" w14:textId="77777777" w:rsidR="00D44246" w:rsidRPr="00D44246" w:rsidRDefault="00D44246" w:rsidP="00D44246">
            <w:pPr>
              <w:pStyle w:val="CDITable-RowLeft"/>
            </w:pPr>
            <w:r w:rsidRPr="00D44246">
              <w:t>PVL positive</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21CD21"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C74B7F"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4A81F2D" w14:textId="77777777" w:rsidR="00D44246" w:rsidRPr="00D44246" w:rsidRDefault="00D44246" w:rsidP="00D44246">
            <w:pPr>
              <w:pStyle w:val="CDITable-RowCentre"/>
            </w:pPr>
            <w:r w:rsidRPr="00D44246">
              <w:t>8</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0C0EB9A" w14:textId="77777777" w:rsidR="00D44246" w:rsidRPr="00D44246" w:rsidRDefault="00D44246" w:rsidP="00D44246">
            <w:pPr>
              <w:pStyle w:val="CDITable-RowCentre"/>
            </w:pPr>
            <w:r w:rsidRPr="00D44246">
              <w:t>1</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1B15CA" w14:textId="77777777" w:rsidR="00D44246" w:rsidRPr="00D44246" w:rsidRDefault="00D44246" w:rsidP="00D44246">
            <w:pPr>
              <w:pStyle w:val="CDITable-RowCentre"/>
            </w:pPr>
            <w:r w:rsidRPr="00D44246">
              <w:t>2</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E1FAB9F"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007AB71"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48DCD8" w14:textId="77777777" w:rsidR="00D44246" w:rsidRPr="00D44246" w:rsidRDefault="00D44246" w:rsidP="00D44246">
            <w:pPr>
              <w:pStyle w:val="CDITable-RowCentre"/>
            </w:pPr>
            <w:r w:rsidRPr="00D44246">
              <w:t>8</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34CEA89" w14:textId="77777777" w:rsidR="00D44246" w:rsidRPr="00D44246" w:rsidRDefault="00D44246" w:rsidP="00D44246">
            <w:pPr>
              <w:pStyle w:val="CDITable-RowCentre"/>
            </w:pPr>
            <w:r w:rsidRPr="00D44246">
              <w:t>20</w:t>
            </w:r>
          </w:p>
        </w:tc>
      </w:tr>
      <w:tr w:rsidR="00D44246" w:rsidRPr="00D44246" w14:paraId="7AD77175" w14:textId="77777777" w:rsidTr="00D44246">
        <w:trPr>
          <w:trHeight w:val="20"/>
        </w:trPr>
        <w:tc>
          <w:tcPr>
            <w:tcW w:w="1531" w:type="dxa"/>
            <w:vMerge/>
            <w:tcBorders>
              <w:bottom w:val="single" w:sz="6" w:space="0" w:color="1E4496" w:themeColor="text2"/>
            </w:tcBorders>
            <w:shd w:val="clear" w:color="auto" w:fill="DCF4FC" w:themeFill="background2" w:themeFillTint="33"/>
            <w:tcMar>
              <w:top w:w="96" w:type="dxa"/>
              <w:bottom w:w="96" w:type="dxa"/>
            </w:tcMar>
          </w:tcPr>
          <w:p w14:paraId="451483AA"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0BE906" w14:textId="77777777" w:rsidR="00D44246" w:rsidRPr="00D44246" w:rsidRDefault="00D44246" w:rsidP="00D44246">
            <w:pPr>
              <w:pStyle w:val="CDITable-RowLeft"/>
            </w:pPr>
            <w:r w:rsidRPr="00D44246">
              <w:t>PVL negative</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F763F8"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C3044D" w14:textId="77777777" w:rsidR="00D44246" w:rsidRPr="00D44246" w:rsidRDefault="00D44246" w:rsidP="00D44246">
            <w:pPr>
              <w:pStyle w:val="CDITable-RowCentre"/>
            </w:pPr>
            <w:r w:rsidRPr="00D44246">
              <w:t>4</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88C455" w14:textId="77777777" w:rsidR="00D44246" w:rsidRPr="00D44246" w:rsidRDefault="00D44246" w:rsidP="00D44246">
            <w:pPr>
              <w:pStyle w:val="CDITable-RowCentre"/>
            </w:pPr>
            <w:r w:rsidRPr="00D44246">
              <w:t>2</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E0B9DC" w14:textId="77777777" w:rsidR="00D44246" w:rsidRPr="00D44246" w:rsidRDefault="00D44246" w:rsidP="00D44246">
            <w:pPr>
              <w:pStyle w:val="CDITable-RowCentre"/>
            </w:pPr>
            <w:r w:rsidRPr="00D44246">
              <w:t>11</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47039D"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627DF2"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867392" w14:textId="77777777" w:rsidR="00D44246" w:rsidRPr="00D44246" w:rsidRDefault="00D44246" w:rsidP="00D44246">
            <w:pPr>
              <w:pStyle w:val="CDITable-RowCentre"/>
            </w:pPr>
            <w:r w:rsidRPr="00D44246">
              <w:t>6</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0C8CE5" w14:textId="77777777" w:rsidR="00D44246" w:rsidRPr="00D44246" w:rsidRDefault="00D44246" w:rsidP="00D44246">
            <w:pPr>
              <w:pStyle w:val="CDITable-RowCentre"/>
            </w:pPr>
            <w:r w:rsidRPr="00D44246">
              <w:t>1</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185F367" w14:textId="77777777" w:rsidR="00D44246" w:rsidRPr="00D44246" w:rsidRDefault="00D44246" w:rsidP="00D44246">
            <w:pPr>
              <w:pStyle w:val="CDITable-RowCentre"/>
            </w:pPr>
            <w:r w:rsidRPr="00D44246">
              <w:t>26</w:t>
            </w:r>
          </w:p>
        </w:tc>
      </w:tr>
      <w:tr w:rsidR="00D44246" w:rsidRPr="00D44246" w14:paraId="24006B68" w14:textId="77777777" w:rsidTr="00D44246">
        <w:trPr>
          <w:trHeight w:val="20"/>
        </w:trPr>
        <w:tc>
          <w:tcPr>
            <w:tcW w:w="1531"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36289ACD" w14:textId="77777777" w:rsidR="00D44246" w:rsidRPr="00D44246" w:rsidRDefault="00D44246" w:rsidP="00D44246">
            <w:pPr>
              <w:pStyle w:val="CDITable-RowLeft"/>
            </w:pPr>
            <w:r w:rsidRPr="00D44246">
              <w:t>ST45-V</w:t>
            </w: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C789B5" w14:textId="77777777" w:rsidR="00D44246" w:rsidRPr="00D44246" w:rsidRDefault="00D44246" w:rsidP="00D44246">
            <w:pPr>
              <w:pStyle w:val="CDITable-RowLeft"/>
            </w:pPr>
            <w:r w:rsidRPr="00D44246">
              <w:t>All</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FAB96C" w14:textId="38838064"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8A847D0" w14:textId="77777777" w:rsidR="00D44246" w:rsidRPr="00D44246" w:rsidRDefault="00D44246" w:rsidP="00D44246">
            <w:pPr>
              <w:pStyle w:val="CDITable-RowCentre"/>
            </w:pPr>
            <w:r w:rsidRPr="00D44246">
              <w:t>11.1 (10)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D7DFC2" w14:textId="08A858D5"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B01694" w14:textId="5A157D89" w:rsidR="00D44246" w:rsidRPr="00D44246" w:rsidRDefault="00D44246" w:rsidP="00D44246">
            <w:pPr>
              <w:pStyle w:val="CDITable-RowCentre"/>
            </w:pPr>
            <w:r w:rsidRPr="00D44246">
              <w:t>—</w:t>
            </w:r>
            <w:r w:rsidRPr="00D44246">
              <w:rPr>
                <w:vertAlign w:val="superscript"/>
              </w:rPr>
              <w:t>c</w:t>
            </w:r>
            <w:r w:rsidRPr="00D44246">
              <w:t xml:space="preserve"> (1)</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5F0467" w14:textId="47C6BDD7"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38DF0D" w14:textId="445E93EE"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4D1C478" w14:textId="5B249125" w:rsidR="00D44246" w:rsidRPr="00D44246" w:rsidRDefault="00D44246" w:rsidP="00D44246">
            <w:pPr>
              <w:pStyle w:val="CDITable-RowCentre"/>
            </w:pPr>
            <w:r w:rsidRPr="00D44246">
              <w:t>—</w:t>
            </w:r>
            <w:r w:rsidRPr="00D44246">
              <w:rPr>
                <w:vertAlign w:val="superscript"/>
              </w:rPr>
              <w:t>c</w:t>
            </w:r>
            <w:r w:rsidRPr="00D44246">
              <w:t xml:space="preserve"> (9)</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6B2C1F" w14:textId="6D6F78D2" w:rsidR="00D44246" w:rsidRPr="00D44246" w:rsidRDefault="00D44246" w:rsidP="00D44246">
            <w:pPr>
              <w:pStyle w:val="CDITable-RowCentre"/>
            </w:pPr>
            <w:r w:rsidRPr="00D44246">
              <w:t>—</w:t>
            </w:r>
            <w:r w:rsidRPr="00D44246">
              <w:rPr>
                <w:vertAlign w:val="superscript"/>
              </w:rPr>
              <w:t>c</w:t>
            </w:r>
            <w:r w:rsidRPr="00D44246">
              <w:t xml:space="preserve"> (1)</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889D1E" w14:textId="77777777" w:rsidR="00D44246" w:rsidRPr="00D44246" w:rsidRDefault="00D44246" w:rsidP="00D44246">
            <w:pPr>
              <w:pStyle w:val="CDITable-RowCentre"/>
            </w:pPr>
            <w:r w:rsidRPr="00D44246">
              <w:t>5.4 (21)</w:t>
            </w:r>
          </w:p>
        </w:tc>
      </w:tr>
      <w:tr w:rsidR="00D44246" w:rsidRPr="00D44246" w14:paraId="7A25FE6C" w14:textId="77777777" w:rsidTr="00D44246">
        <w:trPr>
          <w:trHeight w:val="20"/>
        </w:trPr>
        <w:tc>
          <w:tcPr>
            <w:tcW w:w="1531" w:type="dxa"/>
            <w:vMerge/>
            <w:tcBorders>
              <w:bottom w:val="single" w:sz="6" w:space="0" w:color="1E4496" w:themeColor="text2"/>
            </w:tcBorders>
            <w:shd w:val="clear" w:color="auto" w:fill="DCF4FC" w:themeFill="background2" w:themeFillTint="33"/>
            <w:tcMar>
              <w:top w:w="96" w:type="dxa"/>
              <w:bottom w:w="96" w:type="dxa"/>
            </w:tcMar>
          </w:tcPr>
          <w:p w14:paraId="3F2530A6"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0C82F2B" w14:textId="77777777" w:rsidR="00D44246" w:rsidRPr="00D44246" w:rsidRDefault="00D44246" w:rsidP="00D44246">
            <w:pPr>
              <w:pStyle w:val="CDITable-RowLeft"/>
            </w:pPr>
            <w:r w:rsidRPr="00D44246">
              <w:t>PVL positive</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C63672"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23AB99"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7AF3E8"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7EBF7A0" w14:textId="77777777" w:rsidR="00D44246" w:rsidRPr="00D44246" w:rsidRDefault="00D44246" w:rsidP="00D44246">
            <w:pPr>
              <w:pStyle w:val="CDITable-RowCentre"/>
            </w:pPr>
            <w:r w:rsidRPr="00D44246">
              <w:t>0</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87A7FD"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448036"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F74F4A"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1A9A226" w14:textId="77777777" w:rsidR="00D44246" w:rsidRPr="00D44246" w:rsidRDefault="00D44246" w:rsidP="00D44246">
            <w:pPr>
              <w:pStyle w:val="CDITable-RowCentre"/>
            </w:pPr>
            <w:r w:rsidRPr="00D44246">
              <w:t>0</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BE6498" w14:textId="77777777" w:rsidR="00D44246" w:rsidRPr="00D44246" w:rsidRDefault="00D44246" w:rsidP="00D44246">
            <w:pPr>
              <w:pStyle w:val="CDITable-RowCentre"/>
            </w:pPr>
            <w:r w:rsidRPr="00D44246">
              <w:t>0</w:t>
            </w:r>
          </w:p>
        </w:tc>
      </w:tr>
      <w:tr w:rsidR="00D44246" w:rsidRPr="00D44246" w14:paraId="691A2F54" w14:textId="77777777" w:rsidTr="00D44246">
        <w:trPr>
          <w:trHeight w:val="20"/>
        </w:trPr>
        <w:tc>
          <w:tcPr>
            <w:tcW w:w="1531" w:type="dxa"/>
            <w:vMerge/>
            <w:tcBorders>
              <w:bottom w:val="single" w:sz="6" w:space="0" w:color="1E4496" w:themeColor="text2"/>
            </w:tcBorders>
            <w:shd w:val="clear" w:color="auto" w:fill="DCF4FC" w:themeFill="background2" w:themeFillTint="33"/>
            <w:tcMar>
              <w:top w:w="96" w:type="dxa"/>
              <w:bottom w:w="96" w:type="dxa"/>
            </w:tcMar>
          </w:tcPr>
          <w:p w14:paraId="1E9E61F5"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20BD0F" w14:textId="77777777" w:rsidR="00D44246" w:rsidRPr="00D44246" w:rsidRDefault="00D44246" w:rsidP="00D44246">
            <w:pPr>
              <w:pStyle w:val="CDITable-RowLeft"/>
            </w:pPr>
            <w:r w:rsidRPr="00D44246">
              <w:t>PVL negative</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01C61C"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19FBF5" w14:textId="77777777" w:rsidR="00D44246" w:rsidRPr="00D44246" w:rsidRDefault="00D44246" w:rsidP="00D44246">
            <w:pPr>
              <w:pStyle w:val="CDITable-RowCentre"/>
            </w:pPr>
            <w:r w:rsidRPr="00D44246">
              <w:t>10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E3D367"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31D163" w14:textId="77777777" w:rsidR="00D44246" w:rsidRPr="00D44246" w:rsidRDefault="00D44246" w:rsidP="00D44246">
            <w:pPr>
              <w:pStyle w:val="CDITable-RowCentre"/>
            </w:pPr>
            <w:r w:rsidRPr="00D44246">
              <w:t>1</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3A9AEE"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A567FBE"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36F696C" w14:textId="77777777" w:rsidR="00D44246" w:rsidRPr="00D44246" w:rsidRDefault="00D44246" w:rsidP="00D44246">
            <w:pPr>
              <w:pStyle w:val="CDITable-RowCentre"/>
            </w:pPr>
            <w:r w:rsidRPr="00D44246">
              <w:t>9</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42C466C" w14:textId="77777777" w:rsidR="00D44246" w:rsidRPr="00D44246" w:rsidRDefault="00D44246" w:rsidP="00D44246">
            <w:pPr>
              <w:pStyle w:val="CDITable-RowCentre"/>
            </w:pPr>
            <w:r w:rsidRPr="00D44246">
              <w:t>1</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196968B" w14:textId="77777777" w:rsidR="00D44246" w:rsidRPr="00D44246" w:rsidRDefault="00D44246" w:rsidP="00D44246">
            <w:pPr>
              <w:pStyle w:val="CDITable-RowCentre"/>
            </w:pPr>
            <w:r w:rsidRPr="00D44246">
              <w:t>21</w:t>
            </w:r>
          </w:p>
        </w:tc>
      </w:tr>
      <w:tr w:rsidR="00D44246" w:rsidRPr="00D44246" w14:paraId="24403AC0" w14:textId="77777777" w:rsidTr="00D44246">
        <w:trPr>
          <w:trHeight w:val="20"/>
        </w:trPr>
        <w:tc>
          <w:tcPr>
            <w:tcW w:w="1531"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C96ABBE" w14:textId="77777777" w:rsidR="00D44246" w:rsidRPr="00D44246" w:rsidRDefault="00D44246" w:rsidP="00D44246">
            <w:pPr>
              <w:pStyle w:val="CDITable-RowLeft"/>
            </w:pPr>
            <w:r w:rsidRPr="00D44246">
              <w:t>ST8-IV</w:t>
            </w: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476606" w14:textId="77777777" w:rsidR="00D44246" w:rsidRPr="00D44246" w:rsidRDefault="00D44246" w:rsidP="00D44246">
            <w:pPr>
              <w:pStyle w:val="CDITable-RowLeft"/>
            </w:pPr>
            <w:r w:rsidRPr="00D44246">
              <w:t>All</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21D163" w14:textId="51EFDDA5" w:rsidR="00D44246" w:rsidRPr="00D44246" w:rsidRDefault="00D44246" w:rsidP="00D44246">
            <w:pPr>
              <w:pStyle w:val="CDITable-RowCentre"/>
            </w:pPr>
            <w:r w:rsidRPr="00D44246">
              <w:t>—</w:t>
            </w:r>
            <w:r w:rsidRPr="00D44246">
              <w:rPr>
                <w:vertAlign w:val="superscript"/>
              </w:rPr>
              <w:t>c</w:t>
            </w:r>
            <w:r w:rsidRPr="00D44246">
              <w:t xml:space="preserve"> (3)</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6AC1AB" w14:textId="77777777" w:rsidR="00D44246" w:rsidRPr="00D44246" w:rsidRDefault="00D44246" w:rsidP="00D44246">
            <w:pPr>
              <w:pStyle w:val="CDITable-RowCentre"/>
            </w:pPr>
            <w:r w:rsidRPr="00D44246">
              <w:t>13.3 (12)</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949CF5" w14:textId="59601EFE"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5622B0" w14:textId="10FDADCB" w:rsidR="00D44246" w:rsidRPr="00D44246" w:rsidRDefault="00D44246" w:rsidP="00D44246">
            <w:pPr>
              <w:pStyle w:val="CDITable-RowCentre"/>
            </w:pPr>
            <w:r w:rsidRPr="00D44246">
              <w:t>—</w:t>
            </w:r>
            <w:r w:rsidRPr="00D44246">
              <w:rPr>
                <w:vertAlign w:val="superscript"/>
              </w:rPr>
              <w:t>c</w:t>
            </w:r>
            <w:r w:rsidRPr="00D44246">
              <w:t xml:space="preserve"> (2)</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67DC947" w14:textId="172207A3" w:rsidR="00D44246" w:rsidRPr="00D44246" w:rsidRDefault="00D44246" w:rsidP="00D44246">
            <w:pPr>
              <w:pStyle w:val="CDITable-RowCentre"/>
            </w:pPr>
            <w:r w:rsidRPr="00D44246">
              <w:t>—</w:t>
            </w:r>
            <w:r w:rsidRPr="00D44246">
              <w:rPr>
                <w:vertAlign w:val="superscript"/>
              </w:rPr>
              <w:t>c</w:t>
            </w:r>
            <w:r w:rsidRPr="00D44246">
              <w:t xml:space="preserve"> (1)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29F6EB4" w14:textId="7B3E02DE"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66B4EC" w14:textId="61800B7A" w:rsidR="00D44246" w:rsidRPr="00D44246" w:rsidRDefault="00D44246" w:rsidP="00D44246">
            <w:pPr>
              <w:pStyle w:val="CDITable-RowCentre"/>
            </w:pPr>
            <w:r w:rsidRPr="00D44246">
              <w:t>—</w:t>
            </w:r>
            <w:r w:rsidRPr="00D44246">
              <w:rPr>
                <w:vertAlign w:val="superscript"/>
              </w:rPr>
              <w:t>c</w:t>
            </w:r>
            <w:r w:rsidRPr="00D44246">
              <w:t xml:space="preserve"> (1)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437B126" w14:textId="6094425D" w:rsidR="00D44246" w:rsidRPr="00D44246" w:rsidRDefault="00D44246" w:rsidP="00D44246">
            <w:pPr>
              <w:pStyle w:val="CDITable-RowCentre"/>
            </w:pPr>
            <w:r w:rsidRPr="00D44246">
              <w:t>—</w:t>
            </w:r>
            <w:r w:rsidRPr="00D44246">
              <w:rPr>
                <w:vertAlign w:val="superscript"/>
              </w:rPr>
              <w:t>c</w:t>
            </w:r>
            <w:r w:rsidRPr="00D44246">
              <w:t xml:space="preserve"> (1)</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9402E8" w14:textId="77777777" w:rsidR="00D44246" w:rsidRPr="00D44246" w:rsidRDefault="00D44246" w:rsidP="00D44246">
            <w:pPr>
              <w:pStyle w:val="CDITable-RowCentre"/>
            </w:pPr>
            <w:r w:rsidRPr="00D44246">
              <w:t>5.2 (20)</w:t>
            </w:r>
          </w:p>
        </w:tc>
      </w:tr>
      <w:tr w:rsidR="00D44246" w:rsidRPr="00D44246" w14:paraId="780652EA" w14:textId="77777777" w:rsidTr="00D44246">
        <w:trPr>
          <w:trHeight w:val="20"/>
        </w:trPr>
        <w:tc>
          <w:tcPr>
            <w:tcW w:w="1531" w:type="dxa"/>
            <w:vMerge/>
            <w:tcBorders>
              <w:bottom w:val="single" w:sz="6" w:space="0" w:color="1E4496" w:themeColor="text2"/>
            </w:tcBorders>
            <w:shd w:val="clear" w:color="auto" w:fill="DCF4FC" w:themeFill="background2" w:themeFillTint="33"/>
            <w:tcMar>
              <w:top w:w="96" w:type="dxa"/>
              <w:bottom w:w="96" w:type="dxa"/>
            </w:tcMar>
          </w:tcPr>
          <w:p w14:paraId="4F1AA1A1"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B77B13" w14:textId="77777777" w:rsidR="00D44246" w:rsidRPr="00D44246" w:rsidRDefault="00D44246" w:rsidP="00D44246">
            <w:pPr>
              <w:pStyle w:val="CDITable-RowLeft"/>
            </w:pPr>
            <w:r w:rsidRPr="00D44246">
              <w:t>PVL positive</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F95CB8" w14:textId="77777777" w:rsidR="00D44246" w:rsidRPr="00D44246" w:rsidRDefault="00D44246" w:rsidP="00D44246">
            <w:pPr>
              <w:pStyle w:val="CDITable-RowCentre"/>
            </w:pPr>
            <w:r w:rsidRPr="00D44246">
              <w:t>3</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66F05B" w14:textId="77777777" w:rsidR="00D44246" w:rsidRPr="00D44246" w:rsidRDefault="00D44246" w:rsidP="00D44246">
            <w:pPr>
              <w:pStyle w:val="CDITable-RowCentre"/>
            </w:pPr>
            <w:r w:rsidRPr="00D44246">
              <w:t>11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1FDA62"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20996E1" w14:textId="77777777" w:rsidR="00D44246" w:rsidRPr="00D44246" w:rsidRDefault="00D44246" w:rsidP="00D44246">
            <w:pPr>
              <w:pStyle w:val="CDITable-RowCentre"/>
            </w:pPr>
            <w:r w:rsidRPr="00D44246">
              <w:t>2</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4EDEED5"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F04AF4"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B7860DB"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28B941" w14:textId="77777777" w:rsidR="00D44246" w:rsidRPr="00D44246" w:rsidRDefault="00D44246" w:rsidP="00D44246">
            <w:pPr>
              <w:pStyle w:val="CDITable-RowCentre"/>
            </w:pPr>
            <w:r w:rsidRPr="00D44246">
              <w:t>1</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57CAA8" w14:textId="77777777" w:rsidR="00D44246" w:rsidRPr="00D44246" w:rsidRDefault="00D44246" w:rsidP="00D44246">
            <w:pPr>
              <w:pStyle w:val="CDITable-RowCentre"/>
            </w:pPr>
            <w:r w:rsidRPr="00D44246">
              <w:t>18</w:t>
            </w:r>
          </w:p>
        </w:tc>
      </w:tr>
      <w:tr w:rsidR="00D44246" w:rsidRPr="00D44246" w14:paraId="7A55A7C6" w14:textId="77777777" w:rsidTr="00D44246">
        <w:trPr>
          <w:trHeight w:val="20"/>
        </w:trPr>
        <w:tc>
          <w:tcPr>
            <w:tcW w:w="1531" w:type="dxa"/>
            <w:vMerge/>
            <w:tcBorders>
              <w:bottom w:val="single" w:sz="6" w:space="0" w:color="1E4496" w:themeColor="text2"/>
            </w:tcBorders>
            <w:shd w:val="clear" w:color="auto" w:fill="DCF4FC" w:themeFill="background2" w:themeFillTint="33"/>
            <w:tcMar>
              <w:top w:w="96" w:type="dxa"/>
              <w:bottom w:w="96" w:type="dxa"/>
            </w:tcMar>
          </w:tcPr>
          <w:p w14:paraId="25A7CA94"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1135513" w14:textId="77777777" w:rsidR="00D44246" w:rsidRPr="00D44246" w:rsidRDefault="00D44246" w:rsidP="00D44246">
            <w:pPr>
              <w:pStyle w:val="CDITable-RowLeft"/>
            </w:pPr>
            <w:r w:rsidRPr="00D44246">
              <w:t>PVL negative</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B3946A"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D519087"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228C12"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646048" w14:textId="77777777" w:rsidR="00D44246" w:rsidRPr="00D44246" w:rsidRDefault="00D44246" w:rsidP="00D44246">
            <w:pPr>
              <w:pStyle w:val="CDITable-RowCentre"/>
            </w:pPr>
            <w:r w:rsidRPr="00D44246">
              <w:t>0</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CEB0E1"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6471FE"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75F757"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9E84D1" w14:textId="77777777" w:rsidR="00D44246" w:rsidRPr="00D44246" w:rsidRDefault="00D44246" w:rsidP="00D44246">
            <w:pPr>
              <w:pStyle w:val="CDITable-RowCentre"/>
            </w:pPr>
            <w:r w:rsidRPr="00D44246">
              <w:t>0</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25A3951" w14:textId="77777777" w:rsidR="00D44246" w:rsidRPr="00D44246" w:rsidRDefault="00D44246" w:rsidP="00D44246">
            <w:pPr>
              <w:pStyle w:val="CDITable-RowCentre"/>
            </w:pPr>
            <w:r w:rsidRPr="00D44246">
              <w:t>2</w:t>
            </w:r>
          </w:p>
        </w:tc>
      </w:tr>
      <w:tr w:rsidR="00D44246" w:rsidRPr="00D44246" w14:paraId="1D23AB19" w14:textId="77777777" w:rsidTr="00D44246">
        <w:trPr>
          <w:trHeight w:val="20"/>
        </w:trPr>
        <w:tc>
          <w:tcPr>
            <w:tcW w:w="1531"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43123E7B" w14:textId="77777777" w:rsidR="00D44246" w:rsidRPr="00D44246" w:rsidRDefault="00D44246" w:rsidP="00D44246">
            <w:pPr>
              <w:pStyle w:val="CDITable-RowLeft"/>
            </w:pPr>
            <w:r w:rsidRPr="00D44246">
              <w:t>ST30-IV</w:t>
            </w: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DF3CFB9" w14:textId="77777777" w:rsidR="00D44246" w:rsidRPr="00D44246" w:rsidRDefault="00D44246" w:rsidP="00D44246">
            <w:pPr>
              <w:pStyle w:val="CDITable-RowLeft"/>
            </w:pPr>
            <w:r w:rsidRPr="00D44246">
              <w:t>All</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D74BA47" w14:textId="78DF945E" w:rsidR="00D44246" w:rsidRPr="00D44246" w:rsidRDefault="00D44246" w:rsidP="00D44246">
            <w:pPr>
              <w:pStyle w:val="CDITable-RowCentre"/>
            </w:pPr>
            <w:r w:rsidRPr="00D44246">
              <w:t>—</w:t>
            </w:r>
            <w:r w:rsidRPr="00D44246">
              <w:rPr>
                <w:vertAlign w:val="superscript"/>
              </w:rPr>
              <w:t>c</w:t>
            </w:r>
            <w:r w:rsidRPr="00D44246">
              <w:t xml:space="preserve"> (1)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21B4057" w14:textId="59B48684" w:rsidR="00D44246" w:rsidRPr="00D44246" w:rsidRDefault="00D44246" w:rsidP="00D44246">
            <w:pPr>
              <w:pStyle w:val="CDITable-RowCentre"/>
            </w:pPr>
            <w:r w:rsidRPr="00D44246">
              <w:t>—</w:t>
            </w:r>
            <w:r w:rsidRPr="00D44246">
              <w:rPr>
                <w:vertAlign w:val="superscript"/>
              </w:rPr>
              <w:t>c</w:t>
            </w:r>
            <w:r w:rsidRPr="00D44246">
              <w:t xml:space="preserve"> (3)</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7FF789" w14:textId="017C638C"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4829DF" w14:textId="5146F8CC" w:rsidR="00D44246" w:rsidRPr="00D44246" w:rsidRDefault="00D44246" w:rsidP="00D44246">
            <w:pPr>
              <w:pStyle w:val="CDITable-RowCentre"/>
            </w:pPr>
            <w:r w:rsidRPr="00D44246">
              <w:t>—</w:t>
            </w:r>
            <w:r w:rsidRPr="00D44246">
              <w:rPr>
                <w:vertAlign w:val="superscript"/>
              </w:rPr>
              <w:t>c</w:t>
            </w:r>
            <w:r w:rsidRPr="00D44246">
              <w:t xml:space="preserve"> (1)</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7B3E75" w14:textId="298024DD" w:rsidR="00D44246" w:rsidRPr="00D44246" w:rsidRDefault="00D44246" w:rsidP="00D44246">
            <w:pPr>
              <w:pStyle w:val="CDITable-RowCentre"/>
            </w:pPr>
            <w:r w:rsidRPr="00D44246">
              <w:t>—</w:t>
            </w:r>
            <w:r w:rsidRPr="00D44246">
              <w:rPr>
                <w:vertAlign w:val="superscript"/>
              </w:rPr>
              <w:t>c</w:t>
            </w:r>
            <w:r w:rsidRPr="00D44246">
              <w:t xml:space="preserve"> (2)</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17DE4E" w14:textId="57AE515A"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B81AF9" w14:textId="77777777" w:rsidR="00D44246" w:rsidRPr="00D44246" w:rsidRDefault="00D44246" w:rsidP="00D44246">
            <w:pPr>
              <w:pStyle w:val="CDITable-RowCentre"/>
            </w:pPr>
            <w:r w:rsidRPr="00D44246">
              <w:t>13.4 (11)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3EF849E" w14:textId="54F33282" w:rsidR="00D44246" w:rsidRPr="00D44246" w:rsidRDefault="00D44246" w:rsidP="00D44246">
            <w:pPr>
              <w:pStyle w:val="CDITable-RowCentre"/>
            </w:pPr>
            <w:r w:rsidRPr="00D44246">
              <w:t>—</w:t>
            </w:r>
            <w:r w:rsidRPr="00D44246">
              <w:rPr>
                <w:vertAlign w:val="superscript"/>
              </w:rPr>
              <w:t>c</w:t>
            </w:r>
            <w:r w:rsidRPr="00D44246">
              <w:t xml:space="preserve"> (1)</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6BF8A26" w14:textId="77777777" w:rsidR="00D44246" w:rsidRPr="00D44246" w:rsidRDefault="00D44246" w:rsidP="00D44246">
            <w:pPr>
              <w:pStyle w:val="CDITable-RowCentre"/>
            </w:pPr>
            <w:r w:rsidRPr="00D44246">
              <w:t>4.9 (19)</w:t>
            </w:r>
          </w:p>
        </w:tc>
      </w:tr>
      <w:tr w:rsidR="00D44246" w:rsidRPr="00D44246" w14:paraId="0F5802CD" w14:textId="77777777" w:rsidTr="00D44246">
        <w:trPr>
          <w:trHeight w:val="20"/>
        </w:trPr>
        <w:tc>
          <w:tcPr>
            <w:tcW w:w="1531" w:type="dxa"/>
            <w:vMerge/>
            <w:tcBorders>
              <w:bottom w:val="single" w:sz="6" w:space="0" w:color="1E4496" w:themeColor="text2"/>
            </w:tcBorders>
            <w:shd w:val="clear" w:color="auto" w:fill="DCF4FC" w:themeFill="background2" w:themeFillTint="33"/>
            <w:tcMar>
              <w:top w:w="96" w:type="dxa"/>
              <w:bottom w:w="96" w:type="dxa"/>
            </w:tcMar>
          </w:tcPr>
          <w:p w14:paraId="7C67A902"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CBA425" w14:textId="77777777" w:rsidR="00D44246" w:rsidRPr="00D44246" w:rsidRDefault="00D44246" w:rsidP="00D44246">
            <w:pPr>
              <w:pStyle w:val="CDITable-RowLeft"/>
            </w:pPr>
            <w:r w:rsidRPr="00D44246">
              <w:t>PVL positive</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64E101"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318BABA" w14:textId="77777777" w:rsidR="00D44246" w:rsidRPr="00D44246" w:rsidRDefault="00D44246" w:rsidP="00D44246">
            <w:pPr>
              <w:pStyle w:val="CDITable-RowCentre"/>
            </w:pPr>
            <w:r w:rsidRPr="00D44246">
              <w:t>3</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C069D5"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A8D84F" w14:textId="77777777" w:rsidR="00D44246" w:rsidRPr="00D44246" w:rsidRDefault="00D44246" w:rsidP="00D44246">
            <w:pPr>
              <w:pStyle w:val="CDITable-RowCentre"/>
            </w:pPr>
            <w:r w:rsidRPr="00D44246">
              <w:t>1</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7F36EE" w14:textId="77777777" w:rsidR="00D44246" w:rsidRPr="00D44246" w:rsidRDefault="00D44246" w:rsidP="00D44246">
            <w:pPr>
              <w:pStyle w:val="CDITable-RowCentre"/>
            </w:pPr>
            <w:r w:rsidRPr="00D44246">
              <w:t>2</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6AEEF9"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5EAE3C" w14:textId="77777777" w:rsidR="00D44246" w:rsidRPr="00D44246" w:rsidRDefault="00D44246" w:rsidP="00D44246">
            <w:pPr>
              <w:pStyle w:val="CDITable-RowCentre"/>
            </w:pPr>
            <w:r w:rsidRPr="00D44246">
              <w:t>9</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4EFD3A" w14:textId="77777777" w:rsidR="00D44246" w:rsidRPr="00D44246" w:rsidRDefault="00D44246" w:rsidP="00D44246">
            <w:pPr>
              <w:pStyle w:val="CDITable-RowCentre"/>
            </w:pPr>
            <w:r w:rsidRPr="00D44246">
              <w:t>1</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557435" w14:textId="77777777" w:rsidR="00D44246" w:rsidRPr="00D44246" w:rsidRDefault="00D44246" w:rsidP="00D44246">
            <w:pPr>
              <w:pStyle w:val="CDITable-RowCentre"/>
            </w:pPr>
            <w:r w:rsidRPr="00D44246">
              <w:t>17</w:t>
            </w:r>
          </w:p>
        </w:tc>
      </w:tr>
      <w:tr w:rsidR="00D44246" w:rsidRPr="00D44246" w14:paraId="630046F4" w14:textId="77777777" w:rsidTr="00D44246">
        <w:trPr>
          <w:trHeight w:val="20"/>
        </w:trPr>
        <w:tc>
          <w:tcPr>
            <w:tcW w:w="1531" w:type="dxa"/>
            <w:vMerge/>
            <w:tcBorders>
              <w:bottom w:val="single" w:sz="6" w:space="0" w:color="1E4496" w:themeColor="text2"/>
            </w:tcBorders>
            <w:shd w:val="clear" w:color="auto" w:fill="DCF4FC" w:themeFill="background2" w:themeFillTint="33"/>
            <w:tcMar>
              <w:top w:w="96" w:type="dxa"/>
              <w:bottom w:w="96" w:type="dxa"/>
            </w:tcMar>
          </w:tcPr>
          <w:p w14:paraId="3E703B61"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A2C7F6" w14:textId="77777777" w:rsidR="00D44246" w:rsidRPr="00D44246" w:rsidRDefault="00D44246" w:rsidP="00D44246">
            <w:pPr>
              <w:pStyle w:val="CDITable-RowLeft"/>
            </w:pPr>
            <w:r w:rsidRPr="00D44246">
              <w:t>PVL negative</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9DE0C65"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68E6B6B"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BB8A7D"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BCB41A" w14:textId="77777777" w:rsidR="00D44246" w:rsidRPr="00D44246" w:rsidRDefault="00D44246" w:rsidP="00D44246">
            <w:pPr>
              <w:pStyle w:val="CDITable-RowCentre"/>
            </w:pPr>
            <w:r w:rsidRPr="00D44246">
              <w:t>0</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56295B"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7D4EB7"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41A755" w14:textId="77777777" w:rsidR="00D44246" w:rsidRPr="00D44246" w:rsidRDefault="00D44246" w:rsidP="00D44246">
            <w:pPr>
              <w:pStyle w:val="CDITable-RowCentre"/>
            </w:pPr>
            <w:r w:rsidRPr="00D44246">
              <w:t>2</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BD5472" w14:textId="77777777" w:rsidR="00D44246" w:rsidRPr="00D44246" w:rsidRDefault="00D44246" w:rsidP="00D44246">
            <w:pPr>
              <w:pStyle w:val="CDITable-RowCentre"/>
            </w:pPr>
            <w:r w:rsidRPr="00D44246">
              <w:t>0</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05DA142" w14:textId="77777777" w:rsidR="00D44246" w:rsidRPr="00D44246" w:rsidRDefault="00D44246" w:rsidP="00D44246">
            <w:pPr>
              <w:pStyle w:val="CDITable-RowCentre"/>
            </w:pPr>
            <w:r w:rsidRPr="00D44246">
              <w:t>2</w:t>
            </w:r>
          </w:p>
        </w:tc>
      </w:tr>
      <w:tr w:rsidR="00D44246" w:rsidRPr="00D44246" w14:paraId="772C8981" w14:textId="77777777" w:rsidTr="00D44246">
        <w:trPr>
          <w:trHeight w:val="20"/>
        </w:trPr>
        <w:tc>
          <w:tcPr>
            <w:tcW w:w="1531"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1CAEE0A6" w14:textId="77777777" w:rsidR="00D44246" w:rsidRPr="00D44246" w:rsidRDefault="00D44246" w:rsidP="00D44246">
            <w:pPr>
              <w:pStyle w:val="CDITable-RowLeft"/>
            </w:pPr>
            <w:r w:rsidRPr="00D44246">
              <w:t>ST1-IV</w:t>
            </w: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BED0A41" w14:textId="77777777" w:rsidR="00D44246" w:rsidRPr="00D44246" w:rsidRDefault="00D44246" w:rsidP="00D44246">
            <w:pPr>
              <w:pStyle w:val="CDITable-RowLeft"/>
            </w:pPr>
            <w:r w:rsidRPr="00D44246">
              <w:t>All</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FAF6A88" w14:textId="53591208"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96B442" w14:textId="26DA6856" w:rsidR="00D44246" w:rsidRPr="00D44246" w:rsidRDefault="00D44246" w:rsidP="00D44246">
            <w:pPr>
              <w:pStyle w:val="CDITable-RowCentre"/>
            </w:pPr>
            <w:r w:rsidRPr="00D44246">
              <w:t>—</w:t>
            </w:r>
            <w:r w:rsidRPr="00D44246">
              <w:rPr>
                <w:vertAlign w:val="superscript"/>
              </w:rPr>
              <w:t>c</w:t>
            </w:r>
            <w:r w:rsidRPr="00D44246">
              <w:t xml:space="preserve"> (2)</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8DFB15" w14:textId="1A4BAFE1" w:rsidR="00D44246" w:rsidRPr="00D44246" w:rsidRDefault="00D44246" w:rsidP="00D44246">
            <w:pPr>
              <w:pStyle w:val="CDITable-RowCentre"/>
            </w:pPr>
            <w:r w:rsidRPr="00D44246">
              <w:t>—</w:t>
            </w:r>
            <w:r w:rsidRPr="00D44246">
              <w:rPr>
                <w:vertAlign w:val="superscript"/>
              </w:rPr>
              <w:t>c</w:t>
            </w:r>
            <w:r w:rsidRPr="00D44246">
              <w:t xml:space="preserve"> (2)</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E60375" w14:textId="74A45EF6" w:rsidR="00D44246" w:rsidRPr="00D44246" w:rsidRDefault="00D44246" w:rsidP="00D44246">
            <w:pPr>
              <w:pStyle w:val="CDITable-RowCentre"/>
            </w:pPr>
            <w:r w:rsidRPr="00D44246">
              <w:t>—</w:t>
            </w:r>
            <w:r w:rsidRPr="00D44246">
              <w:rPr>
                <w:vertAlign w:val="superscript"/>
              </w:rPr>
              <w:t>c</w:t>
            </w:r>
            <w:r w:rsidRPr="00D44246">
              <w:t xml:space="preserve"> (3)</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1F8D7F" w14:textId="71E99C26" w:rsidR="00D44246" w:rsidRPr="00D44246" w:rsidRDefault="00D44246" w:rsidP="00D44246">
            <w:pPr>
              <w:pStyle w:val="CDITable-RowCentre"/>
            </w:pPr>
            <w:r w:rsidRPr="00D44246">
              <w:t>—</w:t>
            </w:r>
            <w:r w:rsidRPr="00D44246">
              <w:rPr>
                <w:vertAlign w:val="superscript"/>
              </w:rPr>
              <w:t>c</w:t>
            </w:r>
            <w:r w:rsidRPr="00D44246">
              <w:t xml:space="preserve"> (4)</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8433DB" w14:textId="008B4A8E" w:rsidR="00D44246" w:rsidRPr="00D44246" w:rsidRDefault="00D44246" w:rsidP="00D44246">
            <w:pPr>
              <w:pStyle w:val="CDITable-RowCentre"/>
            </w:pPr>
            <w:r w:rsidRPr="00D44246">
              <w:t>—</w:t>
            </w:r>
            <w:r w:rsidRPr="00D44246">
              <w:rPr>
                <w:vertAlign w:val="superscript"/>
              </w:rPr>
              <w:t>c</w:t>
            </w:r>
            <w:r w:rsidRPr="00D44246">
              <w:t xml:space="preserve"> (1)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C60FA2" w14:textId="78CE35D2" w:rsidR="00D44246" w:rsidRPr="00D44246" w:rsidRDefault="00D44246" w:rsidP="00D44246">
            <w:pPr>
              <w:pStyle w:val="CDITable-RowCentre"/>
            </w:pPr>
            <w:r w:rsidRPr="00D44246">
              <w:t>—</w:t>
            </w:r>
            <w:r w:rsidRPr="00D44246">
              <w:rPr>
                <w:vertAlign w:val="superscript"/>
              </w:rPr>
              <w:t>c</w:t>
            </w:r>
            <w:r w:rsidRPr="00D44246">
              <w:t xml:space="preserve"> (3)</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5280BC" w14:textId="3636E77D" w:rsidR="00D44246" w:rsidRPr="00D44246" w:rsidRDefault="00D44246" w:rsidP="00D44246">
            <w:pPr>
              <w:pStyle w:val="CDITable-RowCentre"/>
            </w:pPr>
            <w:r w:rsidRPr="00D44246">
              <w:t>—</w:t>
            </w:r>
            <w:r w:rsidRPr="00D44246">
              <w:rPr>
                <w:vertAlign w:val="superscript"/>
              </w:rPr>
              <w:t>c</w:t>
            </w:r>
            <w:r w:rsidRPr="00D44246">
              <w:t xml:space="preserve"> (3)</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217FB1" w14:textId="77777777" w:rsidR="00D44246" w:rsidRPr="00D44246" w:rsidRDefault="00D44246" w:rsidP="00D44246">
            <w:pPr>
              <w:pStyle w:val="CDITable-RowCentre"/>
            </w:pPr>
            <w:r w:rsidRPr="00D44246">
              <w:t>4.6 (18)</w:t>
            </w:r>
          </w:p>
        </w:tc>
      </w:tr>
      <w:tr w:rsidR="00D44246" w:rsidRPr="00D44246" w14:paraId="3EB07659" w14:textId="77777777" w:rsidTr="00D44246">
        <w:trPr>
          <w:trHeight w:val="20"/>
        </w:trPr>
        <w:tc>
          <w:tcPr>
            <w:tcW w:w="1531" w:type="dxa"/>
            <w:vMerge/>
            <w:tcBorders>
              <w:bottom w:val="single" w:sz="6" w:space="0" w:color="1E4496" w:themeColor="text2"/>
            </w:tcBorders>
            <w:shd w:val="clear" w:color="auto" w:fill="DCF4FC" w:themeFill="background2" w:themeFillTint="33"/>
            <w:tcMar>
              <w:top w:w="96" w:type="dxa"/>
              <w:bottom w:w="96" w:type="dxa"/>
            </w:tcMar>
          </w:tcPr>
          <w:p w14:paraId="02A422C3"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D640EB" w14:textId="77777777" w:rsidR="00D44246" w:rsidRPr="00D44246" w:rsidRDefault="00D44246" w:rsidP="00D44246">
            <w:pPr>
              <w:pStyle w:val="CDITable-RowLeft"/>
            </w:pPr>
            <w:r w:rsidRPr="00D44246">
              <w:t>PVL positive</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F856C69"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9CDE6C"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0DACC0"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A92195" w14:textId="77777777" w:rsidR="00D44246" w:rsidRPr="00D44246" w:rsidRDefault="00D44246" w:rsidP="00D44246">
            <w:pPr>
              <w:pStyle w:val="CDITable-RowCentre"/>
            </w:pPr>
            <w:r w:rsidRPr="00D44246">
              <w:t>0</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7A372E"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EA3C8AF"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56CDC6"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20E37F" w14:textId="77777777" w:rsidR="00D44246" w:rsidRPr="00D44246" w:rsidRDefault="00D44246" w:rsidP="00D44246">
            <w:pPr>
              <w:pStyle w:val="CDITable-RowCentre"/>
            </w:pPr>
            <w:r w:rsidRPr="00D44246">
              <w:t>0</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C44C51" w14:textId="77777777" w:rsidR="00D44246" w:rsidRPr="00D44246" w:rsidRDefault="00D44246" w:rsidP="00D44246">
            <w:pPr>
              <w:pStyle w:val="CDITable-RowCentre"/>
            </w:pPr>
            <w:r w:rsidRPr="00D44246">
              <w:t>2</w:t>
            </w:r>
          </w:p>
        </w:tc>
      </w:tr>
      <w:tr w:rsidR="00D44246" w:rsidRPr="00D44246" w14:paraId="3D2AD405" w14:textId="77777777" w:rsidTr="00D44246">
        <w:trPr>
          <w:trHeight w:val="20"/>
        </w:trPr>
        <w:tc>
          <w:tcPr>
            <w:tcW w:w="1531" w:type="dxa"/>
            <w:vMerge/>
            <w:tcBorders>
              <w:bottom w:val="single" w:sz="6" w:space="0" w:color="1E4496" w:themeColor="text2"/>
            </w:tcBorders>
            <w:shd w:val="clear" w:color="auto" w:fill="DCF4FC" w:themeFill="background2" w:themeFillTint="33"/>
            <w:tcMar>
              <w:top w:w="96" w:type="dxa"/>
              <w:bottom w:w="96" w:type="dxa"/>
            </w:tcMar>
          </w:tcPr>
          <w:p w14:paraId="12B913A5"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1335637" w14:textId="77777777" w:rsidR="00D44246" w:rsidRPr="00D44246" w:rsidRDefault="00D44246" w:rsidP="00D44246">
            <w:pPr>
              <w:pStyle w:val="CDITable-RowLeft"/>
            </w:pPr>
            <w:r w:rsidRPr="00D44246">
              <w:t>PVL negative</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7F5B71"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E3C142"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79FE8F" w14:textId="77777777" w:rsidR="00D44246" w:rsidRPr="00D44246" w:rsidRDefault="00D44246" w:rsidP="00D44246">
            <w:pPr>
              <w:pStyle w:val="CDITable-RowCentre"/>
            </w:pPr>
            <w:r w:rsidRPr="00D44246">
              <w:t>2</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2777EA" w14:textId="77777777" w:rsidR="00D44246" w:rsidRPr="00D44246" w:rsidRDefault="00D44246" w:rsidP="00D44246">
            <w:pPr>
              <w:pStyle w:val="CDITable-RowCentre"/>
            </w:pPr>
            <w:r w:rsidRPr="00D44246">
              <w:t>3</w:t>
            </w:r>
          </w:p>
        </w:tc>
        <w:tc>
          <w:tcPr>
            <w:tcW w:w="124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12FF5D1" w14:textId="77777777" w:rsidR="00D44246" w:rsidRPr="00D44246" w:rsidRDefault="00D44246" w:rsidP="00D44246">
            <w:pPr>
              <w:pStyle w:val="CDITable-RowCentre"/>
            </w:pPr>
            <w:r w:rsidRPr="00D44246">
              <w:t>4</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F63A68"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2B5557" w14:textId="77777777" w:rsidR="00D44246" w:rsidRPr="00D44246" w:rsidRDefault="00D44246" w:rsidP="00D44246">
            <w:pPr>
              <w:pStyle w:val="CDITable-RowCentre"/>
            </w:pPr>
            <w:r w:rsidRPr="00D44246">
              <w:t>2</w:t>
            </w:r>
          </w:p>
        </w:tc>
        <w:tc>
          <w:tcPr>
            <w:tcW w:w="124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75AEDD" w14:textId="77777777" w:rsidR="00D44246" w:rsidRPr="00D44246" w:rsidRDefault="00D44246" w:rsidP="00D44246">
            <w:pPr>
              <w:pStyle w:val="CDITable-RowCentre"/>
            </w:pPr>
            <w:r w:rsidRPr="00D44246">
              <w:t>3</w:t>
            </w:r>
          </w:p>
        </w:tc>
        <w:tc>
          <w:tcPr>
            <w:tcW w:w="130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C24055" w14:textId="77777777" w:rsidR="00D44246" w:rsidRPr="00D44246" w:rsidRDefault="00D44246" w:rsidP="00D44246">
            <w:pPr>
              <w:pStyle w:val="CDITable-RowCentre"/>
            </w:pPr>
            <w:r w:rsidRPr="00D44246">
              <w:t>16</w:t>
            </w:r>
          </w:p>
        </w:tc>
      </w:tr>
      <w:tr w:rsidR="00D44246" w:rsidRPr="00D44246" w14:paraId="746FEED4" w14:textId="77777777" w:rsidTr="00D44246">
        <w:trPr>
          <w:trHeight w:val="20"/>
        </w:trPr>
        <w:tc>
          <w:tcPr>
            <w:tcW w:w="153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F14A72C" w14:textId="77777777" w:rsidR="00D44246" w:rsidRPr="00D44246" w:rsidRDefault="00D44246" w:rsidP="000470AA">
            <w:pPr>
              <w:pStyle w:val="CDITable-RowLeft"/>
              <w:keepNext/>
            </w:pPr>
            <w:r w:rsidRPr="00D44246">
              <w:lastRenderedPageBreak/>
              <w:t>ST6-IV</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5E1747" w14:textId="77777777" w:rsidR="00D44246" w:rsidRPr="00D44246" w:rsidRDefault="00D44246" w:rsidP="00D44246">
            <w:pPr>
              <w:pStyle w:val="CDITable-RowLeft"/>
            </w:pPr>
            <w:r w:rsidRPr="00D44246">
              <w:t>All</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AFE5E5" w14:textId="145D3694" w:rsidR="00D44246" w:rsidRPr="00D44246" w:rsidRDefault="00D44246" w:rsidP="00D44246">
            <w:pPr>
              <w:pStyle w:val="CDITable-RowCentre"/>
            </w:pPr>
            <w:r w:rsidRPr="00D44246">
              <w:t>—</w:t>
            </w:r>
            <w:r w:rsidRPr="00D44246">
              <w:rPr>
                <w:vertAlign w:val="superscript"/>
              </w:rPr>
              <w:t>c</w:t>
            </w:r>
            <w:r w:rsidRPr="00D44246">
              <w:t xml:space="preserve"> (1)</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1359A2" w14:textId="3BB10525" w:rsidR="00D44246" w:rsidRPr="00D44246" w:rsidRDefault="00D44246" w:rsidP="00D44246">
            <w:pPr>
              <w:pStyle w:val="CDITable-RowCentre"/>
            </w:pPr>
            <w:r w:rsidRPr="00D44246">
              <w:t>—</w:t>
            </w:r>
            <w:r w:rsidRPr="00D44246">
              <w:rPr>
                <w:vertAlign w:val="superscript"/>
              </w:rPr>
              <w:t>c</w:t>
            </w:r>
            <w:r w:rsidRPr="00D44246">
              <w:t xml:space="preserve"> (5)</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6274B7" w14:textId="750ABE7B" w:rsidR="00D44246" w:rsidRPr="00D44246" w:rsidRDefault="00D44246" w:rsidP="00D44246">
            <w:pPr>
              <w:pStyle w:val="CDITable-RowCentre"/>
            </w:pPr>
            <w:r w:rsidRPr="00D44246">
              <w:t>—</w:t>
            </w:r>
            <w:r w:rsidRPr="00D44246">
              <w:rPr>
                <w:vertAlign w:val="superscript"/>
              </w:rPr>
              <w:t>c</w:t>
            </w:r>
            <w:r w:rsidRPr="00D44246">
              <w:t xml:space="preserve"> (1)</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247AA7" w14:textId="34CE43C8" w:rsidR="00D44246" w:rsidRPr="00D44246" w:rsidRDefault="00D44246" w:rsidP="00D44246">
            <w:pPr>
              <w:pStyle w:val="CDITable-RowCentre"/>
            </w:pPr>
            <w:r w:rsidRPr="00D44246">
              <w:t>—</w:t>
            </w:r>
            <w:r w:rsidRPr="00D44246">
              <w:rPr>
                <w:vertAlign w:val="superscript"/>
              </w:rPr>
              <w:t>c</w:t>
            </w:r>
            <w:r w:rsidRPr="00D44246">
              <w:t xml:space="preserve"> (2)</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824157" w14:textId="0FF316EC"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119D4C" w14:textId="07AC5F74" w:rsidR="00D44246" w:rsidRPr="00D44246" w:rsidRDefault="00D44246" w:rsidP="00D44246">
            <w:pPr>
              <w:pStyle w:val="CDITable-RowCentre"/>
            </w:pPr>
            <w:r w:rsidRPr="00D44246">
              <w:t>—</w:t>
            </w:r>
            <w:r w:rsidRPr="00D44246">
              <w:rPr>
                <w:vertAlign w:val="superscript"/>
              </w:rPr>
              <w:t>c</w:t>
            </w:r>
            <w:r w:rsidRPr="00D44246">
              <w:t xml:space="preserve"> (2)</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CC154C" w14:textId="15DD74BF" w:rsidR="00D44246" w:rsidRPr="00D44246" w:rsidRDefault="00D44246" w:rsidP="00D44246">
            <w:pPr>
              <w:pStyle w:val="CDITable-RowCentre"/>
            </w:pPr>
            <w:r w:rsidRPr="00D44246">
              <w:t>—</w:t>
            </w:r>
            <w:r w:rsidRPr="00D44246">
              <w:rPr>
                <w:vertAlign w:val="superscript"/>
              </w:rPr>
              <w:t>c</w:t>
            </w:r>
            <w:r w:rsidRPr="00D44246">
              <w:t xml:space="preserve"> (3)</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59D04A" w14:textId="51314A56" w:rsidR="00D44246" w:rsidRPr="00D44246" w:rsidRDefault="00D44246" w:rsidP="00D44246">
            <w:pPr>
              <w:pStyle w:val="CDITable-RowCentre"/>
            </w:pPr>
            <w:r w:rsidRPr="00D44246">
              <w:t>—</w:t>
            </w:r>
            <w:r w:rsidRPr="00D44246">
              <w:rPr>
                <w:vertAlign w:val="superscript"/>
              </w:rPr>
              <w:t>c</w:t>
            </w:r>
            <w:r w:rsidRPr="00D44246">
              <w:t xml:space="preserve"> (1)</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986BE4" w14:textId="77777777" w:rsidR="00D44246" w:rsidRPr="00D44246" w:rsidRDefault="00D44246" w:rsidP="00D44246">
            <w:pPr>
              <w:pStyle w:val="CDITable-RowCentre"/>
            </w:pPr>
            <w:r w:rsidRPr="00D44246">
              <w:t>3.9 (15)</w:t>
            </w:r>
          </w:p>
        </w:tc>
      </w:tr>
      <w:tr w:rsidR="00D44246" w:rsidRPr="00D44246" w14:paraId="4FA33F56" w14:textId="77777777" w:rsidTr="00D44246">
        <w:trPr>
          <w:trHeight w:val="20"/>
        </w:trPr>
        <w:tc>
          <w:tcPr>
            <w:tcW w:w="1531" w:type="dxa"/>
            <w:vMerge/>
            <w:tcBorders>
              <w:bottom w:val="single" w:sz="6" w:space="0" w:color="1E4496" w:themeColor="text2"/>
            </w:tcBorders>
            <w:shd w:val="clear" w:color="auto" w:fill="DCF4FC" w:themeFill="background2" w:themeFillTint="33"/>
          </w:tcPr>
          <w:p w14:paraId="052A3587" w14:textId="77777777" w:rsidR="00D44246" w:rsidRPr="00D44246" w:rsidRDefault="00D44246" w:rsidP="000470AA">
            <w:pPr>
              <w:pStyle w:val="CDITable-RowLeft"/>
              <w:keepNext/>
            </w:pP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542EEB" w14:textId="77777777" w:rsidR="00D44246" w:rsidRPr="00D44246" w:rsidRDefault="00D44246" w:rsidP="00D44246">
            <w:pPr>
              <w:pStyle w:val="CDITable-RowLeft"/>
            </w:pPr>
            <w:r w:rsidRPr="00D44246">
              <w:t>PVL positive</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98D407"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0ABE2C" w14:textId="77777777" w:rsidR="00D44246" w:rsidRPr="00D44246" w:rsidRDefault="00D44246" w:rsidP="00D44246">
            <w:pPr>
              <w:pStyle w:val="CDITable-RowCentre"/>
            </w:pPr>
            <w:r w:rsidRPr="00D44246">
              <w:t>2</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2E8F94"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46E254" w14:textId="77777777" w:rsidR="00D44246" w:rsidRPr="00D44246" w:rsidRDefault="00D44246" w:rsidP="00D44246">
            <w:pPr>
              <w:pStyle w:val="CDITable-RowCentre"/>
            </w:pPr>
            <w:r w:rsidRPr="00D44246">
              <w:t>0</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6587E2"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1ABB00"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84B6EE"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6AB0B0" w14:textId="77777777" w:rsidR="00D44246" w:rsidRPr="00D44246" w:rsidRDefault="00D44246" w:rsidP="00D44246">
            <w:pPr>
              <w:pStyle w:val="CDITable-RowCentre"/>
            </w:pPr>
            <w:r w:rsidRPr="00D44246">
              <w:t>0</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091CD0" w14:textId="77777777" w:rsidR="00D44246" w:rsidRPr="00D44246" w:rsidRDefault="00D44246" w:rsidP="00D44246">
            <w:pPr>
              <w:pStyle w:val="CDITable-RowCentre"/>
            </w:pPr>
            <w:r w:rsidRPr="00D44246">
              <w:t>2</w:t>
            </w:r>
          </w:p>
        </w:tc>
      </w:tr>
      <w:tr w:rsidR="00D44246" w:rsidRPr="00D44246" w14:paraId="2DD4D78D" w14:textId="77777777" w:rsidTr="00D44246">
        <w:trPr>
          <w:trHeight w:val="20"/>
        </w:trPr>
        <w:tc>
          <w:tcPr>
            <w:tcW w:w="1531" w:type="dxa"/>
            <w:vMerge/>
            <w:tcBorders>
              <w:bottom w:val="single" w:sz="6" w:space="0" w:color="1E4496" w:themeColor="text2"/>
            </w:tcBorders>
            <w:shd w:val="clear" w:color="auto" w:fill="DCF4FC" w:themeFill="background2" w:themeFillTint="33"/>
          </w:tcPr>
          <w:p w14:paraId="44C1B609" w14:textId="77777777" w:rsidR="00D44246" w:rsidRPr="00D44246" w:rsidRDefault="00D44246" w:rsidP="000470AA">
            <w:pPr>
              <w:pStyle w:val="CDITable-RowLeft"/>
              <w:keepNext/>
            </w:pP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715168" w14:textId="77777777" w:rsidR="00D44246" w:rsidRPr="00D44246" w:rsidRDefault="00D44246" w:rsidP="00D44246">
            <w:pPr>
              <w:pStyle w:val="CDITable-RowLeft"/>
            </w:pPr>
            <w:r w:rsidRPr="00D44246">
              <w:t>PVL negative</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4CF053"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AC8F6C" w14:textId="77777777" w:rsidR="00D44246" w:rsidRPr="00D44246" w:rsidRDefault="00D44246" w:rsidP="00D44246">
            <w:pPr>
              <w:pStyle w:val="CDITable-RowCentre"/>
            </w:pPr>
            <w:r w:rsidRPr="00D44246">
              <w:t>3</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06F1F5"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7D2809" w14:textId="77777777" w:rsidR="00D44246" w:rsidRPr="00D44246" w:rsidRDefault="00D44246" w:rsidP="00D44246">
            <w:pPr>
              <w:pStyle w:val="CDITable-RowCentre"/>
            </w:pPr>
            <w:r w:rsidRPr="00D44246">
              <w:t>2</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75A78D"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A9B49A" w14:textId="77777777" w:rsidR="00D44246" w:rsidRPr="00D44246" w:rsidRDefault="00D44246" w:rsidP="00D44246">
            <w:pPr>
              <w:pStyle w:val="CDITable-RowCentre"/>
            </w:pPr>
            <w:r w:rsidRPr="00D44246">
              <w:t>2</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822C79" w14:textId="77777777" w:rsidR="00D44246" w:rsidRPr="00D44246" w:rsidRDefault="00D44246" w:rsidP="00D44246">
            <w:pPr>
              <w:pStyle w:val="CDITable-RowCentre"/>
            </w:pPr>
            <w:r w:rsidRPr="00D44246">
              <w:t>3</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F0DE18" w14:textId="77777777" w:rsidR="00D44246" w:rsidRPr="00D44246" w:rsidRDefault="00D44246" w:rsidP="00D44246">
            <w:pPr>
              <w:pStyle w:val="CDITable-RowCentre"/>
            </w:pPr>
            <w:r w:rsidRPr="00D44246">
              <w:t>1</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852B24" w14:textId="77777777" w:rsidR="00D44246" w:rsidRPr="00D44246" w:rsidRDefault="00D44246" w:rsidP="00D44246">
            <w:pPr>
              <w:pStyle w:val="CDITable-RowCentre"/>
            </w:pPr>
            <w:r w:rsidRPr="00D44246">
              <w:t>13</w:t>
            </w:r>
          </w:p>
        </w:tc>
      </w:tr>
      <w:tr w:rsidR="00D44246" w:rsidRPr="00D44246" w14:paraId="18FB3C2E" w14:textId="77777777" w:rsidTr="00D44246">
        <w:trPr>
          <w:trHeight w:val="20"/>
        </w:trPr>
        <w:tc>
          <w:tcPr>
            <w:tcW w:w="153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95DFD09" w14:textId="77777777" w:rsidR="00D44246" w:rsidRPr="00D44246" w:rsidRDefault="00D44246" w:rsidP="000470AA">
            <w:pPr>
              <w:pStyle w:val="CDITable-RowLeft"/>
            </w:pPr>
            <w:r w:rsidRPr="00D44246">
              <w:t>ST97-IV</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C120AF" w14:textId="77777777" w:rsidR="00D44246" w:rsidRPr="00D44246" w:rsidRDefault="00D44246" w:rsidP="00D44246">
            <w:pPr>
              <w:pStyle w:val="CDITable-RowLeft"/>
            </w:pPr>
            <w:r w:rsidRPr="00D44246">
              <w:t>All</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0F87F4" w14:textId="1EB5BB56"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DF8631" w14:textId="115BFD22" w:rsidR="00D44246" w:rsidRPr="00D44246" w:rsidRDefault="00D44246" w:rsidP="00D44246">
            <w:pPr>
              <w:pStyle w:val="CDITable-RowCentre"/>
            </w:pPr>
            <w:r w:rsidRPr="00D44246">
              <w:t>—</w:t>
            </w:r>
            <w:r w:rsidRPr="00D44246">
              <w:rPr>
                <w:vertAlign w:val="superscript"/>
              </w:rPr>
              <w:t>c</w:t>
            </w:r>
            <w:r w:rsidRPr="00D44246">
              <w:t xml:space="preserve"> (7)</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2BC485" w14:textId="63A83099"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1ED711" w14:textId="04A4D38F" w:rsidR="00D44246" w:rsidRPr="00D44246" w:rsidRDefault="00D44246" w:rsidP="00D44246">
            <w:pPr>
              <w:pStyle w:val="CDITable-RowCentre"/>
            </w:pPr>
            <w:r w:rsidRPr="00D44246">
              <w:t>—</w:t>
            </w:r>
            <w:r w:rsidRPr="00D44246">
              <w:rPr>
                <w:vertAlign w:val="superscript"/>
              </w:rPr>
              <w:t>c</w:t>
            </w:r>
            <w:r w:rsidRPr="00D44246">
              <w:t xml:space="preserve"> (1)</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2D7C37" w14:textId="4C516FF9"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035066" w14:textId="4A651ECC"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305429" w14:textId="60D08D03" w:rsidR="00D44246" w:rsidRPr="00D44246" w:rsidRDefault="00D44246" w:rsidP="00D44246">
            <w:pPr>
              <w:pStyle w:val="CDITable-RowCentre"/>
            </w:pPr>
            <w:r w:rsidRPr="00D44246">
              <w:t>—</w:t>
            </w:r>
            <w:r w:rsidRPr="00D44246">
              <w:rPr>
                <w:vertAlign w:val="superscript"/>
              </w:rPr>
              <w:t>c</w:t>
            </w:r>
            <w:r w:rsidRPr="00D44246">
              <w:t xml:space="preserve"> (3)</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199371" w14:textId="1BA85925" w:rsidR="00D44246" w:rsidRPr="00D44246" w:rsidRDefault="00D44246" w:rsidP="00D44246">
            <w:pPr>
              <w:pStyle w:val="CDITable-RowCentre"/>
            </w:pPr>
            <w:r w:rsidRPr="00D44246">
              <w:t>—</w:t>
            </w:r>
            <w:r w:rsidRPr="00D44246">
              <w:rPr>
                <w:vertAlign w:val="superscript"/>
              </w:rPr>
              <w:t>c</w:t>
            </w:r>
            <w:r w:rsidRPr="00D44246">
              <w:t xml:space="preserve"> (3)</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3A3B22" w14:textId="77777777" w:rsidR="00D44246" w:rsidRPr="00D44246" w:rsidRDefault="00D44246" w:rsidP="00D44246">
            <w:pPr>
              <w:pStyle w:val="CDITable-RowCentre"/>
            </w:pPr>
            <w:r w:rsidRPr="00D44246">
              <w:t>3.6 (14)</w:t>
            </w:r>
          </w:p>
        </w:tc>
      </w:tr>
      <w:tr w:rsidR="00D44246" w:rsidRPr="00D44246" w14:paraId="394B20F7" w14:textId="77777777" w:rsidTr="00D44246">
        <w:trPr>
          <w:trHeight w:val="20"/>
        </w:trPr>
        <w:tc>
          <w:tcPr>
            <w:tcW w:w="1531" w:type="dxa"/>
            <w:vMerge/>
            <w:tcBorders>
              <w:bottom w:val="single" w:sz="6" w:space="0" w:color="1E4496" w:themeColor="text2"/>
            </w:tcBorders>
            <w:shd w:val="clear" w:color="auto" w:fill="DCF4FC" w:themeFill="background2" w:themeFillTint="33"/>
          </w:tcPr>
          <w:p w14:paraId="7940665B"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A3B35C" w14:textId="77777777" w:rsidR="00D44246" w:rsidRPr="00D44246" w:rsidRDefault="00D44246" w:rsidP="00D44246">
            <w:pPr>
              <w:pStyle w:val="CDITable-RowLeft"/>
            </w:pPr>
            <w:r w:rsidRPr="00D44246">
              <w:t>PVL positive</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24A577"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ECA64A"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B4397A"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0DD9EE" w14:textId="77777777" w:rsidR="00D44246" w:rsidRPr="00D44246" w:rsidRDefault="00D44246" w:rsidP="00D44246">
            <w:pPr>
              <w:pStyle w:val="CDITable-RowCentre"/>
            </w:pPr>
            <w:r w:rsidRPr="00D44246">
              <w:t>0</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6E6CC9"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500F05"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5D0EE7"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1196D3" w14:textId="77777777" w:rsidR="00D44246" w:rsidRPr="00D44246" w:rsidRDefault="00D44246" w:rsidP="00D44246">
            <w:pPr>
              <w:pStyle w:val="CDITable-RowCentre"/>
            </w:pPr>
            <w:r w:rsidRPr="00D44246">
              <w:t>0</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D3ED81" w14:textId="77777777" w:rsidR="00D44246" w:rsidRPr="00D44246" w:rsidRDefault="00D44246" w:rsidP="00D44246">
            <w:pPr>
              <w:pStyle w:val="CDITable-RowCentre"/>
            </w:pPr>
            <w:r w:rsidRPr="00D44246">
              <w:t>0</w:t>
            </w:r>
          </w:p>
        </w:tc>
      </w:tr>
      <w:tr w:rsidR="00D44246" w:rsidRPr="00D44246" w14:paraId="2D2E11DE" w14:textId="77777777" w:rsidTr="00D44246">
        <w:trPr>
          <w:trHeight w:val="20"/>
        </w:trPr>
        <w:tc>
          <w:tcPr>
            <w:tcW w:w="1531" w:type="dxa"/>
            <w:vMerge/>
            <w:tcBorders>
              <w:bottom w:val="single" w:sz="6" w:space="0" w:color="1E4496" w:themeColor="text2"/>
            </w:tcBorders>
            <w:shd w:val="clear" w:color="auto" w:fill="DCF4FC" w:themeFill="background2" w:themeFillTint="33"/>
          </w:tcPr>
          <w:p w14:paraId="123C78ED"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F7E3BB" w14:textId="77777777" w:rsidR="00D44246" w:rsidRPr="00D44246" w:rsidRDefault="00D44246" w:rsidP="00D44246">
            <w:pPr>
              <w:pStyle w:val="CDITable-RowLeft"/>
            </w:pPr>
            <w:r w:rsidRPr="00D44246">
              <w:t>PVL negative</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E8494A"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5052E0" w14:textId="77777777" w:rsidR="00D44246" w:rsidRPr="00D44246" w:rsidRDefault="00D44246" w:rsidP="00D44246">
            <w:pPr>
              <w:pStyle w:val="CDITable-RowCentre"/>
            </w:pPr>
            <w:r w:rsidRPr="00D44246">
              <w:t>7</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886803"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0B390C" w14:textId="77777777" w:rsidR="00D44246" w:rsidRPr="00D44246" w:rsidRDefault="00D44246" w:rsidP="00D44246">
            <w:pPr>
              <w:pStyle w:val="CDITable-RowCentre"/>
            </w:pPr>
            <w:r w:rsidRPr="00D44246">
              <w:t>1</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9841CC"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21110A"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9795FB" w14:textId="77777777" w:rsidR="00D44246" w:rsidRPr="00D44246" w:rsidRDefault="00D44246" w:rsidP="00D44246">
            <w:pPr>
              <w:pStyle w:val="CDITable-RowCentre"/>
            </w:pPr>
            <w:r w:rsidRPr="00D44246">
              <w:t>3</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61A702" w14:textId="77777777" w:rsidR="00D44246" w:rsidRPr="00D44246" w:rsidRDefault="00D44246" w:rsidP="00D44246">
            <w:pPr>
              <w:pStyle w:val="CDITable-RowCentre"/>
            </w:pPr>
            <w:r w:rsidRPr="00D44246">
              <w:t>3</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50D5FC" w14:textId="77777777" w:rsidR="00D44246" w:rsidRPr="00D44246" w:rsidRDefault="00D44246" w:rsidP="00D44246">
            <w:pPr>
              <w:pStyle w:val="CDITable-RowCentre"/>
            </w:pPr>
            <w:r w:rsidRPr="00D44246">
              <w:t>14</w:t>
            </w:r>
          </w:p>
        </w:tc>
      </w:tr>
      <w:tr w:rsidR="00D44246" w:rsidRPr="00D44246" w14:paraId="51CBA3C1" w14:textId="77777777" w:rsidTr="00D44246">
        <w:trPr>
          <w:trHeight w:val="20"/>
        </w:trPr>
        <w:tc>
          <w:tcPr>
            <w:tcW w:w="153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B704C16" w14:textId="15D3C083" w:rsidR="00D44246" w:rsidRPr="00D44246" w:rsidRDefault="00D44246" w:rsidP="00D44246">
            <w:pPr>
              <w:pStyle w:val="CDITable-RowLeft"/>
            </w:pPr>
            <w:r w:rsidRPr="00D44246">
              <w:t>ST22-IV (PVL</w:t>
            </w:r>
            <w:r>
              <w:t> </w:t>
            </w:r>
            <w:r w:rsidRPr="00D44246">
              <w:t>positive)</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23CB0B" w14:textId="77777777" w:rsidR="00D44246" w:rsidRPr="00D44246" w:rsidRDefault="00D44246" w:rsidP="00D44246">
            <w:pPr>
              <w:pStyle w:val="CDITable-RowLeft"/>
            </w:pPr>
            <w:r w:rsidRPr="00D44246">
              <w:t>All</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316A25" w14:textId="1287BAC4" w:rsidR="00D44246" w:rsidRPr="00D44246" w:rsidRDefault="00D44246" w:rsidP="00D44246">
            <w:pPr>
              <w:pStyle w:val="CDITable-RowCentre"/>
            </w:pPr>
            <w:r w:rsidRPr="00D44246">
              <w:t>—</w:t>
            </w:r>
            <w:r w:rsidRPr="00D44246">
              <w:rPr>
                <w:vertAlign w:val="superscript"/>
              </w:rPr>
              <w:t>c</w:t>
            </w:r>
            <w:r w:rsidRPr="00D44246">
              <w:t xml:space="preserve"> (1)</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C1DEBE" w14:textId="3D71CABB" w:rsidR="00D44246" w:rsidRPr="00D44246" w:rsidRDefault="00D44246" w:rsidP="00D44246">
            <w:pPr>
              <w:pStyle w:val="CDITable-RowCentre"/>
            </w:pPr>
            <w:r w:rsidRPr="00D44246">
              <w:t>—</w:t>
            </w:r>
            <w:r w:rsidRPr="00D44246">
              <w:rPr>
                <w:vertAlign w:val="superscript"/>
              </w:rPr>
              <w:t>c</w:t>
            </w:r>
            <w:r w:rsidRPr="00D44246">
              <w:t xml:space="preserve"> (3)</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8AD593" w14:textId="7F832703"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3024DF" w14:textId="7A8C2113" w:rsidR="00D44246" w:rsidRPr="00D44246" w:rsidRDefault="00D44246" w:rsidP="00D44246">
            <w:pPr>
              <w:pStyle w:val="CDITable-RowCentre"/>
            </w:pPr>
            <w:r w:rsidRPr="00D44246">
              <w:t>—</w:t>
            </w:r>
            <w:r w:rsidRPr="00D44246">
              <w:rPr>
                <w:vertAlign w:val="superscript"/>
              </w:rPr>
              <w:t>c</w:t>
            </w:r>
            <w:r w:rsidRPr="00D44246">
              <w:t xml:space="preserve"> (2)</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0348E5" w14:textId="1346942F" w:rsidR="00D44246" w:rsidRPr="00D44246" w:rsidRDefault="00D44246" w:rsidP="00D44246">
            <w:pPr>
              <w:pStyle w:val="CDITable-RowCentre"/>
            </w:pPr>
            <w:r w:rsidRPr="00D44246">
              <w:t>—</w:t>
            </w:r>
            <w:r w:rsidRPr="00D44246">
              <w:rPr>
                <w:vertAlign w:val="superscript"/>
              </w:rPr>
              <w:t>c</w:t>
            </w:r>
            <w:r w:rsidRPr="00D44246">
              <w:t xml:space="preserve"> (1)</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10306A" w14:textId="0C1B8B46" w:rsidR="00D44246" w:rsidRPr="00D44246" w:rsidRDefault="00D44246" w:rsidP="00D44246">
            <w:pPr>
              <w:pStyle w:val="CDITable-RowCentre"/>
            </w:pPr>
            <w:r w:rsidRPr="00D44246">
              <w:t>—</w:t>
            </w:r>
            <w:r w:rsidRPr="00D44246">
              <w:rPr>
                <w:vertAlign w:val="superscript"/>
              </w:rPr>
              <w:t>c</w:t>
            </w:r>
            <w:r w:rsidRPr="00D44246">
              <w:t xml:space="preserve"> (0)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1E2754" w14:textId="70516512" w:rsidR="00D44246" w:rsidRPr="00D44246" w:rsidRDefault="00D44246" w:rsidP="00D44246">
            <w:pPr>
              <w:pStyle w:val="CDITable-RowCentre"/>
            </w:pPr>
            <w:r w:rsidRPr="00D44246">
              <w:t>—</w:t>
            </w:r>
            <w:r w:rsidRPr="00D44246">
              <w:rPr>
                <w:vertAlign w:val="superscript"/>
              </w:rPr>
              <w:t>c</w:t>
            </w:r>
            <w:r w:rsidRPr="00D44246">
              <w:t xml:space="preserve"> (3)</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D78CAB" w14:textId="6569514A" w:rsidR="00D44246" w:rsidRPr="00D44246" w:rsidRDefault="00D44246" w:rsidP="00D44246">
            <w:pPr>
              <w:pStyle w:val="CDITable-RowCentre"/>
            </w:pPr>
            <w:r w:rsidRPr="00D44246">
              <w:t>—</w:t>
            </w:r>
            <w:r w:rsidRPr="00D44246">
              <w:rPr>
                <w:vertAlign w:val="superscript"/>
              </w:rPr>
              <w:t>c</w:t>
            </w:r>
            <w:r w:rsidRPr="00D44246">
              <w:t xml:space="preserve"> (1)</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3C5D15" w14:textId="77777777" w:rsidR="00D44246" w:rsidRPr="00D44246" w:rsidRDefault="00D44246" w:rsidP="00D44246">
            <w:pPr>
              <w:pStyle w:val="CDITable-RowCentre"/>
            </w:pPr>
            <w:r w:rsidRPr="00D44246">
              <w:t>2.8 (11)</w:t>
            </w:r>
          </w:p>
        </w:tc>
      </w:tr>
      <w:tr w:rsidR="00D44246" w:rsidRPr="00D44246" w14:paraId="2CB6EB24" w14:textId="77777777" w:rsidTr="00D44246">
        <w:trPr>
          <w:trHeight w:val="20"/>
        </w:trPr>
        <w:tc>
          <w:tcPr>
            <w:tcW w:w="1531" w:type="dxa"/>
            <w:vMerge/>
            <w:tcBorders>
              <w:bottom w:val="single" w:sz="6" w:space="0" w:color="1E4496" w:themeColor="text2"/>
            </w:tcBorders>
            <w:shd w:val="clear" w:color="auto" w:fill="DCF4FC" w:themeFill="background2" w:themeFillTint="33"/>
          </w:tcPr>
          <w:p w14:paraId="0C55F4A4"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96DCAB" w14:textId="77777777" w:rsidR="00D44246" w:rsidRPr="00D44246" w:rsidRDefault="00D44246" w:rsidP="00D44246">
            <w:pPr>
              <w:pStyle w:val="CDITable-RowLeft"/>
            </w:pPr>
            <w:r w:rsidRPr="00D44246">
              <w:t>PVL positive</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9C6297"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7F05DC" w14:textId="77777777" w:rsidR="00D44246" w:rsidRPr="00D44246" w:rsidRDefault="00D44246" w:rsidP="00D44246">
            <w:pPr>
              <w:pStyle w:val="CDITable-RowCentre"/>
            </w:pPr>
            <w:r w:rsidRPr="00D44246">
              <w:t>3</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109BF1"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3B5047" w14:textId="77777777" w:rsidR="00D44246" w:rsidRPr="00D44246" w:rsidRDefault="00D44246" w:rsidP="00D44246">
            <w:pPr>
              <w:pStyle w:val="CDITable-RowCentre"/>
            </w:pPr>
            <w:r w:rsidRPr="00D44246">
              <w:t>2</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83AAEE" w14:textId="77777777" w:rsidR="00D44246" w:rsidRPr="00D44246" w:rsidRDefault="00D44246" w:rsidP="00D44246">
            <w:pPr>
              <w:pStyle w:val="CDITable-RowCentre"/>
            </w:pPr>
            <w:r w:rsidRPr="00D44246">
              <w:t>1</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413F1B"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1ED610" w14:textId="77777777" w:rsidR="00D44246" w:rsidRPr="00D44246" w:rsidRDefault="00D44246" w:rsidP="00D44246">
            <w:pPr>
              <w:pStyle w:val="CDITable-RowCentre"/>
            </w:pPr>
            <w:r w:rsidRPr="00D44246">
              <w:t>3</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06E2D3" w14:textId="77777777" w:rsidR="00D44246" w:rsidRPr="00D44246" w:rsidRDefault="00D44246" w:rsidP="00D44246">
            <w:pPr>
              <w:pStyle w:val="CDITable-RowCentre"/>
            </w:pPr>
            <w:r w:rsidRPr="00D44246">
              <w:t>1</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38AFA4" w14:textId="77777777" w:rsidR="00D44246" w:rsidRPr="00D44246" w:rsidRDefault="00D44246" w:rsidP="00D44246">
            <w:pPr>
              <w:pStyle w:val="CDITable-RowCentre"/>
            </w:pPr>
            <w:r w:rsidRPr="00D44246">
              <w:t>11</w:t>
            </w:r>
          </w:p>
        </w:tc>
      </w:tr>
      <w:tr w:rsidR="00D44246" w:rsidRPr="00D44246" w14:paraId="1E1B6207" w14:textId="77777777" w:rsidTr="00D44246">
        <w:trPr>
          <w:trHeight w:val="20"/>
        </w:trPr>
        <w:tc>
          <w:tcPr>
            <w:tcW w:w="1531" w:type="dxa"/>
            <w:vMerge/>
            <w:tcBorders>
              <w:bottom w:val="single" w:sz="6" w:space="0" w:color="1E4496" w:themeColor="text2"/>
            </w:tcBorders>
            <w:shd w:val="clear" w:color="auto" w:fill="DCF4FC" w:themeFill="background2" w:themeFillTint="33"/>
          </w:tcPr>
          <w:p w14:paraId="00677F47"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8A66F1" w14:textId="77777777" w:rsidR="00D44246" w:rsidRPr="00D44246" w:rsidRDefault="00D44246" w:rsidP="00D44246">
            <w:pPr>
              <w:pStyle w:val="CDITable-RowLeft"/>
            </w:pPr>
            <w:r w:rsidRPr="00D44246">
              <w:t>PVL negative</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9BDC1B"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57D4A5"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8599CE"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6A41D6" w14:textId="77777777" w:rsidR="00D44246" w:rsidRPr="00D44246" w:rsidRDefault="00D44246" w:rsidP="00D44246">
            <w:pPr>
              <w:pStyle w:val="CDITable-RowCentre"/>
            </w:pPr>
            <w:r w:rsidRPr="00D44246">
              <w:t>0</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6C8BF5"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41E7FC"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6D67F1"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3967A2" w14:textId="77777777" w:rsidR="00D44246" w:rsidRPr="00D44246" w:rsidRDefault="00D44246" w:rsidP="00D44246">
            <w:pPr>
              <w:pStyle w:val="CDITable-RowCentre"/>
            </w:pPr>
            <w:r w:rsidRPr="00D44246">
              <w:t>0</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49AA69" w14:textId="77777777" w:rsidR="00D44246" w:rsidRPr="00D44246" w:rsidRDefault="00D44246" w:rsidP="00D44246">
            <w:pPr>
              <w:pStyle w:val="CDITable-RowCentre"/>
            </w:pPr>
            <w:r w:rsidRPr="00D44246">
              <w:t>0</w:t>
            </w:r>
          </w:p>
        </w:tc>
      </w:tr>
      <w:tr w:rsidR="00D44246" w:rsidRPr="00D44246" w14:paraId="76356D57" w14:textId="77777777" w:rsidTr="00D44246">
        <w:trPr>
          <w:trHeight w:val="20"/>
        </w:trPr>
        <w:tc>
          <w:tcPr>
            <w:tcW w:w="1531" w:type="dxa"/>
            <w:vMerge w:val="restart"/>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B8C5EE4" w14:textId="77777777" w:rsidR="00D44246" w:rsidRPr="00D44246" w:rsidRDefault="00D44246" w:rsidP="00D44246">
            <w:pPr>
              <w:pStyle w:val="CDITable-RowLeft"/>
            </w:pPr>
            <w:r w:rsidRPr="00D44246">
              <w:t>Other clones</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211B14" w14:textId="77777777" w:rsidR="00D44246" w:rsidRPr="00D44246" w:rsidRDefault="00D44246" w:rsidP="00D44246">
            <w:pPr>
              <w:pStyle w:val="CDITable-RowLeft"/>
            </w:pPr>
            <w:r w:rsidRPr="00D44246">
              <w:t>All</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18CEB1" w14:textId="50544FBD" w:rsidR="00D44246" w:rsidRPr="00D44246" w:rsidRDefault="00D44246" w:rsidP="00D44246">
            <w:pPr>
              <w:pStyle w:val="CDITable-RowCentre"/>
            </w:pPr>
            <w:r w:rsidRPr="00D44246">
              <w:t>—</w:t>
            </w:r>
            <w:r w:rsidRPr="00D44246">
              <w:rPr>
                <w:vertAlign w:val="superscript"/>
              </w:rPr>
              <w:t>c</w:t>
            </w:r>
            <w:r w:rsidRPr="00D44246">
              <w:t xml:space="preserve"> (3)</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BE4307" w14:textId="77777777" w:rsidR="00D44246" w:rsidRPr="00D44246" w:rsidRDefault="00D44246" w:rsidP="00D44246">
            <w:pPr>
              <w:pStyle w:val="CDITable-RowCentre"/>
            </w:pPr>
            <w:r w:rsidRPr="00D44246">
              <w:t>28.9 (26)</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1E3E83" w14:textId="5A4C9EB3" w:rsidR="00D44246" w:rsidRPr="00D44246" w:rsidRDefault="00D44246" w:rsidP="00D44246">
            <w:pPr>
              <w:pStyle w:val="CDITable-RowCentre"/>
            </w:pPr>
            <w:r w:rsidRPr="00D44246">
              <w:t>—</w:t>
            </w:r>
            <w:r w:rsidRPr="00D44246">
              <w:rPr>
                <w:vertAlign w:val="superscript"/>
              </w:rPr>
              <w:t>c</w:t>
            </w:r>
            <w:r w:rsidRPr="00D44246">
              <w:t xml:space="preserve"> (5)</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50C856" w14:textId="77777777" w:rsidR="00D44246" w:rsidRPr="00D44246" w:rsidRDefault="00D44246" w:rsidP="00D44246">
            <w:pPr>
              <w:pStyle w:val="CDITable-RowCentre"/>
            </w:pPr>
            <w:r w:rsidRPr="00D44246">
              <w:t>20.6 (13)</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224D2E" w14:textId="77777777" w:rsidR="00D44246" w:rsidRPr="00D44246" w:rsidRDefault="00D44246" w:rsidP="00D44246">
            <w:pPr>
              <w:pStyle w:val="CDITable-RowCentre"/>
            </w:pPr>
            <w:r w:rsidRPr="00D44246">
              <w:t>40.0 (12)</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F7BFF1" w14:textId="38ECF248" w:rsidR="00D44246" w:rsidRPr="00D44246" w:rsidRDefault="00D44246" w:rsidP="00D44246">
            <w:pPr>
              <w:pStyle w:val="CDITable-RowCentre"/>
            </w:pPr>
            <w:r w:rsidRPr="00D44246">
              <w:t>—</w:t>
            </w:r>
            <w:r w:rsidRPr="00D44246">
              <w:rPr>
                <w:vertAlign w:val="superscript"/>
              </w:rPr>
              <w:t>c</w:t>
            </w:r>
            <w:r w:rsidRPr="00D44246">
              <w:t xml:space="preserve"> (1)</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8B5F7C" w14:textId="77777777" w:rsidR="00D44246" w:rsidRPr="00D44246" w:rsidRDefault="00D44246" w:rsidP="00D44246">
            <w:pPr>
              <w:pStyle w:val="CDITable-RowCentre"/>
            </w:pPr>
            <w:r w:rsidRPr="00D44246">
              <w:t>34.1 (28)</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DAF735" w14:textId="77777777" w:rsidR="00D44246" w:rsidRPr="00D44246" w:rsidRDefault="00D44246" w:rsidP="00D44246">
            <w:pPr>
              <w:pStyle w:val="CDITable-RowCentre"/>
            </w:pPr>
            <w:r w:rsidRPr="00D44246">
              <w:t>28.4 (21)</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4A79F4" w14:textId="77777777" w:rsidR="00D44246" w:rsidRPr="00D44246" w:rsidRDefault="00D44246" w:rsidP="00D44246">
            <w:pPr>
              <w:pStyle w:val="CDITable-RowCentre"/>
            </w:pPr>
            <w:r w:rsidRPr="00D44246">
              <w:t>28.1 (109)</w:t>
            </w:r>
          </w:p>
        </w:tc>
      </w:tr>
      <w:tr w:rsidR="00D44246" w:rsidRPr="00D44246" w14:paraId="564FCF32" w14:textId="77777777" w:rsidTr="00D44246">
        <w:trPr>
          <w:trHeight w:val="20"/>
        </w:trPr>
        <w:tc>
          <w:tcPr>
            <w:tcW w:w="1531" w:type="dxa"/>
            <w:vMerge/>
            <w:shd w:val="clear" w:color="auto" w:fill="DCF4FC" w:themeFill="background2" w:themeFillTint="33"/>
          </w:tcPr>
          <w:p w14:paraId="7AB08B6D" w14:textId="77777777" w:rsidR="00D44246" w:rsidRPr="00D44246" w:rsidRDefault="00D44246" w:rsidP="00D44246">
            <w:pPr>
              <w:pStyle w:val="CDITable-RowLeft"/>
            </w:pP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E1D94B" w14:textId="77777777" w:rsidR="00D44246" w:rsidRPr="00D44246" w:rsidRDefault="00D44246" w:rsidP="00D44246">
            <w:pPr>
              <w:pStyle w:val="CDITable-RowLeft"/>
            </w:pPr>
            <w:r w:rsidRPr="00D44246">
              <w:t>PVL positive</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5A0676"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B6AC25" w14:textId="77777777" w:rsidR="00D44246" w:rsidRPr="00D44246" w:rsidRDefault="00D44246" w:rsidP="00D44246">
            <w:pPr>
              <w:pStyle w:val="CDITable-RowCentre"/>
            </w:pPr>
            <w:r w:rsidRPr="00D44246">
              <w:t>3</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F6C1A9"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704F68" w14:textId="77777777" w:rsidR="00D44246" w:rsidRPr="00D44246" w:rsidRDefault="00D44246" w:rsidP="00D44246">
            <w:pPr>
              <w:pStyle w:val="CDITable-RowCentre"/>
            </w:pPr>
            <w:r w:rsidRPr="00D44246">
              <w:t>2</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A3088D" w14:textId="77777777" w:rsidR="00D44246" w:rsidRPr="00D44246" w:rsidRDefault="00D44246" w:rsidP="00D44246">
            <w:pPr>
              <w:pStyle w:val="CDITable-RowCentre"/>
            </w:pPr>
            <w:r w:rsidRPr="00D44246">
              <w:t>5</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8BAC70" w14:textId="77777777" w:rsidR="00D44246" w:rsidRPr="00D44246" w:rsidRDefault="00D44246" w:rsidP="00D44246">
            <w:pPr>
              <w:pStyle w:val="CDITable-RowCentre"/>
            </w:pPr>
            <w:r w:rsidRPr="00D44246">
              <w:t>0</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632CC3" w14:textId="77777777" w:rsidR="00D44246" w:rsidRPr="00D44246" w:rsidRDefault="00D44246" w:rsidP="00D44246">
            <w:pPr>
              <w:pStyle w:val="CDITable-RowCentre"/>
            </w:pPr>
            <w:r w:rsidRPr="00D44246">
              <w:t>6</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B93125" w14:textId="77777777" w:rsidR="00D44246" w:rsidRPr="00D44246" w:rsidRDefault="00D44246" w:rsidP="00D44246">
            <w:pPr>
              <w:pStyle w:val="CDITable-RowCentre"/>
            </w:pPr>
            <w:r w:rsidRPr="00D44246">
              <w:t>2</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9F3F64" w14:textId="77777777" w:rsidR="00D44246" w:rsidRPr="00D44246" w:rsidRDefault="00D44246" w:rsidP="00D44246">
            <w:pPr>
              <w:pStyle w:val="CDITable-RowCentre"/>
            </w:pPr>
            <w:r w:rsidRPr="00D44246">
              <w:t>18</w:t>
            </w:r>
          </w:p>
        </w:tc>
      </w:tr>
      <w:tr w:rsidR="00D44246" w:rsidRPr="00D44246" w14:paraId="68D065F4" w14:textId="77777777" w:rsidTr="00D44246">
        <w:trPr>
          <w:trHeight w:val="20"/>
        </w:trPr>
        <w:tc>
          <w:tcPr>
            <w:tcW w:w="1531" w:type="dxa"/>
            <w:vMerge/>
            <w:shd w:val="clear" w:color="auto" w:fill="DCF4FC" w:themeFill="background2" w:themeFillTint="33"/>
          </w:tcPr>
          <w:p w14:paraId="4ECC9258" w14:textId="77777777" w:rsidR="00D44246" w:rsidRPr="00D44246" w:rsidRDefault="00D44246" w:rsidP="00D44246">
            <w:pPr>
              <w:pStyle w:val="CDITable-RowLeft"/>
            </w:pPr>
          </w:p>
        </w:tc>
        <w:tc>
          <w:tcPr>
            <w:tcW w:w="1530" w:type="dxa"/>
            <w:tcBorders>
              <w:top w:val="single" w:sz="6" w:space="0" w:color="1E4496" w:themeColor="text2"/>
            </w:tcBorders>
            <w:tcMar>
              <w:top w:w="113" w:type="dxa"/>
              <w:left w:w="113" w:type="dxa"/>
              <w:bottom w:w="113" w:type="dxa"/>
              <w:right w:w="113" w:type="dxa"/>
            </w:tcMar>
            <w:vAlign w:val="center"/>
          </w:tcPr>
          <w:p w14:paraId="19172A5D" w14:textId="77777777" w:rsidR="00D44246" w:rsidRPr="00D44246" w:rsidRDefault="00D44246" w:rsidP="00D44246">
            <w:pPr>
              <w:pStyle w:val="CDITable-RowLeft"/>
            </w:pPr>
            <w:r w:rsidRPr="00D44246">
              <w:t>PVL negative</w:t>
            </w:r>
          </w:p>
        </w:tc>
        <w:tc>
          <w:tcPr>
            <w:tcW w:w="1248" w:type="dxa"/>
            <w:tcBorders>
              <w:top w:val="single" w:sz="6" w:space="0" w:color="1E4496" w:themeColor="text2"/>
            </w:tcBorders>
            <w:tcMar>
              <w:top w:w="113" w:type="dxa"/>
              <w:left w:w="113" w:type="dxa"/>
              <w:bottom w:w="113" w:type="dxa"/>
              <w:right w:w="113" w:type="dxa"/>
            </w:tcMar>
            <w:vAlign w:val="center"/>
          </w:tcPr>
          <w:p w14:paraId="28C0F6F2" w14:textId="77777777" w:rsidR="00D44246" w:rsidRPr="00D44246" w:rsidRDefault="00D44246" w:rsidP="00D44246">
            <w:pPr>
              <w:pStyle w:val="CDITable-RowCentre"/>
            </w:pPr>
            <w:r w:rsidRPr="00D44246">
              <w:t>3</w:t>
            </w:r>
          </w:p>
        </w:tc>
        <w:tc>
          <w:tcPr>
            <w:tcW w:w="1247" w:type="dxa"/>
            <w:tcBorders>
              <w:top w:val="single" w:sz="6" w:space="0" w:color="1E4496" w:themeColor="text2"/>
            </w:tcBorders>
            <w:tcMar>
              <w:top w:w="113" w:type="dxa"/>
              <w:left w:w="113" w:type="dxa"/>
              <w:bottom w:w="113" w:type="dxa"/>
              <w:right w:w="113" w:type="dxa"/>
            </w:tcMar>
            <w:vAlign w:val="center"/>
          </w:tcPr>
          <w:p w14:paraId="0DCE6E7F" w14:textId="77777777" w:rsidR="00D44246" w:rsidRPr="00D44246" w:rsidRDefault="00D44246" w:rsidP="00D44246">
            <w:pPr>
              <w:pStyle w:val="CDITable-RowCentre"/>
            </w:pPr>
            <w:r w:rsidRPr="00D44246">
              <w:t>23</w:t>
            </w:r>
          </w:p>
        </w:tc>
        <w:tc>
          <w:tcPr>
            <w:tcW w:w="1247" w:type="dxa"/>
            <w:tcBorders>
              <w:top w:val="single" w:sz="6" w:space="0" w:color="1E4496" w:themeColor="text2"/>
            </w:tcBorders>
            <w:tcMar>
              <w:top w:w="113" w:type="dxa"/>
              <w:left w:w="113" w:type="dxa"/>
              <w:bottom w:w="113" w:type="dxa"/>
              <w:right w:w="113" w:type="dxa"/>
            </w:tcMar>
            <w:vAlign w:val="center"/>
          </w:tcPr>
          <w:p w14:paraId="4371A3AD" w14:textId="77777777" w:rsidR="00D44246" w:rsidRPr="00D44246" w:rsidRDefault="00D44246" w:rsidP="00D44246">
            <w:pPr>
              <w:pStyle w:val="CDITable-RowCentre"/>
            </w:pPr>
            <w:r w:rsidRPr="00D44246">
              <w:t>5</w:t>
            </w:r>
          </w:p>
        </w:tc>
        <w:tc>
          <w:tcPr>
            <w:tcW w:w="1247" w:type="dxa"/>
            <w:tcBorders>
              <w:top w:val="single" w:sz="6" w:space="0" w:color="1E4496" w:themeColor="text2"/>
            </w:tcBorders>
            <w:tcMar>
              <w:top w:w="113" w:type="dxa"/>
              <w:left w:w="113" w:type="dxa"/>
              <w:bottom w:w="113" w:type="dxa"/>
              <w:right w:w="113" w:type="dxa"/>
            </w:tcMar>
            <w:vAlign w:val="center"/>
          </w:tcPr>
          <w:p w14:paraId="79A0FDC2" w14:textId="77777777" w:rsidR="00D44246" w:rsidRPr="00D44246" w:rsidRDefault="00D44246" w:rsidP="00D44246">
            <w:pPr>
              <w:pStyle w:val="CDITable-RowCentre"/>
            </w:pPr>
            <w:r w:rsidRPr="00D44246">
              <w:t>11</w:t>
            </w:r>
          </w:p>
        </w:tc>
        <w:tc>
          <w:tcPr>
            <w:tcW w:w="1248" w:type="dxa"/>
            <w:tcBorders>
              <w:top w:val="single" w:sz="6" w:space="0" w:color="1E4496" w:themeColor="text2"/>
            </w:tcBorders>
            <w:tcMar>
              <w:top w:w="113" w:type="dxa"/>
              <w:left w:w="113" w:type="dxa"/>
              <w:bottom w:w="113" w:type="dxa"/>
              <w:right w:w="113" w:type="dxa"/>
            </w:tcMar>
            <w:vAlign w:val="center"/>
          </w:tcPr>
          <w:p w14:paraId="3033FA7B" w14:textId="77777777" w:rsidR="00D44246" w:rsidRPr="00D44246" w:rsidRDefault="00D44246" w:rsidP="00D44246">
            <w:pPr>
              <w:pStyle w:val="CDITable-RowCentre"/>
            </w:pPr>
            <w:r w:rsidRPr="00D44246">
              <w:t>7</w:t>
            </w:r>
          </w:p>
        </w:tc>
        <w:tc>
          <w:tcPr>
            <w:tcW w:w="1247" w:type="dxa"/>
            <w:tcBorders>
              <w:top w:val="single" w:sz="6" w:space="0" w:color="1E4496" w:themeColor="text2"/>
            </w:tcBorders>
            <w:tcMar>
              <w:top w:w="113" w:type="dxa"/>
              <w:left w:w="113" w:type="dxa"/>
              <w:bottom w:w="113" w:type="dxa"/>
              <w:right w:w="113" w:type="dxa"/>
            </w:tcMar>
            <w:vAlign w:val="center"/>
          </w:tcPr>
          <w:p w14:paraId="551D1607" w14:textId="77777777" w:rsidR="00D44246" w:rsidRPr="00D44246" w:rsidRDefault="00D44246" w:rsidP="00D44246">
            <w:pPr>
              <w:pStyle w:val="CDITable-RowCentre"/>
            </w:pPr>
            <w:r w:rsidRPr="00D44246">
              <w:t>1</w:t>
            </w:r>
          </w:p>
        </w:tc>
        <w:tc>
          <w:tcPr>
            <w:tcW w:w="1247" w:type="dxa"/>
            <w:tcBorders>
              <w:top w:val="single" w:sz="6" w:space="0" w:color="1E4496" w:themeColor="text2"/>
            </w:tcBorders>
            <w:tcMar>
              <w:top w:w="113" w:type="dxa"/>
              <w:left w:w="113" w:type="dxa"/>
              <w:bottom w:w="113" w:type="dxa"/>
              <w:right w:w="113" w:type="dxa"/>
            </w:tcMar>
            <w:vAlign w:val="center"/>
          </w:tcPr>
          <w:p w14:paraId="57E2E01C" w14:textId="77777777" w:rsidR="00D44246" w:rsidRPr="00D44246" w:rsidRDefault="00D44246" w:rsidP="00D44246">
            <w:pPr>
              <w:pStyle w:val="CDITable-RowCentre"/>
            </w:pPr>
            <w:r w:rsidRPr="00D44246">
              <w:t>22</w:t>
            </w:r>
          </w:p>
        </w:tc>
        <w:tc>
          <w:tcPr>
            <w:tcW w:w="1247" w:type="dxa"/>
            <w:tcBorders>
              <w:top w:val="single" w:sz="6" w:space="0" w:color="1E4496" w:themeColor="text2"/>
            </w:tcBorders>
            <w:tcMar>
              <w:top w:w="113" w:type="dxa"/>
              <w:left w:w="113" w:type="dxa"/>
              <w:bottom w:w="113" w:type="dxa"/>
              <w:right w:w="113" w:type="dxa"/>
            </w:tcMar>
            <w:vAlign w:val="center"/>
          </w:tcPr>
          <w:p w14:paraId="35BC7CA5" w14:textId="77777777" w:rsidR="00D44246" w:rsidRPr="00D44246" w:rsidRDefault="00D44246" w:rsidP="00D44246">
            <w:pPr>
              <w:pStyle w:val="CDITable-RowCentre"/>
            </w:pPr>
            <w:r w:rsidRPr="00D44246">
              <w:t>19</w:t>
            </w:r>
          </w:p>
        </w:tc>
        <w:tc>
          <w:tcPr>
            <w:tcW w:w="1304" w:type="dxa"/>
            <w:tcBorders>
              <w:top w:val="single" w:sz="6" w:space="0" w:color="1E4496" w:themeColor="text2"/>
            </w:tcBorders>
            <w:tcMar>
              <w:top w:w="113" w:type="dxa"/>
              <w:left w:w="113" w:type="dxa"/>
              <w:bottom w:w="113" w:type="dxa"/>
              <w:right w:w="113" w:type="dxa"/>
            </w:tcMar>
            <w:vAlign w:val="center"/>
          </w:tcPr>
          <w:p w14:paraId="1B06A40E" w14:textId="77777777" w:rsidR="00D44246" w:rsidRPr="00D44246" w:rsidRDefault="00D44246" w:rsidP="00D44246">
            <w:pPr>
              <w:pStyle w:val="CDITable-RowCentre"/>
            </w:pPr>
            <w:r w:rsidRPr="00D44246">
              <w:t>91</w:t>
            </w:r>
          </w:p>
        </w:tc>
      </w:tr>
      <w:tr w:rsidR="00D44246" w:rsidRPr="00D44246" w14:paraId="2A91E76A" w14:textId="77777777" w:rsidTr="00D44246">
        <w:trPr>
          <w:trHeight w:val="20"/>
        </w:trPr>
        <w:tc>
          <w:tcPr>
            <w:tcW w:w="153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DE43CAD" w14:textId="77777777" w:rsidR="00D44246" w:rsidRPr="00D44246" w:rsidRDefault="00D44246" w:rsidP="00D44246">
            <w:pPr>
              <w:pStyle w:val="CDITable-TotalRowLeft"/>
            </w:pPr>
            <w:r w:rsidRPr="00D44246">
              <w:t>Total</w:t>
            </w:r>
          </w:p>
        </w:tc>
        <w:tc>
          <w:tcPr>
            <w:tcW w:w="153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7F87610" w14:textId="77777777" w:rsidR="00D44246" w:rsidRPr="00D44246" w:rsidRDefault="00D44246" w:rsidP="00D44246">
            <w:pPr>
              <w:pStyle w:val="CDITable-TotalRowCentre"/>
            </w:pPr>
            <w:r w:rsidRPr="00D44246">
              <w:t>—</w:t>
            </w:r>
          </w:p>
        </w:tc>
        <w:tc>
          <w:tcPr>
            <w:tcW w:w="124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1D62D02" w14:textId="77777777" w:rsidR="00D44246" w:rsidRPr="00D44246" w:rsidRDefault="00D44246" w:rsidP="00D44246">
            <w:pPr>
              <w:pStyle w:val="CDITable-TotalRowCentre"/>
            </w:pPr>
            <w:r w:rsidRPr="00D44246">
              <w:t>12</w:t>
            </w:r>
          </w:p>
        </w:tc>
        <w:tc>
          <w:tcPr>
            <w:tcW w:w="124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089A6D4" w14:textId="77777777" w:rsidR="00D44246" w:rsidRPr="00D44246" w:rsidRDefault="00D44246" w:rsidP="00D44246">
            <w:pPr>
              <w:pStyle w:val="CDITable-TotalRowCentre"/>
            </w:pPr>
            <w:r w:rsidRPr="00D44246">
              <w:t>90</w:t>
            </w:r>
          </w:p>
        </w:tc>
        <w:tc>
          <w:tcPr>
            <w:tcW w:w="124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BD1EBA7" w14:textId="77777777" w:rsidR="00D44246" w:rsidRPr="00D44246" w:rsidRDefault="00D44246" w:rsidP="00D44246">
            <w:pPr>
              <w:pStyle w:val="CDITable-TotalRowCentre"/>
            </w:pPr>
            <w:r w:rsidRPr="00D44246">
              <w:t>32</w:t>
            </w:r>
          </w:p>
        </w:tc>
        <w:tc>
          <w:tcPr>
            <w:tcW w:w="124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F4A614D" w14:textId="77777777" w:rsidR="00D44246" w:rsidRPr="00D44246" w:rsidRDefault="00D44246" w:rsidP="00D44246">
            <w:pPr>
              <w:pStyle w:val="CDITable-TotalRowCentre"/>
            </w:pPr>
            <w:r w:rsidRPr="00D44246">
              <w:t>63</w:t>
            </w:r>
          </w:p>
        </w:tc>
        <w:tc>
          <w:tcPr>
            <w:tcW w:w="124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38395B9" w14:textId="77777777" w:rsidR="00D44246" w:rsidRPr="00D44246" w:rsidRDefault="00D44246" w:rsidP="00D44246">
            <w:pPr>
              <w:pStyle w:val="CDITable-TotalRowCentre"/>
            </w:pPr>
            <w:r w:rsidRPr="00D44246">
              <w:t>30</w:t>
            </w:r>
          </w:p>
        </w:tc>
        <w:tc>
          <w:tcPr>
            <w:tcW w:w="124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A13B061" w14:textId="77777777" w:rsidR="00D44246" w:rsidRPr="00D44246" w:rsidRDefault="00D44246" w:rsidP="00D44246">
            <w:pPr>
              <w:pStyle w:val="CDITable-TotalRowCentre"/>
            </w:pPr>
            <w:r w:rsidRPr="00D44246">
              <w:t>5</w:t>
            </w:r>
          </w:p>
        </w:tc>
        <w:tc>
          <w:tcPr>
            <w:tcW w:w="124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062285F" w14:textId="77777777" w:rsidR="00D44246" w:rsidRPr="00D44246" w:rsidRDefault="00D44246" w:rsidP="00D44246">
            <w:pPr>
              <w:pStyle w:val="CDITable-TotalRowCentre"/>
            </w:pPr>
            <w:r w:rsidRPr="00D44246">
              <w:t>82</w:t>
            </w:r>
          </w:p>
        </w:tc>
        <w:tc>
          <w:tcPr>
            <w:tcW w:w="124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0B381A7" w14:textId="77777777" w:rsidR="00D44246" w:rsidRPr="00D44246" w:rsidRDefault="00D44246" w:rsidP="00D44246">
            <w:pPr>
              <w:pStyle w:val="CDITable-TotalRowCentre"/>
            </w:pPr>
            <w:r w:rsidRPr="00D44246">
              <w:t>74</w:t>
            </w:r>
          </w:p>
        </w:tc>
        <w:tc>
          <w:tcPr>
            <w:tcW w:w="130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181C5E6" w14:textId="77777777" w:rsidR="00D44246" w:rsidRPr="00D44246" w:rsidRDefault="00D44246" w:rsidP="00D44246">
            <w:pPr>
              <w:pStyle w:val="CDITable-TotalRowCentre"/>
            </w:pPr>
            <w:r w:rsidRPr="00D44246">
              <w:t>388</w:t>
            </w:r>
          </w:p>
        </w:tc>
      </w:tr>
    </w:tbl>
    <w:p w14:paraId="4D99689D" w14:textId="77777777" w:rsidR="00D44246" w:rsidRPr="00D44246" w:rsidRDefault="00D44246" w:rsidP="00D44246">
      <w:pPr>
        <w:pStyle w:val="CDITable-FirstFootnote"/>
        <w:rPr>
          <w:lang w:val="en-GB"/>
        </w:rPr>
      </w:pPr>
      <w:r w:rsidRPr="00D44246">
        <w:rPr>
          <w:lang w:val="en-GB"/>
        </w:rPr>
        <w:t>a</w:t>
      </w:r>
      <w:r w:rsidRPr="00D44246">
        <w:rPr>
          <w:lang w:val="en-GB"/>
        </w:rPr>
        <w:tab/>
        <w:t>PVL: Panton-Valentine leucocidin.</w:t>
      </w:r>
    </w:p>
    <w:p w14:paraId="114F2F3F" w14:textId="77777777" w:rsidR="00D44246" w:rsidRPr="00D44246" w:rsidRDefault="00D44246" w:rsidP="00D44246">
      <w:pPr>
        <w:pStyle w:val="CDITable-Footnote"/>
        <w:rPr>
          <w:lang w:val="en-GB"/>
        </w:rPr>
      </w:pPr>
      <w:r w:rsidRPr="00D44246">
        <w:rPr>
          <w:lang w:val="en-GB"/>
        </w:rPr>
        <w:t>b</w:t>
      </w:r>
      <w:r w:rsidRPr="00D44246">
        <w:rPr>
          <w:lang w:val="en-GB"/>
        </w:rPr>
        <w:tab/>
        <w:t>ACT: Australian Capital Territory; NSW: New South Wales; NT: Northern Territory; Qld: Queensland; SA: South Australia; Tas: Tasmania; Vic: Victoria; WA: Western Australia.</w:t>
      </w:r>
    </w:p>
    <w:p w14:paraId="6FE0248A" w14:textId="23BD81E3" w:rsidR="00246073" w:rsidRDefault="00D44246" w:rsidP="00D44246">
      <w:pPr>
        <w:pStyle w:val="CDITable-Footnote"/>
        <w:rPr>
          <w:lang w:val="en-GB"/>
        </w:rPr>
      </w:pPr>
      <w:r w:rsidRPr="00D44246">
        <w:rPr>
          <w:lang w:val="en-GB"/>
        </w:rPr>
        <w:t>c</w:t>
      </w:r>
      <w:r w:rsidRPr="00D44246">
        <w:rPr>
          <w:lang w:val="en-GB"/>
        </w:rPr>
        <w:tab/>
        <w:t xml:space="preserve">Insufficient numbers (&lt; 10) to calculate percentage. </w:t>
      </w:r>
    </w:p>
    <w:p w14:paraId="1CD9300E" w14:textId="77777777" w:rsidR="00246073" w:rsidRDefault="00246073" w:rsidP="00246073">
      <w:pPr>
        <w:rPr>
          <w:lang w:val="en-GB"/>
        </w:rPr>
        <w:sectPr w:rsidR="00246073" w:rsidSect="00246073">
          <w:footnotePr>
            <w:numFmt w:val="lowerRoman"/>
          </w:footnotePr>
          <w:pgSz w:w="16840" w:h="11907" w:orient="landscape" w:code="9"/>
          <w:pgMar w:top="1134" w:right="1134" w:bottom="1134" w:left="1134" w:header="709" w:footer="567" w:gutter="0"/>
          <w:cols w:space="708"/>
          <w:docGrid w:linePitch="360"/>
        </w:sectPr>
      </w:pPr>
    </w:p>
    <w:p w14:paraId="254CCBF6" w14:textId="77777777" w:rsidR="00246073" w:rsidRPr="00246073" w:rsidRDefault="00246073" w:rsidP="00246073">
      <w:pPr>
        <w:rPr>
          <w:lang w:val="en-GB"/>
        </w:rPr>
      </w:pPr>
      <w:r w:rsidRPr="00246073">
        <w:rPr>
          <w:lang w:val="en-GB"/>
        </w:rPr>
        <w:lastRenderedPageBreak/>
        <w:t>ST97-IV [2B] accounted for 3.6% of CA-MRSA and was isolated in all regions of Australia except South Australia, Tasmania, the Northern Territory and the Australian Capital Territory. All ST97-IV [2B] isolates were PVL negative and 78.6% were community-onset.</w:t>
      </w:r>
    </w:p>
    <w:p w14:paraId="0E395EFB" w14:textId="77777777" w:rsidR="00246073" w:rsidRPr="00246073" w:rsidRDefault="00246073" w:rsidP="00246073">
      <w:pPr>
        <w:rPr>
          <w:lang w:val="en-GB"/>
        </w:rPr>
      </w:pPr>
      <w:r w:rsidRPr="00246073">
        <w:rPr>
          <w:lang w:val="en-GB"/>
        </w:rPr>
        <w:t>PVL-positive ST22-IV [2B] accounted for 2.8% of CA-MRSA and was isolated in all regions of Australia except Tasmania and the Northern Territory. This clone is not related to the HA-MRSA clone PVL-negative ST22-IV [2B] (EMRSA-15). Overall, 81.8% of PVL-positive ST22-IV [2B] were community-onset.</w:t>
      </w:r>
    </w:p>
    <w:p w14:paraId="49FD8904" w14:textId="77777777" w:rsidR="00246073" w:rsidRPr="00246073" w:rsidRDefault="00246073" w:rsidP="00246073">
      <w:pPr>
        <w:rPr>
          <w:lang w:val="en-GB"/>
        </w:rPr>
      </w:pPr>
      <w:r w:rsidRPr="00246073">
        <w:rPr>
          <w:lang w:val="en-GB"/>
        </w:rPr>
        <w:t xml:space="preserve">Overall, 82.7% of CA-MRSA were non-multi-resistant, with 54.9% of CA-MRSA resistant to the β-lactams only. Multi-resistance was primarily due to the ST45-V [5C2&amp;5] clone. </w:t>
      </w:r>
    </w:p>
    <w:p w14:paraId="1E7E4362" w14:textId="77777777" w:rsidR="00246073" w:rsidRPr="00246073" w:rsidRDefault="00246073" w:rsidP="00246073">
      <w:pPr>
        <w:rPr>
          <w:lang w:val="en-GB"/>
        </w:rPr>
      </w:pPr>
      <w:r w:rsidRPr="00246073">
        <w:rPr>
          <w:lang w:val="en-GB"/>
        </w:rPr>
        <w:t xml:space="preserve">The AMR profiles of the nine predominant CA-MRSA clones are shown in Table 6. </w:t>
      </w:r>
    </w:p>
    <w:p w14:paraId="6CEBD3C6" w14:textId="77777777" w:rsidR="00246073" w:rsidRPr="00246073" w:rsidRDefault="00246073" w:rsidP="000470AA">
      <w:pPr>
        <w:pStyle w:val="Heading2"/>
        <w:rPr>
          <w:lang w:val="en-GB"/>
        </w:rPr>
      </w:pPr>
      <w:bookmarkStart w:id="30" w:name="_Toc213153060"/>
      <w:r w:rsidRPr="00246073">
        <w:rPr>
          <w:lang w:val="en-GB"/>
        </w:rPr>
        <w:t>Panton-Valentine leucocidin</w:t>
      </w:r>
      <w:bookmarkEnd w:id="30"/>
    </w:p>
    <w:p w14:paraId="10C1AA2B" w14:textId="77777777" w:rsidR="000470AA" w:rsidRDefault="00246073" w:rsidP="00246073">
      <w:pPr>
        <w:rPr>
          <w:lang w:val="en-GB"/>
        </w:rPr>
        <w:sectPr w:rsidR="000470AA" w:rsidSect="001E3ECB">
          <w:footnotePr>
            <w:numFmt w:val="lowerRoman"/>
          </w:footnotePr>
          <w:pgSz w:w="11907" w:h="16840" w:code="9"/>
          <w:pgMar w:top="1134" w:right="1134" w:bottom="1134" w:left="1134" w:header="709" w:footer="567" w:gutter="0"/>
          <w:cols w:space="708"/>
          <w:docGrid w:linePitch="360"/>
        </w:sectPr>
      </w:pPr>
      <w:r w:rsidRPr="00246073">
        <w:rPr>
          <w:lang w:val="en-GB"/>
        </w:rPr>
        <w:t>Overall, 197 MRSA isolates (45.5% of MRSA and 50.8% of CA-MRSA) were PVL positive. The</w:t>
      </w:r>
      <w:r w:rsidR="000470AA">
        <w:rPr>
          <w:lang w:val="en-GB"/>
        </w:rPr>
        <w:t> </w:t>
      </w:r>
      <w:r w:rsidRPr="00246073">
        <w:rPr>
          <w:lang w:val="en-GB"/>
        </w:rPr>
        <w:t>PVL-associated genes (</w:t>
      </w:r>
      <w:proofErr w:type="spellStart"/>
      <w:r w:rsidRPr="00246073">
        <w:rPr>
          <w:i/>
          <w:iCs/>
          <w:lang w:val="en-GB"/>
        </w:rPr>
        <w:t>lukF</w:t>
      </w:r>
      <w:proofErr w:type="spellEnd"/>
      <w:r w:rsidRPr="00246073">
        <w:rPr>
          <w:lang w:val="en-GB"/>
        </w:rPr>
        <w:t xml:space="preserve">-PV and </w:t>
      </w:r>
      <w:proofErr w:type="spellStart"/>
      <w:r w:rsidRPr="00246073">
        <w:rPr>
          <w:i/>
          <w:iCs/>
          <w:lang w:val="en-GB"/>
        </w:rPr>
        <w:t>lukS</w:t>
      </w:r>
      <w:proofErr w:type="spellEnd"/>
      <w:r w:rsidRPr="00246073">
        <w:rPr>
          <w:lang w:val="en-GB"/>
        </w:rPr>
        <w:t xml:space="preserve">-PV) were not detected in the HA-MRSA clones (Table 3). </w:t>
      </w:r>
    </w:p>
    <w:p w14:paraId="7B61AE78" w14:textId="77777777" w:rsidR="000470AA" w:rsidRPr="000470AA" w:rsidRDefault="000470AA" w:rsidP="000470AA">
      <w:pPr>
        <w:pStyle w:val="CDITable-Title"/>
        <w:spacing w:before="0"/>
        <w:rPr>
          <w:lang w:val="en-GB"/>
        </w:rPr>
      </w:pPr>
      <w:bookmarkStart w:id="31" w:name="_Toc213153071"/>
      <w:r w:rsidRPr="000470AA">
        <w:rPr>
          <w:lang w:val="en-GB"/>
        </w:rPr>
        <w:lastRenderedPageBreak/>
        <w:t xml:space="preserve">Table 6: Antimicrobial resistance combinations for the most predominant CA-MRSA </w:t>
      </w:r>
      <w:proofErr w:type="spellStart"/>
      <w:proofErr w:type="gramStart"/>
      <w:r w:rsidRPr="000470AA">
        <w:rPr>
          <w:lang w:val="en-GB"/>
        </w:rPr>
        <w:t>clones,</w:t>
      </w:r>
      <w:r w:rsidRPr="000470AA">
        <w:rPr>
          <w:vertAlign w:val="superscript"/>
          <w:lang w:val="en-GB"/>
        </w:rPr>
        <w:t>a</w:t>
      </w:r>
      <w:proofErr w:type="gramEnd"/>
      <w:r w:rsidRPr="000470AA">
        <w:rPr>
          <w:vertAlign w:val="superscript"/>
          <w:lang w:val="en-GB"/>
        </w:rPr>
        <w:t>,b</w:t>
      </w:r>
      <w:proofErr w:type="spellEnd"/>
      <w:r w:rsidRPr="000470AA">
        <w:rPr>
          <w:lang w:val="en-GB"/>
        </w:rPr>
        <w:t xml:space="preserve"> AGAR, Australia, 2024</w:t>
      </w:r>
      <w:bookmarkEnd w:id="31"/>
    </w:p>
    <w:tbl>
      <w:tblPr>
        <w:tblW w:w="0" w:type="auto"/>
        <w:tblLayout w:type="fixed"/>
        <w:tblCellMar>
          <w:left w:w="0" w:type="dxa"/>
          <w:right w:w="0" w:type="dxa"/>
        </w:tblCellMar>
        <w:tblLook w:val="0000" w:firstRow="0" w:lastRow="0" w:firstColumn="0" w:lastColumn="0" w:noHBand="0" w:noVBand="0"/>
        <w:tblCaption w:val="Table 6: Antimicrobial resistance combinations for the most predominant CA-MRSA clones,a,b AGAR, Australia, 2024"/>
        <w:tblDescription w:val="Antimicrobial resistance combinations for the most predominant community-associated methicillin-resistant Staphylococcus aureus clones (&gt;10 isolates) in Australia."/>
      </w:tblPr>
      <w:tblGrid>
        <w:gridCol w:w="2608"/>
        <w:gridCol w:w="1275"/>
        <w:gridCol w:w="1276"/>
        <w:gridCol w:w="1276"/>
        <w:gridCol w:w="1275"/>
        <w:gridCol w:w="1276"/>
        <w:gridCol w:w="1275"/>
        <w:gridCol w:w="1276"/>
        <w:gridCol w:w="1276"/>
        <w:gridCol w:w="1530"/>
      </w:tblGrid>
      <w:tr w:rsidR="000470AA" w:rsidRPr="000470AA" w14:paraId="5EADD3B8" w14:textId="77777777" w:rsidTr="002965CC">
        <w:trPr>
          <w:trHeight w:val="20"/>
          <w:tblHeader/>
        </w:trPr>
        <w:tc>
          <w:tcPr>
            <w:tcW w:w="2608" w:type="dxa"/>
            <w:shd w:val="clear" w:color="auto" w:fill="1E4496" w:themeFill="text2"/>
            <w:tcMar>
              <w:top w:w="96" w:type="dxa"/>
              <w:left w:w="113" w:type="dxa"/>
              <w:bottom w:w="96" w:type="dxa"/>
              <w:right w:w="113" w:type="dxa"/>
            </w:tcMar>
            <w:vAlign w:val="bottom"/>
          </w:tcPr>
          <w:p w14:paraId="27B8D279" w14:textId="77777777" w:rsidR="000470AA" w:rsidRPr="000470AA" w:rsidRDefault="000470AA" w:rsidP="000470AA">
            <w:pPr>
              <w:pStyle w:val="CDITable-HeaderRowLeft"/>
            </w:pPr>
            <w:r w:rsidRPr="000470AA">
              <w:t xml:space="preserve">Resistance </w:t>
            </w:r>
            <w:proofErr w:type="spellStart"/>
            <w:r w:rsidRPr="000470AA">
              <w:t>pattern</w:t>
            </w:r>
            <w:r w:rsidRPr="000470AA">
              <w:rPr>
                <w:vertAlign w:val="superscript"/>
              </w:rPr>
              <w:t>c</w:t>
            </w:r>
            <w:proofErr w:type="spellEnd"/>
          </w:p>
        </w:tc>
        <w:tc>
          <w:tcPr>
            <w:tcW w:w="1275" w:type="dxa"/>
            <w:shd w:val="clear" w:color="auto" w:fill="1E4496" w:themeFill="text2"/>
            <w:tcMar>
              <w:top w:w="96" w:type="dxa"/>
              <w:left w:w="113" w:type="dxa"/>
              <w:bottom w:w="96" w:type="dxa"/>
              <w:right w:w="113" w:type="dxa"/>
            </w:tcMar>
            <w:vAlign w:val="bottom"/>
          </w:tcPr>
          <w:p w14:paraId="786F31B6" w14:textId="77777777" w:rsidR="000470AA" w:rsidRPr="000470AA" w:rsidRDefault="000470AA" w:rsidP="000470AA">
            <w:pPr>
              <w:pStyle w:val="CDITable-HeaderRowCentre"/>
            </w:pPr>
            <w:r w:rsidRPr="000470AA">
              <w:t>ST93-IV</w:t>
            </w:r>
          </w:p>
        </w:tc>
        <w:tc>
          <w:tcPr>
            <w:tcW w:w="1276" w:type="dxa"/>
            <w:shd w:val="clear" w:color="auto" w:fill="1E4496" w:themeFill="text2"/>
            <w:tcMar>
              <w:top w:w="96" w:type="dxa"/>
              <w:left w:w="113" w:type="dxa"/>
              <w:bottom w:w="96" w:type="dxa"/>
              <w:right w:w="113" w:type="dxa"/>
            </w:tcMar>
            <w:vAlign w:val="bottom"/>
          </w:tcPr>
          <w:p w14:paraId="5CD31770" w14:textId="77777777" w:rsidR="000470AA" w:rsidRPr="000470AA" w:rsidRDefault="000470AA" w:rsidP="000470AA">
            <w:pPr>
              <w:pStyle w:val="CDITable-HeaderRowCentre"/>
            </w:pPr>
            <w:r w:rsidRPr="000470AA">
              <w:t>ST5-IV</w:t>
            </w:r>
          </w:p>
        </w:tc>
        <w:tc>
          <w:tcPr>
            <w:tcW w:w="1276" w:type="dxa"/>
            <w:shd w:val="clear" w:color="auto" w:fill="1E4496" w:themeFill="text2"/>
            <w:tcMar>
              <w:top w:w="96" w:type="dxa"/>
              <w:left w:w="113" w:type="dxa"/>
              <w:bottom w:w="96" w:type="dxa"/>
              <w:right w:w="113" w:type="dxa"/>
            </w:tcMar>
            <w:vAlign w:val="bottom"/>
          </w:tcPr>
          <w:p w14:paraId="29371B80" w14:textId="77777777" w:rsidR="000470AA" w:rsidRPr="000470AA" w:rsidRDefault="000470AA" w:rsidP="000470AA">
            <w:pPr>
              <w:pStyle w:val="CDITable-HeaderRowCentre"/>
            </w:pPr>
            <w:r w:rsidRPr="000470AA">
              <w:t>ST45-V</w:t>
            </w:r>
          </w:p>
        </w:tc>
        <w:tc>
          <w:tcPr>
            <w:tcW w:w="1275" w:type="dxa"/>
            <w:shd w:val="clear" w:color="auto" w:fill="1E4496" w:themeFill="text2"/>
            <w:tcMar>
              <w:top w:w="96" w:type="dxa"/>
              <w:left w:w="113" w:type="dxa"/>
              <w:bottom w:w="96" w:type="dxa"/>
              <w:right w:w="113" w:type="dxa"/>
            </w:tcMar>
            <w:vAlign w:val="bottom"/>
          </w:tcPr>
          <w:p w14:paraId="4226C1FC" w14:textId="77777777" w:rsidR="000470AA" w:rsidRPr="000470AA" w:rsidRDefault="000470AA" w:rsidP="000470AA">
            <w:pPr>
              <w:pStyle w:val="CDITable-HeaderRowCentre"/>
            </w:pPr>
            <w:r w:rsidRPr="000470AA">
              <w:t>ST30-IV</w:t>
            </w:r>
          </w:p>
        </w:tc>
        <w:tc>
          <w:tcPr>
            <w:tcW w:w="1276" w:type="dxa"/>
            <w:shd w:val="clear" w:color="auto" w:fill="1E4496" w:themeFill="text2"/>
            <w:tcMar>
              <w:top w:w="96" w:type="dxa"/>
              <w:left w:w="113" w:type="dxa"/>
              <w:bottom w:w="96" w:type="dxa"/>
              <w:right w:w="113" w:type="dxa"/>
            </w:tcMar>
            <w:vAlign w:val="bottom"/>
          </w:tcPr>
          <w:p w14:paraId="63ECBB22" w14:textId="77777777" w:rsidR="000470AA" w:rsidRPr="000470AA" w:rsidRDefault="000470AA" w:rsidP="000470AA">
            <w:pPr>
              <w:pStyle w:val="CDITable-HeaderRowCentre"/>
            </w:pPr>
            <w:r w:rsidRPr="000470AA">
              <w:t>ST8-IV</w:t>
            </w:r>
          </w:p>
        </w:tc>
        <w:tc>
          <w:tcPr>
            <w:tcW w:w="1275" w:type="dxa"/>
            <w:shd w:val="clear" w:color="auto" w:fill="1E4496" w:themeFill="text2"/>
            <w:tcMar>
              <w:top w:w="96" w:type="dxa"/>
              <w:left w:w="113" w:type="dxa"/>
              <w:bottom w:w="96" w:type="dxa"/>
              <w:right w:w="113" w:type="dxa"/>
            </w:tcMar>
            <w:vAlign w:val="bottom"/>
          </w:tcPr>
          <w:p w14:paraId="0BD3F859" w14:textId="77777777" w:rsidR="000470AA" w:rsidRPr="000470AA" w:rsidRDefault="000470AA" w:rsidP="000470AA">
            <w:pPr>
              <w:pStyle w:val="CDITable-HeaderRowCentre"/>
            </w:pPr>
            <w:r w:rsidRPr="000470AA">
              <w:t>ST1-IV</w:t>
            </w:r>
          </w:p>
        </w:tc>
        <w:tc>
          <w:tcPr>
            <w:tcW w:w="1276" w:type="dxa"/>
            <w:shd w:val="clear" w:color="auto" w:fill="1E4496" w:themeFill="text2"/>
            <w:tcMar>
              <w:top w:w="96" w:type="dxa"/>
              <w:left w:w="113" w:type="dxa"/>
              <w:bottom w:w="96" w:type="dxa"/>
              <w:right w:w="113" w:type="dxa"/>
            </w:tcMar>
            <w:vAlign w:val="bottom"/>
          </w:tcPr>
          <w:p w14:paraId="5DEB1E82" w14:textId="77777777" w:rsidR="000470AA" w:rsidRPr="000470AA" w:rsidRDefault="000470AA" w:rsidP="000470AA">
            <w:pPr>
              <w:pStyle w:val="CDITable-HeaderRowCentre"/>
            </w:pPr>
            <w:r w:rsidRPr="000470AA">
              <w:t>ST6-IV</w:t>
            </w:r>
          </w:p>
        </w:tc>
        <w:tc>
          <w:tcPr>
            <w:tcW w:w="1276" w:type="dxa"/>
            <w:shd w:val="clear" w:color="auto" w:fill="1E4496" w:themeFill="text2"/>
            <w:tcMar>
              <w:top w:w="96" w:type="dxa"/>
              <w:left w:w="113" w:type="dxa"/>
              <w:bottom w:w="96" w:type="dxa"/>
              <w:right w:w="113" w:type="dxa"/>
            </w:tcMar>
            <w:vAlign w:val="bottom"/>
          </w:tcPr>
          <w:p w14:paraId="1FFE5990" w14:textId="77777777" w:rsidR="000470AA" w:rsidRPr="000470AA" w:rsidRDefault="000470AA" w:rsidP="000470AA">
            <w:pPr>
              <w:pStyle w:val="CDITable-HeaderRowCentre"/>
            </w:pPr>
            <w:r w:rsidRPr="000470AA">
              <w:t>ST97-IV</w:t>
            </w:r>
          </w:p>
        </w:tc>
        <w:tc>
          <w:tcPr>
            <w:tcW w:w="1530" w:type="dxa"/>
            <w:shd w:val="clear" w:color="auto" w:fill="1E4496" w:themeFill="text2"/>
            <w:tcMar>
              <w:top w:w="96" w:type="dxa"/>
              <w:left w:w="113" w:type="dxa"/>
              <w:bottom w:w="96" w:type="dxa"/>
              <w:right w:w="113" w:type="dxa"/>
            </w:tcMar>
            <w:vAlign w:val="bottom"/>
          </w:tcPr>
          <w:p w14:paraId="7BBEB835" w14:textId="7AFE1170" w:rsidR="000470AA" w:rsidRPr="000470AA" w:rsidRDefault="000470AA" w:rsidP="000470AA">
            <w:pPr>
              <w:pStyle w:val="CDITable-HeaderRowCentre"/>
            </w:pPr>
            <w:r w:rsidRPr="000470AA">
              <w:t>ST22-IV (PVL</w:t>
            </w:r>
            <w:r w:rsidR="002965CC">
              <w:t> </w:t>
            </w:r>
            <w:proofErr w:type="gramStart"/>
            <w:r w:rsidRPr="000470AA">
              <w:t>positive)</w:t>
            </w:r>
            <w:r w:rsidRPr="000470AA">
              <w:rPr>
                <w:vertAlign w:val="superscript"/>
              </w:rPr>
              <w:t>d</w:t>
            </w:r>
            <w:proofErr w:type="gramEnd"/>
          </w:p>
        </w:tc>
      </w:tr>
      <w:tr w:rsidR="000470AA" w:rsidRPr="000470AA" w14:paraId="1BE214BB" w14:textId="77777777" w:rsidTr="002965CC">
        <w:trPr>
          <w:trHeight w:val="20"/>
        </w:trPr>
        <w:tc>
          <w:tcPr>
            <w:tcW w:w="2608" w:type="dxa"/>
            <w:shd w:val="clear" w:color="auto" w:fill="DCF4FC" w:themeFill="background2" w:themeFillTint="33"/>
            <w:tcMar>
              <w:top w:w="96" w:type="dxa"/>
              <w:left w:w="113" w:type="dxa"/>
              <w:bottom w:w="96" w:type="dxa"/>
              <w:right w:w="113" w:type="dxa"/>
            </w:tcMar>
            <w:vAlign w:val="center"/>
          </w:tcPr>
          <w:p w14:paraId="4DA02D75" w14:textId="77777777" w:rsidR="000470AA" w:rsidRPr="000470AA" w:rsidRDefault="000470AA" w:rsidP="000470AA">
            <w:pPr>
              <w:pStyle w:val="CDITable-RowLeft"/>
              <w:rPr>
                <w:b/>
                <w:bCs/>
              </w:rPr>
            </w:pPr>
            <w:r w:rsidRPr="000470AA">
              <w:rPr>
                <w:b/>
                <w:bCs/>
              </w:rPr>
              <w:t>Single resistance</w:t>
            </w:r>
          </w:p>
        </w:tc>
        <w:tc>
          <w:tcPr>
            <w:tcW w:w="1275" w:type="dxa"/>
            <w:shd w:val="clear" w:color="auto" w:fill="DCF4FC" w:themeFill="background2" w:themeFillTint="33"/>
            <w:tcMar>
              <w:top w:w="96" w:type="dxa"/>
              <w:left w:w="113" w:type="dxa"/>
              <w:bottom w:w="96" w:type="dxa"/>
              <w:right w:w="113" w:type="dxa"/>
            </w:tcMar>
            <w:vAlign w:val="center"/>
          </w:tcPr>
          <w:p w14:paraId="14FCC5C3" w14:textId="77777777" w:rsidR="000470AA" w:rsidRPr="000470AA" w:rsidRDefault="000470AA" w:rsidP="000470AA">
            <w:pPr>
              <w:pStyle w:val="CDITable-RowCentre"/>
            </w:pPr>
          </w:p>
        </w:tc>
        <w:tc>
          <w:tcPr>
            <w:tcW w:w="1276" w:type="dxa"/>
            <w:shd w:val="clear" w:color="auto" w:fill="DCF4FC" w:themeFill="background2" w:themeFillTint="33"/>
            <w:tcMar>
              <w:top w:w="96" w:type="dxa"/>
              <w:left w:w="113" w:type="dxa"/>
              <w:bottom w:w="96" w:type="dxa"/>
              <w:right w:w="113" w:type="dxa"/>
            </w:tcMar>
            <w:vAlign w:val="center"/>
          </w:tcPr>
          <w:p w14:paraId="403B7EAA" w14:textId="77777777" w:rsidR="000470AA" w:rsidRPr="000470AA" w:rsidRDefault="000470AA" w:rsidP="000470AA">
            <w:pPr>
              <w:pStyle w:val="CDITable-RowCentre"/>
            </w:pPr>
          </w:p>
        </w:tc>
        <w:tc>
          <w:tcPr>
            <w:tcW w:w="1276" w:type="dxa"/>
            <w:shd w:val="clear" w:color="auto" w:fill="DCF4FC" w:themeFill="background2" w:themeFillTint="33"/>
            <w:tcMar>
              <w:top w:w="96" w:type="dxa"/>
              <w:left w:w="113" w:type="dxa"/>
              <w:bottom w:w="96" w:type="dxa"/>
              <w:right w:w="113" w:type="dxa"/>
            </w:tcMar>
            <w:vAlign w:val="center"/>
          </w:tcPr>
          <w:p w14:paraId="45771BC5" w14:textId="77777777" w:rsidR="000470AA" w:rsidRPr="000470AA" w:rsidRDefault="000470AA" w:rsidP="000470AA">
            <w:pPr>
              <w:pStyle w:val="CDITable-RowCentre"/>
            </w:pPr>
          </w:p>
        </w:tc>
        <w:tc>
          <w:tcPr>
            <w:tcW w:w="1275" w:type="dxa"/>
            <w:shd w:val="clear" w:color="auto" w:fill="DCF4FC" w:themeFill="background2" w:themeFillTint="33"/>
            <w:tcMar>
              <w:top w:w="96" w:type="dxa"/>
              <w:left w:w="113" w:type="dxa"/>
              <w:bottom w:w="96" w:type="dxa"/>
              <w:right w:w="113" w:type="dxa"/>
            </w:tcMar>
            <w:vAlign w:val="center"/>
          </w:tcPr>
          <w:p w14:paraId="05713082" w14:textId="77777777" w:rsidR="000470AA" w:rsidRPr="000470AA" w:rsidRDefault="000470AA" w:rsidP="000470AA">
            <w:pPr>
              <w:pStyle w:val="CDITable-RowCentre"/>
            </w:pPr>
          </w:p>
        </w:tc>
        <w:tc>
          <w:tcPr>
            <w:tcW w:w="1276" w:type="dxa"/>
            <w:shd w:val="clear" w:color="auto" w:fill="DCF4FC" w:themeFill="background2" w:themeFillTint="33"/>
            <w:tcMar>
              <w:top w:w="96" w:type="dxa"/>
              <w:left w:w="113" w:type="dxa"/>
              <w:bottom w:w="96" w:type="dxa"/>
              <w:right w:w="113" w:type="dxa"/>
            </w:tcMar>
            <w:vAlign w:val="center"/>
          </w:tcPr>
          <w:p w14:paraId="625E99D5" w14:textId="77777777" w:rsidR="000470AA" w:rsidRPr="000470AA" w:rsidRDefault="000470AA" w:rsidP="000470AA">
            <w:pPr>
              <w:pStyle w:val="CDITable-RowCentre"/>
            </w:pPr>
          </w:p>
        </w:tc>
        <w:tc>
          <w:tcPr>
            <w:tcW w:w="1275" w:type="dxa"/>
            <w:shd w:val="clear" w:color="auto" w:fill="DCF4FC" w:themeFill="background2" w:themeFillTint="33"/>
            <w:tcMar>
              <w:top w:w="96" w:type="dxa"/>
              <w:left w:w="113" w:type="dxa"/>
              <w:bottom w:w="96" w:type="dxa"/>
              <w:right w:w="113" w:type="dxa"/>
            </w:tcMar>
            <w:vAlign w:val="center"/>
          </w:tcPr>
          <w:p w14:paraId="62405978" w14:textId="77777777" w:rsidR="000470AA" w:rsidRPr="000470AA" w:rsidRDefault="000470AA" w:rsidP="000470AA">
            <w:pPr>
              <w:pStyle w:val="CDITable-RowCentre"/>
            </w:pPr>
          </w:p>
        </w:tc>
        <w:tc>
          <w:tcPr>
            <w:tcW w:w="1276" w:type="dxa"/>
            <w:shd w:val="clear" w:color="auto" w:fill="DCF4FC" w:themeFill="background2" w:themeFillTint="33"/>
            <w:tcMar>
              <w:top w:w="96" w:type="dxa"/>
              <w:left w:w="113" w:type="dxa"/>
              <w:bottom w:w="96" w:type="dxa"/>
              <w:right w:w="113" w:type="dxa"/>
            </w:tcMar>
            <w:vAlign w:val="center"/>
          </w:tcPr>
          <w:p w14:paraId="59B5294F" w14:textId="77777777" w:rsidR="000470AA" w:rsidRPr="000470AA" w:rsidRDefault="000470AA" w:rsidP="000470AA">
            <w:pPr>
              <w:pStyle w:val="CDITable-RowCentre"/>
            </w:pPr>
          </w:p>
        </w:tc>
        <w:tc>
          <w:tcPr>
            <w:tcW w:w="1276" w:type="dxa"/>
            <w:shd w:val="clear" w:color="auto" w:fill="DCF4FC" w:themeFill="background2" w:themeFillTint="33"/>
            <w:tcMar>
              <w:top w:w="96" w:type="dxa"/>
              <w:left w:w="113" w:type="dxa"/>
              <w:bottom w:w="96" w:type="dxa"/>
              <w:right w:w="113" w:type="dxa"/>
            </w:tcMar>
            <w:vAlign w:val="center"/>
          </w:tcPr>
          <w:p w14:paraId="15FE97F0" w14:textId="77777777" w:rsidR="000470AA" w:rsidRPr="000470AA" w:rsidRDefault="000470AA" w:rsidP="000470AA">
            <w:pPr>
              <w:pStyle w:val="CDITable-RowCentre"/>
            </w:pPr>
          </w:p>
        </w:tc>
        <w:tc>
          <w:tcPr>
            <w:tcW w:w="1530" w:type="dxa"/>
            <w:shd w:val="clear" w:color="auto" w:fill="DCF4FC" w:themeFill="background2" w:themeFillTint="33"/>
            <w:tcMar>
              <w:top w:w="96" w:type="dxa"/>
              <w:left w:w="113" w:type="dxa"/>
              <w:bottom w:w="96" w:type="dxa"/>
              <w:right w:w="113" w:type="dxa"/>
            </w:tcMar>
            <w:vAlign w:val="center"/>
          </w:tcPr>
          <w:p w14:paraId="63179CAA" w14:textId="77777777" w:rsidR="000470AA" w:rsidRPr="000470AA" w:rsidRDefault="000470AA" w:rsidP="000470AA">
            <w:pPr>
              <w:pStyle w:val="CDITable-RowCentre"/>
            </w:pPr>
          </w:p>
        </w:tc>
      </w:tr>
      <w:tr w:rsidR="000470AA" w:rsidRPr="000470AA" w14:paraId="2E387A4E" w14:textId="77777777" w:rsidTr="002965CC">
        <w:trPr>
          <w:trHeight w:val="20"/>
        </w:trPr>
        <w:tc>
          <w:tcPr>
            <w:tcW w:w="2608" w:type="dxa"/>
            <w:tcBorders>
              <w:bottom w:val="single" w:sz="6" w:space="0" w:color="1E4496" w:themeColor="text2"/>
            </w:tcBorders>
            <w:tcMar>
              <w:top w:w="96" w:type="dxa"/>
              <w:left w:w="113" w:type="dxa"/>
              <w:bottom w:w="96" w:type="dxa"/>
              <w:right w:w="113" w:type="dxa"/>
            </w:tcMar>
            <w:vAlign w:val="center"/>
          </w:tcPr>
          <w:p w14:paraId="4B41FDC9" w14:textId="77777777" w:rsidR="000470AA" w:rsidRPr="000470AA" w:rsidRDefault="000470AA" w:rsidP="002965CC">
            <w:pPr>
              <w:pStyle w:val="CDITable-RowLeft"/>
            </w:pPr>
            <w:r w:rsidRPr="000470AA">
              <w:t>β-lactams only</w:t>
            </w:r>
          </w:p>
        </w:tc>
        <w:tc>
          <w:tcPr>
            <w:tcW w:w="1275" w:type="dxa"/>
            <w:tcBorders>
              <w:bottom w:val="single" w:sz="6" w:space="0" w:color="1E4496" w:themeColor="text2"/>
            </w:tcBorders>
            <w:tcMar>
              <w:top w:w="96" w:type="dxa"/>
              <w:left w:w="113" w:type="dxa"/>
              <w:bottom w:w="96" w:type="dxa"/>
              <w:right w:w="113" w:type="dxa"/>
            </w:tcMar>
            <w:vAlign w:val="center"/>
          </w:tcPr>
          <w:p w14:paraId="3DB1D62C" w14:textId="77777777" w:rsidR="000470AA" w:rsidRPr="000470AA" w:rsidRDefault="000470AA" w:rsidP="000470AA">
            <w:pPr>
              <w:pStyle w:val="CDITable-RowCentre"/>
            </w:pPr>
            <w:r w:rsidRPr="000470AA">
              <w:t>78</w:t>
            </w:r>
          </w:p>
        </w:tc>
        <w:tc>
          <w:tcPr>
            <w:tcW w:w="1276" w:type="dxa"/>
            <w:tcBorders>
              <w:bottom w:val="single" w:sz="6" w:space="0" w:color="1E4496" w:themeColor="text2"/>
            </w:tcBorders>
            <w:tcMar>
              <w:top w:w="96" w:type="dxa"/>
              <w:left w:w="113" w:type="dxa"/>
              <w:bottom w:w="96" w:type="dxa"/>
              <w:right w:w="113" w:type="dxa"/>
            </w:tcMar>
            <w:vAlign w:val="center"/>
          </w:tcPr>
          <w:p w14:paraId="6A721AC4" w14:textId="77777777" w:rsidR="000470AA" w:rsidRPr="000470AA" w:rsidRDefault="000470AA" w:rsidP="000470AA">
            <w:pPr>
              <w:pStyle w:val="CDITable-RowCentre"/>
            </w:pPr>
            <w:r w:rsidRPr="000470AA">
              <w:t>32</w:t>
            </w:r>
          </w:p>
        </w:tc>
        <w:tc>
          <w:tcPr>
            <w:tcW w:w="1276" w:type="dxa"/>
            <w:tcBorders>
              <w:bottom w:val="single" w:sz="6" w:space="0" w:color="1E4496" w:themeColor="text2"/>
            </w:tcBorders>
            <w:tcMar>
              <w:top w:w="96" w:type="dxa"/>
              <w:left w:w="113" w:type="dxa"/>
              <w:bottom w:w="96" w:type="dxa"/>
              <w:right w:w="113" w:type="dxa"/>
            </w:tcMar>
            <w:vAlign w:val="center"/>
          </w:tcPr>
          <w:p w14:paraId="3679C7AA" w14:textId="77777777" w:rsidR="000470AA" w:rsidRPr="000470AA" w:rsidRDefault="000470AA" w:rsidP="000470AA">
            <w:pPr>
              <w:pStyle w:val="CDITable-RowCentre"/>
            </w:pPr>
          </w:p>
        </w:tc>
        <w:tc>
          <w:tcPr>
            <w:tcW w:w="1275" w:type="dxa"/>
            <w:tcBorders>
              <w:bottom w:val="single" w:sz="6" w:space="0" w:color="1E4496" w:themeColor="text2"/>
            </w:tcBorders>
            <w:tcMar>
              <w:top w:w="96" w:type="dxa"/>
              <w:left w:w="113" w:type="dxa"/>
              <w:bottom w:w="96" w:type="dxa"/>
              <w:right w:w="113" w:type="dxa"/>
            </w:tcMar>
            <w:vAlign w:val="center"/>
          </w:tcPr>
          <w:p w14:paraId="78EDA543" w14:textId="77777777" w:rsidR="000470AA" w:rsidRPr="000470AA" w:rsidRDefault="000470AA" w:rsidP="000470AA">
            <w:pPr>
              <w:pStyle w:val="CDITable-RowCentre"/>
            </w:pPr>
            <w:r w:rsidRPr="000470AA">
              <w:t>15</w:t>
            </w:r>
          </w:p>
        </w:tc>
        <w:tc>
          <w:tcPr>
            <w:tcW w:w="1276" w:type="dxa"/>
            <w:tcBorders>
              <w:bottom w:val="single" w:sz="6" w:space="0" w:color="1E4496" w:themeColor="text2"/>
            </w:tcBorders>
            <w:tcMar>
              <w:top w:w="96" w:type="dxa"/>
              <w:left w:w="113" w:type="dxa"/>
              <w:bottom w:w="96" w:type="dxa"/>
              <w:right w:w="113" w:type="dxa"/>
            </w:tcMar>
            <w:vAlign w:val="center"/>
          </w:tcPr>
          <w:p w14:paraId="4FE9F9BE" w14:textId="77777777" w:rsidR="000470AA" w:rsidRPr="000470AA" w:rsidRDefault="000470AA" w:rsidP="000470AA">
            <w:pPr>
              <w:pStyle w:val="CDITable-RowCentre"/>
            </w:pPr>
            <w:r w:rsidRPr="000470AA">
              <w:t>9</w:t>
            </w:r>
          </w:p>
        </w:tc>
        <w:tc>
          <w:tcPr>
            <w:tcW w:w="1275" w:type="dxa"/>
            <w:tcBorders>
              <w:bottom w:val="single" w:sz="6" w:space="0" w:color="1E4496" w:themeColor="text2"/>
            </w:tcBorders>
            <w:tcMar>
              <w:top w:w="96" w:type="dxa"/>
              <w:left w:w="113" w:type="dxa"/>
              <w:bottom w:w="96" w:type="dxa"/>
              <w:right w:w="113" w:type="dxa"/>
            </w:tcMar>
            <w:vAlign w:val="center"/>
          </w:tcPr>
          <w:p w14:paraId="5E1ED858" w14:textId="77777777" w:rsidR="000470AA" w:rsidRPr="000470AA" w:rsidRDefault="000470AA" w:rsidP="000470AA">
            <w:pPr>
              <w:pStyle w:val="CDITable-RowCentre"/>
            </w:pPr>
            <w:r w:rsidRPr="000470AA">
              <w:t>14</w:t>
            </w:r>
          </w:p>
        </w:tc>
        <w:tc>
          <w:tcPr>
            <w:tcW w:w="1276" w:type="dxa"/>
            <w:tcBorders>
              <w:bottom w:val="single" w:sz="6" w:space="0" w:color="1E4496" w:themeColor="text2"/>
            </w:tcBorders>
            <w:tcMar>
              <w:top w:w="96" w:type="dxa"/>
              <w:left w:w="113" w:type="dxa"/>
              <w:bottom w:w="96" w:type="dxa"/>
              <w:right w:w="113" w:type="dxa"/>
            </w:tcMar>
            <w:vAlign w:val="center"/>
          </w:tcPr>
          <w:p w14:paraId="605E9E81" w14:textId="77777777" w:rsidR="000470AA" w:rsidRPr="000470AA" w:rsidRDefault="000470AA" w:rsidP="000470AA">
            <w:pPr>
              <w:pStyle w:val="CDITable-RowCentre"/>
            </w:pPr>
            <w:r w:rsidRPr="000470AA">
              <w:t>8</w:t>
            </w:r>
          </w:p>
        </w:tc>
        <w:tc>
          <w:tcPr>
            <w:tcW w:w="1276" w:type="dxa"/>
            <w:tcBorders>
              <w:bottom w:val="single" w:sz="6" w:space="0" w:color="1E4496" w:themeColor="text2"/>
            </w:tcBorders>
            <w:tcMar>
              <w:top w:w="96" w:type="dxa"/>
              <w:left w:w="113" w:type="dxa"/>
              <w:bottom w:w="96" w:type="dxa"/>
              <w:right w:w="113" w:type="dxa"/>
            </w:tcMar>
            <w:vAlign w:val="center"/>
          </w:tcPr>
          <w:p w14:paraId="28F3A257" w14:textId="77777777" w:rsidR="000470AA" w:rsidRPr="000470AA" w:rsidRDefault="000470AA" w:rsidP="000470AA">
            <w:pPr>
              <w:pStyle w:val="CDITable-RowCentre"/>
            </w:pPr>
            <w:r w:rsidRPr="000470AA">
              <w:t>11</w:t>
            </w:r>
          </w:p>
        </w:tc>
        <w:tc>
          <w:tcPr>
            <w:tcW w:w="1530" w:type="dxa"/>
            <w:tcBorders>
              <w:bottom w:val="single" w:sz="6" w:space="0" w:color="1E4496" w:themeColor="text2"/>
            </w:tcBorders>
            <w:tcMar>
              <w:top w:w="96" w:type="dxa"/>
              <w:left w:w="113" w:type="dxa"/>
              <w:bottom w:w="96" w:type="dxa"/>
              <w:right w:w="113" w:type="dxa"/>
            </w:tcMar>
            <w:vAlign w:val="center"/>
          </w:tcPr>
          <w:p w14:paraId="25A7B787" w14:textId="77777777" w:rsidR="000470AA" w:rsidRPr="000470AA" w:rsidRDefault="000470AA" w:rsidP="000470AA">
            <w:pPr>
              <w:pStyle w:val="CDITable-RowCentre"/>
            </w:pPr>
          </w:p>
        </w:tc>
      </w:tr>
      <w:tr w:rsidR="000470AA" w:rsidRPr="000470AA" w14:paraId="16DE3ED0" w14:textId="77777777" w:rsidTr="002965CC">
        <w:trPr>
          <w:trHeight w:val="20"/>
        </w:trPr>
        <w:tc>
          <w:tcPr>
            <w:tcW w:w="14343" w:type="dxa"/>
            <w:gridSpan w:val="10"/>
            <w:tcBorders>
              <w:top w:val="single" w:sz="6" w:space="0" w:color="1E4496" w:themeColor="text2"/>
            </w:tcBorders>
            <w:shd w:val="clear" w:color="auto" w:fill="DCF4FC" w:themeFill="background2" w:themeFillTint="33"/>
            <w:tcMar>
              <w:top w:w="96" w:type="dxa"/>
              <w:left w:w="113" w:type="dxa"/>
              <w:bottom w:w="96" w:type="dxa"/>
              <w:right w:w="113" w:type="dxa"/>
            </w:tcMar>
            <w:vAlign w:val="center"/>
          </w:tcPr>
          <w:p w14:paraId="47B8C805" w14:textId="77777777" w:rsidR="000470AA" w:rsidRPr="000470AA" w:rsidRDefault="000470AA" w:rsidP="000470AA">
            <w:pPr>
              <w:pStyle w:val="CDITable-RowLeft"/>
              <w:rPr>
                <w:b/>
                <w:bCs/>
              </w:rPr>
            </w:pPr>
            <w:r w:rsidRPr="000470AA">
              <w:rPr>
                <w:b/>
                <w:bCs/>
              </w:rPr>
              <w:t xml:space="preserve">Resistance to methicillin and one antimicrobial </w:t>
            </w:r>
          </w:p>
        </w:tc>
      </w:tr>
      <w:tr w:rsidR="000470AA" w:rsidRPr="000470AA" w14:paraId="316076BB" w14:textId="77777777" w:rsidTr="002965CC">
        <w:trPr>
          <w:trHeight w:val="20"/>
        </w:trPr>
        <w:tc>
          <w:tcPr>
            <w:tcW w:w="2608" w:type="dxa"/>
            <w:tcBorders>
              <w:bottom w:val="single" w:sz="6" w:space="0" w:color="1E4496" w:themeColor="text2"/>
            </w:tcBorders>
            <w:tcMar>
              <w:top w:w="96" w:type="dxa"/>
              <w:left w:w="113" w:type="dxa"/>
              <w:bottom w:w="96" w:type="dxa"/>
              <w:right w:w="113" w:type="dxa"/>
            </w:tcMar>
            <w:vAlign w:val="center"/>
          </w:tcPr>
          <w:p w14:paraId="671C609E" w14:textId="77777777" w:rsidR="000470AA" w:rsidRPr="000470AA" w:rsidRDefault="000470AA" w:rsidP="000470AA">
            <w:pPr>
              <w:pStyle w:val="CDITable-RowLeft"/>
            </w:pPr>
            <w:r w:rsidRPr="000470AA">
              <w:t xml:space="preserve">Cip </w:t>
            </w:r>
          </w:p>
        </w:tc>
        <w:tc>
          <w:tcPr>
            <w:tcW w:w="1275" w:type="dxa"/>
            <w:tcBorders>
              <w:bottom w:val="single" w:sz="6" w:space="0" w:color="1E4496" w:themeColor="text2"/>
            </w:tcBorders>
            <w:tcMar>
              <w:top w:w="96" w:type="dxa"/>
              <w:left w:w="113" w:type="dxa"/>
              <w:bottom w:w="96" w:type="dxa"/>
              <w:right w:w="113" w:type="dxa"/>
            </w:tcMar>
            <w:vAlign w:val="center"/>
          </w:tcPr>
          <w:p w14:paraId="46B369EF" w14:textId="77777777" w:rsidR="000470AA" w:rsidRPr="000470AA" w:rsidRDefault="000470AA" w:rsidP="000470AA">
            <w:pPr>
              <w:pStyle w:val="CDITable-RowCentre"/>
            </w:pPr>
          </w:p>
        </w:tc>
        <w:tc>
          <w:tcPr>
            <w:tcW w:w="1276" w:type="dxa"/>
            <w:tcBorders>
              <w:bottom w:val="single" w:sz="6" w:space="0" w:color="1E4496" w:themeColor="text2"/>
            </w:tcBorders>
            <w:tcMar>
              <w:top w:w="96" w:type="dxa"/>
              <w:left w:w="113" w:type="dxa"/>
              <w:bottom w:w="96" w:type="dxa"/>
              <w:right w:w="113" w:type="dxa"/>
            </w:tcMar>
            <w:vAlign w:val="center"/>
          </w:tcPr>
          <w:p w14:paraId="6BF3DC2D" w14:textId="77777777" w:rsidR="000470AA" w:rsidRPr="000470AA" w:rsidRDefault="000470AA" w:rsidP="000470AA">
            <w:pPr>
              <w:pStyle w:val="CDITable-RowCentre"/>
            </w:pPr>
            <w:r w:rsidRPr="000470AA">
              <w:t>1</w:t>
            </w:r>
          </w:p>
        </w:tc>
        <w:tc>
          <w:tcPr>
            <w:tcW w:w="1276" w:type="dxa"/>
            <w:tcBorders>
              <w:bottom w:val="single" w:sz="6" w:space="0" w:color="1E4496" w:themeColor="text2"/>
            </w:tcBorders>
            <w:tcMar>
              <w:top w:w="96" w:type="dxa"/>
              <w:left w:w="113" w:type="dxa"/>
              <w:bottom w:w="96" w:type="dxa"/>
              <w:right w:w="113" w:type="dxa"/>
            </w:tcMar>
            <w:vAlign w:val="center"/>
          </w:tcPr>
          <w:p w14:paraId="055288D6" w14:textId="77777777" w:rsidR="000470AA" w:rsidRPr="000470AA" w:rsidRDefault="000470AA" w:rsidP="000470AA">
            <w:pPr>
              <w:pStyle w:val="CDITable-RowCentre"/>
            </w:pPr>
            <w:r w:rsidRPr="000470AA">
              <w:t>2</w:t>
            </w:r>
          </w:p>
        </w:tc>
        <w:tc>
          <w:tcPr>
            <w:tcW w:w="1275" w:type="dxa"/>
            <w:tcBorders>
              <w:bottom w:val="single" w:sz="6" w:space="0" w:color="1E4496" w:themeColor="text2"/>
            </w:tcBorders>
            <w:tcMar>
              <w:top w:w="96" w:type="dxa"/>
              <w:left w:w="113" w:type="dxa"/>
              <w:bottom w:w="96" w:type="dxa"/>
              <w:right w:w="113" w:type="dxa"/>
            </w:tcMar>
            <w:vAlign w:val="center"/>
          </w:tcPr>
          <w:p w14:paraId="4A582F2A" w14:textId="77777777" w:rsidR="000470AA" w:rsidRPr="000470AA" w:rsidRDefault="000470AA" w:rsidP="000470AA">
            <w:pPr>
              <w:pStyle w:val="CDITable-RowCentre"/>
            </w:pPr>
            <w:r w:rsidRPr="000470AA">
              <w:t>1</w:t>
            </w:r>
          </w:p>
        </w:tc>
        <w:tc>
          <w:tcPr>
            <w:tcW w:w="1276" w:type="dxa"/>
            <w:tcBorders>
              <w:bottom w:val="single" w:sz="6" w:space="0" w:color="1E4496" w:themeColor="text2"/>
            </w:tcBorders>
            <w:tcMar>
              <w:top w:w="96" w:type="dxa"/>
              <w:left w:w="113" w:type="dxa"/>
              <w:bottom w:w="96" w:type="dxa"/>
              <w:right w:w="113" w:type="dxa"/>
            </w:tcMar>
            <w:vAlign w:val="center"/>
          </w:tcPr>
          <w:p w14:paraId="34164BA7" w14:textId="77777777" w:rsidR="000470AA" w:rsidRPr="000470AA" w:rsidRDefault="000470AA" w:rsidP="000470AA">
            <w:pPr>
              <w:pStyle w:val="CDITable-RowCentre"/>
            </w:pPr>
            <w:r w:rsidRPr="000470AA">
              <w:t>1</w:t>
            </w:r>
          </w:p>
        </w:tc>
        <w:tc>
          <w:tcPr>
            <w:tcW w:w="1275" w:type="dxa"/>
            <w:tcBorders>
              <w:bottom w:val="single" w:sz="6" w:space="0" w:color="1E4496" w:themeColor="text2"/>
            </w:tcBorders>
            <w:tcMar>
              <w:top w:w="96" w:type="dxa"/>
              <w:left w:w="113" w:type="dxa"/>
              <w:bottom w:w="96" w:type="dxa"/>
              <w:right w:w="113" w:type="dxa"/>
            </w:tcMar>
            <w:vAlign w:val="center"/>
          </w:tcPr>
          <w:p w14:paraId="56612700" w14:textId="77777777" w:rsidR="000470AA" w:rsidRPr="000470AA" w:rsidRDefault="000470AA" w:rsidP="000470AA">
            <w:pPr>
              <w:pStyle w:val="CDITable-RowCentre"/>
            </w:pPr>
          </w:p>
        </w:tc>
        <w:tc>
          <w:tcPr>
            <w:tcW w:w="1276" w:type="dxa"/>
            <w:tcBorders>
              <w:bottom w:val="single" w:sz="6" w:space="0" w:color="1E4496" w:themeColor="text2"/>
            </w:tcBorders>
            <w:tcMar>
              <w:top w:w="96" w:type="dxa"/>
              <w:left w:w="113" w:type="dxa"/>
              <w:bottom w:w="96" w:type="dxa"/>
              <w:right w:w="113" w:type="dxa"/>
            </w:tcMar>
            <w:vAlign w:val="center"/>
          </w:tcPr>
          <w:p w14:paraId="682202F7" w14:textId="77777777" w:rsidR="000470AA" w:rsidRPr="000470AA" w:rsidRDefault="000470AA" w:rsidP="000470AA">
            <w:pPr>
              <w:pStyle w:val="CDITable-RowCentre"/>
            </w:pPr>
            <w:r w:rsidRPr="000470AA">
              <w:t>3</w:t>
            </w:r>
          </w:p>
        </w:tc>
        <w:tc>
          <w:tcPr>
            <w:tcW w:w="1276" w:type="dxa"/>
            <w:tcBorders>
              <w:bottom w:val="single" w:sz="6" w:space="0" w:color="1E4496" w:themeColor="text2"/>
            </w:tcBorders>
            <w:tcMar>
              <w:top w:w="96" w:type="dxa"/>
              <w:left w:w="113" w:type="dxa"/>
              <w:bottom w:w="96" w:type="dxa"/>
              <w:right w:w="113" w:type="dxa"/>
            </w:tcMar>
            <w:vAlign w:val="center"/>
          </w:tcPr>
          <w:p w14:paraId="7BD8A102" w14:textId="77777777" w:rsidR="000470AA" w:rsidRPr="000470AA" w:rsidRDefault="000470AA" w:rsidP="000470AA">
            <w:pPr>
              <w:pStyle w:val="CDITable-RowCentre"/>
            </w:pPr>
          </w:p>
        </w:tc>
        <w:tc>
          <w:tcPr>
            <w:tcW w:w="1530" w:type="dxa"/>
            <w:tcBorders>
              <w:bottom w:val="single" w:sz="6" w:space="0" w:color="1E4496" w:themeColor="text2"/>
            </w:tcBorders>
            <w:tcMar>
              <w:top w:w="96" w:type="dxa"/>
              <w:left w:w="113" w:type="dxa"/>
              <w:bottom w:w="96" w:type="dxa"/>
              <w:right w:w="113" w:type="dxa"/>
            </w:tcMar>
            <w:vAlign w:val="center"/>
          </w:tcPr>
          <w:p w14:paraId="40A5BD6B" w14:textId="77777777" w:rsidR="000470AA" w:rsidRPr="000470AA" w:rsidRDefault="000470AA" w:rsidP="000470AA">
            <w:pPr>
              <w:pStyle w:val="CDITable-RowCentre"/>
            </w:pPr>
          </w:p>
        </w:tc>
      </w:tr>
      <w:tr w:rsidR="000470AA" w:rsidRPr="000470AA" w14:paraId="64345D64" w14:textId="77777777" w:rsidTr="002965CC">
        <w:trPr>
          <w:trHeight w:val="20"/>
        </w:trPr>
        <w:tc>
          <w:tcPr>
            <w:tcW w:w="26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B7BB00" w14:textId="77777777" w:rsidR="000470AA" w:rsidRPr="000470AA" w:rsidRDefault="000470AA" w:rsidP="000470AA">
            <w:pPr>
              <w:pStyle w:val="CDITable-RowLeft"/>
            </w:pPr>
            <w:r w:rsidRPr="000470AA">
              <w:t xml:space="preserve">Ery </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8DCB64" w14:textId="77777777" w:rsidR="000470AA" w:rsidRPr="000470AA" w:rsidRDefault="000470AA" w:rsidP="000470AA">
            <w:pPr>
              <w:pStyle w:val="CDITable-RowCentre"/>
            </w:pPr>
            <w:r w:rsidRPr="000470AA">
              <w:t>2</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C06D61" w14:textId="77777777" w:rsidR="000470AA" w:rsidRPr="000470AA" w:rsidRDefault="000470AA" w:rsidP="000470AA">
            <w:pPr>
              <w:pStyle w:val="CDITable-RowCentre"/>
            </w:pPr>
            <w:r w:rsidRPr="000470AA">
              <w:t>2</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3108F6"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31C6B1"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EA061C5" w14:textId="77777777" w:rsidR="000470AA" w:rsidRPr="000470AA" w:rsidRDefault="000470AA" w:rsidP="000470AA">
            <w:pPr>
              <w:pStyle w:val="CDITable-RowCentre"/>
            </w:pPr>
            <w:r w:rsidRPr="000470AA">
              <w:t>1</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D3AAF2"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851BA70" w14:textId="77777777" w:rsidR="000470AA" w:rsidRPr="000470AA" w:rsidRDefault="000470AA" w:rsidP="000470AA">
            <w:pPr>
              <w:pStyle w:val="CDITable-RowCentre"/>
            </w:pPr>
            <w:r w:rsidRPr="000470AA">
              <w:t>1</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26A4131" w14:textId="77777777" w:rsidR="000470AA" w:rsidRPr="000470AA" w:rsidRDefault="000470AA" w:rsidP="000470AA">
            <w:pPr>
              <w:pStyle w:val="CDITable-RowCentre"/>
            </w:pPr>
            <w:r w:rsidRPr="000470AA">
              <w:t>1</w:t>
            </w: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153BADB" w14:textId="77777777" w:rsidR="000470AA" w:rsidRPr="000470AA" w:rsidRDefault="000470AA" w:rsidP="000470AA">
            <w:pPr>
              <w:pStyle w:val="CDITable-RowCentre"/>
            </w:pPr>
          </w:p>
        </w:tc>
      </w:tr>
      <w:tr w:rsidR="000470AA" w:rsidRPr="000470AA" w14:paraId="10CD0AC9" w14:textId="77777777" w:rsidTr="002965CC">
        <w:trPr>
          <w:trHeight w:val="20"/>
        </w:trPr>
        <w:tc>
          <w:tcPr>
            <w:tcW w:w="26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EFAC81" w14:textId="77777777" w:rsidR="000470AA" w:rsidRPr="000470AA" w:rsidRDefault="000470AA" w:rsidP="000470AA">
            <w:pPr>
              <w:pStyle w:val="CDITable-RowLeft"/>
            </w:pPr>
            <w:r w:rsidRPr="000470AA">
              <w:t xml:space="preserve">Fus </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B9AF46"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85E52C" w14:textId="77777777" w:rsidR="000470AA" w:rsidRPr="000470AA" w:rsidRDefault="000470AA" w:rsidP="000470AA">
            <w:pPr>
              <w:pStyle w:val="CDITable-RowCentre"/>
            </w:pPr>
            <w:r w:rsidRPr="000470AA">
              <w:t>2</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B5B388"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B54DA2"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7028F9"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E0D297"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FBC78B"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22ED6B"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4FB1E7A" w14:textId="77777777" w:rsidR="000470AA" w:rsidRPr="000470AA" w:rsidRDefault="000470AA" w:rsidP="000470AA">
            <w:pPr>
              <w:pStyle w:val="CDITable-RowCentre"/>
            </w:pPr>
          </w:p>
        </w:tc>
      </w:tr>
      <w:tr w:rsidR="000470AA" w:rsidRPr="000470AA" w14:paraId="7F2BDAB0" w14:textId="77777777" w:rsidTr="002965CC">
        <w:trPr>
          <w:trHeight w:val="20"/>
        </w:trPr>
        <w:tc>
          <w:tcPr>
            <w:tcW w:w="26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5237A0B" w14:textId="77777777" w:rsidR="000470AA" w:rsidRPr="000470AA" w:rsidRDefault="000470AA" w:rsidP="000470AA">
            <w:pPr>
              <w:pStyle w:val="CDITable-RowLeft"/>
            </w:pPr>
            <w:r w:rsidRPr="000470AA">
              <w:t xml:space="preserve">Gen </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0DB43D"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C8637F"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9DE916"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03C4D6"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A32966" w14:textId="77777777" w:rsidR="000470AA" w:rsidRPr="000470AA" w:rsidRDefault="000470AA" w:rsidP="000470AA">
            <w:pPr>
              <w:pStyle w:val="CDITable-RowCentre"/>
            </w:pPr>
            <w:r w:rsidRPr="000470AA">
              <w:t>1</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77F7DC"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66C898A"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E54C13" w14:textId="77777777" w:rsidR="000470AA" w:rsidRPr="000470AA" w:rsidRDefault="000470AA" w:rsidP="000470AA">
            <w:pPr>
              <w:pStyle w:val="CDITable-RowCentre"/>
            </w:pPr>
            <w:r w:rsidRPr="000470AA">
              <w:t>1</w:t>
            </w: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A43FAE" w14:textId="77777777" w:rsidR="000470AA" w:rsidRPr="000470AA" w:rsidRDefault="000470AA" w:rsidP="000470AA">
            <w:pPr>
              <w:pStyle w:val="CDITable-RowCentre"/>
            </w:pPr>
          </w:p>
        </w:tc>
      </w:tr>
      <w:tr w:rsidR="000470AA" w:rsidRPr="000470AA" w14:paraId="1A0C52A7" w14:textId="77777777" w:rsidTr="002965CC">
        <w:trPr>
          <w:trHeight w:val="20"/>
        </w:trPr>
        <w:tc>
          <w:tcPr>
            <w:tcW w:w="26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71821B" w14:textId="77777777" w:rsidR="000470AA" w:rsidRPr="000470AA" w:rsidRDefault="000470AA" w:rsidP="000470AA">
            <w:pPr>
              <w:pStyle w:val="CDITable-RowLeft"/>
            </w:pPr>
            <w:r w:rsidRPr="000470AA">
              <w:t xml:space="preserve">Sxt </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D991C81"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E73A68" w14:textId="77777777" w:rsidR="000470AA" w:rsidRPr="000470AA" w:rsidRDefault="000470AA" w:rsidP="000470AA">
            <w:pPr>
              <w:pStyle w:val="CDITable-RowCentre"/>
            </w:pPr>
            <w:r w:rsidRPr="000470AA">
              <w:t>1</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B894CD"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316154"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6F99E0"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F6EEF5B"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E14CC0"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4A41A8"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C5B70D" w14:textId="77777777" w:rsidR="000470AA" w:rsidRPr="000470AA" w:rsidRDefault="000470AA" w:rsidP="000470AA">
            <w:pPr>
              <w:pStyle w:val="CDITable-RowCentre"/>
            </w:pPr>
          </w:p>
        </w:tc>
      </w:tr>
      <w:tr w:rsidR="000470AA" w:rsidRPr="000470AA" w14:paraId="4F7624A0" w14:textId="77777777" w:rsidTr="002965CC">
        <w:trPr>
          <w:trHeight w:val="20"/>
        </w:trPr>
        <w:tc>
          <w:tcPr>
            <w:tcW w:w="14343" w:type="dxa"/>
            <w:gridSpan w:val="10"/>
            <w:tcBorders>
              <w:top w:val="single" w:sz="6" w:space="0" w:color="1E4496" w:themeColor="text2"/>
            </w:tcBorders>
            <w:shd w:val="clear" w:color="auto" w:fill="DCF4FC" w:themeFill="background2" w:themeFillTint="33"/>
            <w:tcMar>
              <w:top w:w="96" w:type="dxa"/>
              <w:left w:w="113" w:type="dxa"/>
              <w:bottom w:w="96" w:type="dxa"/>
              <w:right w:w="113" w:type="dxa"/>
            </w:tcMar>
            <w:vAlign w:val="center"/>
          </w:tcPr>
          <w:p w14:paraId="65CB9DEB" w14:textId="77777777" w:rsidR="000470AA" w:rsidRPr="000470AA" w:rsidRDefault="000470AA" w:rsidP="000470AA">
            <w:pPr>
              <w:pStyle w:val="CDITable-RowLeft"/>
              <w:rPr>
                <w:b/>
                <w:bCs/>
              </w:rPr>
            </w:pPr>
            <w:r w:rsidRPr="000470AA">
              <w:rPr>
                <w:b/>
                <w:bCs/>
              </w:rPr>
              <w:t>Resistance to methicillin and two antimicrobials</w:t>
            </w:r>
          </w:p>
        </w:tc>
      </w:tr>
      <w:tr w:rsidR="000470AA" w:rsidRPr="000470AA" w14:paraId="0005B3E7" w14:textId="77777777" w:rsidTr="002965CC">
        <w:trPr>
          <w:trHeight w:val="20"/>
        </w:trPr>
        <w:tc>
          <w:tcPr>
            <w:tcW w:w="2608" w:type="dxa"/>
            <w:tcBorders>
              <w:bottom w:val="single" w:sz="6" w:space="0" w:color="1E4496" w:themeColor="text2"/>
            </w:tcBorders>
            <w:tcMar>
              <w:top w:w="96" w:type="dxa"/>
              <w:left w:w="113" w:type="dxa"/>
              <w:bottom w:w="96" w:type="dxa"/>
              <w:right w:w="113" w:type="dxa"/>
            </w:tcMar>
            <w:vAlign w:val="center"/>
          </w:tcPr>
          <w:p w14:paraId="0267E951" w14:textId="77777777" w:rsidR="000470AA" w:rsidRPr="000470AA" w:rsidRDefault="000470AA" w:rsidP="000470AA">
            <w:pPr>
              <w:pStyle w:val="CDITable-RowLeft"/>
            </w:pPr>
            <w:r w:rsidRPr="000470AA">
              <w:t xml:space="preserve">CipGen </w:t>
            </w:r>
          </w:p>
        </w:tc>
        <w:tc>
          <w:tcPr>
            <w:tcW w:w="1275" w:type="dxa"/>
            <w:tcBorders>
              <w:bottom w:val="single" w:sz="6" w:space="0" w:color="1E4496" w:themeColor="text2"/>
            </w:tcBorders>
            <w:tcMar>
              <w:top w:w="96" w:type="dxa"/>
              <w:left w:w="113" w:type="dxa"/>
              <w:bottom w:w="96" w:type="dxa"/>
              <w:right w:w="113" w:type="dxa"/>
            </w:tcMar>
            <w:vAlign w:val="center"/>
          </w:tcPr>
          <w:p w14:paraId="676E7E13" w14:textId="77777777" w:rsidR="000470AA" w:rsidRPr="000470AA" w:rsidRDefault="000470AA" w:rsidP="000470AA">
            <w:pPr>
              <w:pStyle w:val="CDITable-RowCentre"/>
            </w:pPr>
          </w:p>
        </w:tc>
        <w:tc>
          <w:tcPr>
            <w:tcW w:w="1276" w:type="dxa"/>
            <w:tcBorders>
              <w:bottom w:val="single" w:sz="6" w:space="0" w:color="1E4496" w:themeColor="text2"/>
            </w:tcBorders>
            <w:tcMar>
              <w:top w:w="96" w:type="dxa"/>
              <w:left w:w="113" w:type="dxa"/>
              <w:bottom w:w="96" w:type="dxa"/>
              <w:right w:w="113" w:type="dxa"/>
            </w:tcMar>
            <w:vAlign w:val="center"/>
          </w:tcPr>
          <w:p w14:paraId="14E77AD8" w14:textId="77777777" w:rsidR="000470AA" w:rsidRPr="000470AA" w:rsidRDefault="000470AA" w:rsidP="000470AA">
            <w:pPr>
              <w:pStyle w:val="CDITable-RowCentre"/>
            </w:pPr>
          </w:p>
        </w:tc>
        <w:tc>
          <w:tcPr>
            <w:tcW w:w="1276" w:type="dxa"/>
            <w:tcBorders>
              <w:bottom w:val="single" w:sz="6" w:space="0" w:color="1E4496" w:themeColor="text2"/>
            </w:tcBorders>
            <w:tcMar>
              <w:top w:w="96" w:type="dxa"/>
              <w:left w:w="113" w:type="dxa"/>
              <w:bottom w:w="96" w:type="dxa"/>
              <w:right w:w="113" w:type="dxa"/>
            </w:tcMar>
            <w:vAlign w:val="center"/>
          </w:tcPr>
          <w:p w14:paraId="0F607615" w14:textId="77777777" w:rsidR="000470AA" w:rsidRPr="000470AA" w:rsidRDefault="000470AA" w:rsidP="000470AA">
            <w:pPr>
              <w:pStyle w:val="CDITable-RowCentre"/>
            </w:pPr>
          </w:p>
        </w:tc>
        <w:tc>
          <w:tcPr>
            <w:tcW w:w="1275" w:type="dxa"/>
            <w:tcBorders>
              <w:bottom w:val="single" w:sz="6" w:space="0" w:color="1E4496" w:themeColor="text2"/>
            </w:tcBorders>
            <w:tcMar>
              <w:top w:w="96" w:type="dxa"/>
              <w:left w:w="113" w:type="dxa"/>
              <w:bottom w:w="96" w:type="dxa"/>
              <w:right w:w="113" w:type="dxa"/>
            </w:tcMar>
            <w:vAlign w:val="center"/>
          </w:tcPr>
          <w:p w14:paraId="029EAD4B" w14:textId="77777777" w:rsidR="000470AA" w:rsidRPr="000470AA" w:rsidRDefault="000470AA" w:rsidP="000470AA">
            <w:pPr>
              <w:pStyle w:val="CDITable-RowCentre"/>
            </w:pPr>
          </w:p>
        </w:tc>
        <w:tc>
          <w:tcPr>
            <w:tcW w:w="1276" w:type="dxa"/>
            <w:tcBorders>
              <w:bottom w:val="single" w:sz="6" w:space="0" w:color="1E4496" w:themeColor="text2"/>
            </w:tcBorders>
            <w:tcMar>
              <w:top w:w="96" w:type="dxa"/>
              <w:left w:w="113" w:type="dxa"/>
              <w:bottom w:w="96" w:type="dxa"/>
              <w:right w:w="113" w:type="dxa"/>
            </w:tcMar>
            <w:vAlign w:val="center"/>
          </w:tcPr>
          <w:p w14:paraId="1C6AC96D" w14:textId="77777777" w:rsidR="000470AA" w:rsidRPr="000470AA" w:rsidRDefault="000470AA" w:rsidP="000470AA">
            <w:pPr>
              <w:pStyle w:val="CDITable-RowCentre"/>
            </w:pPr>
          </w:p>
        </w:tc>
        <w:tc>
          <w:tcPr>
            <w:tcW w:w="1275" w:type="dxa"/>
            <w:tcBorders>
              <w:bottom w:val="single" w:sz="6" w:space="0" w:color="1E4496" w:themeColor="text2"/>
            </w:tcBorders>
            <w:tcMar>
              <w:top w:w="96" w:type="dxa"/>
              <w:left w:w="113" w:type="dxa"/>
              <w:bottom w:w="96" w:type="dxa"/>
              <w:right w:w="113" w:type="dxa"/>
            </w:tcMar>
            <w:vAlign w:val="center"/>
          </w:tcPr>
          <w:p w14:paraId="47BE1066" w14:textId="77777777" w:rsidR="000470AA" w:rsidRPr="000470AA" w:rsidRDefault="000470AA" w:rsidP="000470AA">
            <w:pPr>
              <w:pStyle w:val="CDITable-RowCentre"/>
            </w:pPr>
          </w:p>
        </w:tc>
        <w:tc>
          <w:tcPr>
            <w:tcW w:w="1276" w:type="dxa"/>
            <w:tcBorders>
              <w:bottom w:val="single" w:sz="6" w:space="0" w:color="1E4496" w:themeColor="text2"/>
            </w:tcBorders>
            <w:tcMar>
              <w:top w:w="96" w:type="dxa"/>
              <w:left w:w="113" w:type="dxa"/>
              <w:bottom w:w="96" w:type="dxa"/>
              <w:right w:w="113" w:type="dxa"/>
            </w:tcMar>
            <w:vAlign w:val="center"/>
          </w:tcPr>
          <w:p w14:paraId="6187F391" w14:textId="77777777" w:rsidR="000470AA" w:rsidRPr="000470AA" w:rsidRDefault="000470AA" w:rsidP="000470AA">
            <w:pPr>
              <w:pStyle w:val="CDITable-RowCentre"/>
            </w:pPr>
          </w:p>
        </w:tc>
        <w:tc>
          <w:tcPr>
            <w:tcW w:w="1276" w:type="dxa"/>
            <w:tcBorders>
              <w:bottom w:val="single" w:sz="6" w:space="0" w:color="1E4496" w:themeColor="text2"/>
            </w:tcBorders>
            <w:tcMar>
              <w:top w:w="96" w:type="dxa"/>
              <w:left w:w="113" w:type="dxa"/>
              <w:bottom w:w="96" w:type="dxa"/>
              <w:right w:w="113" w:type="dxa"/>
            </w:tcMar>
            <w:vAlign w:val="center"/>
          </w:tcPr>
          <w:p w14:paraId="3797EBB3" w14:textId="77777777" w:rsidR="000470AA" w:rsidRPr="000470AA" w:rsidRDefault="000470AA" w:rsidP="000470AA">
            <w:pPr>
              <w:pStyle w:val="CDITable-RowCentre"/>
            </w:pPr>
          </w:p>
        </w:tc>
        <w:tc>
          <w:tcPr>
            <w:tcW w:w="1530" w:type="dxa"/>
            <w:tcBorders>
              <w:bottom w:val="single" w:sz="6" w:space="0" w:color="1E4496" w:themeColor="text2"/>
            </w:tcBorders>
            <w:tcMar>
              <w:top w:w="96" w:type="dxa"/>
              <w:left w:w="113" w:type="dxa"/>
              <w:bottom w:w="96" w:type="dxa"/>
              <w:right w:w="113" w:type="dxa"/>
            </w:tcMar>
            <w:vAlign w:val="center"/>
          </w:tcPr>
          <w:p w14:paraId="5A3A0CB0" w14:textId="77777777" w:rsidR="000470AA" w:rsidRPr="000470AA" w:rsidRDefault="000470AA" w:rsidP="000470AA">
            <w:pPr>
              <w:pStyle w:val="CDITable-RowCentre"/>
            </w:pPr>
            <w:r w:rsidRPr="000470AA">
              <w:t>5</w:t>
            </w:r>
          </w:p>
        </w:tc>
      </w:tr>
      <w:tr w:rsidR="000470AA" w:rsidRPr="000470AA" w14:paraId="4B05E409" w14:textId="77777777" w:rsidTr="002965CC">
        <w:trPr>
          <w:trHeight w:val="20"/>
        </w:trPr>
        <w:tc>
          <w:tcPr>
            <w:tcW w:w="26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D350F9" w14:textId="77777777" w:rsidR="000470AA" w:rsidRPr="000470AA" w:rsidRDefault="000470AA" w:rsidP="000470AA">
            <w:pPr>
              <w:pStyle w:val="CDITable-RowLeft"/>
            </w:pPr>
            <w:r w:rsidRPr="000470AA">
              <w:t xml:space="preserve">CipTet </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D6592B"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8279FDD"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2CA194" w14:textId="77777777" w:rsidR="000470AA" w:rsidRPr="000470AA" w:rsidRDefault="000470AA" w:rsidP="000470AA">
            <w:pPr>
              <w:pStyle w:val="CDITable-RowCentre"/>
            </w:pPr>
            <w:r w:rsidRPr="000470AA">
              <w:t>1</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3F5866"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2F0C48"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F70E14"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E412FE"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B992AF"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83D1972" w14:textId="77777777" w:rsidR="000470AA" w:rsidRPr="000470AA" w:rsidRDefault="000470AA" w:rsidP="000470AA">
            <w:pPr>
              <w:pStyle w:val="CDITable-RowCentre"/>
            </w:pPr>
          </w:p>
        </w:tc>
      </w:tr>
      <w:tr w:rsidR="000470AA" w:rsidRPr="000470AA" w14:paraId="486E1D65" w14:textId="77777777" w:rsidTr="002965CC">
        <w:trPr>
          <w:trHeight w:val="20"/>
        </w:trPr>
        <w:tc>
          <w:tcPr>
            <w:tcW w:w="26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09FAE5" w14:textId="77777777" w:rsidR="000470AA" w:rsidRPr="000470AA" w:rsidRDefault="000470AA" w:rsidP="000470AA">
            <w:pPr>
              <w:pStyle w:val="CDITable-RowLeft"/>
            </w:pPr>
            <w:r w:rsidRPr="000470AA">
              <w:t xml:space="preserve">EryCip </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EB03EC"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0261AF"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6A2E18"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6773F6A" w14:textId="77777777" w:rsidR="000470AA" w:rsidRPr="000470AA" w:rsidRDefault="000470AA" w:rsidP="000470AA">
            <w:pPr>
              <w:pStyle w:val="CDITable-RowCentre"/>
            </w:pPr>
            <w:r w:rsidRPr="000470AA">
              <w:t>1</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7C8802E" w14:textId="77777777" w:rsidR="000470AA" w:rsidRPr="000470AA" w:rsidRDefault="000470AA" w:rsidP="000470AA">
            <w:pPr>
              <w:pStyle w:val="CDITable-RowCentre"/>
            </w:pPr>
            <w:r w:rsidRPr="000470AA">
              <w:t>3</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EA20CD"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F94C3D"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EE8BFC"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D7D3BDA" w14:textId="77777777" w:rsidR="000470AA" w:rsidRPr="000470AA" w:rsidRDefault="000470AA" w:rsidP="000470AA">
            <w:pPr>
              <w:pStyle w:val="CDITable-RowCentre"/>
            </w:pPr>
          </w:p>
        </w:tc>
      </w:tr>
      <w:tr w:rsidR="000470AA" w:rsidRPr="000470AA" w14:paraId="77B3A987" w14:textId="77777777" w:rsidTr="002965CC">
        <w:trPr>
          <w:trHeight w:val="20"/>
        </w:trPr>
        <w:tc>
          <w:tcPr>
            <w:tcW w:w="26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6A87A1" w14:textId="77777777" w:rsidR="000470AA" w:rsidRPr="000470AA" w:rsidRDefault="000470AA" w:rsidP="000470AA">
            <w:pPr>
              <w:pStyle w:val="CDITable-RowLeft"/>
            </w:pPr>
            <w:r w:rsidRPr="000470AA">
              <w:t xml:space="preserve">EryFus </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8E20074"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386198" w14:textId="77777777" w:rsidR="000470AA" w:rsidRPr="000470AA" w:rsidRDefault="000470AA" w:rsidP="000470AA">
            <w:pPr>
              <w:pStyle w:val="CDITable-RowCentre"/>
            </w:pPr>
            <w:r w:rsidRPr="000470AA">
              <w:t>1</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04DCEF"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49C990F"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6A8C54B"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3A59701"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29EC328"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FB17514"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E545CC" w14:textId="77777777" w:rsidR="000470AA" w:rsidRPr="000470AA" w:rsidRDefault="000470AA" w:rsidP="000470AA">
            <w:pPr>
              <w:pStyle w:val="CDITable-RowCentre"/>
            </w:pPr>
          </w:p>
        </w:tc>
      </w:tr>
      <w:tr w:rsidR="000470AA" w:rsidRPr="000470AA" w14:paraId="69B4D11A" w14:textId="77777777" w:rsidTr="002965CC">
        <w:trPr>
          <w:trHeight w:val="20"/>
        </w:trPr>
        <w:tc>
          <w:tcPr>
            <w:tcW w:w="26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27B9B26" w14:textId="77777777" w:rsidR="000470AA" w:rsidRPr="000470AA" w:rsidRDefault="000470AA" w:rsidP="000470AA">
            <w:pPr>
              <w:pStyle w:val="CDITable-RowLeft"/>
            </w:pPr>
            <w:r w:rsidRPr="000470AA">
              <w:t xml:space="preserve">EryIcr </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AFBEB6E" w14:textId="77777777" w:rsidR="000470AA" w:rsidRPr="000470AA" w:rsidRDefault="000470AA" w:rsidP="000470AA">
            <w:pPr>
              <w:pStyle w:val="CDITable-RowCentre"/>
            </w:pPr>
            <w:r w:rsidRPr="000470AA">
              <w:t>28</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83A0A5" w14:textId="77777777" w:rsidR="000470AA" w:rsidRPr="000470AA" w:rsidRDefault="000470AA" w:rsidP="000470AA">
            <w:pPr>
              <w:pStyle w:val="CDITable-RowCentre"/>
            </w:pPr>
            <w:r w:rsidRPr="000470AA">
              <w:t>3</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B6B0EF"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4AE963D" w14:textId="77777777" w:rsidR="000470AA" w:rsidRPr="000470AA" w:rsidRDefault="000470AA" w:rsidP="000470AA">
            <w:pPr>
              <w:pStyle w:val="CDITable-RowCentre"/>
            </w:pPr>
            <w:r w:rsidRPr="000470AA">
              <w:t>1</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8C6A50F"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7B716E1" w14:textId="77777777" w:rsidR="000470AA" w:rsidRPr="000470AA" w:rsidRDefault="000470AA" w:rsidP="000470AA">
            <w:pPr>
              <w:pStyle w:val="CDITable-RowCentre"/>
            </w:pPr>
            <w:r w:rsidRPr="000470AA">
              <w:t>2</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F574D4" w14:textId="77777777" w:rsidR="000470AA" w:rsidRPr="000470AA" w:rsidRDefault="000470AA" w:rsidP="000470AA">
            <w:pPr>
              <w:pStyle w:val="CDITable-RowCentre"/>
            </w:pPr>
            <w:r w:rsidRPr="000470AA">
              <w:t>2</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48FC09C"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DCE11C" w14:textId="77777777" w:rsidR="000470AA" w:rsidRPr="000470AA" w:rsidRDefault="000470AA" w:rsidP="000470AA">
            <w:pPr>
              <w:pStyle w:val="CDITable-RowCentre"/>
            </w:pPr>
          </w:p>
        </w:tc>
      </w:tr>
      <w:tr w:rsidR="000470AA" w:rsidRPr="000470AA" w14:paraId="0F29EF4B" w14:textId="77777777" w:rsidTr="002965CC">
        <w:trPr>
          <w:trHeight w:val="20"/>
        </w:trPr>
        <w:tc>
          <w:tcPr>
            <w:tcW w:w="26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C6BBCB" w14:textId="77777777" w:rsidR="000470AA" w:rsidRPr="000470AA" w:rsidRDefault="000470AA" w:rsidP="000470AA">
            <w:pPr>
              <w:pStyle w:val="CDITable-RowLeft"/>
            </w:pPr>
            <w:r w:rsidRPr="000470AA">
              <w:t xml:space="preserve">RifFus </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1F436B" w14:textId="77777777" w:rsidR="000470AA" w:rsidRPr="000470AA" w:rsidRDefault="000470AA" w:rsidP="000470AA">
            <w:pPr>
              <w:pStyle w:val="CDITable-RowCentre"/>
            </w:pPr>
            <w:r w:rsidRPr="000470AA">
              <w:t>1</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6A568E"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877AFF"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B867AAD"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11D2A39"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E98B6B"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8968958"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21FF060"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557302" w14:textId="77777777" w:rsidR="000470AA" w:rsidRPr="000470AA" w:rsidRDefault="000470AA" w:rsidP="000470AA">
            <w:pPr>
              <w:pStyle w:val="CDITable-RowCentre"/>
            </w:pPr>
          </w:p>
        </w:tc>
      </w:tr>
      <w:tr w:rsidR="000470AA" w:rsidRPr="000470AA" w14:paraId="2EA6A435" w14:textId="77777777" w:rsidTr="002965CC">
        <w:trPr>
          <w:trHeight w:val="20"/>
        </w:trPr>
        <w:tc>
          <w:tcPr>
            <w:tcW w:w="14343" w:type="dxa"/>
            <w:gridSpan w:val="10"/>
            <w:tcBorders>
              <w:top w:val="single" w:sz="6" w:space="0" w:color="1E4496" w:themeColor="text2"/>
            </w:tcBorders>
            <w:shd w:val="clear" w:color="auto" w:fill="DCF4FC" w:themeFill="background2" w:themeFillTint="33"/>
            <w:tcMar>
              <w:top w:w="96" w:type="dxa"/>
              <w:left w:w="113" w:type="dxa"/>
              <w:bottom w:w="96" w:type="dxa"/>
              <w:right w:w="113" w:type="dxa"/>
            </w:tcMar>
            <w:vAlign w:val="center"/>
          </w:tcPr>
          <w:p w14:paraId="56CDC25F" w14:textId="77777777" w:rsidR="000470AA" w:rsidRPr="000470AA" w:rsidRDefault="000470AA" w:rsidP="000470AA">
            <w:pPr>
              <w:pStyle w:val="CDITable-RowLeft"/>
              <w:rPr>
                <w:b/>
                <w:bCs/>
              </w:rPr>
            </w:pPr>
            <w:r w:rsidRPr="000470AA">
              <w:rPr>
                <w:b/>
                <w:bCs/>
              </w:rPr>
              <w:t>Resistance to methicillin and three antimicrobials</w:t>
            </w:r>
          </w:p>
        </w:tc>
      </w:tr>
      <w:tr w:rsidR="000470AA" w:rsidRPr="000470AA" w14:paraId="0D2E2B97" w14:textId="77777777" w:rsidTr="002965CC">
        <w:trPr>
          <w:trHeight w:val="20"/>
        </w:trPr>
        <w:tc>
          <w:tcPr>
            <w:tcW w:w="2608" w:type="dxa"/>
            <w:tcBorders>
              <w:bottom w:val="single" w:sz="6" w:space="0" w:color="1E4496" w:themeColor="text2"/>
            </w:tcBorders>
            <w:tcMar>
              <w:top w:w="96" w:type="dxa"/>
              <w:left w:w="113" w:type="dxa"/>
              <w:bottom w:w="96" w:type="dxa"/>
              <w:right w:w="113" w:type="dxa"/>
            </w:tcMar>
            <w:vAlign w:val="center"/>
          </w:tcPr>
          <w:p w14:paraId="49F65C18" w14:textId="77777777" w:rsidR="000470AA" w:rsidRPr="000470AA" w:rsidRDefault="000470AA" w:rsidP="000470AA">
            <w:pPr>
              <w:pStyle w:val="CDITable-RowLeft"/>
            </w:pPr>
            <w:r w:rsidRPr="000470AA">
              <w:t xml:space="preserve">CipTetGen </w:t>
            </w:r>
          </w:p>
        </w:tc>
        <w:tc>
          <w:tcPr>
            <w:tcW w:w="1275" w:type="dxa"/>
            <w:tcBorders>
              <w:bottom w:val="single" w:sz="6" w:space="0" w:color="1E4496" w:themeColor="text2"/>
            </w:tcBorders>
            <w:tcMar>
              <w:top w:w="96" w:type="dxa"/>
              <w:left w:w="113" w:type="dxa"/>
              <w:bottom w:w="96" w:type="dxa"/>
              <w:right w:w="113" w:type="dxa"/>
            </w:tcMar>
            <w:vAlign w:val="center"/>
          </w:tcPr>
          <w:p w14:paraId="0B37F291" w14:textId="77777777" w:rsidR="000470AA" w:rsidRPr="000470AA" w:rsidRDefault="000470AA" w:rsidP="000470AA">
            <w:pPr>
              <w:pStyle w:val="CDITable-RowCentre"/>
            </w:pPr>
          </w:p>
        </w:tc>
        <w:tc>
          <w:tcPr>
            <w:tcW w:w="1276" w:type="dxa"/>
            <w:tcBorders>
              <w:bottom w:val="single" w:sz="6" w:space="0" w:color="1E4496" w:themeColor="text2"/>
            </w:tcBorders>
            <w:tcMar>
              <w:top w:w="96" w:type="dxa"/>
              <w:left w:w="113" w:type="dxa"/>
              <w:bottom w:w="96" w:type="dxa"/>
              <w:right w:w="113" w:type="dxa"/>
            </w:tcMar>
            <w:vAlign w:val="center"/>
          </w:tcPr>
          <w:p w14:paraId="7C616316" w14:textId="77777777" w:rsidR="000470AA" w:rsidRPr="000470AA" w:rsidRDefault="000470AA" w:rsidP="000470AA">
            <w:pPr>
              <w:pStyle w:val="CDITable-RowCentre"/>
            </w:pPr>
          </w:p>
        </w:tc>
        <w:tc>
          <w:tcPr>
            <w:tcW w:w="1276" w:type="dxa"/>
            <w:tcBorders>
              <w:bottom w:val="single" w:sz="6" w:space="0" w:color="1E4496" w:themeColor="text2"/>
            </w:tcBorders>
            <w:tcMar>
              <w:top w:w="96" w:type="dxa"/>
              <w:left w:w="113" w:type="dxa"/>
              <w:bottom w:w="96" w:type="dxa"/>
              <w:right w:w="113" w:type="dxa"/>
            </w:tcMar>
            <w:vAlign w:val="center"/>
          </w:tcPr>
          <w:p w14:paraId="3F234EF5" w14:textId="77777777" w:rsidR="000470AA" w:rsidRPr="000470AA" w:rsidRDefault="000470AA" w:rsidP="000470AA">
            <w:pPr>
              <w:pStyle w:val="CDITable-RowCentre"/>
            </w:pPr>
            <w:r w:rsidRPr="000470AA">
              <w:t>5</w:t>
            </w:r>
          </w:p>
        </w:tc>
        <w:tc>
          <w:tcPr>
            <w:tcW w:w="1275" w:type="dxa"/>
            <w:tcBorders>
              <w:bottom w:val="single" w:sz="6" w:space="0" w:color="1E4496" w:themeColor="text2"/>
            </w:tcBorders>
            <w:tcMar>
              <w:top w:w="96" w:type="dxa"/>
              <w:left w:w="113" w:type="dxa"/>
              <w:bottom w:w="96" w:type="dxa"/>
              <w:right w:w="113" w:type="dxa"/>
            </w:tcMar>
            <w:vAlign w:val="center"/>
          </w:tcPr>
          <w:p w14:paraId="4898F288" w14:textId="77777777" w:rsidR="000470AA" w:rsidRPr="000470AA" w:rsidRDefault="000470AA" w:rsidP="000470AA">
            <w:pPr>
              <w:pStyle w:val="CDITable-RowCentre"/>
            </w:pPr>
          </w:p>
        </w:tc>
        <w:tc>
          <w:tcPr>
            <w:tcW w:w="1276" w:type="dxa"/>
            <w:tcBorders>
              <w:bottom w:val="single" w:sz="6" w:space="0" w:color="1E4496" w:themeColor="text2"/>
            </w:tcBorders>
            <w:tcMar>
              <w:top w:w="96" w:type="dxa"/>
              <w:left w:w="113" w:type="dxa"/>
              <w:bottom w:w="96" w:type="dxa"/>
              <w:right w:w="113" w:type="dxa"/>
            </w:tcMar>
            <w:vAlign w:val="center"/>
          </w:tcPr>
          <w:p w14:paraId="2E9D29F8" w14:textId="77777777" w:rsidR="000470AA" w:rsidRPr="000470AA" w:rsidRDefault="000470AA" w:rsidP="000470AA">
            <w:pPr>
              <w:pStyle w:val="CDITable-RowCentre"/>
            </w:pPr>
          </w:p>
        </w:tc>
        <w:tc>
          <w:tcPr>
            <w:tcW w:w="1275" w:type="dxa"/>
            <w:tcBorders>
              <w:bottom w:val="single" w:sz="6" w:space="0" w:color="1E4496" w:themeColor="text2"/>
            </w:tcBorders>
            <w:tcMar>
              <w:top w:w="96" w:type="dxa"/>
              <w:left w:w="113" w:type="dxa"/>
              <w:bottom w:w="96" w:type="dxa"/>
              <w:right w:w="113" w:type="dxa"/>
            </w:tcMar>
            <w:vAlign w:val="center"/>
          </w:tcPr>
          <w:p w14:paraId="5E5FCB69" w14:textId="77777777" w:rsidR="000470AA" w:rsidRPr="000470AA" w:rsidRDefault="000470AA" w:rsidP="000470AA">
            <w:pPr>
              <w:pStyle w:val="CDITable-RowCentre"/>
            </w:pPr>
          </w:p>
        </w:tc>
        <w:tc>
          <w:tcPr>
            <w:tcW w:w="1276" w:type="dxa"/>
            <w:tcBorders>
              <w:bottom w:val="single" w:sz="6" w:space="0" w:color="1E4496" w:themeColor="text2"/>
            </w:tcBorders>
            <w:tcMar>
              <w:top w:w="96" w:type="dxa"/>
              <w:left w:w="113" w:type="dxa"/>
              <w:bottom w:w="96" w:type="dxa"/>
              <w:right w:w="113" w:type="dxa"/>
            </w:tcMar>
            <w:vAlign w:val="center"/>
          </w:tcPr>
          <w:p w14:paraId="1C0B5D74" w14:textId="77777777" w:rsidR="000470AA" w:rsidRPr="000470AA" w:rsidRDefault="000470AA" w:rsidP="000470AA">
            <w:pPr>
              <w:pStyle w:val="CDITable-RowCentre"/>
            </w:pPr>
          </w:p>
        </w:tc>
        <w:tc>
          <w:tcPr>
            <w:tcW w:w="1276" w:type="dxa"/>
            <w:tcBorders>
              <w:bottom w:val="single" w:sz="6" w:space="0" w:color="1E4496" w:themeColor="text2"/>
            </w:tcBorders>
            <w:tcMar>
              <w:top w:w="96" w:type="dxa"/>
              <w:left w:w="113" w:type="dxa"/>
              <w:bottom w:w="96" w:type="dxa"/>
              <w:right w:w="113" w:type="dxa"/>
            </w:tcMar>
            <w:vAlign w:val="center"/>
          </w:tcPr>
          <w:p w14:paraId="7B0CEA9A" w14:textId="77777777" w:rsidR="000470AA" w:rsidRPr="000470AA" w:rsidRDefault="000470AA" w:rsidP="000470AA">
            <w:pPr>
              <w:pStyle w:val="CDITable-RowCentre"/>
            </w:pPr>
            <w:r w:rsidRPr="000470AA">
              <w:t>1</w:t>
            </w:r>
          </w:p>
        </w:tc>
        <w:tc>
          <w:tcPr>
            <w:tcW w:w="1530" w:type="dxa"/>
            <w:tcBorders>
              <w:bottom w:val="single" w:sz="6" w:space="0" w:color="1E4496" w:themeColor="text2"/>
            </w:tcBorders>
            <w:tcMar>
              <w:top w:w="96" w:type="dxa"/>
              <w:left w:w="113" w:type="dxa"/>
              <w:bottom w:w="96" w:type="dxa"/>
              <w:right w:w="113" w:type="dxa"/>
            </w:tcMar>
            <w:vAlign w:val="center"/>
          </w:tcPr>
          <w:p w14:paraId="39911061" w14:textId="77777777" w:rsidR="000470AA" w:rsidRPr="000470AA" w:rsidRDefault="000470AA" w:rsidP="000470AA">
            <w:pPr>
              <w:pStyle w:val="CDITable-RowCentre"/>
            </w:pPr>
          </w:p>
        </w:tc>
      </w:tr>
      <w:tr w:rsidR="000470AA" w:rsidRPr="000470AA" w14:paraId="16B59BEC" w14:textId="77777777" w:rsidTr="002965CC">
        <w:trPr>
          <w:trHeight w:val="20"/>
        </w:trPr>
        <w:tc>
          <w:tcPr>
            <w:tcW w:w="26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4AE4DF" w14:textId="77777777" w:rsidR="000470AA" w:rsidRPr="000470AA" w:rsidRDefault="000470AA" w:rsidP="000470AA">
            <w:pPr>
              <w:pStyle w:val="CDITable-RowLeft"/>
            </w:pPr>
            <w:r w:rsidRPr="000470AA">
              <w:t xml:space="preserve">EryCipGen </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3B0E83"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FA886B6"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44ED21" w14:textId="77777777" w:rsidR="000470AA" w:rsidRPr="000470AA" w:rsidRDefault="000470AA" w:rsidP="000470AA">
            <w:pPr>
              <w:pStyle w:val="CDITable-RowCentre"/>
            </w:pPr>
            <w:r w:rsidRPr="000470AA">
              <w:t>2</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249CBF5"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422159F"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A467A2"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28676C"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149592"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BAB4C3" w14:textId="77777777" w:rsidR="000470AA" w:rsidRPr="000470AA" w:rsidRDefault="000470AA" w:rsidP="000470AA">
            <w:pPr>
              <w:pStyle w:val="CDITable-RowCentre"/>
            </w:pPr>
          </w:p>
        </w:tc>
      </w:tr>
      <w:tr w:rsidR="000470AA" w:rsidRPr="000470AA" w14:paraId="0B3F0321" w14:textId="77777777" w:rsidTr="002965CC">
        <w:trPr>
          <w:trHeight w:val="20"/>
        </w:trPr>
        <w:tc>
          <w:tcPr>
            <w:tcW w:w="26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2B629B" w14:textId="77777777" w:rsidR="000470AA" w:rsidRPr="000470AA" w:rsidRDefault="000470AA" w:rsidP="000470AA">
            <w:pPr>
              <w:pStyle w:val="CDITable-RowLeft"/>
            </w:pPr>
            <w:r w:rsidRPr="000470AA">
              <w:t xml:space="preserve">EryIcrCip </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72C527"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0231C5" w14:textId="77777777" w:rsidR="000470AA" w:rsidRPr="000470AA" w:rsidRDefault="000470AA" w:rsidP="000470AA">
            <w:pPr>
              <w:pStyle w:val="CDITable-RowCentre"/>
            </w:pPr>
            <w:r w:rsidRPr="000470AA">
              <w:t>2</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83C5326"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4E8098" w14:textId="77777777" w:rsidR="000470AA" w:rsidRPr="000470AA" w:rsidRDefault="000470AA" w:rsidP="000470AA">
            <w:pPr>
              <w:pStyle w:val="CDITable-RowCentre"/>
            </w:pPr>
            <w:r w:rsidRPr="000470AA">
              <w:t>1</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A80C01" w14:textId="77777777" w:rsidR="000470AA" w:rsidRPr="000470AA" w:rsidRDefault="000470AA" w:rsidP="000470AA">
            <w:pPr>
              <w:pStyle w:val="CDITable-RowCentre"/>
            </w:pPr>
            <w:r w:rsidRPr="000470AA">
              <w:t>2</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4E15277"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25595F" w14:textId="77777777" w:rsidR="000470AA" w:rsidRPr="000470AA" w:rsidRDefault="000470AA" w:rsidP="000470AA">
            <w:pPr>
              <w:pStyle w:val="CDITable-RowCentre"/>
            </w:pPr>
            <w:r w:rsidRPr="000470AA">
              <w:t>1</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E28FEA"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B7EE54" w14:textId="77777777" w:rsidR="000470AA" w:rsidRPr="000470AA" w:rsidRDefault="000470AA" w:rsidP="000470AA">
            <w:pPr>
              <w:pStyle w:val="CDITable-RowCentre"/>
            </w:pPr>
            <w:r w:rsidRPr="000470AA">
              <w:t>1</w:t>
            </w:r>
          </w:p>
        </w:tc>
      </w:tr>
      <w:tr w:rsidR="000470AA" w:rsidRPr="000470AA" w14:paraId="15E52956" w14:textId="77777777" w:rsidTr="002965CC">
        <w:trPr>
          <w:trHeight w:val="20"/>
        </w:trPr>
        <w:tc>
          <w:tcPr>
            <w:tcW w:w="26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67D113" w14:textId="77777777" w:rsidR="000470AA" w:rsidRPr="000470AA" w:rsidRDefault="000470AA" w:rsidP="000470AA">
            <w:pPr>
              <w:pStyle w:val="CDITable-RowLeft"/>
            </w:pPr>
            <w:r w:rsidRPr="000470AA">
              <w:t xml:space="preserve">EryIcrFus </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8CC6F57"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D8213D"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8009B0"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006753"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88B272"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328A59" w14:textId="77777777" w:rsidR="000470AA" w:rsidRPr="000470AA" w:rsidRDefault="000470AA" w:rsidP="000470AA">
            <w:pPr>
              <w:pStyle w:val="CDITable-RowCentre"/>
            </w:pPr>
            <w:r w:rsidRPr="000470AA">
              <w:t>1</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8F21E06"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B768DAB"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25A985" w14:textId="77777777" w:rsidR="000470AA" w:rsidRPr="000470AA" w:rsidRDefault="000470AA" w:rsidP="000470AA">
            <w:pPr>
              <w:pStyle w:val="CDITable-RowCentre"/>
            </w:pPr>
          </w:p>
        </w:tc>
      </w:tr>
      <w:tr w:rsidR="000470AA" w:rsidRPr="000470AA" w14:paraId="2ECDDEF4" w14:textId="77777777" w:rsidTr="002965CC">
        <w:trPr>
          <w:trHeight w:val="20"/>
        </w:trPr>
        <w:tc>
          <w:tcPr>
            <w:tcW w:w="26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6F8FCD" w14:textId="77777777" w:rsidR="000470AA" w:rsidRPr="000470AA" w:rsidRDefault="000470AA" w:rsidP="000470AA">
            <w:pPr>
              <w:pStyle w:val="CDITable-RowLeft"/>
            </w:pPr>
            <w:r w:rsidRPr="000470AA">
              <w:t xml:space="preserve">EryIcrTet </w:t>
            </w: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EC70DB" w14:textId="77777777" w:rsidR="000470AA" w:rsidRPr="000470AA" w:rsidRDefault="000470AA" w:rsidP="000470AA">
            <w:pPr>
              <w:pStyle w:val="CDITable-RowCentre"/>
            </w:pPr>
            <w:r w:rsidRPr="000470AA">
              <w:t>3</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B2630A"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8E5C89"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80CECE"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8AA946"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8CC69B" w14:textId="77777777" w:rsidR="000470AA" w:rsidRPr="000470AA" w:rsidRDefault="000470AA" w:rsidP="000470AA">
            <w:pPr>
              <w:pStyle w:val="CDITable-RowCentre"/>
            </w:pPr>
            <w:r w:rsidRPr="000470AA">
              <w:t>1</w:t>
            </w: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AC22E4"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3C364F7"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050CED" w14:textId="77777777" w:rsidR="000470AA" w:rsidRPr="000470AA" w:rsidRDefault="000470AA" w:rsidP="000470AA">
            <w:pPr>
              <w:pStyle w:val="CDITable-RowCentre"/>
            </w:pPr>
          </w:p>
        </w:tc>
      </w:tr>
      <w:tr w:rsidR="000470AA" w:rsidRPr="002965CC" w14:paraId="2D94F02C" w14:textId="77777777" w:rsidTr="002965CC">
        <w:trPr>
          <w:trHeight w:val="20"/>
        </w:trPr>
        <w:tc>
          <w:tcPr>
            <w:tcW w:w="14343" w:type="dxa"/>
            <w:gridSpan w:val="10"/>
            <w:tcBorders>
              <w:top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2AEEFE0D" w14:textId="77777777" w:rsidR="000470AA" w:rsidRPr="002965CC" w:rsidRDefault="000470AA" w:rsidP="002965CC">
            <w:pPr>
              <w:pStyle w:val="CDITable-RowLeft"/>
              <w:rPr>
                <w:b/>
                <w:bCs/>
              </w:rPr>
            </w:pPr>
            <w:r w:rsidRPr="002965CC">
              <w:rPr>
                <w:b/>
                <w:bCs/>
              </w:rPr>
              <w:lastRenderedPageBreak/>
              <w:t>Resistance to methicillin and four antimicrobials</w:t>
            </w:r>
          </w:p>
        </w:tc>
      </w:tr>
      <w:tr w:rsidR="000470AA" w:rsidRPr="000470AA" w14:paraId="1F66F5D1" w14:textId="77777777" w:rsidTr="002965CC">
        <w:trPr>
          <w:trHeight w:val="20"/>
        </w:trPr>
        <w:tc>
          <w:tcPr>
            <w:tcW w:w="2608" w:type="dxa"/>
            <w:tcBorders>
              <w:bottom w:val="single" w:sz="6" w:space="0" w:color="1E4496" w:themeColor="text2"/>
            </w:tcBorders>
            <w:tcMar>
              <w:top w:w="102" w:type="dxa"/>
              <w:left w:w="113" w:type="dxa"/>
              <w:bottom w:w="102" w:type="dxa"/>
              <w:right w:w="113" w:type="dxa"/>
            </w:tcMar>
            <w:vAlign w:val="center"/>
          </w:tcPr>
          <w:p w14:paraId="45CE8B58" w14:textId="77777777" w:rsidR="000470AA" w:rsidRPr="000470AA" w:rsidRDefault="000470AA" w:rsidP="000470AA">
            <w:pPr>
              <w:pStyle w:val="CDITable-RowLeft"/>
            </w:pPr>
            <w:r w:rsidRPr="000470AA">
              <w:t xml:space="preserve">EryCipTetGen </w:t>
            </w:r>
          </w:p>
        </w:tc>
        <w:tc>
          <w:tcPr>
            <w:tcW w:w="1275" w:type="dxa"/>
            <w:tcBorders>
              <w:bottom w:val="single" w:sz="6" w:space="0" w:color="1E4496" w:themeColor="text2"/>
            </w:tcBorders>
            <w:tcMar>
              <w:top w:w="102" w:type="dxa"/>
              <w:left w:w="113" w:type="dxa"/>
              <w:bottom w:w="102" w:type="dxa"/>
              <w:right w:w="113" w:type="dxa"/>
            </w:tcMar>
            <w:vAlign w:val="center"/>
          </w:tcPr>
          <w:p w14:paraId="1FC49420" w14:textId="77777777" w:rsidR="000470AA" w:rsidRPr="000470AA" w:rsidRDefault="000470AA" w:rsidP="000470AA">
            <w:pPr>
              <w:pStyle w:val="CDITable-RowCentre"/>
            </w:pPr>
          </w:p>
        </w:tc>
        <w:tc>
          <w:tcPr>
            <w:tcW w:w="1276" w:type="dxa"/>
            <w:tcBorders>
              <w:bottom w:val="single" w:sz="6" w:space="0" w:color="1E4496" w:themeColor="text2"/>
            </w:tcBorders>
            <w:tcMar>
              <w:top w:w="102" w:type="dxa"/>
              <w:left w:w="113" w:type="dxa"/>
              <w:bottom w:w="102" w:type="dxa"/>
              <w:right w:w="113" w:type="dxa"/>
            </w:tcMar>
            <w:vAlign w:val="center"/>
          </w:tcPr>
          <w:p w14:paraId="53734B58" w14:textId="77777777" w:rsidR="000470AA" w:rsidRPr="000470AA" w:rsidRDefault="000470AA" w:rsidP="000470AA">
            <w:pPr>
              <w:pStyle w:val="CDITable-RowCentre"/>
            </w:pPr>
          </w:p>
        </w:tc>
        <w:tc>
          <w:tcPr>
            <w:tcW w:w="1276" w:type="dxa"/>
            <w:tcBorders>
              <w:bottom w:val="single" w:sz="6" w:space="0" w:color="1E4496" w:themeColor="text2"/>
            </w:tcBorders>
            <w:tcMar>
              <w:top w:w="102" w:type="dxa"/>
              <w:left w:w="113" w:type="dxa"/>
              <w:bottom w:w="102" w:type="dxa"/>
              <w:right w:w="113" w:type="dxa"/>
            </w:tcMar>
            <w:vAlign w:val="center"/>
          </w:tcPr>
          <w:p w14:paraId="091E3FE5" w14:textId="77777777" w:rsidR="000470AA" w:rsidRPr="000470AA" w:rsidRDefault="000470AA" w:rsidP="000470AA">
            <w:pPr>
              <w:pStyle w:val="CDITable-RowCentre"/>
            </w:pPr>
            <w:r w:rsidRPr="000470AA">
              <w:t>1</w:t>
            </w:r>
          </w:p>
        </w:tc>
        <w:tc>
          <w:tcPr>
            <w:tcW w:w="1275" w:type="dxa"/>
            <w:tcBorders>
              <w:bottom w:val="single" w:sz="6" w:space="0" w:color="1E4496" w:themeColor="text2"/>
            </w:tcBorders>
            <w:tcMar>
              <w:top w:w="102" w:type="dxa"/>
              <w:left w:w="113" w:type="dxa"/>
              <w:bottom w:w="102" w:type="dxa"/>
              <w:right w:w="113" w:type="dxa"/>
            </w:tcMar>
            <w:vAlign w:val="center"/>
          </w:tcPr>
          <w:p w14:paraId="6885EE42" w14:textId="77777777" w:rsidR="000470AA" w:rsidRPr="000470AA" w:rsidRDefault="000470AA" w:rsidP="000470AA">
            <w:pPr>
              <w:pStyle w:val="CDITable-RowCentre"/>
            </w:pPr>
          </w:p>
        </w:tc>
        <w:tc>
          <w:tcPr>
            <w:tcW w:w="1276" w:type="dxa"/>
            <w:tcBorders>
              <w:bottom w:val="single" w:sz="6" w:space="0" w:color="1E4496" w:themeColor="text2"/>
            </w:tcBorders>
            <w:tcMar>
              <w:top w:w="102" w:type="dxa"/>
              <w:left w:w="113" w:type="dxa"/>
              <w:bottom w:w="102" w:type="dxa"/>
              <w:right w:w="113" w:type="dxa"/>
            </w:tcMar>
            <w:vAlign w:val="center"/>
          </w:tcPr>
          <w:p w14:paraId="75125169" w14:textId="77777777" w:rsidR="000470AA" w:rsidRPr="000470AA" w:rsidRDefault="000470AA" w:rsidP="000470AA">
            <w:pPr>
              <w:pStyle w:val="CDITable-RowCentre"/>
            </w:pPr>
          </w:p>
        </w:tc>
        <w:tc>
          <w:tcPr>
            <w:tcW w:w="1275" w:type="dxa"/>
            <w:tcBorders>
              <w:bottom w:val="single" w:sz="6" w:space="0" w:color="1E4496" w:themeColor="text2"/>
            </w:tcBorders>
            <w:tcMar>
              <w:top w:w="102" w:type="dxa"/>
              <w:left w:w="113" w:type="dxa"/>
              <w:bottom w:w="102" w:type="dxa"/>
              <w:right w:w="113" w:type="dxa"/>
            </w:tcMar>
            <w:vAlign w:val="center"/>
          </w:tcPr>
          <w:p w14:paraId="5ACA1783" w14:textId="77777777" w:rsidR="000470AA" w:rsidRPr="000470AA" w:rsidRDefault="000470AA" w:rsidP="000470AA">
            <w:pPr>
              <w:pStyle w:val="CDITable-RowCentre"/>
            </w:pPr>
          </w:p>
        </w:tc>
        <w:tc>
          <w:tcPr>
            <w:tcW w:w="1276" w:type="dxa"/>
            <w:tcBorders>
              <w:bottom w:val="single" w:sz="6" w:space="0" w:color="1E4496" w:themeColor="text2"/>
            </w:tcBorders>
            <w:tcMar>
              <w:top w:w="102" w:type="dxa"/>
              <w:left w:w="113" w:type="dxa"/>
              <w:bottom w:w="102" w:type="dxa"/>
              <w:right w:w="113" w:type="dxa"/>
            </w:tcMar>
            <w:vAlign w:val="center"/>
          </w:tcPr>
          <w:p w14:paraId="15F4EBDC" w14:textId="77777777" w:rsidR="000470AA" w:rsidRPr="000470AA" w:rsidRDefault="000470AA" w:rsidP="000470AA">
            <w:pPr>
              <w:pStyle w:val="CDITable-RowCentre"/>
            </w:pPr>
          </w:p>
        </w:tc>
        <w:tc>
          <w:tcPr>
            <w:tcW w:w="1276" w:type="dxa"/>
            <w:tcBorders>
              <w:bottom w:val="single" w:sz="6" w:space="0" w:color="1E4496" w:themeColor="text2"/>
            </w:tcBorders>
            <w:tcMar>
              <w:top w:w="102" w:type="dxa"/>
              <w:left w:w="113" w:type="dxa"/>
              <w:bottom w:w="102" w:type="dxa"/>
              <w:right w:w="113" w:type="dxa"/>
            </w:tcMar>
            <w:vAlign w:val="center"/>
          </w:tcPr>
          <w:p w14:paraId="700926A5" w14:textId="77777777" w:rsidR="000470AA" w:rsidRPr="000470AA" w:rsidRDefault="000470AA" w:rsidP="000470AA">
            <w:pPr>
              <w:pStyle w:val="CDITable-RowCentre"/>
            </w:pPr>
          </w:p>
        </w:tc>
        <w:tc>
          <w:tcPr>
            <w:tcW w:w="1530" w:type="dxa"/>
            <w:tcBorders>
              <w:bottom w:val="single" w:sz="6" w:space="0" w:color="1E4496" w:themeColor="text2"/>
            </w:tcBorders>
            <w:tcMar>
              <w:top w:w="102" w:type="dxa"/>
              <w:left w:w="113" w:type="dxa"/>
              <w:bottom w:w="102" w:type="dxa"/>
              <w:right w:w="113" w:type="dxa"/>
            </w:tcMar>
            <w:vAlign w:val="center"/>
          </w:tcPr>
          <w:p w14:paraId="2A1C6BF9" w14:textId="77777777" w:rsidR="000470AA" w:rsidRPr="000470AA" w:rsidRDefault="000470AA" w:rsidP="000470AA">
            <w:pPr>
              <w:pStyle w:val="CDITable-RowCentre"/>
            </w:pPr>
          </w:p>
        </w:tc>
      </w:tr>
      <w:tr w:rsidR="000470AA" w:rsidRPr="000470AA" w14:paraId="3D17FEA9" w14:textId="77777777" w:rsidTr="002965CC">
        <w:trPr>
          <w:trHeight w:val="20"/>
        </w:trPr>
        <w:tc>
          <w:tcPr>
            <w:tcW w:w="260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BF11BE8" w14:textId="77777777" w:rsidR="000470AA" w:rsidRPr="000470AA" w:rsidRDefault="000470AA" w:rsidP="000470AA">
            <w:pPr>
              <w:pStyle w:val="CDITable-RowLeft"/>
            </w:pPr>
            <w:r w:rsidRPr="000470AA">
              <w:t xml:space="preserve">EryIcrCipFus </w:t>
            </w:r>
          </w:p>
        </w:tc>
        <w:tc>
          <w:tcPr>
            <w:tcW w:w="1275"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BC869F8"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296555D"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C55BDCE" w14:textId="77777777" w:rsidR="000470AA" w:rsidRPr="000470AA" w:rsidRDefault="000470AA" w:rsidP="000470AA">
            <w:pPr>
              <w:pStyle w:val="CDITable-RowCentre"/>
            </w:pPr>
            <w:r w:rsidRPr="000470AA">
              <w:t>1</w:t>
            </w:r>
          </w:p>
        </w:tc>
        <w:tc>
          <w:tcPr>
            <w:tcW w:w="1275"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05F6CB1"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7D988A8"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F5C8460"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B4F2D92"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793F396"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1F48827" w14:textId="77777777" w:rsidR="000470AA" w:rsidRPr="000470AA" w:rsidRDefault="000470AA" w:rsidP="000470AA">
            <w:pPr>
              <w:pStyle w:val="CDITable-RowCentre"/>
            </w:pPr>
          </w:p>
        </w:tc>
      </w:tr>
      <w:tr w:rsidR="000470AA" w:rsidRPr="000470AA" w14:paraId="15C06AD7" w14:textId="77777777" w:rsidTr="002965CC">
        <w:trPr>
          <w:trHeight w:val="20"/>
        </w:trPr>
        <w:tc>
          <w:tcPr>
            <w:tcW w:w="260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C915F9A" w14:textId="77777777" w:rsidR="000470AA" w:rsidRPr="000470AA" w:rsidRDefault="000470AA" w:rsidP="000470AA">
            <w:pPr>
              <w:pStyle w:val="CDITable-RowLeft"/>
            </w:pPr>
            <w:r w:rsidRPr="000470AA">
              <w:t xml:space="preserve">EryIcrCipGen </w:t>
            </w:r>
          </w:p>
        </w:tc>
        <w:tc>
          <w:tcPr>
            <w:tcW w:w="1275"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00D785A"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FCEF3A1"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16546A6"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5541C02"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6C33A10"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A9760A4"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C632B7A"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387AE21"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72FF46A" w14:textId="77777777" w:rsidR="000470AA" w:rsidRPr="000470AA" w:rsidRDefault="000470AA" w:rsidP="000470AA">
            <w:pPr>
              <w:pStyle w:val="CDITable-RowCentre"/>
            </w:pPr>
            <w:r w:rsidRPr="000470AA">
              <w:t>3</w:t>
            </w:r>
          </w:p>
        </w:tc>
      </w:tr>
      <w:tr w:rsidR="000470AA" w:rsidRPr="000470AA" w14:paraId="6C95FDEE" w14:textId="77777777" w:rsidTr="002965CC">
        <w:trPr>
          <w:trHeight w:val="20"/>
        </w:trPr>
        <w:tc>
          <w:tcPr>
            <w:tcW w:w="260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1CF75E7" w14:textId="77777777" w:rsidR="000470AA" w:rsidRPr="000470AA" w:rsidRDefault="000470AA" w:rsidP="000470AA">
            <w:pPr>
              <w:pStyle w:val="CDITable-RowLeft"/>
            </w:pPr>
            <w:r w:rsidRPr="000470AA">
              <w:t xml:space="preserve">EryIcrCipTet </w:t>
            </w:r>
          </w:p>
        </w:tc>
        <w:tc>
          <w:tcPr>
            <w:tcW w:w="1275"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EEAD072"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14B81B9"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8BC8E04" w14:textId="77777777" w:rsidR="000470AA" w:rsidRPr="000470AA" w:rsidRDefault="000470AA" w:rsidP="000470AA">
            <w:pPr>
              <w:pStyle w:val="CDITable-RowCentre"/>
            </w:pPr>
            <w:r w:rsidRPr="000470AA">
              <w:t>2</w:t>
            </w:r>
          </w:p>
        </w:tc>
        <w:tc>
          <w:tcPr>
            <w:tcW w:w="1275"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4A11A5F"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37DB681"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8CF66C6"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7A6BA0E"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23C9C27"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A3F61C0" w14:textId="77777777" w:rsidR="000470AA" w:rsidRPr="000470AA" w:rsidRDefault="000470AA" w:rsidP="000470AA">
            <w:pPr>
              <w:pStyle w:val="CDITable-RowCentre"/>
            </w:pPr>
          </w:p>
        </w:tc>
      </w:tr>
      <w:tr w:rsidR="000470AA" w:rsidRPr="002965CC" w14:paraId="73694BDA" w14:textId="77777777" w:rsidTr="002965CC">
        <w:trPr>
          <w:trHeight w:val="20"/>
        </w:trPr>
        <w:tc>
          <w:tcPr>
            <w:tcW w:w="14343" w:type="dxa"/>
            <w:gridSpan w:val="10"/>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13B84FA" w14:textId="77777777" w:rsidR="000470AA" w:rsidRPr="002965CC" w:rsidRDefault="000470AA" w:rsidP="000470AA">
            <w:pPr>
              <w:pStyle w:val="CDITable-RowLeft"/>
              <w:rPr>
                <w:b/>
                <w:bCs/>
              </w:rPr>
            </w:pPr>
            <w:r w:rsidRPr="002965CC">
              <w:rPr>
                <w:b/>
                <w:bCs/>
              </w:rPr>
              <w:t>Resistance to methicillin and five antimicrobials</w:t>
            </w:r>
          </w:p>
        </w:tc>
      </w:tr>
      <w:tr w:rsidR="000470AA" w:rsidRPr="000470AA" w14:paraId="17CFD230" w14:textId="77777777" w:rsidTr="002965CC">
        <w:trPr>
          <w:trHeight w:val="20"/>
        </w:trPr>
        <w:tc>
          <w:tcPr>
            <w:tcW w:w="2608" w:type="dxa"/>
            <w:tcBorders>
              <w:bottom w:val="single" w:sz="6" w:space="0" w:color="1E4496" w:themeColor="text2"/>
            </w:tcBorders>
            <w:tcMar>
              <w:top w:w="113" w:type="dxa"/>
              <w:left w:w="113" w:type="dxa"/>
              <w:bottom w:w="113" w:type="dxa"/>
              <w:right w:w="113" w:type="dxa"/>
            </w:tcMar>
            <w:vAlign w:val="center"/>
          </w:tcPr>
          <w:p w14:paraId="298FCCA7" w14:textId="77777777" w:rsidR="000470AA" w:rsidRPr="000470AA" w:rsidRDefault="000470AA" w:rsidP="000470AA">
            <w:pPr>
              <w:pStyle w:val="CDITable-RowLeft"/>
            </w:pPr>
            <w:r w:rsidRPr="000470AA">
              <w:t xml:space="preserve">EryIcrCipSxtGen </w:t>
            </w:r>
          </w:p>
        </w:tc>
        <w:tc>
          <w:tcPr>
            <w:tcW w:w="1275" w:type="dxa"/>
            <w:tcBorders>
              <w:bottom w:val="single" w:sz="6" w:space="0" w:color="1E4496" w:themeColor="text2"/>
            </w:tcBorders>
            <w:tcMar>
              <w:top w:w="113" w:type="dxa"/>
              <w:left w:w="113" w:type="dxa"/>
              <w:bottom w:w="113" w:type="dxa"/>
              <w:right w:w="113" w:type="dxa"/>
            </w:tcMar>
            <w:vAlign w:val="center"/>
          </w:tcPr>
          <w:p w14:paraId="0CAAF039" w14:textId="77777777" w:rsidR="000470AA" w:rsidRPr="000470AA" w:rsidRDefault="000470AA" w:rsidP="000470AA">
            <w:pPr>
              <w:pStyle w:val="CDITable-RowCentre"/>
            </w:pPr>
          </w:p>
        </w:tc>
        <w:tc>
          <w:tcPr>
            <w:tcW w:w="1276" w:type="dxa"/>
            <w:tcBorders>
              <w:bottom w:val="single" w:sz="6" w:space="0" w:color="1E4496" w:themeColor="text2"/>
            </w:tcBorders>
            <w:tcMar>
              <w:top w:w="113" w:type="dxa"/>
              <w:left w:w="113" w:type="dxa"/>
              <w:bottom w:w="113" w:type="dxa"/>
              <w:right w:w="113" w:type="dxa"/>
            </w:tcMar>
            <w:vAlign w:val="center"/>
          </w:tcPr>
          <w:p w14:paraId="14CE6E1C" w14:textId="77777777" w:rsidR="000470AA" w:rsidRPr="000470AA" w:rsidRDefault="000470AA" w:rsidP="000470AA">
            <w:pPr>
              <w:pStyle w:val="CDITable-RowCentre"/>
            </w:pPr>
          </w:p>
        </w:tc>
        <w:tc>
          <w:tcPr>
            <w:tcW w:w="1276" w:type="dxa"/>
            <w:tcBorders>
              <w:bottom w:val="single" w:sz="6" w:space="0" w:color="1E4496" w:themeColor="text2"/>
            </w:tcBorders>
            <w:tcMar>
              <w:top w:w="113" w:type="dxa"/>
              <w:left w:w="113" w:type="dxa"/>
              <w:bottom w:w="113" w:type="dxa"/>
              <w:right w:w="113" w:type="dxa"/>
            </w:tcMar>
            <w:vAlign w:val="center"/>
          </w:tcPr>
          <w:p w14:paraId="4E62F2E0" w14:textId="77777777" w:rsidR="000470AA" w:rsidRPr="000470AA" w:rsidRDefault="000470AA" w:rsidP="000470AA">
            <w:pPr>
              <w:pStyle w:val="CDITable-RowCentre"/>
            </w:pPr>
            <w:r w:rsidRPr="000470AA">
              <w:t>1</w:t>
            </w:r>
          </w:p>
        </w:tc>
        <w:tc>
          <w:tcPr>
            <w:tcW w:w="1275" w:type="dxa"/>
            <w:tcBorders>
              <w:bottom w:val="single" w:sz="6" w:space="0" w:color="1E4496" w:themeColor="text2"/>
            </w:tcBorders>
            <w:tcMar>
              <w:top w:w="113" w:type="dxa"/>
              <w:left w:w="113" w:type="dxa"/>
              <w:bottom w:w="113" w:type="dxa"/>
              <w:right w:w="113" w:type="dxa"/>
            </w:tcMar>
            <w:vAlign w:val="center"/>
          </w:tcPr>
          <w:p w14:paraId="450C58E3" w14:textId="77777777" w:rsidR="000470AA" w:rsidRPr="000470AA" w:rsidRDefault="000470AA" w:rsidP="000470AA">
            <w:pPr>
              <w:pStyle w:val="CDITable-RowCentre"/>
            </w:pPr>
          </w:p>
        </w:tc>
        <w:tc>
          <w:tcPr>
            <w:tcW w:w="1276" w:type="dxa"/>
            <w:tcBorders>
              <w:bottom w:val="single" w:sz="6" w:space="0" w:color="1E4496" w:themeColor="text2"/>
            </w:tcBorders>
            <w:tcMar>
              <w:top w:w="113" w:type="dxa"/>
              <w:left w:w="113" w:type="dxa"/>
              <w:bottom w:w="113" w:type="dxa"/>
              <w:right w:w="113" w:type="dxa"/>
            </w:tcMar>
            <w:vAlign w:val="center"/>
          </w:tcPr>
          <w:p w14:paraId="05BACA52" w14:textId="77777777" w:rsidR="000470AA" w:rsidRPr="000470AA" w:rsidRDefault="000470AA" w:rsidP="000470AA">
            <w:pPr>
              <w:pStyle w:val="CDITable-RowCentre"/>
            </w:pPr>
          </w:p>
        </w:tc>
        <w:tc>
          <w:tcPr>
            <w:tcW w:w="1275" w:type="dxa"/>
            <w:tcBorders>
              <w:bottom w:val="single" w:sz="6" w:space="0" w:color="1E4496" w:themeColor="text2"/>
            </w:tcBorders>
            <w:tcMar>
              <w:top w:w="113" w:type="dxa"/>
              <w:left w:w="113" w:type="dxa"/>
              <w:bottom w:w="113" w:type="dxa"/>
              <w:right w:w="113" w:type="dxa"/>
            </w:tcMar>
            <w:vAlign w:val="center"/>
          </w:tcPr>
          <w:p w14:paraId="69F054B3" w14:textId="77777777" w:rsidR="000470AA" w:rsidRPr="000470AA" w:rsidRDefault="000470AA" w:rsidP="000470AA">
            <w:pPr>
              <w:pStyle w:val="CDITable-RowCentre"/>
            </w:pPr>
          </w:p>
        </w:tc>
        <w:tc>
          <w:tcPr>
            <w:tcW w:w="1276" w:type="dxa"/>
            <w:tcBorders>
              <w:bottom w:val="single" w:sz="6" w:space="0" w:color="1E4496" w:themeColor="text2"/>
            </w:tcBorders>
            <w:tcMar>
              <w:top w:w="113" w:type="dxa"/>
              <w:left w:w="113" w:type="dxa"/>
              <w:bottom w:w="113" w:type="dxa"/>
              <w:right w:w="113" w:type="dxa"/>
            </w:tcMar>
            <w:vAlign w:val="center"/>
          </w:tcPr>
          <w:p w14:paraId="43EE379C" w14:textId="77777777" w:rsidR="000470AA" w:rsidRPr="000470AA" w:rsidRDefault="000470AA" w:rsidP="000470AA">
            <w:pPr>
              <w:pStyle w:val="CDITable-RowCentre"/>
            </w:pPr>
          </w:p>
        </w:tc>
        <w:tc>
          <w:tcPr>
            <w:tcW w:w="1276" w:type="dxa"/>
            <w:tcBorders>
              <w:bottom w:val="single" w:sz="6" w:space="0" w:color="1E4496" w:themeColor="text2"/>
            </w:tcBorders>
            <w:tcMar>
              <w:top w:w="113" w:type="dxa"/>
              <w:left w:w="113" w:type="dxa"/>
              <w:bottom w:w="113" w:type="dxa"/>
              <w:right w:w="113" w:type="dxa"/>
            </w:tcMar>
            <w:vAlign w:val="center"/>
          </w:tcPr>
          <w:p w14:paraId="24D83AAF" w14:textId="77777777" w:rsidR="000470AA" w:rsidRPr="000470AA" w:rsidRDefault="000470AA" w:rsidP="000470AA">
            <w:pPr>
              <w:pStyle w:val="CDITable-RowCentre"/>
            </w:pPr>
          </w:p>
        </w:tc>
        <w:tc>
          <w:tcPr>
            <w:tcW w:w="1530" w:type="dxa"/>
            <w:tcBorders>
              <w:bottom w:val="single" w:sz="6" w:space="0" w:color="1E4496" w:themeColor="text2"/>
            </w:tcBorders>
            <w:tcMar>
              <w:top w:w="113" w:type="dxa"/>
              <w:left w:w="113" w:type="dxa"/>
              <w:bottom w:w="113" w:type="dxa"/>
              <w:right w:w="113" w:type="dxa"/>
            </w:tcMar>
            <w:vAlign w:val="center"/>
          </w:tcPr>
          <w:p w14:paraId="16500B57" w14:textId="77777777" w:rsidR="000470AA" w:rsidRPr="000470AA" w:rsidRDefault="000470AA" w:rsidP="000470AA">
            <w:pPr>
              <w:pStyle w:val="CDITable-RowCentre"/>
            </w:pPr>
          </w:p>
        </w:tc>
      </w:tr>
      <w:tr w:rsidR="000470AA" w:rsidRPr="000470AA" w14:paraId="07A1B5FC" w14:textId="77777777" w:rsidTr="002965CC">
        <w:trPr>
          <w:trHeight w:val="20"/>
        </w:trPr>
        <w:tc>
          <w:tcPr>
            <w:tcW w:w="26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BF3D27" w14:textId="77777777" w:rsidR="000470AA" w:rsidRPr="000470AA" w:rsidRDefault="000470AA" w:rsidP="000470AA">
            <w:pPr>
              <w:pStyle w:val="CDITable-RowLeft"/>
            </w:pPr>
            <w:r w:rsidRPr="000470AA">
              <w:t xml:space="preserve">EryIcrCipTetFus </w:t>
            </w:r>
          </w:p>
        </w:tc>
        <w:tc>
          <w:tcPr>
            <w:tcW w:w="12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99C01C"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6BBBD3"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117CB2" w14:textId="77777777" w:rsidR="000470AA" w:rsidRPr="000470AA" w:rsidRDefault="000470AA" w:rsidP="000470AA">
            <w:pPr>
              <w:pStyle w:val="CDITable-RowCentre"/>
            </w:pPr>
            <w:r w:rsidRPr="000470AA">
              <w:t>1</w:t>
            </w:r>
          </w:p>
        </w:tc>
        <w:tc>
          <w:tcPr>
            <w:tcW w:w="12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E999D9"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BFE3DD"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955A71"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BB93FE"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29432D"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02EF43" w14:textId="77777777" w:rsidR="000470AA" w:rsidRPr="000470AA" w:rsidRDefault="000470AA" w:rsidP="000470AA">
            <w:pPr>
              <w:pStyle w:val="CDITable-RowCentre"/>
            </w:pPr>
          </w:p>
        </w:tc>
      </w:tr>
      <w:tr w:rsidR="000470AA" w:rsidRPr="000470AA" w14:paraId="6322C1EC" w14:textId="77777777" w:rsidTr="002965CC">
        <w:trPr>
          <w:trHeight w:val="20"/>
        </w:trPr>
        <w:tc>
          <w:tcPr>
            <w:tcW w:w="26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CF3373" w14:textId="77777777" w:rsidR="000470AA" w:rsidRPr="000470AA" w:rsidRDefault="000470AA" w:rsidP="000470AA">
            <w:pPr>
              <w:pStyle w:val="CDITable-RowLeft"/>
            </w:pPr>
            <w:r w:rsidRPr="000470AA">
              <w:t xml:space="preserve">EryIcrCipTetGen </w:t>
            </w:r>
          </w:p>
        </w:tc>
        <w:tc>
          <w:tcPr>
            <w:tcW w:w="12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F5B7BD"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96BC41"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C0E759" w14:textId="77777777" w:rsidR="000470AA" w:rsidRPr="000470AA" w:rsidRDefault="000470AA" w:rsidP="000470AA">
            <w:pPr>
              <w:pStyle w:val="CDITable-RowCentre"/>
            </w:pPr>
            <w:r w:rsidRPr="000470AA">
              <w:t>4</w:t>
            </w:r>
          </w:p>
        </w:tc>
        <w:tc>
          <w:tcPr>
            <w:tcW w:w="12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782416"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0D4944" w14:textId="77777777" w:rsidR="000470AA" w:rsidRPr="000470AA" w:rsidRDefault="000470AA" w:rsidP="000470AA">
            <w:pPr>
              <w:pStyle w:val="CDITable-RowCentre"/>
            </w:pPr>
          </w:p>
        </w:tc>
        <w:tc>
          <w:tcPr>
            <w:tcW w:w="12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C09769"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7D6B96" w14:textId="77777777" w:rsidR="000470AA" w:rsidRPr="000470AA" w:rsidRDefault="000470AA" w:rsidP="000470AA">
            <w:pPr>
              <w:pStyle w:val="CDITable-RowCentre"/>
            </w:pPr>
          </w:p>
        </w:tc>
        <w:tc>
          <w:tcPr>
            <w:tcW w:w="12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954E88" w14:textId="77777777" w:rsidR="000470AA" w:rsidRPr="000470AA" w:rsidRDefault="000470AA" w:rsidP="000470AA">
            <w:pPr>
              <w:pStyle w:val="CDITable-RowCentre"/>
            </w:pP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F2869B" w14:textId="77777777" w:rsidR="000470AA" w:rsidRPr="000470AA" w:rsidRDefault="000470AA" w:rsidP="000470AA">
            <w:pPr>
              <w:pStyle w:val="CDITable-RowCentre"/>
            </w:pPr>
          </w:p>
        </w:tc>
      </w:tr>
      <w:tr w:rsidR="000470AA" w:rsidRPr="002965CC" w14:paraId="22FBCD0A" w14:textId="77777777" w:rsidTr="0046390E">
        <w:trPr>
          <w:trHeight w:val="20"/>
        </w:trPr>
        <w:tc>
          <w:tcPr>
            <w:tcW w:w="14343" w:type="dxa"/>
            <w:gridSpan w:val="10"/>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7765DDD" w14:textId="77777777" w:rsidR="000470AA" w:rsidRPr="002965CC" w:rsidRDefault="000470AA" w:rsidP="000470AA">
            <w:pPr>
              <w:pStyle w:val="CDITable-RowLeft"/>
              <w:rPr>
                <w:b/>
                <w:bCs/>
              </w:rPr>
            </w:pPr>
            <w:r w:rsidRPr="002965CC">
              <w:rPr>
                <w:b/>
                <w:bCs/>
              </w:rPr>
              <w:t>Resistance to methicillin and six antimicrobials</w:t>
            </w:r>
          </w:p>
        </w:tc>
      </w:tr>
      <w:tr w:rsidR="000470AA" w:rsidRPr="000470AA" w14:paraId="3DB5DDAC" w14:textId="77777777" w:rsidTr="0046390E">
        <w:trPr>
          <w:trHeight w:val="20"/>
        </w:trPr>
        <w:tc>
          <w:tcPr>
            <w:tcW w:w="2608" w:type="dxa"/>
            <w:tcMar>
              <w:top w:w="113" w:type="dxa"/>
              <w:left w:w="113" w:type="dxa"/>
              <w:bottom w:w="113" w:type="dxa"/>
              <w:right w:w="113" w:type="dxa"/>
            </w:tcMar>
            <w:vAlign w:val="center"/>
          </w:tcPr>
          <w:p w14:paraId="30F5C5BC" w14:textId="77777777" w:rsidR="000470AA" w:rsidRPr="000470AA" w:rsidRDefault="000470AA" w:rsidP="000470AA">
            <w:pPr>
              <w:pStyle w:val="CDITable-RowLeft"/>
            </w:pPr>
            <w:r w:rsidRPr="000470AA">
              <w:t xml:space="preserve">EryIcrCipSxtTetFus </w:t>
            </w:r>
          </w:p>
        </w:tc>
        <w:tc>
          <w:tcPr>
            <w:tcW w:w="1275" w:type="dxa"/>
            <w:tcMar>
              <w:top w:w="113" w:type="dxa"/>
              <w:left w:w="113" w:type="dxa"/>
              <w:bottom w:w="113" w:type="dxa"/>
              <w:right w:w="113" w:type="dxa"/>
            </w:tcMar>
            <w:vAlign w:val="center"/>
          </w:tcPr>
          <w:p w14:paraId="5FAF939D" w14:textId="77777777" w:rsidR="000470AA" w:rsidRPr="000470AA" w:rsidRDefault="000470AA" w:rsidP="000470AA">
            <w:pPr>
              <w:pStyle w:val="CDITable-RowCentre"/>
            </w:pPr>
          </w:p>
        </w:tc>
        <w:tc>
          <w:tcPr>
            <w:tcW w:w="1276" w:type="dxa"/>
            <w:tcMar>
              <w:top w:w="113" w:type="dxa"/>
              <w:left w:w="113" w:type="dxa"/>
              <w:bottom w:w="113" w:type="dxa"/>
              <w:right w:w="113" w:type="dxa"/>
            </w:tcMar>
            <w:vAlign w:val="center"/>
          </w:tcPr>
          <w:p w14:paraId="6DBED176" w14:textId="77777777" w:rsidR="000470AA" w:rsidRPr="000470AA" w:rsidRDefault="000470AA" w:rsidP="000470AA">
            <w:pPr>
              <w:pStyle w:val="CDITable-RowCentre"/>
            </w:pPr>
          </w:p>
        </w:tc>
        <w:tc>
          <w:tcPr>
            <w:tcW w:w="1276" w:type="dxa"/>
            <w:tcMar>
              <w:top w:w="113" w:type="dxa"/>
              <w:left w:w="113" w:type="dxa"/>
              <w:bottom w:w="113" w:type="dxa"/>
              <w:right w:w="113" w:type="dxa"/>
            </w:tcMar>
            <w:vAlign w:val="center"/>
          </w:tcPr>
          <w:p w14:paraId="4C769D7E" w14:textId="77777777" w:rsidR="000470AA" w:rsidRPr="000470AA" w:rsidRDefault="000470AA" w:rsidP="000470AA">
            <w:pPr>
              <w:pStyle w:val="CDITable-RowCentre"/>
            </w:pPr>
          </w:p>
        </w:tc>
        <w:tc>
          <w:tcPr>
            <w:tcW w:w="1275" w:type="dxa"/>
            <w:tcMar>
              <w:top w:w="113" w:type="dxa"/>
              <w:left w:w="113" w:type="dxa"/>
              <w:bottom w:w="113" w:type="dxa"/>
              <w:right w:w="113" w:type="dxa"/>
            </w:tcMar>
            <w:vAlign w:val="center"/>
          </w:tcPr>
          <w:p w14:paraId="7D84CDE6" w14:textId="77777777" w:rsidR="000470AA" w:rsidRPr="000470AA" w:rsidRDefault="000470AA" w:rsidP="000470AA">
            <w:pPr>
              <w:pStyle w:val="CDITable-RowCentre"/>
            </w:pPr>
          </w:p>
        </w:tc>
        <w:tc>
          <w:tcPr>
            <w:tcW w:w="1276" w:type="dxa"/>
            <w:tcMar>
              <w:top w:w="113" w:type="dxa"/>
              <w:left w:w="113" w:type="dxa"/>
              <w:bottom w:w="113" w:type="dxa"/>
              <w:right w:w="113" w:type="dxa"/>
            </w:tcMar>
            <w:vAlign w:val="center"/>
          </w:tcPr>
          <w:p w14:paraId="6ADBFCAB" w14:textId="77777777" w:rsidR="000470AA" w:rsidRPr="000470AA" w:rsidRDefault="000470AA" w:rsidP="000470AA">
            <w:pPr>
              <w:pStyle w:val="CDITable-RowCentre"/>
            </w:pPr>
            <w:r w:rsidRPr="000470AA">
              <w:t>1</w:t>
            </w:r>
          </w:p>
        </w:tc>
        <w:tc>
          <w:tcPr>
            <w:tcW w:w="1275" w:type="dxa"/>
            <w:tcMar>
              <w:top w:w="113" w:type="dxa"/>
              <w:left w:w="113" w:type="dxa"/>
              <w:bottom w:w="113" w:type="dxa"/>
              <w:right w:w="113" w:type="dxa"/>
            </w:tcMar>
            <w:vAlign w:val="center"/>
          </w:tcPr>
          <w:p w14:paraId="14791FBD" w14:textId="77777777" w:rsidR="000470AA" w:rsidRPr="000470AA" w:rsidRDefault="000470AA" w:rsidP="000470AA">
            <w:pPr>
              <w:pStyle w:val="CDITable-RowCentre"/>
            </w:pPr>
          </w:p>
        </w:tc>
        <w:tc>
          <w:tcPr>
            <w:tcW w:w="1276" w:type="dxa"/>
            <w:tcMar>
              <w:top w:w="113" w:type="dxa"/>
              <w:left w:w="113" w:type="dxa"/>
              <w:bottom w:w="113" w:type="dxa"/>
              <w:right w:w="113" w:type="dxa"/>
            </w:tcMar>
            <w:vAlign w:val="center"/>
          </w:tcPr>
          <w:p w14:paraId="05C353A1" w14:textId="77777777" w:rsidR="000470AA" w:rsidRPr="000470AA" w:rsidRDefault="000470AA" w:rsidP="000470AA">
            <w:pPr>
              <w:pStyle w:val="CDITable-RowCentre"/>
            </w:pPr>
          </w:p>
        </w:tc>
        <w:tc>
          <w:tcPr>
            <w:tcW w:w="1276" w:type="dxa"/>
            <w:tcMar>
              <w:top w:w="113" w:type="dxa"/>
              <w:left w:w="113" w:type="dxa"/>
              <w:bottom w:w="113" w:type="dxa"/>
              <w:right w:w="113" w:type="dxa"/>
            </w:tcMar>
            <w:vAlign w:val="center"/>
          </w:tcPr>
          <w:p w14:paraId="316C0348" w14:textId="77777777" w:rsidR="000470AA" w:rsidRPr="000470AA" w:rsidRDefault="000470AA" w:rsidP="000470AA">
            <w:pPr>
              <w:pStyle w:val="CDITable-RowCentre"/>
            </w:pPr>
          </w:p>
        </w:tc>
        <w:tc>
          <w:tcPr>
            <w:tcW w:w="1530" w:type="dxa"/>
            <w:tcMar>
              <w:top w:w="113" w:type="dxa"/>
              <w:left w:w="113" w:type="dxa"/>
              <w:bottom w:w="113" w:type="dxa"/>
              <w:right w:w="113" w:type="dxa"/>
            </w:tcMar>
            <w:vAlign w:val="center"/>
          </w:tcPr>
          <w:p w14:paraId="17C6B90D" w14:textId="77777777" w:rsidR="000470AA" w:rsidRPr="000470AA" w:rsidRDefault="000470AA" w:rsidP="000470AA">
            <w:pPr>
              <w:pStyle w:val="CDITable-RowCentre"/>
            </w:pPr>
          </w:p>
        </w:tc>
      </w:tr>
      <w:tr w:rsidR="000470AA" w:rsidRPr="000470AA" w14:paraId="405AD631" w14:textId="77777777" w:rsidTr="0046390E">
        <w:trPr>
          <w:trHeight w:val="20"/>
        </w:trPr>
        <w:tc>
          <w:tcPr>
            <w:tcW w:w="260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505E0EF" w14:textId="77777777" w:rsidR="000470AA" w:rsidRPr="000470AA" w:rsidRDefault="000470AA" w:rsidP="000470AA">
            <w:pPr>
              <w:pStyle w:val="CDITable-TotalRowLeft"/>
            </w:pPr>
            <w:r w:rsidRPr="000470AA">
              <w:t>Total</w:t>
            </w:r>
          </w:p>
        </w:tc>
        <w:tc>
          <w:tcPr>
            <w:tcW w:w="12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D92F54F" w14:textId="77777777" w:rsidR="000470AA" w:rsidRPr="000470AA" w:rsidRDefault="000470AA" w:rsidP="000470AA">
            <w:pPr>
              <w:pStyle w:val="CDITable-TotalRowCentre"/>
            </w:pPr>
            <w:r w:rsidRPr="000470AA">
              <w:t>112</w:t>
            </w:r>
          </w:p>
        </w:tc>
        <w:tc>
          <w:tcPr>
            <w:tcW w:w="127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9D9B24A" w14:textId="77777777" w:rsidR="000470AA" w:rsidRPr="000470AA" w:rsidRDefault="000470AA" w:rsidP="000470AA">
            <w:pPr>
              <w:pStyle w:val="CDITable-TotalRowCentre"/>
            </w:pPr>
            <w:r w:rsidRPr="000470AA">
              <w:t>44</w:t>
            </w:r>
          </w:p>
        </w:tc>
        <w:tc>
          <w:tcPr>
            <w:tcW w:w="127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F998B83" w14:textId="77777777" w:rsidR="000470AA" w:rsidRPr="000470AA" w:rsidRDefault="000470AA" w:rsidP="000470AA">
            <w:pPr>
              <w:pStyle w:val="CDITable-TotalRowCentre"/>
            </w:pPr>
            <w:r w:rsidRPr="000470AA">
              <w:t>20</w:t>
            </w:r>
          </w:p>
        </w:tc>
        <w:tc>
          <w:tcPr>
            <w:tcW w:w="12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089F722" w14:textId="77777777" w:rsidR="000470AA" w:rsidRPr="000470AA" w:rsidRDefault="000470AA" w:rsidP="000470AA">
            <w:pPr>
              <w:pStyle w:val="CDITable-TotalRowCentre"/>
            </w:pPr>
            <w:r w:rsidRPr="000470AA">
              <w:t>19</w:t>
            </w:r>
          </w:p>
        </w:tc>
        <w:tc>
          <w:tcPr>
            <w:tcW w:w="127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7DAA552" w14:textId="77777777" w:rsidR="000470AA" w:rsidRPr="000470AA" w:rsidRDefault="000470AA" w:rsidP="000470AA">
            <w:pPr>
              <w:pStyle w:val="CDITable-TotalRowCentre"/>
            </w:pPr>
            <w:r w:rsidRPr="000470AA">
              <w:t>18</w:t>
            </w:r>
          </w:p>
        </w:tc>
        <w:tc>
          <w:tcPr>
            <w:tcW w:w="12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A05300C" w14:textId="77777777" w:rsidR="000470AA" w:rsidRPr="000470AA" w:rsidRDefault="000470AA" w:rsidP="000470AA">
            <w:pPr>
              <w:pStyle w:val="CDITable-TotalRowCentre"/>
            </w:pPr>
            <w:r w:rsidRPr="000470AA">
              <w:t>18</w:t>
            </w:r>
          </w:p>
        </w:tc>
        <w:tc>
          <w:tcPr>
            <w:tcW w:w="127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41146D4" w14:textId="77777777" w:rsidR="000470AA" w:rsidRPr="000470AA" w:rsidRDefault="000470AA" w:rsidP="000470AA">
            <w:pPr>
              <w:pStyle w:val="CDITable-TotalRowCentre"/>
            </w:pPr>
            <w:r w:rsidRPr="000470AA">
              <w:t>15</w:t>
            </w:r>
          </w:p>
        </w:tc>
        <w:tc>
          <w:tcPr>
            <w:tcW w:w="127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5D70045" w14:textId="77777777" w:rsidR="000470AA" w:rsidRPr="000470AA" w:rsidRDefault="000470AA" w:rsidP="000470AA">
            <w:pPr>
              <w:pStyle w:val="CDITable-TotalRowCentre"/>
            </w:pPr>
            <w:r w:rsidRPr="000470AA">
              <w:t>14</w:t>
            </w:r>
          </w:p>
        </w:tc>
        <w:tc>
          <w:tcPr>
            <w:tcW w:w="153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43214F4" w14:textId="77777777" w:rsidR="000470AA" w:rsidRPr="000470AA" w:rsidRDefault="000470AA" w:rsidP="000470AA">
            <w:pPr>
              <w:pStyle w:val="CDITable-TotalRowCentre"/>
            </w:pPr>
            <w:r w:rsidRPr="000470AA">
              <w:t>9</w:t>
            </w:r>
          </w:p>
        </w:tc>
      </w:tr>
    </w:tbl>
    <w:p w14:paraId="772100D4" w14:textId="77777777" w:rsidR="000470AA" w:rsidRPr="000470AA" w:rsidRDefault="000470AA" w:rsidP="000470AA">
      <w:pPr>
        <w:pStyle w:val="CDITable-FirstFootnote"/>
        <w:rPr>
          <w:lang w:val="en-GB"/>
        </w:rPr>
      </w:pPr>
      <w:r w:rsidRPr="000470AA">
        <w:rPr>
          <w:lang w:val="en-GB"/>
        </w:rPr>
        <w:t>a</w:t>
      </w:r>
      <w:r w:rsidRPr="000470AA">
        <w:rPr>
          <w:lang w:val="en-GB"/>
        </w:rPr>
        <w:tab/>
        <w:t xml:space="preserve">CA-MRSA: community-acquired methicillin-resistant </w:t>
      </w:r>
      <w:r w:rsidRPr="000470AA">
        <w:rPr>
          <w:i/>
          <w:iCs/>
          <w:lang w:val="en-GB"/>
        </w:rPr>
        <w:t>Staphylococcus aureus</w:t>
      </w:r>
      <w:r w:rsidRPr="000470AA">
        <w:rPr>
          <w:lang w:val="en-GB"/>
        </w:rPr>
        <w:t>.</w:t>
      </w:r>
    </w:p>
    <w:p w14:paraId="4829CAB0" w14:textId="77777777" w:rsidR="000470AA" w:rsidRPr="000470AA" w:rsidRDefault="000470AA" w:rsidP="000470AA">
      <w:pPr>
        <w:pStyle w:val="CDITable-Footnote"/>
        <w:rPr>
          <w:lang w:val="en-GB"/>
        </w:rPr>
      </w:pPr>
      <w:r w:rsidRPr="000470AA">
        <w:rPr>
          <w:lang w:val="en-GB"/>
        </w:rPr>
        <w:t>b</w:t>
      </w:r>
      <w:r w:rsidRPr="000470AA">
        <w:rPr>
          <w:lang w:val="en-GB"/>
        </w:rPr>
        <w:tab/>
        <w:t>Only data from isolates tested against all antimicrobial groups were included (n = 269).</w:t>
      </w:r>
    </w:p>
    <w:p w14:paraId="06519D94" w14:textId="77777777" w:rsidR="000470AA" w:rsidRPr="000470AA" w:rsidRDefault="000470AA" w:rsidP="000470AA">
      <w:pPr>
        <w:pStyle w:val="CDITable-Footnote"/>
        <w:rPr>
          <w:lang w:val="en-GB"/>
        </w:rPr>
      </w:pPr>
      <w:r w:rsidRPr="000470AA">
        <w:rPr>
          <w:lang w:val="en-GB"/>
        </w:rPr>
        <w:t>c</w:t>
      </w:r>
      <w:r w:rsidRPr="000470AA">
        <w:rPr>
          <w:lang w:val="en-GB"/>
        </w:rPr>
        <w:tab/>
        <w:t xml:space="preserve">Cip: ciprofloxacin; Ery: erythromycin; </w:t>
      </w:r>
      <w:proofErr w:type="spellStart"/>
      <w:r w:rsidRPr="000470AA">
        <w:rPr>
          <w:lang w:val="en-GB"/>
        </w:rPr>
        <w:t>Fus</w:t>
      </w:r>
      <w:proofErr w:type="spellEnd"/>
      <w:r w:rsidRPr="000470AA">
        <w:rPr>
          <w:lang w:val="en-GB"/>
        </w:rPr>
        <w:t xml:space="preserve">: fusidic acid; Gen: gentamicin; </w:t>
      </w:r>
      <w:proofErr w:type="spellStart"/>
      <w:r w:rsidRPr="000470AA">
        <w:rPr>
          <w:lang w:val="en-GB"/>
        </w:rPr>
        <w:t>Icr</w:t>
      </w:r>
      <w:proofErr w:type="spellEnd"/>
      <w:r w:rsidRPr="000470AA">
        <w:rPr>
          <w:lang w:val="en-GB"/>
        </w:rPr>
        <w:t xml:space="preserve">: Inducible clindamycin; Rif: rifampicin; </w:t>
      </w:r>
      <w:proofErr w:type="spellStart"/>
      <w:r w:rsidRPr="000470AA">
        <w:rPr>
          <w:lang w:val="en-GB"/>
        </w:rPr>
        <w:t>Sxt</w:t>
      </w:r>
      <w:proofErr w:type="spellEnd"/>
      <w:r w:rsidRPr="000470AA">
        <w:rPr>
          <w:lang w:val="en-GB"/>
        </w:rPr>
        <w:t xml:space="preserve">: cotrimoxazole; Tet: tetracycline. </w:t>
      </w:r>
    </w:p>
    <w:p w14:paraId="2CA2A5D4" w14:textId="026977F7" w:rsidR="009E4ED8" w:rsidRDefault="000470AA" w:rsidP="000470AA">
      <w:pPr>
        <w:pStyle w:val="CDITable-Footnote"/>
      </w:pPr>
      <w:r w:rsidRPr="000470AA">
        <w:rPr>
          <w:lang w:val="en-GB"/>
        </w:rPr>
        <w:t>d</w:t>
      </w:r>
      <w:r w:rsidRPr="000470AA">
        <w:rPr>
          <w:lang w:val="en-GB"/>
        </w:rPr>
        <w:tab/>
        <w:t xml:space="preserve">PVL: Panton-Valentine leucocidin. </w:t>
      </w:r>
    </w:p>
    <w:p w14:paraId="1BD4000D" w14:textId="77777777" w:rsidR="000470AA" w:rsidRDefault="000470AA" w:rsidP="00AC46DC">
      <w:pPr>
        <w:sectPr w:rsidR="000470AA" w:rsidSect="002965CC">
          <w:footnotePr>
            <w:numFmt w:val="lowerRoman"/>
          </w:footnotePr>
          <w:pgSz w:w="16840" w:h="11907" w:orient="landscape" w:code="9"/>
          <w:pgMar w:top="1021" w:right="1134" w:bottom="1134" w:left="1134" w:header="709" w:footer="567" w:gutter="0"/>
          <w:cols w:space="708"/>
          <w:docGrid w:linePitch="360"/>
        </w:sectPr>
      </w:pPr>
    </w:p>
    <w:p w14:paraId="77797B0C" w14:textId="77777777" w:rsidR="006E0B0E" w:rsidRDefault="008017B6" w:rsidP="002965CC">
      <w:pPr>
        <w:pStyle w:val="Heading1-nospacebefore"/>
      </w:pPr>
      <w:bookmarkStart w:id="32" w:name="_Toc213153061"/>
      <w:bookmarkStart w:id="33" w:name="_Toc195519590"/>
      <w:bookmarkStart w:id="34" w:name="_Toc195522359"/>
      <w:r>
        <w:lastRenderedPageBreak/>
        <w:t>Discussion</w:t>
      </w:r>
      <w:bookmarkEnd w:id="32"/>
    </w:p>
    <w:p w14:paraId="145C9FCB" w14:textId="77777777" w:rsidR="00083210" w:rsidRPr="00083210" w:rsidRDefault="00083210" w:rsidP="00083210">
      <w:pPr>
        <w:rPr>
          <w:lang w:val="en-GB"/>
        </w:rPr>
      </w:pPr>
      <w:r w:rsidRPr="00083210">
        <w:rPr>
          <w:lang w:val="en-GB"/>
        </w:rPr>
        <w:t xml:space="preserve">The AGAR surveillance programs collect data on AMR, focussing on bloodstream infections caused by </w:t>
      </w:r>
      <w:r w:rsidRPr="00083210">
        <w:rPr>
          <w:i/>
          <w:iCs/>
          <w:lang w:val="en-GB"/>
        </w:rPr>
        <w:t>S. aureus</w:t>
      </w:r>
      <w:r w:rsidRPr="00083210">
        <w:rPr>
          <w:lang w:val="en-GB"/>
        </w:rPr>
        <w:t xml:space="preserve">, </w:t>
      </w:r>
      <w:r w:rsidRPr="00083210">
        <w:rPr>
          <w:i/>
          <w:iCs/>
          <w:lang w:val="en-GB"/>
        </w:rPr>
        <w:t>Enterococcus</w:t>
      </w:r>
      <w:r w:rsidRPr="00083210">
        <w:rPr>
          <w:lang w:val="en-GB"/>
        </w:rPr>
        <w:t xml:space="preserve"> and gram-negative bacilli including the </w:t>
      </w:r>
      <w:r w:rsidRPr="00083210">
        <w:rPr>
          <w:i/>
          <w:iCs/>
          <w:lang w:val="en-GB"/>
        </w:rPr>
        <w:t>Enterobacterales</w:t>
      </w:r>
      <w:r w:rsidRPr="00083210">
        <w:rPr>
          <w:lang w:val="en-GB"/>
        </w:rPr>
        <w:t xml:space="preserve">, </w:t>
      </w:r>
      <w:r w:rsidRPr="00083210">
        <w:rPr>
          <w:i/>
          <w:iCs/>
          <w:lang w:val="en-GB"/>
        </w:rPr>
        <w:t>Pseudomonas aeruginosa</w:t>
      </w:r>
      <w:r w:rsidRPr="00083210">
        <w:rPr>
          <w:lang w:val="en-GB"/>
        </w:rPr>
        <w:t xml:space="preserve"> and </w:t>
      </w:r>
      <w:r w:rsidRPr="00083210">
        <w:rPr>
          <w:i/>
          <w:iCs/>
          <w:lang w:val="en-GB"/>
        </w:rPr>
        <w:t>Acinetobacter</w:t>
      </w:r>
      <w:r w:rsidRPr="00083210">
        <w:rPr>
          <w:lang w:val="en-GB"/>
        </w:rPr>
        <w:t xml:space="preserve"> species. All data collected in the AGAR programs are generated as part of routine patient care in Australia, with most data available through laboratory and hospital bed management information systems. Isolates are referred to a central laboratory where strain and AMR profile characterisation is performed. As the programs are </w:t>
      </w:r>
      <w:proofErr w:type="gramStart"/>
      <w:r w:rsidRPr="00083210">
        <w:rPr>
          <w:lang w:val="en-GB"/>
        </w:rPr>
        <w:t>similar to</w:t>
      </w:r>
      <w:proofErr w:type="gramEnd"/>
      <w:r w:rsidRPr="00083210">
        <w:rPr>
          <w:lang w:val="en-GB"/>
        </w:rPr>
        <w:t xml:space="preserve"> the AMR surveillance programs conducted in Europe, comparison of Australian AMR data with European countries is possible.</w:t>
      </w:r>
      <w:r w:rsidRPr="00083210">
        <w:rPr>
          <w:vertAlign w:val="superscript"/>
          <w:lang w:val="en-GB"/>
        </w:rPr>
        <w:t>22</w:t>
      </w:r>
    </w:p>
    <w:p w14:paraId="406AE837" w14:textId="77777777" w:rsidR="00083210" w:rsidRPr="00083210" w:rsidRDefault="00083210" w:rsidP="00083210">
      <w:pPr>
        <w:rPr>
          <w:lang w:val="en-GB"/>
        </w:rPr>
      </w:pPr>
      <w:r w:rsidRPr="00083210">
        <w:rPr>
          <w:lang w:val="en-GB"/>
        </w:rPr>
        <w:t>In ASSOP 2024, methicillin resistance was identified in 14.9% of the 3,358 SAB episodes (95% CI: 13.6–16.3). In the 2023 European Centre for Disease Prevention and Control (ECDC) SAB surveillance program, nine of the 44 (20%) reporting countries had methicillin resistance rates below 5%. Rates equal to or above 25% were found in 10 countries (23%): Croatia, Cyprus, Greece, Italy, Kosovo, Macedonia, Montenegro, Romania, Spain, and Türkiye, with methicillin resistance rates over 50% in Cyprus and Kosovo.</w:t>
      </w:r>
      <w:r w:rsidRPr="00083210">
        <w:rPr>
          <w:vertAlign w:val="superscript"/>
          <w:lang w:val="en-GB"/>
        </w:rPr>
        <w:t>23</w:t>
      </w:r>
    </w:p>
    <w:p w14:paraId="605B6C08" w14:textId="3982B2A0" w:rsidR="00083210" w:rsidRPr="00083210" w:rsidRDefault="00083210" w:rsidP="00083210">
      <w:pPr>
        <w:rPr>
          <w:lang w:val="en-GB"/>
        </w:rPr>
      </w:pPr>
      <w:r w:rsidRPr="00083210">
        <w:rPr>
          <w:lang w:val="en-GB"/>
        </w:rPr>
        <w:t>A decrease in methicillin-resistant SAB has been reported in several parts of the world,</w:t>
      </w:r>
      <w:r w:rsidRPr="00083210">
        <w:rPr>
          <w:vertAlign w:val="superscript"/>
          <w:lang w:val="en-GB"/>
        </w:rPr>
        <w:t>24,25</w:t>
      </w:r>
      <w:r w:rsidRPr="00083210">
        <w:rPr>
          <w:lang w:val="en-GB"/>
        </w:rPr>
        <w:t xml:space="preserve"> and is believed to be due to the implementation of antimicrobial stewardship and a package of improved infection control procedures including hand hygiene; MRSA screening and decolonisation; patient isolation; and infection prevention care bundles.</w:t>
      </w:r>
      <w:r w:rsidRPr="00083210">
        <w:rPr>
          <w:vertAlign w:val="superscript"/>
          <w:lang w:val="en-GB"/>
        </w:rPr>
        <w:t>26–29</w:t>
      </w:r>
      <w:r w:rsidRPr="00083210">
        <w:rPr>
          <w:lang w:val="en-GB"/>
        </w:rPr>
        <w:t xml:space="preserve"> In the ASSOP surveys, the percentage of methicillin-resistant SAB in Australia has decreased significantly over the last ten years, ranging from 18.1% in 2015 to 14.9% in 2024 (χ</w:t>
      </w:r>
      <w:r w:rsidRPr="00083210">
        <w:rPr>
          <w:vertAlign w:val="superscript"/>
          <w:lang w:val="en-GB"/>
        </w:rPr>
        <w:t>2</w:t>
      </w:r>
      <w:r w:rsidRPr="00083210">
        <w:rPr>
          <w:lang w:val="en-GB"/>
        </w:rPr>
        <w:t xml:space="preserve"> for linear trend = 37.76; </w:t>
      </w:r>
      <w:r w:rsidRPr="00083210">
        <w:rPr>
          <w:i/>
          <w:iCs/>
          <w:lang w:val="en-GB"/>
        </w:rPr>
        <w:t>p</w:t>
      </w:r>
      <w:r w:rsidRPr="00083210">
        <w:rPr>
          <w:lang w:val="en-GB"/>
        </w:rPr>
        <w:t xml:space="preserve"> &lt; 0.01). There have also been significant decreases in HA-MRSA, from 33.3% in 2014 to 10.4% in 2024 (χ</w:t>
      </w:r>
      <w:r w:rsidRPr="00083210">
        <w:rPr>
          <w:vertAlign w:val="superscript"/>
          <w:lang w:val="en-GB"/>
        </w:rPr>
        <w:t>2</w:t>
      </w:r>
      <w:r w:rsidRPr="00083210">
        <w:rPr>
          <w:lang w:val="en-GB"/>
        </w:rPr>
        <w:t xml:space="preserve"> for linear trend = 27.61; </w:t>
      </w:r>
      <w:r w:rsidRPr="00083210">
        <w:rPr>
          <w:i/>
          <w:iCs/>
          <w:lang w:val="en-GB"/>
        </w:rPr>
        <w:t>p</w:t>
      </w:r>
      <w:r w:rsidRPr="00083210">
        <w:rPr>
          <w:lang w:val="en-GB"/>
        </w:rPr>
        <w:t xml:space="preserve"> &lt; 0.01), and in hospital-onset MRSA, from 28.0% to 22.8% (</w:t>
      </w:r>
      <w:r w:rsidRPr="00083210">
        <w:rPr>
          <w:i/>
          <w:iCs/>
          <w:lang w:val="en-GB"/>
        </w:rPr>
        <w:t>p</w:t>
      </w:r>
      <w:r w:rsidRPr="00083210">
        <w:rPr>
          <w:lang w:val="en-GB"/>
        </w:rPr>
        <w:t xml:space="preserve"> &lt; 0.01) over the last ten ASSOP surveys.</w:t>
      </w:r>
      <w:r w:rsidRPr="00083210">
        <w:rPr>
          <w:vertAlign w:val="superscript"/>
          <w:lang w:val="en-GB"/>
        </w:rPr>
        <w:t>30–39</w:t>
      </w:r>
      <w:r w:rsidRPr="00083210">
        <w:rPr>
          <w:lang w:val="en-GB"/>
        </w:rPr>
        <w:t xml:space="preserve"> Over the same time period, significant increases have been observed in CA-MRSA from 66.7% to 89.6% (</w:t>
      </w:r>
      <w:r w:rsidRPr="00083210">
        <w:rPr>
          <w:i/>
          <w:iCs/>
          <w:lang w:val="en-GB"/>
        </w:rPr>
        <w:t>p</w:t>
      </w:r>
      <w:r w:rsidRPr="00083210">
        <w:rPr>
          <w:lang w:val="en-GB"/>
        </w:rPr>
        <w:t xml:space="preserve"> &lt; 0.01) and in community-onset MRSA from 72.0% to 77.2% (</w:t>
      </w:r>
      <w:r w:rsidRPr="00083210">
        <w:rPr>
          <w:i/>
          <w:iCs/>
          <w:lang w:val="en-GB"/>
        </w:rPr>
        <w:t>p</w:t>
      </w:r>
      <w:r>
        <w:rPr>
          <w:i/>
          <w:iCs/>
          <w:lang w:val="en-GB"/>
        </w:rPr>
        <w:t> </w:t>
      </w:r>
      <w:r w:rsidRPr="00083210">
        <w:rPr>
          <w:lang w:val="en-GB"/>
        </w:rPr>
        <w:t>&lt;</w:t>
      </w:r>
      <w:r>
        <w:rPr>
          <w:lang w:val="en-GB"/>
        </w:rPr>
        <w:t> </w:t>
      </w:r>
      <w:r w:rsidRPr="00083210">
        <w:rPr>
          <w:lang w:val="en-GB"/>
        </w:rPr>
        <w:t xml:space="preserve">0.01). Because of the increased burden of CA-MRSA bacteraemia in the Australia community, a significant reduction in the overall proportion of SAB due to MRSA may prove problematic. </w:t>
      </w:r>
    </w:p>
    <w:p w14:paraId="2E4C57E2" w14:textId="5F1ABEDD" w:rsidR="00083210" w:rsidRPr="00083210" w:rsidRDefault="00083210" w:rsidP="00083210">
      <w:pPr>
        <w:rPr>
          <w:lang w:val="en-GB"/>
        </w:rPr>
      </w:pPr>
      <w:r w:rsidRPr="00083210">
        <w:rPr>
          <w:lang w:val="en-GB"/>
        </w:rPr>
        <w:t>In ASSOP 2024, the all-cause mortality at 30 days was 14.0% (95% CI: 12.6–15.5). There was no significant difference in mortality observed between methicillin-resistant SAB (13.7%) and methicillin-susceptible SAB (14.1%) (</w:t>
      </w:r>
      <w:r w:rsidRPr="00083210">
        <w:rPr>
          <w:i/>
          <w:iCs/>
          <w:lang w:val="en-GB"/>
        </w:rPr>
        <w:t>p</w:t>
      </w:r>
      <w:r w:rsidRPr="00083210">
        <w:rPr>
          <w:lang w:val="en-GB"/>
        </w:rPr>
        <w:t xml:space="preserve"> = 0.9). Using data from the 28 labs who contributed to ASSOP over the last ten years, the all-cause mortality at 30 days reported in the ASSOP has ranged from 13.5% in 2020 to 17.5% in 2022. Over the same period the all-cause mortality at 30</w:t>
      </w:r>
      <w:r>
        <w:rPr>
          <w:lang w:val="en-GB"/>
        </w:rPr>
        <w:t> </w:t>
      </w:r>
      <w:r w:rsidRPr="00083210">
        <w:rPr>
          <w:lang w:val="en-GB"/>
        </w:rPr>
        <w:t>days for MRSA has ranged from 13.3% in 2020 to 22.7% in 2016, and for MSSA from 13.5% in 2020 to 16.8% in 2022.</w:t>
      </w:r>
      <w:r w:rsidRPr="00083210">
        <w:rPr>
          <w:vertAlign w:val="superscript"/>
          <w:lang w:val="en-GB"/>
        </w:rPr>
        <w:t>31–39</w:t>
      </w:r>
    </w:p>
    <w:p w14:paraId="41D43EEF" w14:textId="77777777" w:rsidR="00083210" w:rsidRPr="00083210" w:rsidRDefault="00083210" w:rsidP="00083210">
      <w:pPr>
        <w:rPr>
          <w:lang w:val="en-GB"/>
        </w:rPr>
      </w:pPr>
      <w:proofErr w:type="gramStart"/>
      <w:r w:rsidRPr="00083210">
        <w:rPr>
          <w:lang w:val="en-GB"/>
        </w:rPr>
        <w:t>With the exception of</w:t>
      </w:r>
      <w:proofErr w:type="gramEnd"/>
      <w:r w:rsidRPr="00083210">
        <w:rPr>
          <w:lang w:val="en-GB"/>
        </w:rPr>
        <w:t xml:space="preserve"> the β-lactams and erythromycin, AMR in MSSA remains rare. However, for MRSA, in addition to the β-lactams, 34.8% of isolates were resistant to erythromycin; 28.9% to ciprofloxacin; 13.1% to gentamicin; and 11.0% to tetracycline. AMR was identified in the two major HA-MRSA clones: ST22-IV [2B] (EMRSA-15), which is typically ciprofloxacin and erythromycin resistant, and ST239-III [3A] (Aus-2/3 EMRSA) which is typically erythromycin, clindamycin, ciprofloxacin, cotrimoxazole, tetracycline and gentamicin resistant. In the early 1980s, the multi-resistant ST239-III [3A] (Aus-2/3 EMRSA) was the dominant HA-MRSA clone in Australian hospitals. However, in 2013, the first ASSOP survey identified ST22-IV [2B] (EMRSA-15) as having replaced ST239-III [3A] (Aus-2/3 EMRSA) as the predominant HA-MRSA clone and this change had occurred throughout most of the country. In ASSOP 2024, 8.8% of MRSA were characterised as ST22-IV [2B] (EMRSA-15), and 1.6% as ST293-III [3A].</w:t>
      </w:r>
    </w:p>
    <w:p w14:paraId="067F3BC2" w14:textId="77777777" w:rsidR="00083210" w:rsidRPr="00083210" w:rsidRDefault="00083210" w:rsidP="00083210">
      <w:pPr>
        <w:rPr>
          <w:lang w:val="en-GB"/>
        </w:rPr>
      </w:pPr>
      <w:r w:rsidRPr="00083210">
        <w:rPr>
          <w:lang w:val="en-GB"/>
        </w:rPr>
        <w:lastRenderedPageBreak/>
        <w:t xml:space="preserve">In ASSOP 2024, PVL-positive ST93-IV [2B] (Queensland clone) remained the predominant CA-MRSA clone (29.6% of CA-MRSA) in Australia. CA-MRSA, in particular the ST45-V [5C2&amp;5] clone (5.4% of CA-MRSA), has acquired multiple AMR determinants including resistance to ciprofloxacin, erythromycin, clindamycin, gentamicin and tetracycline. </w:t>
      </w:r>
    </w:p>
    <w:p w14:paraId="0A72811C" w14:textId="2018FC41" w:rsidR="0001020A" w:rsidRDefault="00083210" w:rsidP="00830AEA">
      <w:r w:rsidRPr="00083210">
        <w:rPr>
          <w:lang w:val="en-GB"/>
        </w:rPr>
        <w:t>Approximately 20.9% of SAB episodes caused by CA-MRSA were hospital-onset. As transmission of CA-MRSA in Australian hospitals is thought to be rare,</w:t>
      </w:r>
      <w:r w:rsidRPr="00083210">
        <w:rPr>
          <w:vertAlign w:val="superscript"/>
          <w:lang w:val="en-GB"/>
        </w:rPr>
        <w:t>40,41</w:t>
      </w:r>
      <w:r w:rsidRPr="00083210">
        <w:rPr>
          <w:lang w:val="en-GB"/>
        </w:rPr>
        <w:t xml:space="preserve"> it is likely that many of the hospital-onset CA-MRSA SAB infections reported in ASSOP 2024 were caused by the patient’s own colonising strain acquired prior to admission. In Australia, CA-MRSA clones such as PVL-positive ST93-IV [2B] (Queensland clone) are well established in the community and therefore it is important to monitor AMR patterns in community- and healthcare-associated SAB, as this information will guide therapeutic practices in treating </w:t>
      </w:r>
      <w:r w:rsidRPr="00083210">
        <w:rPr>
          <w:i/>
          <w:iCs/>
          <w:lang w:val="en-GB"/>
        </w:rPr>
        <w:t>S. aureus</w:t>
      </w:r>
      <w:r w:rsidRPr="00083210">
        <w:rPr>
          <w:lang w:val="en-GB"/>
        </w:rPr>
        <w:t xml:space="preserve"> sepsis. </w:t>
      </w:r>
    </w:p>
    <w:p w14:paraId="65CFCB7D" w14:textId="77777777" w:rsidR="00FE2847" w:rsidRDefault="008017B6" w:rsidP="008017B6">
      <w:pPr>
        <w:pStyle w:val="Heading1"/>
      </w:pPr>
      <w:bookmarkStart w:id="35" w:name="_Toc213153062"/>
      <w:bookmarkEnd w:id="33"/>
      <w:bookmarkEnd w:id="34"/>
      <w:r>
        <w:lastRenderedPageBreak/>
        <w:t>Conclusion</w:t>
      </w:r>
      <w:bookmarkEnd w:id="35"/>
    </w:p>
    <w:p w14:paraId="6FBE5CB7" w14:textId="78A7D597" w:rsidR="008017B6" w:rsidRPr="008017B6" w:rsidRDefault="00083210" w:rsidP="008017B6">
      <w:r w:rsidRPr="00083210">
        <w:rPr>
          <w:lang w:val="en-GB"/>
        </w:rPr>
        <w:t xml:space="preserve">ASSOP 2024 has demonstrated AMR in SAB in Australia continues to be a significant problem. The percentage of SAB episodes that are methicillin resistant is higher in Australia than in most EU/EEA countries; CA-MRSA prevalent in Australia but not in most EU/EEA countries. In Australia, MRSA remains a public health priority particularly in the community. Continuous surveillance of SAB and its outcomes, and the implementation of comprehensive MRSA management strategies targeting hospitals and long-term care facilities, remain essential. </w:t>
      </w:r>
    </w:p>
    <w:p w14:paraId="74F7BE4E" w14:textId="77777777" w:rsidR="00F216F0" w:rsidRDefault="00F216F0" w:rsidP="00F216F0">
      <w:pPr>
        <w:pStyle w:val="Heading1"/>
      </w:pPr>
      <w:bookmarkStart w:id="36" w:name="_Toc195530510"/>
      <w:bookmarkStart w:id="37" w:name="_Toc213153063"/>
      <w:bookmarkStart w:id="38" w:name="_Toc195530508"/>
      <w:r>
        <w:lastRenderedPageBreak/>
        <w:t>Acknowledgments</w:t>
      </w:r>
      <w:bookmarkEnd w:id="36"/>
      <w:bookmarkEnd w:id="37"/>
    </w:p>
    <w:p w14:paraId="0B5FBDFE" w14:textId="77777777" w:rsidR="00083210" w:rsidRPr="00B96376" w:rsidRDefault="00083210" w:rsidP="00083210">
      <w:pPr>
        <w:rPr>
          <w:lang w:val="en-GB"/>
        </w:rPr>
      </w:pPr>
      <w:r w:rsidRPr="00B96376">
        <w:rPr>
          <w:lang w:val="en-GB"/>
        </w:rPr>
        <w:t>This study was funded by the Australian Government, Department of Health, Disability and Ageing.</w:t>
      </w:r>
    </w:p>
    <w:p w14:paraId="73086A20" w14:textId="77777777" w:rsidR="00083210" w:rsidRPr="00B96376" w:rsidRDefault="00083210" w:rsidP="00083210">
      <w:pPr>
        <w:rPr>
          <w:lang w:val="en-GB"/>
        </w:rPr>
      </w:pPr>
      <w:r w:rsidRPr="00B96376">
        <w:rPr>
          <w:lang w:val="en-GB"/>
        </w:rPr>
        <w:t>Members of the AGAR in 2024 were:</w:t>
      </w:r>
    </w:p>
    <w:p w14:paraId="24DC37F3" w14:textId="77777777" w:rsidR="00083210" w:rsidRPr="00B96376" w:rsidRDefault="00083210" w:rsidP="00083210">
      <w:pPr>
        <w:spacing w:before="240"/>
        <w:rPr>
          <w:b/>
          <w:bCs/>
          <w:lang w:val="en-GB"/>
        </w:rPr>
      </w:pPr>
      <w:r w:rsidRPr="00B96376">
        <w:rPr>
          <w:b/>
          <w:bCs/>
          <w:lang w:val="en-GB"/>
        </w:rPr>
        <w:t>Australian Capital Territory</w:t>
      </w:r>
    </w:p>
    <w:p w14:paraId="2F5B3587" w14:textId="77777777" w:rsidR="00083210" w:rsidRPr="00B96376" w:rsidRDefault="00083210" w:rsidP="00083210">
      <w:pPr>
        <w:rPr>
          <w:lang w:val="en-GB"/>
        </w:rPr>
      </w:pPr>
      <w:r w:rsidRPr="00B96376">
        <w:rPr>
          <w:lang w:val="en-GB"/>
        </w:rPr>
        <w:t>The Canberra Hospital, Peter Collignon and Susan Bradbury</w:t>
      </w:r>
    </w:p>
    <w:p w14:paraId="5921441F" w14:textId="77777777" w:rsidR="00083210" w:rsidRPr="00B96376" w:rsidRDefault="00083210" w:rsidP="00083210">
      <w:pPr>
        <w:spacing w:before="240"/>
        <w:rPr>
          <w:b/>
          <w:bCs/>
          <w:lang w:val="en-GB"/>
        </w:rPr>
      </w:pPr>
      <w:r w:rsidRPr="00B96376">
        <w:rPr>
          <w:b/>
          <w:bCs/>
          <w:lang w:val="en-GB"/>
        </w:rPr>
        <w:t xml:space="preserve">New South Wales </w:t>
      </w:r>
    </w:p>
    <w:p w14:paraId="6C3F4F6C" w14:textId="77777777" w:rsidR="00083210" w:rsidRPr="00B96376" w:rsidRDefault="00083210" w:rsidP="00083210">
      <w:pPr>
        <w:rPr>
          <w:lang w:val="en-GB"/>
        </w:rPr>
      </w:pPr>
      <w:r w:rsidRPr="00B96376">
        <w:rPr>
          <w:lang w:val="en-GB"/>
        </w:rPr>
        <w:t xml:space="preserve">Children’s Hospital Westmead, Annaleise Howard-Jones and Zorana McDavitt </w:t>
      </w:r>
    </w:p>
    <w:p w14:paraId="53D6CD3B" w14:textId="77777777" w:rsidR="00083210" w:rsidRPr="00B96376" w:rsidRDefault="00083210" w:rsidP="00083210">
      <w:pPr>
        <w:pStyle w:val="Normal-lessspace"/>
      </w:pPr>
      <w:r w:rsidRPr="00B96376">
        <w:t>Concord Hospital, Thomas Gottlieb and John Huynh</w:t>
      </w:r>
    </w:p>
    <w:p w14:paraId="728C38F5" w14:textId="77777777" w:rsidR="00083210" w:rsidRPr="00B96376" w:rsidRDefault="00083210" w:rsidP="00083210">
      <w:pPr>
        <w:pStyle w:val="Normal-lessspace"/>
      </w:pPr>
      <w:r w:rsidRPr="00B96376">
        <w:t xml:space="preserve">Gosford Hospital, Gabrielle O’Kane and Nola </w:t>
      </w:r>
      <w:proofErr w:type="spellStart"/>
      <w:r w:rsidRPr="00B96376">
        <w:t>Hitchick</w:t>
      </w:r>
      <w:proofErr w:type="spellEnd"/>
    </w:p>
    <w:p w14:paraId="0871F7C2" w14:textId="77777777" w:rsidR="00083210" w:rsidRPr="00B96376" w:rsidRDefault="00083210" w:rsidP="00083210">
      <w:pPr>
        <w:pStyle w:val="Normal-lessspace"/>
      </w:pPr>
      <w:r w:rsidRPr="00B96376">
        <w:t>Liverpool Hospital, Michael Maley and Helen Ziochos</w:t>
      </w:r>
    </w:p>
    <w:p w14:paraId="173A7E8F" w14:textId="77777777" w:rsidR="00083210" w:rsidRPr="00B96376" w:rsidRDefault="00083210" w:rsidP="00083210">
      <w:pPr>
        <w:pStyle w:val="Normal-lessspace"/>
      </w:pPr>
      <w:r w:rsidRPr="00B96376">
        <w:t>Nepean Hospital, James Branley and Linda Douglass</w:t>
      </w:r>
    </w:p>
    <w:p w14:paraId="3A15E674" w14:textId="77777777" w:rsidR="00083210" w:rsidRPr="00B96376" w:rsidRDefault="00083210" w:rsidP="00083210">
      <w:pPr>
        <w:pStyle w:val="Normal-lessspace"/>
      </w:pPr>
      <w:r w:rsidRPr="00B96376">
        <w:t>Prince of Wales and Sydney Children’s Hospital, Monica Lahra and Peter Huntington</w:t>
      </w:r>
    </w:p>
    <w:p w14:paraId="7536B3F3" w14:textId="77777777" w:rsidR="00083210" w:rsidRPr="00B96376" w:rsidRDefault="00083210" w:rsidP="00083210">
      <w:pPr>
        <w:pStyle w:val="Normal-lessspace"/>
      </w:pPr>
      <w:r w:rsidRPr="00B96376">
        <w:t>Royal North Shore Hospital, Angela Wong</w:t>
      </w:r>
    </w:p>
    <w:p w14:paraId="4EA259E0" w14:textId="77777777" w:rsidR="00083210" w:rsidRPr="00B96376" w:rsidRDefault="00083210" w:rsidP="00083210">
      <w:pPr>
        <w:pStyle w:val="Normal-lessspace"/>
      </w:pPr>
      <w:r w:rsidRPr="00B96376">
        <w:t>St Vincent’s Hospital, David Lorenz</w:t>
      </w:r>
    </w:p>
    <w:p w14:paraId="455ED618" w14:textId="77777777" w:rsidR="00083210" w:rsidRPr="00B96376" w:rsidRDefault="00083210" w:rsidP="00083210">
      <w:pPr>
        <w:pStyle w:val="Normal-lessspace"/>
      </w:pPr>
      <w:r w:rsidRPr="00B96376">
        <w:t>Westmead Hospital, Jon Iredell and Jignasa Purani</w:t>
      </w:r>
    </w:p>
    <w:p w14:paraId="624829E3" w14:textId="77777777" w:rsidR="00083210" w:rsidRPr="00B96376" w:rsidRDefault="00083210" w:rsidP="00083210">
      <w:pPr>
        <w:pStyle w:val="Normal-lessspace"/>
      </w:pPr>
      <w:r w:rsidRPr="00B96376">
        <w:t>Wollongong Hospital, Peter Newton and Melissa Hoddle</w:t>
      </w:r>
    </w:p>
    <w:p w14:paraId="057BDB23" w14:textId="77777777" w:rsidR="00083210" w:rsidRPr="00B96376" w:rsidRDefault="00083210" w:rsidP="00083210">
      <w:pPr>
        <w:spacing w:before="240"/>
        <w:rPr>
          <w:b/>
          <w:bCs/>
          <w:lang w:val="en-GB"/>
        </w:rPr>
      </w:pPr>
      <w:r w:rsidRPr="00B96376">
        <w:rPr>
          <w:b/>
          <w:bCs/>
          <w:lang w:val="en-GB"/>
        </w:rPr>
        <w:t>Northern Territory</w:t>
      </w:r>
    </w:p>
    <w:p w14:paraId="7B926FE1" w14:textId="77777777" w:rsidR="00083210" w:rsidRPr="00B96376" w:rsidRDefault="00083210" w:rsidP="00083210">
      <w:pPr>
        <w:rPr>
          <w:lang w:val="en-GB"/>
        </w:rPr>
      </w:pPr>
      <w:r w:rsidRPr="00B96376">
        <w:rPr>
          <w:lang w:val="en-GB"/>
        </w:rPr>
        <w:t>Alice Springs Hospital, James McLeod</w:t>
      </w:r>
    </w:p>
    <w:p w14:paraId="3BDB0459" w14:textId="77777777" w:rsidR="00083210" w:rsidRPr="00B96376" w:rsidRDefault="00083210" w:rsidP="00083210">
      <w:pPr>
        <w:pStyle w:val="Normal-lessspace"/>
      </w:pPr>
      <w:r w:rsidRPr="00B96376">
        <w:t>Royal Darwin Hospital, Rob Baird and Jann Hennessy</w:t>
      </w:r>
    </w:p>
    <w:p w14:paraId="5C429CAD" w14:textId="77777777" w:rsidR="00083210" w:rsidRPr="00B96376" w:rsidRDefault="00083210" w:rsidP="00083210">
      <w:pPr>
        <w:spacing w:before="240"/>
        <w:rPr>
          <w:b/>
          <w:bCs/>
          <w:lang w:val="en-GB"/>
        </w:rPr>
      </w:pPr>
      <w:r w:rsidRPr="00B96376">
        <w:rPr>
          <w:b/>
          <w:bCs/>
          <w:lang w:val="en-GB"/>
        </w:rPr>
        <w:t>Queensland</w:t>
      </w:r>
    </w:p>
    <w:p w14:paraId="02818A98" w14:textId="77777777" w:rsidR="00083210" w:rsidRPr="00B96376" w:rsidRDefault="00083210" w:rsidP="00083210">
      <w:pPr>
        <w:rPr>
          <w:lang w:val="en-GB"/>
        </w:rPr>
      </w:pPr>
      <w:r w:rsidRPr="00B96376">
        <w:rPr>
          <w:lang w:val="en-GB"/>
        </w:rPr>
        <w:t>Cairns Base Hospital, Enzo Binotto and Annika Klein</w:t>
      </w:r>
    </w:p>
    <w:p w14:paraId="3EAE925B" w14:textId="77777777" w:rsidR="00083210" w:rsidRPr="00B96376" w:rsidRDefault="00083210" w:rsidP="00083210">
      <w:pPr>
        <w:pStyle w:val="Normal-lessspace"/>
      </w:pPr>
      <w:r w:rsidRPr="00B96376">
        <w:t xml:space="preserve">Gold Coast Hospital, Petra Derrington and Cheryl Curtis </w:t>
      </w:r>
    </w:p>
    <w:p w14:paraId="4A317C2F" w14:textId="77777777" w:rsidR="00083210" w:rsidRPr="00B96376" w:rsidRDefault="00083210" w:rsidP="00083210">
      <w:pPr>
        <w:pStyle w:val="Normal-lessspace"/>
      </w:pPr>
      <w:proofErr w:type="spellStart"/>
      <w:r w:rsidRPr="00B96376">
        <w:t>Greenslopes</w:t>
      </w:r>
      <w:proofErr w:type="spellEnd"/>
      <w:r w:rsidRPr="00B96376">
        <w:t xml:space="preserve"> Hospital and Mater Hospital Townsville, Jennifer Robson and Marianne Allen</w:t>
      </w:r>
    </w:p>
    <w:p w14:paraId="677600B9" w14:textId="77777777" w:rsidR="00083210" w:rsidRPr="00B96376" w:rsidRDefault="00083210" w:rsidP="00083210">
      <w:pPr>
        <w:pStyle w:val="Normal-lessspace"/>
      </w:pPr>
      <w:r w:rsidRPr="00B96376">
        <w:t>Prince Charles Hospital, Robert Horvath</w:t>
      </w:r>
    </w:p>
    <w:p w14:paraId="35069765" w14:textId="77777777" w:rsidR="00083210" w:rsidRPr="00B96376" w:rsidRDefault="00083210" w:rsidP="00083210">
      <w:pPr>
        <w:pStyle w:val="Normal-lessspace"/>
      </w:pPr>
      <w:r w:rsidRPr="00B96376">
        <w:t xml:space="preserve">Princess Alexandra Hospital, Naomi </w:t>
      </w:r>
      <w:proofErr w:type="spellStart"/>
      <w:r w:rsidRPr="00B96376">
        <w:t>Runnegar</w:t>
      </w:r>
      <w:proofErr w:type="spellEnd"/>
      <w:r w:rsidRPr="00B96376">
        <w:t xml:space="preserve"> and Anna Jones</w:t>
      </w:r>
    </w:p>
    <w:p w14:paraId="58EABD87" w14:textId="77777777" w:rsidR="00083210" w:rsidRPr="00B96376" w:rsidRDefault="00083210" w:rsidP="00083210">
      <w:pPr>
        <w:pStyle w:val="Normal-lessspace"/>
      </w:pPr>
      <w:r w:rsidRPr="00B96376">
        <w:t>Queensland Children’s Hospital, Clare Nourse and Jessie Bostock</w:t>
      </w:r>
    </w:p>
    <w:p w14:paraId="4075DAF4" w14:textId="77777777" w:rsidR="00083210" w:rsidRPr="00B96376" w:rsidRDefault="00083210" w:rsidP="00083210">
      <w:pPr>
        <w:pStyle w:val="Normal-lessspace"/>
      </w:pPr>
      <w:r w:rsidRPr="00B96376">
        <w:t>Royal Brisbane and Women’s Hospital, Michael Thomas and Jessie Bostock</w:t>
      </w:r>
    </w:p>
    <w:p w14:paraId="045DA699" w14:textId="77777777" w:rsidR="00083210" w:rsidRPr="00B96376" w:rsidRDefault="00083210" w:rsidP="00083210">
      <w:pPr>
        <w:spacing w:before="240"/>
        <w:rPr>
          <w:b/>
          <w:bCs/>
          <w:lang w:val="en-GB"/>
        </w:rPr>
      </w:pPr>
      <w:r w:rsidRPr="00B96376">
        <w:rPr>
          <w:b/>
          <w:bCs/>
          <w:lang w:val="en-GB"/>
        </w:rPr>
        <w:t>South Australia</w:t>
      </w:r>
    </w:p>
    <w:p w14:paraId="17CCFAE6" w14:textId="77777777" w:rsidR="00083210" w:rsidRPr="00B96376" w:rsidRDefault="00083210" w:rsidP="00083210">
      <w:pPr>
        <w:rPr>
          <w:lang w:val="en-GB"/>
        </w:rPr>
      </w:pPr>
      <w:r w:rsidRPr="00B96376">
        <w:rPr>
          <w:lang w:val="en-GB"/>
        </w:rPr>
        <w:t xml:space="preserve">Flinders Medical Centre, Kelly </w:t>
      </w:r>
      <w:proofErr w:type="spellStart"/>
      <w:r w:rsidRPr="00B96376">
        <w:rPr>
          <w:lang w:val="en-GB"/>
        </w:rPr>
        <w:t>Papanaoum</w:t>
      </w:r>
      <w:proofErr w:type="spellEnd"/>
      <w:r w:rsidRPr="00B96376">
        <w:rPr>
          <w:lang w:val="en-GB"/>
        </w:rPr>
        <w:t xml:space="preserve"> and Xiao Ming Chen</w:t>
      </w:r>
    </w:p>
    <w:p w14:paraId="2DC20FB0" w14:textId="77777777" w:rsidR="00083210" w:rsidRPr="00B96376" w:rsidRDefault="00083210" w:rsidP="00083210">
      <w:pPr>
        <w:pStyle w:val="Normal-lessspace"/>
      </w:pPr>
      <w:r w:rsidRPr="00B96376">
        <w:t>Royal Adelaide Hospital and Women’s and Children’s Hospital, Morgyn Warner and Kija Smith</w:t>
      </w:r>
    </w:p>
    <w:p w14:paraId="08E0AD61" w14:textId="77777777" w:rsidR="00083210" w:rsidRPr="00B96376" w:rsidRDefault="00083210" w:rsidP="00083210">
      <w:pPr>
        <w:keepNext/>
        <w:spacing w:before="240"/>
        <w:rPr>
          <w:b/>
          <w:bCs/>
          <w:lang w:val="en-GB"/>
        </w:rPr>
      </w:pPr>
      <w:r w:rsidRPr="00B96376">
        <w:rPr>
          <w:b/>
          <w:bCs/>
          <w:lang w:val="en-GB"/>
        </w:rPr>
        <w:lastRenderedPageBreak/>
        <w:t>Tasmania</w:t>
      </w:r>
    </w:p>
    <w:p w14:paraId="2E681EEE" w14:textId="77777777" w:rsidR="00083210" w:rsidRPr="00B96376" w:rsidRDefault="00083210" w:rsidP="00083210">
      <w:pPr>
        <w:rPr>
          <w:lang w:val="en-GB"/>
        </w:rPr>
      </w:pPr>
      <w:r w:rsidRPr="00B96376">
        <w:rPr>
          <w:lang w:val="en-GB"/>
        </w:rPr>
        <w:t xml:space="preserve">Launceston General Hospital, Pankaja </w:t>
      </w:r>
      <w:proofErr w:type="spellStart"/>
      <w:r w:rsidRPr="00B96376">
        <w:rPr>
          <w:lang w:val="en-GB"/>
        </w:rPr>
        <w:t>Kalukottege</w:t>
      </w:r>
      <w:proofErr w:type="spellEnd"/>
      <w:r w:rsidRPr="00B96376">
        <w:rPr>
          <w:lang w:val="en-GB"/>
        </w:rPr>
        <w:t xml:space="preserve"> and Brooke Woolley</w:t>
      </w:r>
    </w:p>
    <w:p w14:paraId="6B776F3E" w14:textId="77777777" w:rsidR="00083210" w:rsidRPr="00B96376" w:rsidRDefault="00083210" w:rsidP="00083210">
      <w:pPr>
        <w:pStyle w:val="Normal-lessspace"/>
      </w:pPr>
      <w:r w:rsidRPr="00B96376">
        <w:t>Royal Hobart Hospital, Louise Cooley and Belinda McEwan</w:t>
      </w:r>
    </w:p>
    <w:p w14:paraId="5FF3951B" w14:textId="77777777" w:rsidR="00083210" w:rsidRPr="00B96376" w:rsidRDefault="00083210" w:rsidP="00083210">
      <w:pPr>
        <w:spacing w:before="240"/>
        <w:rPr>
          <w:b/>
          <w:bCs/>
          <w:lang w:val="en-GB"/>
        </w:rPr>
      </w:pPr>
      <w:r w:rsidRPr="00B96376">
        <w:rPr>
          <w:b/>
          <w:bCs/>
          <w:lang w:val="en-GB"/>
        </w:rPr>
        <w:t>Victoria</w:t>
      </w:r>
    </w:p>
    <w:p w14:paraId="1EAC291E" w14:textId="77777777" w:rsidR="00083210" w:rsidRPr="00B96376" w:rsidRDefault="00083210" w:rsidP="00083210">
      <w:pPr>
        <w:rPr>
          <w:lang w:val="en-GB"/>
        </w:rPr>
      </w:pPr>
      <w:r w:rsidRPr="00B96376">
        <w:rPr>
          <w:lang w:val="en-GB"/>
        </w:rPr>
        <w:t>Alfred Hospital, Adam Jenney and Jacqueline Williams</w:t>
      </w:r>
    </w:p>
    <w:p w14:paraId="4DB2247C" w14:textId="77777777" w:rsidR="00083210" w:rsidRPr="00B96376" w:rsidRDefault="00083210" w:rsidP="00083210">
      <w:pPr>
        <w:pStyle w:val="Normal-lessspace"/>
      </w:pPr>
      <w:r w:rsidRPr="00B96376">
        <w:t>Austin Health, Marcel Leroi and Elizabeth Grabsch</w:t>
      </w:r>
    </w:p>
    <w:p w14:paraId="462E98EA" w14:textId="77777777" w:rsidR="00083210" w:rsidRPr="00B96376" w:rsidRDefault="00083210" w:rsidP="00083210">
      <w:pPr>
        <w:pStyle w:val="Normal-lessspace"/>
      </w:pPr>
      <w:r w:rsidRPr="00B96376">
        <w:t>Dandenong Hospital, Tony Korman and Kathryn Cisera</w:t>
      </w:r>
    </w:p>
    <w:p w14:paraId="04AD2A1E" w14:textId="77777777" w:rsidR="00083210" w:rsidRPr="00B96376" w:rsidRDefault="00083210" w:rsidP="00083210">
      <w:pPr>
        <w:pStyle w:val="Normal-lessspace"/>
      </w:pPr>
      <w:r w:rsidRPr="00B96376">
        <w:t xml:space="preserve">Monash Medical Centre and Monash Children’s Hospital, Tony Korman and Despina </w:t>
      </w:r>
      <w:proofErr w:type="spellStart"/>
      <w:r w:rsidRPr="00B96376">
        <w:t>Kotsanas</w:t>
      </w:r>
      <w:proofErr w:type="spellEnd"/>
      <w:r w:rsidRPr="00B96376">
        <w:t xml:space="preserve"> </w:t>
      </w:r>
    </w:p>
    <w:p w14:paraId="023583F7" w14:textId="77777777" w:rsidR="00083210" w:rsidRPr="00B96376" w:rsidRDefault="00083210" w:rsidP="00083210">
      <w:pPr>
        <w:pStyle w:val="Normal-lessspace"/>
      </w:pPr>
      <w:r w:rsidRPr="00B96376">
        <w:t>Royal Children’s Hospital, Andrew Daley and Gena Gonis</w:t>
      </w:r>
    </w:p>
    <w:p w14:paraId="5A143DA5" w14:textId="77777777" w:rsidR="00083210" w:rsidRPr="00B96376" w:rsidRDefault="00083210" w:rsidP="00083210">
      <w:pPr>
        <w:pStyle w:val="Normal-lessspace"/>
      </w:pPr>
      <w:r w:rsidRPr="00B96376">
        <w:t xml:space="preserve">Royal Melbourne Hospital, Katherine Bond and Rose </w:t>
      </w:r>
      <w:proofErr w:type="spellStart"/>
      <w:r w:rsidRPr="00B96376">
        <w:t>Cotronei</w:t>
      </w:r>
      <w:proofErr w:type="spellEnd"/>
    </w:p>
    <w:p w14:paraId="558DD582" w14:textId="77777777" w:rsidR="00083210" w:rsidRPr="00B96376" w:rsidRDefault="00083210" w:rsidP="00083210">
      <w:pPr>
        <w:pStyle w:val="Normal-lessspace"/>
      </w:pPr>
      <w:r w:rsidRPr="00B96376">
        <w:t>St Vincent’s Hospital, Amy Crowe and Lisa Brenton</w:t>
      </w:r>
    </w:p>
    <w:p w14:paraId="3D44C2A7" w14:textId="77777777" w:rsidR="00083210" w:rsidRPr="00B96376" w:rsidRDefault="00083210" w:rsidP="00083210">
      <w:pPr>
        <w:spacing w:before="240"/>
        <w:rPr>
          <w:b/>
          <w:bCs/>
          <w:lang w:val="en-GB"/>
        </w:rPr>
      </w:pPr>
      <w:r w:rsidRPr="00B96376">
        <w:rPr>
          <w:b/>
          <w:bCs/>
          <w:lang w:val="en-GB"/>
        </w:rPr>
        <w:t>Western Australia</w:t>
      </w:r>
    </w:p>
    <w:p w14:paraId="11EC6620" w14:textId="77777777" w:rsidR="00083210" w:rsidRPr="00B96376" w:rsidRDefault="00083210" w:rsidP="00083210">
      <w:pPr>
        <w:rPr>
          <w:lang w:val="en-GB"/>
        </w:rPr>
      </w:pPr>
      <w:r w:rsidRPr="00B96376">
        <w:rPr>
          <w:lang w:val="en-GB"/>
        </w:rPr>
        <w:t>Fiona Stanley Hospital, Shakeel Mowlaboccus and Denise Daley</w:t>
      </w:r>
    </w:p>
    <w:p w14:paraId="35168ADB" w14:textId="77777777" w:rsidR="00083210" w:rsidRPr="00B96376" w:rsidRDefault="00083210" w:rsidP="00083210">
      <w:pPr>
        <w:pStyle w:val="Normal-lessspace"/>
      </w:pPr>
      <w:r w:rsidRPr="00B96376">
        <w:t>Joondalup Hospital, Shalinie Perera and Gemma Groves</w:t>
      </w:r>
    </w:p>
    <w:p w14:paraId="3CD9B3FF" w14:textId="77777777" w:rsidR="00083210" w:rsidRPr="00B96376" w:rsidRDefault="00083210" w:rsidP="00083210">
      <w:pPr>
        <w:pStyle w:val="Normal-lessspace"/>
      </w:pPr>
      <w:r w:rsidRPr="00B96376">
        <w:t xml:space="preserve">Perth Children’s Hospital, Christopher Blyth </w:t>
      </w:r>
    </w:p>
    <w:p w14:paraId="06DB1F92" w14:textId="77777777" w:rsidR="00083210" w:rsidRPr="00B96376" w:rsidRDefault="00083210" w:rsidP="00083210">
      <w:pPr>
        <w:pStyle w:val="Normal-lessspace"/>
      </w:pPr>
      <w:r w:rsidRPr="00B96376">
        <w:t>Regional Hospitals – Northwest WA, Michael Leung</w:t>
      </w:r>
    </w:p>
    <w:p w14:paraId="1F56E707" w14:textId="77777777" w:rsidR="00083210" w:rsidRPr="00B96376" w:rsidRDefault="00083210" w:rsidP="00083210">
      <w:pPr>
        <w:pStyle w:val="Normal-lessspace"/>
      </w:pPr>
      <w:r w:rsidRPr="00B96376">
        <w:t>Royal Perth Hospital, Owen Robinson and Geoffrey Coombs</w:t>
      </w:r>
    </w:p>
    <w:p w14:paraId="63E9B9DA" w14:textId="77777777" w:rsidR="00083210" w:rsidRPr="00B96376" w:rsidRDefault="00083210" w:rsidP="00083210">
      <w:pPr>
        <w:pStyle w:val="Normal-lessspace"/>
      </w:pPr>
      <w:r w:rsidRPr="00B96376">
        <w:t>Sir Charles Gairdner Hospital, Ronan Murray and Jacinta Bowman</w:t>
      </w:r>
    </w:p>
    <w:p w14:paraId="5F4CB0D8" w14:textId="57984BA6" w:rsidR="00F216F0" w:rsidRPr="008017B6" w:rsidRDefault="00083210" w:rsidP="00083210">
      <w:pPr>
        <w:pStyle w:val="Normal-lessspace"/>
      </w:pPr>
      <w:r w:rsidRPr="00B96376">
        <w:t>St John Of God Hospital, Murdoch, Sudha Pottumarthy-Boddu and Alicia Robinson</w:t>
      </w:r>
    </w:p>
    <w:p w14:paraId="1C2927B6" w14:textId="77777777" w:rsidR="008A0736" w:rsidRDefault="008A0736" w:rsidP="008A0736">
      <w:pPr>
        <w:pStyle w:val="Heading1"/>
      </w:pPr>
      <w:bookmarkStart w:id="39" w:name="_Toc213153064"/>
      <w:r>
        <w:lastRenderedPageBreak/>
        <w:t>Author details</w:t>
      </w:r>
      <w:bookmarkEnd w:id="38"/>
      <w:bookmarkEnd w:id="39"/>
    </w:p>
    <w:p w14:paraId="3B19092A" w14:textId="77777777" w:rsidR="00083210" w:rsidRPr="00083210" w:rsidRDefault="00083210" w:rsidP="00083210">
      <w:pPr>
        <w:rPr>
          <w:lang w:val="en-GB"/>
        </w:rPr>
      </w:pPr>
      <w:r w:rsidRPr="00083210">
        <w:rPr>
          <w:lang w:val="en-GB"/>
        </w:rPr>
        <w:t>Prof. Geoffrey W Coombs,</w:t>
      </w:r>
      <w:r w:rsidRPr="00083210">
        <w:rPr>
          <w:vertAlign w:val="superscript"/>
          <w:lang w:val="en-GB"/>
        </w:rPr>
        <w:t>1,2,3</w:t>
      </w:r>
      <w:r w:rsidRPr="00083210">
        <w:rPr>
          <w:lang w:val="en-GB"/>
        </w:rPr>
        <w:t xml:space="preserve"> </w:t>
      </w:r>
    </w:p>
    <w:p w14:paraId="4A816A79" w14:textId="77777777" w:rsidR="00083210" w:rsidRPr="00083210" w:rsidRDefault="00083210" w:rsidP="00083210">
      <w:pPr>
        <w:pStyle w:val="Normal-lessspace"/>
      </w:pPr>
      <w:r w:rsidRPr="00083210">
        <w:t>Ms Denise A Daley,</w:t>
      </w:r>
      <w:r w:rsidRPr="00083210">
        <w:rPr>
          <w:vertAlign w:val="superscript"/>
        </w:rPr>
        <w:t>2,3</w:t>
      </w:r>
      <w:r w:rsidRPr="00083210">
        <w:t xml:space="preserve"> </w:t>
      </w:r>
    </w:p>
    <w:p w14:paraId="61DE721B" w14:textId="77777777" w:rsidR="00083210" w:rsidRPr="00083210" w:rsidRDefault="00083210" w:rsidP="00083210">
      <w:pPr>
        <w:pStyle w:val="Normal-lessspace"/>
      </w:pPr>
      <w:r w:rsidRPr="00083210">
        <w:t xml:space="preserve">Ms Sruthi </w:t>
      </w:r>
      <w:proofErr w:type="spellStart"/>
      <w:r w:rsidRPr="00083210">
        <w:t>Mamoottil</w:t>
      </w:r>
      <w:proofErr w:type="spellEnd"/>
      <w:r w:rsidRPr="00083210">
        <w:t xml:space="preserve"> Sudeep,</w:t>
      </w:r>
      <w:r w:rsidRPr="00083210">
        <w:rPr>
          <w:vertAlign w:val="superscript"/>
        </w:rPr>
        <w:t>1</w:t>
      </w:r>
      <w:r w:rsidRPr="00083210">
        <w:t xml:space="preserve"> </w:t>
      </w:r>
    </w:p>
    <w:p w14:paraId="2DCC60F5" w14:textId="77777777" w:rsidR="00083210" w:rsidRPr="00083210" w:rsidRDefault="00083210" w:rsidP="00083210">
      <w:pPr>
        <w:pStyle w:val="Normal-lessspace"/>
      </w:pPr>
      <w:r w:rsidRPr="00083210">
        <w:t>Ms Xing Li,</w:t>
      </w:r>
      <w:r w:rsidRPr="00083210">
        <w:rPr>
          <w:vertAlign w:val="superscript"/>
        </w:rPr>
        <w:t>1</w:t>
      </w:r>
    </w:p>
    <w:p w14:paraId="14B0671B" w14:textId="77777777" w:rsidR="00083210" w:rsidRPr="00083210" w:rsidRDefault="00083210" w:rsidP="00083210">
      <w:pPr>
        <w:pStyle w:val="Normal-lessspace"/>
      </w:pPr>
      <w:r w:rsidRPr="00083210">
        <w:t>Ms Princy Shoby,</w:t>
      </w:r>
      <w:r w:rsidRPr="00083210">
        <w:rPr>
          <w:vertAlign w:val="superscript"/>
        </w:rPr>
        <w:t>1</w:t>
      </w:r>
    </w:p>
    <w:p w14:paraId="4E7030F4" w14:textId="77777777" w:rsidR="00083210" w:rsidRPr="00083210" w:rsidRDefault="00083210" w:rsidP="00083210">
      <w:pPr>
        <w:pStyle w:val="Normal-lessspace"/>
      </w:pPr>
      <w:r w:rsidRPr="00083210">
        <w:t>Mr Christian Torres,</w:t>
      </w:r>
      <w:r w:rsidRPr="00083210">
        <w:rPr>
          <w:vertAlign w:val="superscript"/>
        </w:rPr>
        <w:t>1</w:t>
      </w:r>
    </w:p>
    <w:p w14:paraId="4112D8AE" w14:textId="77777777" w:rsidR="00083210" w:rsidRPr="00083210" w:rsidRDefault="00083210" w:rsidP="00083210">
      <w:pPr>
        <w:pStyle w:val="Normal-lessspace"/>
      </w:pPr>
      <w:r w:rsidRPr="00083210">
        <w:t>Dr Shakeel Mowlaboccus,</w:t>
      </w:r>
      <w:r w:rsidRPr="00083210">
        <w:rPr>
          <w:vertAlign w:val="superscript"/>
        </w:rPr>
        <w:t>1,3</w:t>
      </w:r>
      <w:r w:rsidRPr="00083210">
        <w:t xml:space="preserve"> </w:t>
      </w:r>
    </w:p>
    <w:p w14:paraId="0B0F7576" w14:textId="77777777" w:rsidR="00083210" w:rsidRPr="00083210" w:rsidRDefault="00083210" w:rsidP="00083210">
      <w:pPr>
        <w:rPr>
          <w:lang w:val="en-GB"/>
        </w:rPr>
      </w:pPr>
      <w:r w:rsidRPr="00083210">
        <w:rPr>
          <w:lang w:val="en-GB"/>
        </w:rPr>
        <w:t>on behalf of the Australian Group on Antimicrobial Resistance</w:t>
      </w:r>
    </w:p>
    <w:p w14:paraId="6B19F912" w14:textId="77777777" w:rsidR="00083210" w:rsidRPr="00083210" w:rsidRDefault="00083210" w:rsidP="00083210">
      <w:pPr>
        <w:pStyle w:val="CDINumberedList1L1"/>
        <w:numPr>
          <w:ilvl w:val="0"/>
          <w:numId w:val="10"/>
        </w:numPr>
        <w:ind w:left="397" w:hanging="397"/>
        <w:rPr>
          <w:lang w:val="en-GB"/>
        </w:rPr>
      </w:pPr>
      <w:r w:rsidRPr="00083210">
        <w:rPr>
          <w:lang w:val="en-GB"/>
        </w:rPr>
        <w:t>School of Medical, Molecular and Forensic Sciences, Murdoch University, Murdoch, Western Australia, Australia</w:t>
      </w:r>
    </w:p>
    <w:p w14:paraId="5E751322" w14:textId="77777777" w:rsidR="00083210" w:rsidRPr="00083210" w:rsidRDefault="00083210" w:rsidP="00083210">
      <w:pPr>
        <w:pStyle w:val="CDINumberedList1L1"/>
        <w:rPr>
          <w:lang w:val="en-GB"/>
        </w:rPr>
      </w:pPr>
      <w:r w:rsidRPr="00083210">
        <w:rPr>
          <w:lang w:val="en-GB"/>
        </w:rPr>
        <w:t>Department of Microbiology, PathWest Laboratory Medicine-WA, Fiona Stanley Hospital, Murdoch, Western Australia, Australia</w:t>
      </w:r>
    </w:p>
    <w:p w14:paraId="4C6BF942" w14:textId="77777777" w:rsidR="00083210" w:rsidRPr="00083210" w:rsidRDefault="00083210" w:rsidP="00083210">
      <w:pPr>
        <w:pStyle w:val="CDINumberedList1L1"/>
        <w:rPr>
          <w:lang w:val="en-GB"/>
        </w:rPr>
      </w:pPr>
      <w:r w:rsidRPr="00083210">
        <w:rPr>
          <w:lang w:val="en-GB"/>
        </w:rPr>
        <w:t>Australian Group on Antimicrobial Resistance, Fiona Stanley Hospital, Murdoch, Western Australia, Australia</w:t>
      </w:r>
    </w:p>
    <w:p w14:paraId="00A536C8" w14:textId="77777777" w:rsidR="00423436" w:rsidRDefault="00423436" w:rsidP="00423436">
      <w:pPr>
        <w:pStyle w:val="CDICorrespondingauthor"/>
      </w:pPr>
      <w:r>
        <w:t>Corresponding author</w:t>
      </w:r>
    </w:p>
    <w:p w14:paraId="015756FD" w14:textId="77777777" w:rsidR="00083210" w:rsidRPr="00083210" w:rsidRDefault="00083210" w:rsidP="00083210">
      <w:pPr>
        <w:rPr>
          <w:lang w:val="en-GB"/>
        </w:rPr>
      </w:pPr>
      <w:r w:rsidRPr="00083210">
        <w:rPr>
          <w:lang w:val="en-GB"/>
        </w:rPr>
        <w:t>Prof. Geoffrey Coombs</w:t>
      </w:r>
    </w:p>
    <w:p w14:paraId="0EB0C9A2" w14:textId="77777777" w:rsidR="00083210" w:rsidRPr="00083210" w:rsidRDefault="00083210" w:rsidP="00083210">
      <w:pPr>
        <w:rPr>
          <w:lang w:val="en-GB"/>
        </w:rPr>
      </w:pPr>
      <w:r w:rsidRPr="00083210">
        <w:rPr>
          <w:lang w:val="en-GB"/>
        </w:rPr>
        <w:t>School of Medical, Molecular and Forensic Sciences, Murdoch University, Murdoch, Western Australia, Australia</w:t>
      </w:r>
    </w:p>
    <w:p w14:paraId="2F33F54A" w14:textId="77777777" w:rsidR="00083210" w:rsidRPr="00083210" w:rsidRDefault="00083210" w:rsidP="00083210">
      <w:pPr>
        <w:rPr>
          <w:lang w:val="en-GB"/>
        </w:rPr>
      </w:pPr>
      <w:r w:rsidRPr="00083210">
        <w:rPr>
          <w:lang w:val="en-GB"/>
        </w:rPr>
        <w:t>Telephone: +61 8 6152 2397</w:t>
      </w:r>
    </w:p>
    <w:p w14:paraId="5D333B98" w14:textId="27924224" w:rsidR="008A0736" w:rsidRDefault="00083210" w:rsidP="00423436">
      <w:r w:rsidRPr="00083210">
        <w:rPr>
          <w:lang w:val="en-GB"/>
        </w:rPr>
        <w:t xml:space="preserve">Email: </w:t>
      </w:r>
      <w:hyperlink r:id="rId24" w:history="1">
        <w:r w:rsidRPr="00083210">
          <w:rPr>
            <w:rStyle w:val="Hyperlink"/>
            <w:lang w:val="en-GB"/>
          </w:rPr>
          <w:t>g.coombs@murdoch.edu.au</w:t>
        </w:r>
      </w:hyperlink>
      <w:r>
        <w:rPr>
          <w:lang w:val="en-GB"/>
        </w:rPr>
        <w:t xml:space="preserve"> </w:t>
      </w:r>
    </w:p>
    <w:p w14:paraId="1182251E" w14:textId="77777777" w:rsidR="008A0736" w:rsidRDefault="008A0736" w:rsidP="00122ADA">
      <w:pPr>
        <w:pStyle w:val="Heading1"/>
      </w:pPr>
      <w:bookmarkStart w:id="40" w:name="_Toc195530511"/>
      <w:bookmarkStart w:id="41" w:name="_Toc213153065"/>
      <w:r>
        <w:lastRenderedPageBreak/>
        <w:t>References</w:t>
      </w:r>
      <w:bookmarkEnd w:id="40"/>
      <w:bookmarkEnd w:id="41"/>
    </w:p>
    <w:p w14:paraId="03EA07A3" w14:textId="06C55CE6" w:rsidR="00083210" w:rsidRPr="00083210" w:rsidRDefault="00083210" w:rsidP="00083210">
      <w:pPr>
        <w:pStyle w:val="CDINumberedList1L1"/>
        <w:numPr>
          <w:ilvl w:val="0"/>
          <w:numId w:val="11"/>
        </w:numPr>
        <w:ind w:left="397" w:hanging="397"/>
        <w:rPr>
          <w:lang w:val="en-GB"/>
        </w:rPr>
      </w:pPr>
      <w:proofErr w:type="spellStart"/>
      <w:r w:rsidRPr="00083210">
        <w:rPr>
          <w:lang w:val="en-GB"/>
        </w:rPr>
        <w:t>Laupland</w:t>
      </w:r>
      <w:proofErr w:type="spellEnd"/>
      <w:r w:rsidRPr="00083210">
        <w:rPr>
          <w:lang w:val="en-GB"/>
        </w:rPr>
        <w:t xml:space="preserve"> KB. Incidence of bloodstream infection: a review of population-based studies. </w:t>
      </w:r>
      <w:r w:rsidRPr="00083210">
        <w:rPr>
          <w:i/>
          <w:iCs/>
          <w:lang w:val="en-GB"/>
        </w:rPr>
        <w:t>Clin Microbiol Infect</w:t>
      </w:r>
      <w:r w:rsidRPr="00083210">
        <w:rPr>
          <w:lang w:val="en-GB"/>
        </w:rPr>
        <w:t xml:space="preserve">. 2013;19(6):492–500. doi: </w:t>
      </w:r>
      <w:hyperlink r:id="rId25" w:history="1">
        <w:r w:rsidRPr="00535810">
          <w:rPr>
            <w:rStyle w:val="Hyperlink"/>
            <w:lang w:val="en-GB"/>
          </w:rPr>
          <w:t>https://doi.org/10.1111/1469-0691.12144</w:t>
        </w:r>
      </w:hyperlink>
      <w:r w:rsidRPr="00083210">
        <w:rPr>
          <w:lang w:val="en-GB"/>
        </w:rPr>
        <w:t>.</w:t>
      </w:r>
    </w:p>
    <w:p w14:paraId="4433B8E1" w14:textId="5EB1B8CB" w:rsidR="00083210" w:rsidRPr="00083210" w:rsidRDefault="00083210" w:rsidP="00083210">
      <w:pPr>
        <w:pStyle w:val="CDINumberedList1L1"/>
        <w:rPr>
          <w:lang w:val="en-GB"/>
        </w:rPr>
      </w:pPr>
      <w:r w:rsidRPr="00083210">
        <w:rPr>
          <w:lang w:val="en-GB"/>
        </w:rPr>
        <w:t xml:space="preserve">Johnson AP, Pearson A, Duckworth G. Surveillance and epidemiology of MRSA bacteraemia in the UK. </w:t>
      </w:r>
      <w:r w:rsidRPr="00083210">
        <w:rPr>
          <w:i/>
          <w:iCs/>
          <w:lang w:val="en-GB"/>
        </w:rPr>
        <w:t>J Antimicrob Chemother</w:t>
      </w:r>
      <w:r w:rsidRPr="00083210">
        <w:rPr>
          <w:lang w:val="en-GB"/>
        </w:rPr>
        <w:t xml:space="preserve">. 2005;56(3):455–62. doi: </w:t>
      </w:r>
      <w:hyperlink r:id="rId26" w:history="1">
        <w:r w:rsidRPr="00535810">
          <w:rPr>
            <w:rStyle w:val="Hyperlink"/>
            <w:lang w:val="en-GB"/>
          </w:rPr>
          <w:t>https://doi.org/10.1093/jac/dki266</w:t>
        </w:r>
      </w:hyperlink>
      <w:r w:rsidRPr="00083210">
        <w:rPr>
          <w:lang w:val="en-GB"/>
        </w:rPr>
        <w:t>.</w:t>
      </w:r>
    </w:p>
    <w:p w14:paraId="0F487735" w14:textId="25812BB6" w:rsidR="00083210" w:rsidRPr="00083210" w:rsidRDefault="00083210" w:rsidP="00083210">
      <w:pPr>
        <w:pStyle w:val="CDINumberedList1L1"/>
        <w:rPr>
          <w:lang w:val="en-GB"/>
        </w:rPr>
      </w:pPr>
      <w:r w:rsidRPr="00083210">
        <w:rPr>
          <w:lang w:val="en-GB"/>
        </w:rPr>
        <w:t xml:space="preserve">Boucher HW, Talbot GH, Bradley JS, Edwards JE, Gilbert D, Rice LB et al. Bad bugs, no drugs: no ESKAPE! An update from the Infectious Diseases Society of America. </w:t>
      </w:r>
      <w:r w:rsidRPr="00083210">
        <w:rPr>
          <w:i/>
          <w:iCs/>
          <w:lang w:val="en-GB"/>
        </w:rPr>
        <w:t>Clin Infect Dis</w:t>
      </w:r>
      <w:r w:rsidRPr="00083210">
        <w:rPr>
          <w:lang w:val="en-GB"/>
        </w:rPr>
        <w:t xml:space="preserve">. 2009;48(1):1–12. doi: </w:t>
      </w:r>
      <w:hyperlink r:id="rId27" w:history="1">
        <w:r w:rsidRPr="00535810">
          <w:rPr>
            <w:rStyle w:val="Hyperlink"/>
            <w:lang w:val="en-GB"/>
          </w:rPr>
          <w:t>https://doi.org/10.1086/595011</w:t>
        </w:r>
      </w:hyperlink>
      <w:r w:rsidRPr="00083210">
        <w:rPr>
          <w:lang w:val="en-GB"/>
        </w:rPr>
        <w:t>.</w:t>
      </w:r>
    </w:p>
    <w:p w14:paraId="6A11F0E3" w14:textId="40DFE1A9" w:rsidR="00083210" w:rsidRPr="00083210" w:rsidRDefault="00083210" w:rsidP="00083210">
      <w:pPr>
        <w:pStyle w:val="CDINumberedList1L1"/>
        <w:rPr>
          <w:lang w:val="en-GB"/>
        </w:rPr>
      </w:pPr>
      <w:r w:rsidRPr="00083210">
        <w:rPr>
          <w:lang w:val="en-GB"/>
        </w:rPr>
        <w:t xml:space="preserve">World Health Organization (WHO). </w:t>
      </w:r>
      <w:r w:rsidRPr="00083210">
        <w:rPr>
          <w:i/>
          <w:iCs/>
          <w:lang w:val="en-GB"/>
        </w:rPr>
        <w:t>WHO bacterial priority pathogens list, 2024: Bacterial pathogens of public health importance to guide research, development and strategies to prevent and control antimicrobial resistance</w:t>
      </w:r>
      <w:r w:rsidRPr="00083210">
        <w:rPr>
          <w:lang w:val="en-GB"/>
        </w:rPr>
        <w:t xml:space="preserve">. Geneva: WHO; 17 May 2024. Available from: </w:t>
      </w:r>
      <w:hyperlink r:id="rId28" w:history="1">
        <w:r w:rsidRPr="00535810">
          <w:rPr>
            <w:rStyle w:val="Hyperlink"/>
            <w:lang w:val="en-GB"/>
          </w:rPr>
          <w:t>https://www.who.int/publications/i/item/9789240093461</w:t>
        </w:r>
      </w:hyperlink>
      <w:r w:rsidRPr="00083210">
        <w:rPr>
          <w:lang w:val="en-GB"/>
        </w:rPr>
        <w:t>.</w:t>
      </w:r>
    </w:p>
    <w:p w14:paraId="4D531CFD" w14:textId="382B3AA1" w:rsidR="00083210" w:rsidRPr="00083210" w:rsidRDefault="00083210" w:rsidP="00083210">
      <w:pPr>
        <w:pStyle w:val="CDINumberedList1L1"/>
        <w:rPr>
          <w:lang w:val="en-GB"/>
        </w:rPr>
      </w:pPr>
      <w:r w:rsidRPr="00083210">
        <w:rPr>
          <w:lang w:val="en-GB"/>
        </w:rPr>
        <w:t xml:space="preserve">Thwaites GE, Edgeworth JD, </w:t>
      </w:r>
      <w:proofErr w:type="spellStart"/>
      <w:r w:rsidRPr="00083210">
        <w:rPr>
          <w:lang w:val="en-GB"/>
        </w:rPr>
        <w:t>Gkrania-Klotsas</w:t>
      </w:r>
      <w:proofErr w:type="spellEnd"/>
      <w:r w:rsidRPr="00083210">
        <w:rPr>
          <w:lang w:val="en-GB"/>
        </w:rPr>
        <w:t xml:space="preserve"> E, Kirby A, Tilley R, Török ME et al. Clinical management of </w:t>
      </w:r>
      <w:r w:rsidRPr="00083210">
        <w:rPr>
          <w:i/>
          <w:iCs/>
          <w:lang w:val="en-GB"/>
        </w:rPr>
        <w:t>Staphylococcus aureus</w:t>
      </w:r>
      <w:r w:rsidRPr="00083210">
        <w:rPr>
          <w:lang w:val="en-GB"/>
        </w:rPr>
        <w:t xml:space="preserve"> bacteraemia. </w:t>
      </w:r>
      <w:r w:rsidRPr="00083210">
        <w:rPr>
          <w:i/>
          <w:iCs/>
          <w:lang w:val="en-GB"/>
        </w:rPr>
        <w:t>Lancet Infect Dis</w:t>
      </w:r>
      <w:r w:rsidRPr="00083210">
        <w:rPr>
          <w:lang w:val="en-GB"/>
        </w:rPr>
        <w:t xml:space="preserve">. 2011;11(3):208–22. doi: </w:t>
      </w:r>
      <w:hyperlink r:id="rId29" w:history="1">
        <w:r w:rsidRPr="00535810">
          <w:rPr>
            <w:rStyle w:val="Hyperlink"/>
            <w:lang w:val="en-GB"/>
          </w:rPr>
          <w:t>https://doi.org/10.1016/S1473-3099(10)70285-1</w:t>
        </w:r>
      </w:hyperlink>
      <w:r w:rsidRPr="00083210">
        <w:rPr>
          <w:lang w:val="en-GB"/>
        </w:rPr>
        <w:t>.</w:t>
      </w:r>
    </w:p>
    <w:p w14:paraId="088BFEAA" w14:textId="764068F5" w:rsidR="00083210" w:rsidRPr="00083210" w:rsidRDefault="00083210" w:rsidP="00083210">
      <w:pPr>
        <w:pStyle w:val="CDINumberedList1L1"/>
        <w:rPr>
          <w:lang w:val="en-GB"/>
        </w:rPr>
      </w:pPr>
      <w:r w:rsidRPr="00083210">
        <w:rPr>
          <w:lang w:val="en-GB"/>
        </w:rPr>
        <w:t xml:space="preserve">Benfield T, Espersen F, Frimodt-Møller N, Jensen AG, Larsen AR, Pallesen LV et al. Increasing incidence but decreasing in-hospital mortality of adult </w:t>
      </w:r>
      <w:r w:rsidRPr="00083210">
        <w:rPr>
          <w:i/>
          <w:iCs/>
          <w:lang w:val="en-GB"/>
        </w:rPr>
        <w:t>Staphylococcus aureus</w:t>
      </w:r>
      <w:r w:rsidRPr="00083210">
        <w:rPr>
          <w:lang w:val="en-GB"/>
        </w:rPr>
        <w:t xml:space="preserve"> bacteraemia between 1981 and 2000. </w:t>
      </w:r>
      <w:r w:rsidRPr="00083210">
        <w:rPr>
          <w:i/>
          <w:iCs/>
          <w:lang w:val="en-GB"/>
        </w:rPr>
        <w:t>Clin Microbiol Infect</w:t>
      </w:r>
      <w:r w:rsidRPr="00083210">
        <w:rPr>
          <w:lang w:val="en-GB"/>
        </w:rPr>
        <w:t>. 2007;13(3):257–63. doi:</w:t>
      </w:r>
      <w:r>
        <w:rPr>
          <w:lang w:val="en-GB"/>
        </w:rPr>
        <w:t> </w:t>
      </w:r>
      <w:hyperlink r:id="rId30" w:history="1">
        <w:r w:rsidRPr="00535810">
          <w:rPr>
            <w:rStyle w:val="Hyperlink"/>
            <w:lang w:val="en-GB"/>
          </w:rPr>
          <w:t>https://doi.org/10.1111/j.1469-0691.2006.01589.x</w:t>
        </w:r>
      </w:hyperlink>
      <w:r w:rsidRPr="00083210">
        <w:rPr>
          <w:lang w:val="en-GB"/>
        </w:rPr>
        <w:t>.</w:t>
      </w:r>
    </w:p>
    <w:p w14:paraId="7DB570AF" w14:textId="37D2F4B0" w:rsidR="00083210" w:rsidRPr="00083210" w:rsidRDefault="00083210" w:rsidP="00083210">
      <w:pPr>
        <w:pStyle w:val="CDINumberedList1L1"/>
        <w:rPr>
          <w:lang w:val="en-GB"/>
        </w:rPr>
      </w:pPr>
      <w:r w:rsidRPr="00083210">
        <w:rPr>
          <w:lang w:val="en-GB"/>
        </w:rPr>
        <w:t xml:space="preserve">Collignon P, Nimmo GR, Gottlieb T, </w:t>
      </w:r>
      <w:proofErr w:type="spellStart"/>
      <w:r w:rsidRPr="00083210">
        <w:rPr>
          <w:lang w:val="en-GB"/>
        </w:rPr>
        <w:t>Gosbell</w:t>
      </w:r>
      <w:proofErr w:type="spellEnd"/>
      <w:r w:rsidRPr="00083210">
        <w:rPr>
          <w:lang w:val="en-GB"/>
        </w:rPr>
        <w:t xml:space="preserve"> IB for the Australian Group on Antimicrobial Resistance. </w:t>
      </w:r>
      <w:r w:rsidRPr="00083210">
        <w:rPr>
          <w:i/>
          <w:iCs/>
          <w:lang w:val="en-GB"/>
        </w:rPr>
        <w:t>Staphylococcus aureus</w:t>
      </w:r>
      <w:r w:rsidRPr="00083210">
        <w:rPr>
          <w:lang w:val="en-GB"/>
        </w:rPr>
        <w:t xml:space="preserve"> </w:t>
      </w:r>
      <w:proofErr w:type="spellStart"/>
      <w:r w:rsidRPr="00083210">
        <w:rPr>
          <w:lang w:val="en-GB"/>
        </w:rPr>
        <w:t>bacteremia</w:t>
      </w:r>
      <w:proofErr w:type="spellEnd"/>
      <w:r w:rsidRPr="00083210">
        <w:rPr>
          <w:lang w:val="en-GB"/>
        </w:rPr>
        <w:t xml:space="preserve">, Australia. </w:t>
      </w:r>
      <w:r w:rsidRPr="00083210">
        <w:rPr>
          <w:i/>
          <w:iCs/>
          <w:lang w:val="en-GB"/>
        </w:rPr>
        <w:t>Emerg Infect Dis</w:t>
      </w:r>
      <w:r w:rsidRPr="00083210">
        <w:rPr>
          <w:lang w:val="en-GB"/>
        </w:rPr>
        <w:t xml:space="preserve">. 2005;11(4):554–61. doi: </w:t>
      </w:r>
      <w:hyperlink r:id="rId31" w:history="1">
        <w:r w:rsidRPr="00535810">
          <w:rPr>
            <w:rStyle w:val="Hyperlink"/>
            <w:lang w:val="en-GB"/>
          </w:rPr>
          <w:t>https://doi.org/10.3201/eid1104.040772</w:t>
        </w:r>
      </w:hyperlink>
      <w:r w:rsidRPr="00083210">
        <w:rPr>
          <w:lang w:val="en-GB"/>
        </w:rPr>
        <w:t>.</w:t>
      </w:r>
    </w:p>
    <w:p w14:paraId="34B0DADE" w14:textId="2F1F0023" w:rsidR="00083210" w:rsidRPr="00083210" w:rsidRDefault="00083210" w:rsidP="00083210">
      <w:pPr>
        <w:pStyle w:val="CDINumberedList1L1"/>
        <w:rPr>
          <w:lang w:val="en-GB"/>
        </w:rPr>
      </w:pPr>
      <w:r w:rsidRPr="00083210">
        <w:rPr>
          <w:lang w:val="en-GB"/>
        </w:rPr>
        <w:t xml:space="preserve">Frederiksen MS, Espersen F, Frimodt-Møller N, Jensen AG, Larsen AR, Pallesen LV et al. Changing epidemiology of </w:t>
      </w:r>
      <w:proofErr w:type="spellStart"/>
      <w:r w:rsidRPr="00083210">
        <w:rPr>
          <w:lang w:val="en-GB"/>
        </w:rPr>
        <w:t>pediatric</w:t>
      </w:r>
      <w:proofErr w:type="spellEnd"/>
      <w:r w:rsidRPr="00083210">
        <w:rPr>
          <w:lang w:val="en-GB"/>
        </w:rPr>
        <w:t xml:space="preserve"> </w:t>
      </w:r>
      <w:r w:rsidRPr="00083210">
        <w:rPr>
          <w:i/>
          <w:iCs/>
          <w:lang w:val="en-GB"/>
        </w:rPr>
        <w:t>Staphylococcus aureus</w:t>
      </w:r>
      <w:r w:rsidRPr="00083210">
        <w:rPr>
          <w:lang w:val="en-GB"/>
        </w:rPr>
        <w:t xml:space="preserve"> </w:t>
      </w:r>
      <w:proofErr w:type="spellStart"/>
      <w:r w:rsidRPr="00083210">
        <w:rPr>
          <w:lang w:val="en-GB"/>
        </w:rPr>
        <w:t>bacteremia</w:t>
      </w:r>
      <w:proofErr w:type="spellEnd"/>
      <w:r w:rsidRPr="00083210">
        <w:rPr>
          <w:lang w:val="en-GB"/>
        </w:rPr>
        <w:t xml:space="preserve"> in Denmark from 1971 through 2000. </w:t>
      </w:r>
      <w:proofErr w:type="spellStart"/>
      <w:r w:rsidRPr="00083210">
        <w:rPr>
          <w:i/>
          <w:iCs/>
          <w:lang w:val="en-GB"/>
        </w:rPr>
        <w:t>Pediatr</w:t>
      </w:r>
      <w:proofErr w:type="spellEnd"/>
      <w:r w:rsidRPr="00083210">
        <w:rPr>
          <w:i/>
          <w:iCs/>
          <w:lang w:val="en-GB"/>
        </w:rPr>
        <w:t xml:space="preserve"> Infect Dis J</w:t>
      </w:r>
      <w:r w:rsidRPr="00083210">
        <w:rPr>
          <w:lang w:val="en-GB"/>
        </w:rPr>
        <w:t xml:space="preserve">. </w:t>
      </w:r>
      <w:proofErr w:type="gramStart"/>
      <w:r w:rsidRPr="00083210">
        <w:rPr>
          <w:lang w:val="en-GB"/>
        </w:rPr>
        <w:t>2007;26:398</w:t>
      </w:r>
      <w:proofErr w:type="gramEnd"/>
      <w:r w:rsidRPr="00083210">
        <w:rPr>
          <w:lang w:val="en-GB"/>
        </w:rPr>
        <w:t>–405. doi:</w:t>
      </w:r>
      <w:r>
        <w:rPr>
          <w:lang w:val="en-GB"/>
        </w:rPr>
        <w:t> </w:t>
      </w:r>
      <w:hyperlink r:id="rId32" w:history="1">
        <w:r w:rsidRPr="00535810">
          <w:rPr>
            <w:rStyle w:val="Hyperlink"/>
            <w:lang w:val="en-GB"/>
          </w:rPr>
          <w:t>https://doi.org/10.1097/01.inf.0000261112.53035.4c</w:t>
        </w:r>
      </w:hyperlink>
      <w:r w:rsidRPr="00083210">
        <w:rPr>
          <w:lang w:val="en-GB"/>
        </w:rPr>
        <w:t>.</w:t>
      </w:r>
    </w:p>
    <w:p w14:paraId="7FC942B2" w14:textId="5B8E3E54" w:rsidR="00083210" w:rsidRPr="00083210" w:rsidRDefault="00083210" w:rsidP="00083210">
      <w:pPr>
        <w:pStyle w:val="CDINumberedList1L1"/>
        <w:rPr>
          <w:lang w:val="en-GB"/>
        </w:rPr>
      </w:pPr>
      <w:r w:rsidRPr="00083210">
        <w:rPr>
          <w:lang w:val="en-GB"/>
        </w:rPr>
        <w:t xml:space="preserve">van Hal SJ, Jensen SO, Vaska VL, </w:t>
      </w:r>
      <w:proofErr w:type="spellStart"/>
      <w:r w:rsidRPr="00083210">
        <w:rPr>
          <w:lang w:val="en-GB"/>
        </w:rPr>
        <w:t>Espedido</w:t>
      </w:r>
      <w:proofErr w:type="spellEnd"/>
      <w:r w:rsidRPr="00083210">
        <w:rPr>
          <w:lang w:val="en-GB"/>
        </w:rPr>
        <w:t xml:space="preserve"> BA, Paterson DL, </w:t>
      </w:r>
      <w:proofErr w:type="spellStart"/>
      <w:r w:rsidRPr="00083210">
        <w:rPr>
          <w:lang w:val="en-GB"/>
        </w:rPr>
        <w:t>Gosbell</w:t>
      </w:r>
      <w:proofErr w:type="spellEnd"/>
      <w:r w:rsidRPr="00083210">
        <w:rPr>
          <w:lang w:val="en-GB"/>
        </w:rPr>
        <w:t xml:space="preserve"> IB. Predictors of mortality in </w:t>
      </w:r>
      <w:r w:rsidRPr="00083210">
        <w:rPr>
          <w:i/>
          <w:iCs/>
          <w:lang w:val="en-GB"/>
        </w:rPr>
        <w:t>Staphylococcus aureus</w:t>
      </w:r>
      <w:r w:rsidRPr="00083210">
        <w:rPr>
          <w:lang w:val="en-GB"/>
        </w:rPr>
        <w:t xml:space="preserve"> </w:t>
      </w:r>
      <w:proofErr w:type="spellStart"/>
      <w:r w:rsidRPr="00083210">
        <w:rPr>
          <w:lang w:val="en-GB"/>
        </w:rPr>
        <w:t>bacteremia</w:t>
      </w:r>
      <w:proofErr w:type="spellEnd"/>
      <w:r w:rsidRPr="00083210">
        <w:rPr>
          <w:lang w:val="en-GB"/>
        </w:rPr>
        <w:t xml:space="preserve">. </w:t>
      </w:r>
      <w:r w:rsidRPr="00083210">
        <w:rPr>
          <w:i/>
          <w:iCs/>
          <w:lang w:val="en-GB"/>
        </w:rPr>
        <w:t>Clin Microbiol Rev</w:t>
      </w:r>
      <w:r w:rsidRPr="00083210">
        <w:rPr>
          <w:lang w:val="en-GB"/>
        </w:rPr>
        <w:t>. 2012;25(2):362–86. doi:</w:t>
      </w:r>
      <w:r>
        <w:rPr>
          <w:lang w:val="en-GB"/>
        </w:rPr>
        <w:t> </w:t>
      </w:r>
      <w:hyperlink r:id="rId33" w:history="1">
        <w:r w:rsidRPr="00535810">
          <w:rPr>
            <w:rStyle w:val="Hyperlink"/>
            <w:lang w:val="en-GB"/>
          </w:rPr>
          <w:t>https://doi.org/10.1128/CMR.05022-11</w:t>
        </w:r>
      </w:hyperlink>
      <w:r w:rsidRPr="00083210">
        <w:rPr>
          <w:lang w:val="en-GB"/>
        </w:rPr>
        <w:t>.</w:t>
      </w:r>
    </w:p>
    <w:p w14:paraId="6710B4E0" w14:textId="200E0AAF" w:rsidR="00083210" w:rsidRPr="00083210" w:rsidRDefault="00083210" w:rsidP="00083210">
      <w:pPr>
        <w:pStyle w:val="CDINumberedList1L1"/>
        <w:rPr>
          <w:lang w:val="en-GB"/>
        </w:rPr>
      </w:pPr>
      <w:r w:rsidRPr="00083210">
        <w:rPr>
          <w:lang w:val="en-GB"/>
        </w:rPr>
        <w:t xml:space="preserve">Bai AD, Lo CKL, Komorowski AS, Suresh M, Guo K, Garg A et al. </w:t>
      </w:r>
      <w:r w:rsidRPr="00083210">
        <w:rPr>
          <w:i/>
          <w:iCs/>
          <w:lang w:val="en-GB"/>
        </w:rPr>
        <w:t>Staphylococcus aureus</w:t>
      </w:r>
      <w:r w:rsidRPr="00083210">
        <w:rPr>
          <w:lang w:val="en-GB"/>
        </w:rPr>
        <w:t xml:space="preserve"> bacteraemia mortality: a systematic review and meta-analysis. </w:t>
      </w:r>
      <w:r w:rsidRPr="00083210">
        <w:rPr>
          <w:i/>
          <w:iCs/>
          <w:lang w:val="en-GB"/>
        </w:rPr>
        <w:t>Clin Microbiol Infect</w:t>
      </w:r>
      <w:r w:rsidRPr="00083210">
        <w:rPr>
          <w:lang w:val="en-GB"/>
        </w:rPr>
        <w:t xml:space="preserve">. 2022;28(8):1076–84. doi: </w:t>
      </w:r>
      <w:hyperlink r:id="rId34" w:history="1">
        <w:r w:rsidRPr="00535810">
          <w:rPr>
            <w:rStyle w:val="Hyperlink"/>
            <w:lang w:val="en-GB"/>
          </w:rPr>
          <w:t>https://doi.org/10.1016/j.cmi.2022.03.015</w:t>
        </w:r>
      </w:hyperlink>
      <w:r w:rsidRPr="00083210">
        <w:rPr>
          <w:lang w:val="en-GB"/>
        </w:rPr>
        <w:t>.</w:t>
      </w:r>
    </w:p>
    <w:p w14:paraId="06F7EC4A" w14:textId="1400751A" w:rsidR="00083210" w:rsidRPr="00083210" w:rsidRDefault="00083210" w:rsidP="00083210">
      <w:pPr>
        <w:pStyle w:val="CDINumberedList1L1"/>
        <w:rPr>
          <w:lang w:val="en-GB"/>
        </w:rPr>
      </w:pPr>
      <w:r w:rsidRPr="00083210">
        <w:rPr>
          <w:lang w:val="en-GB"/>
        </w:rPr>
        <w:t xml:space="preserve">Turnidge JD, </w:t>
      </w:r>
      <w:proofErr w:type="spellStart"/>
      <w:r w:rsidRPr="00083210">
        <w:rPr>
          <w:lang w:val="en-GB"/>
        </w:rPr>
        <w:t>Kotsanas</w:t>
      </w:r>
      <w:proofErr w:type="spellEnd"/>
      <w:r w:rsidRPr="00083210">
        <w:rPr>
          <w:lang w:val="en-GB"/>
        </w:rPr>
        <w:t xml:space="preserve"> D, </w:t>
      </w:r>
      <w:proofErr w:type="spellStart"/>
      <w:r w:rsidRPr="00083210">
        <w:rPr>
          <w:lang w:val="en-GB"/>
        </w:rPr>
        <w:t>Munckhof</w:t>
      </w:r>
      <w:proofErr w:type="spellEnd"/>
      <w:r w:rsidRPr="00083210">
        <w:rPr>
          <w:lang w:val="en-GB"/>
        </w:rPr>
        <w:t xml:space="preserve"> W, Roberts S, Bennett CM, Nimmo GR et al. </w:t>
      </w:r>
      <w:r w:rsidRPr="00083210">
        <w:rPr>
          <w:i/>
          <w:iCs/>
          <w:lang w:val="en-GB"/>
        </w:rPr>
        <w:t>Staphylococcus aureus</w:t>
      </w:r>
      <w:r w:rsidRPr="00083210">
        <w:rPr>
          <w:lang w:val="en-GB"/>
        </w:rPr>
        <w:t xml:space="preserve"> bacteraemia: a major cause of mortality in Australia and New Zealand. </w:t>
      </w:r>
      <w:r w:rsidRPr="00083210">
        <w:rPr>
          <w:i/>
          <w:iCs/>
          <w:lang w:val="en-GB"/>
        </w:rPr>
        <w:t>Med J Aust</w:t>
      </w:r>
      <w:r w:rsidRPr="00083210">
        <w:rPr>
          <w:lang w:val="en-GB"/>
        </w:rPr>
        <w:t xml:space="preserve">. 2009;191(7):368–73. doi: </w:t>
      </w:r>
      <w:hyperlink r:id="rId35" w:history="1">
        <w:r w:rsidRPr="00535810">
          <w:rPr>
            <w:rStyle w:val="Hyperlink"/>
            <w:lang w:val="en-GB"/>
          </w:rPr>
          <w:t>https://doi.org/10.5694/j.1326-5377.2009.tb02841.x</w:t>
        </w:r>
      </w:hyperlink>
      <w:r w:rsidRPr="00083210">
        <w:rPr>
          <w:lang w:val="en-GB"/>
        </w:rPr>
        <w:t>.</w:t>
      </w:r>
    </w:p>
    <w:p w14:paraId="70309079" w14:textId="37F210E4" w:rsidR="00083210" w:rsidRPr="00083210" w:rsidRDefault="00083210" w:rsidP="00083210">
      <w:pPr>
        <w:pStyle w:val="CDINumberedList1L1"/>
        <w:rPr>
          <w:lang w:val="en-GB"/>
        </w:rPr>
      </w:pPr>
      <w:r w:rsidRPr="00083210">
        <w:rPr>
          <w:lang w:val="en-GB"/>
        </w:rPr>
        <w:t xml:space="preserve">Nimmo GR, Bell JM, Collignon PJ for the Australian Group on Antimicrobial Resistance. Fifteen years of surveillance by the Australian Group for Antimicrobial Resistance (AGAR). </w:t>
      </w:r>
      <w:r w:rsidRPr="00083210">
        <w:rPr>
          <w:i/>
          <w:iCs/>
          <w:lang w:val="en-GB"/>
        </w:rPr>
        <w:t>Commun Dis Intell Q Rep</w:t>
      </w:r>
      <w:r w:rsidRPr="00083210">
        <w:rPr>
          <w:lang w:val="en-GB"/>
        </w:rPr>
        <w:t>. 2003;27(</w:t>
      </w:r>
      <w:proofErr w:type="spellStart"/>
      <w:r w:rsidRPr="00083210">
        <w:rPr>
          <w:lang w:val="en-GB"/>
        </w:rPr>
        <w:t>Suppl</w:t>
      </w:r>
      <w:proofErr w:type="spellEnd"/>
      <w:proofErr w:type="gramStart"/>
      <w:r w:rsidRPr="00083210">
        <w:rPr>
          <w:lang w:val="en-GB"/>
        </w:rPr>
        <w:t>):S</w:t>
      </w:r>
      <w:proofErr w:type="gramEnd"/>
      <w:r w:rsidRPr="00083210">
        <w:rPr>
          <w:lang w:val="en-GB"/>
        </w:rPr>
        <w:t>47–54. doi:</w:t>
      </w:r>
      <w:r>
        <w:rPr>
          <w:lang w:val="en-GB"/>
        </w:rPr>
        <w:t> </w:t>
      </w:r>
      <w:hyperlink r:id="rId36" w:history="1">
        <w:r w:rsidRPr="00535810">
          <w:rPr>
            <w:rStyle w:val="Hyperlink"/>
            <w:lang w:val="en-GB"/>
          </w:rPr>
          <w:t>https://doi.org/10.33321/cdi.2003.27.21</w:t>
        </w:r>
      </w:hyperlink>
      <w:r w:rsidRPr="00083210">
        <w:rPr>
          <w:lang w:val="en-GB"/>
        </w:rPr>
        <w:t>.</w:t>
      </w:r>
    </w:p>
    <w:p w14:paraId="122357A3" w14:textId="11D93629" w:rsidR="00083210" w:rsidRPr="00083210" w:rsidRDefault="00083210" w:rsidP="00083210">
      <w:pPr>
        <w:pStyle w:val="CDINumberedList1L1"/>
        <w:rPr>
          <w:lang w:val="en-GB"/>
        </w:rPr>
      </w:pPr>
      <w:r w:rsidRPr="00083210">
        <w:rPr>
          <w:lang w:val="en-GB"/>
        </w:rPr>
        <w:lastRenderedPageBreak/>
        <w:t xml:space="preserve">Coombs GW, Nimmo GR, Daly DA, Le TT, Pearson JC, Tan HL et al. Australian </w:t>
      </w:r>
      <w:r w:rsidRPr="00083210">
        <w:rPr>
          <w:i/>
          <w:iCs/>
          <w:lang w:val="en-GB"/>
        </w:rPr>
        <w:t>Staphylococcus aureus</w:t>
      </w:r>
      <w:r w:rsidRPr="00083210">
        <w:rPr>
          <w:lang w:val="en-GB"/>
        </w:rPr>
        <w:t xml:space="preserve"> Sepsis Outcome Programme annual report, 2013. </w:t>
      </w:r>
      <w:r w:rsidRPr="00083210">
        <w:rPr>
          <w:i/>
          <w:iCs/>
          <w:lang w:val="en-GB"/>
        </w:rPr>
        <w:t>Commun Dis Intell Q Rep</w:t>
      </w:r>
      <w:r w:rsidRPr="00083210">
        <w:rPr>
          <w:lang w:val="en-GB"/>
        </w:rPr>
        <w:t>. 2014;38(4</w:t>
      </w:r>
      <w:proofErr w:type="gramStart"/>
      <w:r w:rsidRPr="00083210">
        <w:rPr>
          <w:lang w:val="en-GB"/>
        </w:rPr>
        <w:t>):E</w:t>
      </w:r>
      <w:proofErr w:type="gramEnd"/>
      <w:r w:rsidRPr="00083210">
        <w:rPr>
          <w:lang w:val="en-GB"/>
        </w:rPr>
        <w:t xml:space="preserve">309–19. doi: </w:t>
      </w:r>
      <w:hyperlink r:id="rId37" w:history="1">
        <w:r w:rsidRPr="00535810">
          <w:rPr>
            <w:rStyle w:val="Hyperlink"/>
            <w:lang w:val="en-GB"/>
          </w:rPr>
          <w:t>https://doi.org/10.33321/cdi.2014.38.51</w:t>
        </w:r>
      </w:hyperlink>
      <w:r w:rsidRPr="00083210">
        <w:rPr>
          <w:lang w:val="en-GB"/>
        </w:rPr>
        <w:t>.</w:t>
      </w:r>
    </w:p>
    <w:p w14:paraId="70E5CE6C" w14:textId="750CD653" w:rsidR="00083210" w:rsidRPr="00083210" w:rsidRDefault="00083210" w:rsidP="00083210">
      <w:pPr>
        <w:pStyle w:val="CDINumberedList1L1"/>
        <w:rPr>
          <w:lang w:val="en-GB"/>
        </w:rPr>
      </w:pPr>
      <w:r w:rsidRPr="00083210">
        <w:rPr>
          <w:lang w:val="en-GB"/>
        </w:rPr>
        <w:t xml:space="preserve">The European Committee on Antimicrobial Susceptibility Testing (EUCAST). Breakpoint tables for interpretation of MICs and zone diameters. Version 15.0. Basel: EUCAST; 1 January 2025. Available from: </w:t>
      </w:r>
      <w:hyperlink r:id="rId38" w:history="1">
        <w:r w:rsidRPr="00535810">
          <w:rPr>
            <w:rStyle w:val="Hyperlink"/>
            <w:lang w:val="en-GB"/>
          </w:rPr>
          <w:t>https://www.eucast.org/fileadmin/src/media/PDFs/EUCAST_files/Breakpoint_tables/v_15.0_Breakpoint_Tables.pdf</w:t>
        </w:r>
      </w:hyperlink>
      <w:r w:rsidRPr="00083210">
        <w:rPr>
          <w:lang w:val="en-GB"/>
        </w:rPr>
        <w:t>.</w:t>
      </w:r>
    </w:p>
    <w:p w14:paraId="3B2CE6A4" w14:textId="77777777" w:rsidR="00083210" w:rsidRPr="00083210" w:rsidRDefault="00083210" w:rsidP="00083210">
      <w:pPr>
        <w:pStyle w:val="CDINumberedList1L1"/>
        <w:rPr>
          <w:lang w:val="en-GB"/>
        </w:rPr>
      </w:pPr>
      <w:r w:rsidRPr="00083210">
        <w:rPr>
          <w:lang w:val="en-GB"/>
        </w:rPr>
        <w:t xml:space="preserve">Clinical and Laboratory Standards Institute (CLSI). </w:t>
      </w:r>
      <w:r w:rsidRPr="00083210">
        <w:rPr>
          <w:i/>
          <w:iCs/>
          <w:lang w:val="en-GB"/>
        </w:rPr>
        <w:t>Performance standards for antimicrobial susceptibility testing</w:t>
      </w:r>
      <w:r w:rsidRPr="00083210">
        <w:rPr>
          <w:lang w:val="en-GB"/>
        </w:rPr>
        <w:t>. 35th ed. CLSI supplement M100. Wayne, PA: CLSI; 27 January 2025.</w:t>
      </w:r>
    </w:p>
    <w:p w14:paraId="44990083" w14:textId="40350DD5" w:rsidR="00083210" w:rsidRPr="00083210" w:rsidRDefault="00083210" w:rsidP="00083210">
      <w:pPr>
        <w:pStyle w:val="CDINumberedList1L1"/>
        <w:rPr>
          <w:lang w:val="en-GB"/>
        </w:rPr>
      </w:pPr>
      <w:r w:rsidRPr="00083210">
        <w:rPr>
          <w:lang w:val="en-GB"/>
        </w:rPr>
        <w:t xml:space="preserve">Seemann T, Goncalves da Silva A, Bulach DM, Schultz MB, Kwong JC, Howden BP. Nullarbor. San Francisco; </w:t>
      </w:r>
      <w:proofErr w:type="spellStart"/>
      <w:r w:rsidRPr="00083210">
        <w:rPr>
          <w:lang w:val="en-GB"/>
        </w:rPr>
        <w:t>Github</w:t>
      </w:r>
      <w:proofErr w:type="spellEnd"/>
      <w:r w:rsidRPr="00083210">
        <w:rPr>
          <w:lang w:val="en-GB"/>
        </w:rPr>
        <w:t xml:space="preserve">. [Accessed on 3 Jun 2016.] Available from: </w:t>
      </w:r>
      <w:hyperlink r:id="rId39" w:history="1">
        <w:r w:rsidRPr="00535810">
          <w:rPr>
            <w:rStyle w:val="Hyperlink"/>
            <w:lang w:val="en-GB"/>
          </w:rPr>
          <w:t>https://github.com/tseemann/nullarbor</w:t>
        </w:r>
      </w:hyperlink>
      <w:r w:rsidRPr="00083210">
        <w:rPr>
          <w:lang w:val="en-GB"/>
        </w:rPr>
        <w:t>.</w:t>
      </w:r>
    </w:p>
    <w:p w14:paraId="3CB580C0" w14:textId="4323D3DA" w:rsidR="00083210" w:rsidRPr="00083210" w:rsidRDefault="00083210" w:rsidP="00083210">
      <w:pPr>
        <w:pStyle w:val="CDINumberedList1L1"/>
        <w:rPr>
          <w:lang w:val="en-GB"/>
        </w:rPr>
      </w:pPr>
      <w:r w:rsidRPr="00083210">
        <w:rPr>
          <w:lang w:val="en-GB"/>
        </w:rPr>
        <w:t xml:space="preserve">Hasman H, Saputra D, </w:t>
      </w:r>
      <w:proofErr w:type="spellStart"/>
      <w:r w:rsidRPr="00083210">
        <w:rPr>
          <w:lang w:val="en-GB"/>
        </w:rPr>
        <w:t>Sicheritz-Ponten</w:t>
      </w:r>
      <w:proofErr w:type="spellEnd"/>
      <w:r w:rsidRPr="00083210">
        <w:rPr>
          <w:lang w:val="en-GB"/>
        </w:rPr>
        <w:t xml:space="preserve"> T, Lund O, Aaby Svendsen CA, Frimodt-Møller N et al. Rapid whole-genome sequencing for detection and characterization of microorganisms directly from clinical samples. </w:t>
      </w:r>
      <w:r w:rsidRPr="00083210">
        <w:rPr>
          <w:i/>
          <w:iCs/>
          <w:lang w:val="en-GB"/>
        </w:rPr>
        <w:t>J Clin Microbiol</w:t>
      </w:r>
      <w:r w:rsidRPr="00083210">
        <w:rPr>
          <w:lang w:val="en-GB"/>
        </w:rPr>
        <w:t>. 2014;52(1):139–46. doi:</w:t>
      </w:r>
      <w:r>
        <w:rPr>
          <w:lang w:val="en-GB"/>
        </w:rPr>
        <w:t> </w:t>
      </w:r>
      <w:hyperlink r:id="rId40" w:history="1">
        <w:r w:rsidRPr="00535810">
          <w:rPr>
            <w:rStyle w:val="Hyperlink"/>
            <w:lang w:val="en-GB"/>
          </w:rPr>
          <w:t>https://doi.org/10.1128/JCM.02452-13</w:t>
        </w:r>
      </w:hyperlink>
      <w:r w:rsidRPr="00083210">
        <w:rPr>
          <w:lang w:val="en-GB"/>
        </w:rPr>
        <w:t>.</w:t>
      </w:r>
    </w:p>
    <w:p w14:paraId="1A191374" w14:textId="1CFE8B40" w:rsidR="00083210" w:rsidRPr="00083210" w:rsidRDefault="00083210" w:rsidP="00083210">
      <w:pPr>
        <w:pStyle w:val="CDINumberedList1L1"/>
        <w:rPr>
          <w:lang w:val="en-GB"/>
        </w:rPr>
      </w:pPr>
      <w:r w:rsidRPr="00083210">
        <w:rPr>
          <w:lang w:val="en-GB"/>
        </w:rPr>
        <w:t xml:space="preserve">Larsen MV, Cosentino S, </w:t>
      </w:r>
      <w:proofErr w:type="spellStart"/>
      <w:r w:rsidRPr="00083210">
        <w:rPr>
          <w:lang w:val="en-GB"/>
        </w:rPr>
        <w:t>Lukjancenko</w:t>
      </w:r>
      <w:proofErr w:type="spellEnd"/>
      <w:r w:rsidRPr="00083210">
        <w:rPr>
          <w:lang w:val="en-GB"/>
        </w:rPr>
        <w:t xml:space="preserve"> O, Saputra D, Rasmussen S, Hasman H et al. Benchmarking of methods for genomic taxonomy. </w:t>
      </w:r>
      <w:r w:rsidRPr="00083210">
        <w:rPr>
          <w:i/>
          <w:iCs/>
          <w:lang w:val="en-GB"/>
        </w:rPr>
        <w:t>J Clin Microbiol</w:t>
      </w:r>
      <w:r w:rsidRPr="00083210">
        <w:rPr>
          <w:lang w:val="en-GB"/>
        </w:rPr>
        <w:t>. 2014;52(5):1529–39. doi:</w:t>
      </w:r>
      <w:r>
        <w:rPr>
          <w:lang w:val="en-GB"/>
        </w:rPr>
        <w:t> </w:t>
      </w:r>
      <w:hyperlink r:id="rId41" w:history="1">
        <w:r w:rsidRPr="00535810">
          <w:rPr>
            <w:rStyle w:val="Hyperlink"/>
            <w:lang w:val="en-GB"/>
          </w:rPr>
          <w:t>https://doi.org/10.1128/JCM.02981-13</w:t>
        </w:r>
      </w:hyperlink>
      <w:r w:rsidRPr="00083210">
        <w:rPr>
          <w:lang w:val="en-GB"/>
        </w:rPr>
        <w:t>.</w:t>
      </w:r>
    </w:p>
    <w:p w14:paraId="4F0C0A7A" w14:textId="2570DF8E" w:rsidR="00083210" w:rsidRPr="00083210" w:rsidRDefault="00083210" w:rsidP="00083210">
      <w:pPr>
        <w:pStyle w:val="CDINumberedList1L1"/>
      </w:pPr>
      <w:r w:rsidRPr="00083210">
        <w:rPr>
          <w:lang w:val="en-GB"/>
        </w:rPr>
        <w:t xml:space="preserve">Clausen PTLC, Aarestrup FM, Lund O. Rapid and precise alignment of raw reads against redundant </w:t>
      </w:r>
      <w:r w:rsidRPr="00083210">
        <w:t xml:space="preserve">databases with KMA. </w:t>
      </w:r>
      <w:r w:rsidRPr="00083210">
        <w:rPr>
          <w:i/>
          <w:iCs/>
        </w:rPr>
        <w:t>BMC Bioinformatics</w:t>
      </w:r>
      <w:r w:rsidRPr="00083210">
        <w:t>. 2018;19(1):307. doi:</w:t>
      </w:r>
      <w:r>
        <w:t> </w:t>
      </w:r>
      <w:hyperlink r:id="rId42" w:history="1">
        <w:r w:rsidRPr="00535810">
          <w:rPr>
            <w:rStyle w:val="Hyperlink"/>
          </w:rPr>
          <w:t>https://doi.org/10.1186/s12859-018-2336-6</w:t>
        </w:r>
      </w:hyperlink>
      <w:r w:rsidRPr="00083210">
        <w:t>.</w:t>
      </w:r>
    </w:p>
    <w:p w14:paraId="1BFAD326" w14:textId="33F2C2A9" w:rsidR="00083210" w:rsidRPr="00083210" w:rsidRDefault="00083210" w:rsidP="00083210">
      <w:pPr>
        <w:pStyle w:val="CDINumberedList1L1"/>
        <w:rPr>
          <w:lang w:val="en-GB"/>
        </w:rPr>
      </w:pPr>
      <w:r w:rsidRPr="00083210">
        <w:rPr>
          <w:lang w:val="en-GB"/>
        </w:rPr>
        <w:t xml:space="preserve">International Working Group on The Classification of Staphylococcal Cassette Chromosome Elements (IWG-SCC). Classification of staphylococcal cassette chromosome </w:t>
      </w:r>
      <w:proofErr w:type="spellStart"/>
      <w:r w:rsidRPr="00083210">
        <w:rPr>
          <w:lang w:val="en-GB"/>
        </w:rPr>
        <w:t>mec</w:t>
      </w:r>
      <w:proofErr w:type="spellEnd"/>
      <w:r w:rsidRPr="00083210">
        <w:rPr>
          <w:lang w:val="en-GB"/>
        </w:rPr>
        <w:t xml:space="preserve"> (SCCmec): guidelines for reporting novel SCCmec elements. </w:t>
      </w:r>
      <w:r w:rsidRPr="00083210">
        <w:rPr>
          <w:i/>
          <w:iCs/>
          <w:lang w:val="en-GB"/>
        </w:rPr>
        <w:t xml:space="preserve">Antimicrob Agents </w:t>
      </w:r>
      <w:proofErr w:type="spellStart"/>
      <w:r w:rsidRPr="00083210">
        <w:rPr>
          <w:i/>
          <w:iCs/>
          <w:lang w:val="en-GB"/>
        </w:rPr>
        <w:t>Chemother</w:t>
      </w:r>
      <w:proofErr w:type="spellEnd"/>
      <w:r w:rsidRPr="00083210">
        <w:rPr>
          <w:lang w:val="en-GB"/>
        </w:rPr>
        <w:t xml:space="preserve">. 2009;53(12):4961–7. doi: </w:t>
      </w:r>
      <w:hyperlink r:id="rId43" w:history="1">
        <w:r w:rsidRPr="00535810">
          <w:rPr>
            <w:rStyle w:val="Hyperlink"/>
            <w:lang w:val="en-GB"/>
          </w:rPr>
          <w:t>https://doi.org/10.1128/AAC.00579-09</w:t>
        </w:r>
      </w:hyperlink>
      <w:r w:rsidRPr="00083210">
        <w:rPr>
          <w:lang w:val="en-GB"/>
        </w:rPr>
        <w:t>.</w:t>
      </w:r>
    </w:p>
    <w:p w14:paraId="008310B5" w14:textId="16272C5D" w:rsidR="00083210" w:rsidRPr="00083210" w:rsidRDefault="00083210" w:rsidP="00083210">
      <w:pPr>
        <w:pStyle w:val="CDINumberedList1L1"/>
        <w:rPr>
          <w:lang w:val="en-GB"/>
        </w:rPr>
      </w:pPr>
      <w:r w:rsidRPr="00083210">
        <w:rPr>
          <w:lang w:val="en-GB"/>
        </w:rPr>
        <w:t xml:space="preserve">Lim C, Coombs GW, Daley DA, Shoby P, Mowlaboccus S. Whole-genome sequencing identifies MprF mutations in a genetically diverse population of daptomycin non-susceptible </w:t>
      </w:r>
      <w:r w:rsidRPr="00083210">
        <w:rPr>
          <w:i/>
          <w:iCs/>
          <w:lang w:val="en-GB"/>
        </w:rPr>
        <w:t>Staphylococcus aureus</w:t>
      </w:r>
      <w:r w:rsidRPr="00083210">
        <w:rPr>
          <w:lang w:val="en-GB"/>
        </w:rPr>
        <w:t xml:space="preserve"> in Australia. </w:t>
      </w:r>
      <w:r w:rsidRPr="00083210">
        <w:rPr>
          <w:i/>
          <w:iCs/>
          <w:lang w:val="en-GB"/>
        </w:rPr>
        <w:t>Int J Antimicrob Agents</w:t>
      </w:r>
      <w:r w:rsidRPr="00083210">
        <w:rPr>
          <w:lang w:val="en-GB"/>
        </w:rPr>
        <w:t>. 2024;63(5):107144. doi:</w:t>
      </w:r>
      <w:r>
        <w:rPr>
          <w:lang w:val="en-GB"/>
        </w:rPr>
        <w:t> </w:t>
      </w:r>
      <w:hyperlink r:id="rId44" w:history="1">
        <w:r w:rsidRPr="00535810">
          <w:rPr>
            <w:rStyle w:val="Hyperlink"/>
            <w:lang w:val="en-GB"/>
          </w:rPr>
          <w:t>https://doi.org/10.1016/j.ijantimicag.2024.107144</w:t>
        </w:r>
      </w:hyperlink>
      <w:r w:rsidRPr="00083210">
        <w:rPr>
          <w:lang w:val="en-GB"/>
        </w:rPr>
        <w:t>.</w:t>
      </w:r>
    </w:p>
    <w:p w14:paraId="3F249033" w14:textId="1AA57847" w:rsidR="00083210" w:rsidRPr="00083210" w:rsidRDefault="00083210" w:rsidP="00083210">
      <w:pPr>
        <w:pStyle w:val="CDINumberedList1L1"/>
        <w:rPr>
          <w:lang w:val="en-GB"/>
        </w:rPr>
      </w:pPr>
      <w:r w:rsidRPr="00083210">
        <w:rPr>
          <w:lang w:val="en-GB"/>
        </w:rPr>
        <w:t xml:space="preserve">European Centre for Disease Prevention and Control (ECDC). </w:t>
      </w:r>
      <w:r w:rsidRPr="00083210">
        <w:rPr>
          <w:i/>
          <w:iCs/>
          <w:lang w:val="en-GB"/>
        </w:rPr>
        <w:t>Surveillance of antimicrobial resistance in Europe, 2023 data – executive summary</w:t>
      </w:r>
      <w:r w:rsidRPr="00083210">
        <w:rPr>
          <w:lang w:val="en-GB"/>
        </w:rPr>
        <w:t xml:space="preserve">. Solna: ECDC; 18 November 2024. Available from: </w:t>
      </w:r>
      <w:hyperlink r:id="rId45" w:history="1">
        <w:r w:rsidRPr="00535810">
          <w:rPr>
            <w:rStyle w:val="Hyperlink"/>
            <w:lang w:val="en-GB"/>
          </w:rPr>
          <w:t>https://www.ecdc.europa.eu/en/publications-data/surveillance-antimicrobial-resistance-europe-2023-data-executive-summary</w:t>
        </w:r>
      </w:hyperlink>
      <w:r w:rsidRPr="00083210">
        <w:rPr>
          <w:lang w:val="en-GB"/>
        </w:rPr>
        <w:t>.</w:t>
      </w:r>
    </w:p>
    <w:p w14:paraId="78BCC0F4" w14:textId="103132F0" w:rsidR="00083210" w:rsidRPr="00083210" w:rsidRDefault="00083210" w:rsidP="00083210">
      <w:pPr>
        <w:pStyle w:val="CDINumberedList1L1"/>
        <w:rPr>
          <w:lang w:val="en-GB"/>
        </w:rPr>
      </w:pPr>
      <w:r w:rsidRPr="00083210">
        <w:rPr>
          <w:lang w:val="en-GB"/>
        </w:rPr>
        <w:t xml:space="preserve">ECDC. Surveillance Atlas of Infectious Diseases. [Webpage.] Solna: ECDC; 28 April 2023. Available from: </w:t>
      </w:r>
      <w:hyperlink r:id="rId46" w:history="1">
        <w:r w:rsidRPr="00535810">
          <w:rPr>
            <w:rStyle w:val="Hyperlink"/>
            <w:lang w:val="en-GB"/>
          </w:rPr>
          <w:t>https://www.ecdc.europa.eu/en/surveillance-atlas-infectious-diseases</w:t>
        </w:r>
      </w:hyperlink>
      <w:r w:rsidRPr="00083210">
        <w:rPr>
          <w:lang w:val="en-GB"/>
        </w:rPr>
        <w:t>.</w:t>
      </w:r>
    </w:p>
    <w:p w14:paraId="7C43406E" w14:textId="0E80342E" w:rsidR="00083210" w:rsidRPr="00083210" w:rsidRDefault="00083210" w:rsidP="00083210">
      <w:pPr>
        <w:pStyle w:val="CDINumberedList1L1"/>
        <w:rPr>
          <w:lang w:val="en-GB"/>
        </w:rPr>
      </w:pPr>
      <w:r w:rsidRPr="00083210">
        <w:rPr>
          <w:lang w:val="en-GB"/>
        </w:rPr>
        <w:t xml:space="preserve">de Kraker ME, Davey PG, Grundmann H, BURDEN study group. Mortality and hospital stay associated with resistant </w:t>
      </w:r>
      <w:r w:rsidRPr="00083210">
        <w:rPr>
          <w:i/>
          <w:iCs/>
          <w:lang w:val="en-GB"/>
        </w:rPr>
        <w:t>Staphylococcus aureus</w:t>
      </w:r>
      <w:r w:rsidRPr="00083210">
        <w:rPr>
          <w:lang w:val="en-GB"/>
        </w:rPr>
        <w:t xml:space="preserve"> and Escherichia coli </w:t>
      </w:r>
      <w:proofErr w:type="spellStart"/>
      <w:r w:rsidRPr="00083210">
        <w:rPr>
          <w:lang w:val="en-GB"/>
        </w:rPr>
        <w:t>bacteremia</w:t>
      </w:r>
      <w:proofErr w:type="spellEnd"/>
      <w:r w:rsidRPr="00083210">
        <w:rPr>
          <w:lang w:val="en-GB"/>
        </w:rPr>
        <w:t xml:space="preserve">: estimating the burden of antibiotic resistance in Europe. </w:t>
      </w:r>
      <w:r w:rsidRPr="00083210">
        <w:rPr>
          <w:i/>
          <w:iCs/>
          <w:lang w:val="en-GB"/>
        </w:rPr>
        <w:t>PLoS Med</w:t>
      </w:r>
      <w:r w:rsidRPr="00083210">
        <w:rPr>
          <w:lang w:val="en-GB"/>
        </w:rPr>
        <w:t>. 2011;8(10</w:t>
      </w:r>
      <w:proofErr w:type="gramStart"/>
      <w:r w:rsidRPr="00083210">
        <w:rPr>
          <w:lang w:val="en-GB"/>
        </w:rPr>
        <w:t>):e</w:t>
      </w:r>
      <w:proofErr w:type="gramEnd"/>
      <w:r w:rsidRPr="00083210">
        <w:rPr>
          <w:lang w:val="en-GB"/>
        </w:rPr>
        <w:t>1001104. doi:</w:t>
      </w:r>
      <w:r>
        <w:rPr>
          <w:lang w:val="en-GB"/>
        </w:rPr>
        <w:t> </w:t>
      </w:r>
      <w:hyperlink r:id="rId47" w:history="1">
        <w:r w:rsidRPr="00535810">
          <w:rPr>
            <w:rStyle w:val="Hyperlink"/>
            <w:lang w:val="en-GB"/>
          </w:rPr>
          <w:t>https://doi.org/10.1371/journal.pmed.1001104</w:t>
        </w:r>
      </w:hyperlink>
      <w:r w:rsidR="00924491">
        <w:rPr>
          <w:lang w:val="en-GB"/>
        </w:rPr>
        <w:t xml:space="preserve"> </w:t>
      </w:r>
    </w:p>
    <w:p w14:paraId="3B0BBC77" w14:textId="348A7E2F" w:rsidR="00083210" w:rsidRPr="00083210" w:rsidRDefault="00083210" w:rsidP="00083210">
      <w:pPr>
        <w:pStyle w:val="CDINumberedList1L1"/>
        <w:rPr>
          <w:lang w:val="en-GB"/>
        </w:rPr>
      </w:pPr>
      <w:r w:rsidRPr="00083210">
        <w:rPr>
          <w:lang w:val="en-GB"/>
        </w:rPr>
        <w:lastRenderedPageBreak/>
        <w:t xml:space="preserve">Johnson AP, Davies J, Guy R, Abernethy J, Sheridan E, Pearson A et al. Mandatory surveillance of methicillin-resistant </w:t>
      </w:r>
      <w:r w:rsidRPr="00083210">
        <w:rPr>
          <w:i/>
          <w:iCs/>
          <w:lang w:val="en-GB"/>
        </w:rPr>
        <w:t>Staphylococcus aureus</w:t>
      </w:r>
      <w:r w:rsidRPr="00083210">
        <w:rPr>
          <w:lang w:val="en-GB"/>
        </w:rPr>
        <w:t xml:space="preserve"> (MRSA) bacteraemia in England: the first 10 years. </w:t>
      </w:r>
      <w:r w:rsidRPr="00083210">
        <w:rPr>
          <w:i/>
          <w:iCs/>
          <w:lang w:val="en-GB"/>
        </w:rPr>
        <w:t>J Antimicrob Chemother</w:t>
      </w:r>
      <w:r w:rsidRPr="00083210">
        <w:rPr>
          <w:lang w:val="en-GB"/>
        </w:rPr>
        <w:t>. 2012;67(4):802–9. doi:</w:t>
      </w:r>
      <w:r w:rsidR="00924491">
        <w:rPr>
          <w:lang w:val="en-GB"/>
        </w:rPr>
        <w:t> </w:t>
      </w:r>
      <w:hyperlink r:id="rId48" w:history="1">
        <w:r w:rsidR="00924491" w:rsidRPr="00535810">
          <w:rPr>
            <w:rStyle w:val="Hyperlink"/>
            <w:lang w:val="en-GB"/>
          </w:rPr>
          <w:t>https://doi.org/10.1093/jac/dkr561</w:t>
        </w:r>
      </w:hyperlink>
      <w:r w:rsidRPr="00083210">
        <w:rPr>
          <w:lang w:val="en-GB"/>
        </w:rPr>
        <w:t>.</w:t>
      </w:r>
    </w:p>
    <w:p w14:paraId="4C49E87D" w14:textId="6591C94C" w:rsidR="00083210" w:rsidRPr="00083210" w:rsidRDefault="00083210" w:rsidP="00083210">
      <w:pPr>
        <w:pStyle w:val="CDINumberedList1L1"/>
        <w:rPr>
          <w:lang w:val="en-GB"/>
        </w:rPr>
      </w:pPr>
      <w:r w:rsidRPr="00083210">
        <w:rPr>
          <w:lang w:val="en-GB"/>
        </w:rPr>
        <w:t xml:space="preserve">Grayson ML, Jarvie LJ, Martin R, Johnson PD, Jodoin ME, McMullan C et al. Significant reductions in methicillin-resistant </w:t>
      </w:r>
      <w:r w:rsidRPr="00083210">
        <w:rPr>
          <w:i/>
          <w:iCs/>
          <w:lang w:val="en-GB"/>
        </w:rPr>
        <w:t>Staphylococcus aureus</w:t>
      </w:r>
      <w:r w:rsidRPr="00083210">
        <w:rPr>
          <w:lang w:val="en-GB"/>
        </w:rPr>
        <w:t xml:space="preserve"> bacteraemia and clinical isolates associated with a multisite, hand hygiene culture-change program and subsequent successful statewide roll-out. </w:t>
      </w:r>
      <w:r w:rsidRPr="00083210">
        <w:rPr>
          <w:i/>
          <w:iCs/>
          <w:lang w:val="en-GB"/>
        </w:rPr>
        <w:t>Med J Aust</w:t>
      </w:r>
      <w:r w:rsidRPr="00083210">
        <w:rPr>
          <w:lang w:val="en-GB"/>
        </w:rPr>
        <w:t xml:space="preserve">. 2008;188(11):633–40. </w:t>
      </w:r>
      <w:r w:rsidR="00924491">
        <w:rPr>
          <w:lang w:val="en-GB"/>
        </w:rPr>
        <w:br/>
      </w:r>
      <w:r w:rsidRPr="00083210">
        <w:rPr>
          <w:lang w:val="en-GB"/>
        </w:rPr>
        <w:t>doi:</w:t>
      </w:r>
      <w:r w:rsidR="00924491">
        <w:rPr>
          <w:lang w:val="en-GB"/>
        </w:rPr>
        <w:t> </w:t>
      </w:r>
      <w:hyperlink r:id="rId49" w:history="1">
        <w:r w:rsidR="00924491" w:rsidRPr="00535810">
          <w:rPr>
            <w:rStyle w:val="Hyperlink"/>
            <w:lang w:val="en-GB"/>
          </w:rPr>
          <w:t>https://doi.org/10.5694/j.1326-5377.2008.tb01820.x</w:t>
        </w:r>
      </w:hyperlink>
      <w:r w:rsidRPr="00083210">
        <w:rPr>
          <w:lang w:val="en-GB"/>
        </w:rPr>
        <w:t>.</w:t>
      </w:r>
    </w:p>
    <w:p w14:paraId="4A68D349" w14:textId="76E0ABAB" w:rsidR="00083210" w:rsidRPr="00083210" w:rsidRDefault="00083210" w:rsidP="00083210">
      <w:pPr>
        <w:pStyle w:val="CDINumberedList1L1"/>
        <w:rPr>
          <w:lang w:val="en-GB"/>
        </w:rPr>
      </w:pPr>
      <w:r w:rsidRPr="00083210">
        <w:rPr>
          <w:lang w:val="en-GB"/>
        </w:rPr>
        <w:t xml:space="preserve">Kim YC, Kim MH, Song JE, Ahn JY, Oh DH, Kweon OM et al. Trend of methicillin-resistant </w:t>
      </w:r>
      <w:r w:rsidRPr="00083210">
        <w:rPr>
          <w:i/>
          <w:iCs/>
          <w:lang w:val="en-GB"/>
        </w:rPr>
        <w:t>Staphylococcus aureus</w:t>
      </w:r>
      <w:r w:rsidRPr="00083210">
        <w:rPr>
          <w:lang w:val="en-GB"/>
        </w:rPr>
        <w:t xml:space="preserve"> (MRSA) </w:t>
      </w:r>
      <w:proofErr w:type="spellStart"/>
      <w:r w:rsidRPr="00083210">
        <w:rPr>
          <w:lang w:val="en-GB"/>
        </w:rPr>
        <w:t>bacteremia</w:t>
      </w:r>
      <w:proofErr w:type="spellEnd"/>
      <w:r w:rsidRPr="00083210">
        <w:rPr>
          <w:lang w:val="en-GB"/>
        </w:rPr>
        <w:t xml:space="preserve"> in an institution with a high rate of MRSA after the reinforcement of antibiotic stewardship and hand hygiene. </w:t>
      </w:r>
      <w:proofErr w:type="gramStart"/>
      <w:r w:rsidRPr="00083210">
        <w:rPr>
          <w:i/>
          <w:iCs/>
          <w:lang w:val="en-GB"/>
        </w:rPr>
        <w:t>Am</w:t>
      </w:r>
      <w:proofErr w:type="gramEnd"/>
      <w:r w:rsidRPr="00083210">
        <w:rPr>
          <w:i/>
          <w:iCs/>
          <w:lang w:val="en-GB"/>
        </w:rPr>
        <w:t xml:space="preserve"> J Infect Control</w:t>
      </w:r>
      <w:r w:rsidRPr="00083210">
        <w:rPr>
          <w:lang w:val="en-GB"/>
        </w:rPr>
        <w:t>. 2013;41(5</w:t>
      </w:r>
      <w:proofErr w:type="gramStart"/>
      <w:r w:rsidRPr="00083210">
        <w:rPr>
          <w:lang w:val="en-GB"/>
        </w:rPr>
        <w:t>):e</w:t>
      </w:r>
      <w:proofErr w:type="gramEnd"/>
      <w:r w:rsidRPr="00083210">
        <w:rPr>
          <w:lang w:val="en-GB"/>
        </w:rPr>
        <w:t xml:space="preserve">39–43. doi: </w:t>
      </w:r>
      <w:hyperlink r:id="rId50" w:history="1">
        <w:r w:rsidR="00924491" w:rsidRPr="00535810">
          <w:rPr>
            <w:rStyle w:val="Hyperlink"/>
            <w:lang w:val="en-GB"/>
          </w:rPr>
          <w:t>https://doi.org/10.1016/j.ajic.2012.12.018</w:t>
        </w:r>
      </w:hyperlink>
      <w:r w:rsidRPr="00083210">
        <w:rPr>
          <w:lang w:val="en-GB"/>
        </w:rPr>
        <w:t>.</w:t>
      </w:r>
    </w:p>
    <w:p w14:paraId="327E6320" w14:textId="219B918A" w:rsidR="00083210" w:rsidRPr="00083210" w:rsidRDefault="00083210" w:rsidP="00083210">
      <w:pPr>
        <w:pStyle w:val="CDINumberedList1L1"/>
        <w:rPr>
          <w:lang w:val="en-GB"/>
        </w:rPr>
      </w:pPr>
      <w:r w:rsidRPr="00083210">
        <w:rPr>
          <w:lang w:val="en-GB"/>
        </w:rPr>
        <w:t xml:space="preserve">Lawes T, Edwards B, López-Lozano JM, Gould I. Trends in </w:t>
      </w:r>
      <w:r w:rsidRPr="00083210">
        <w:rPr>
          <w:i/>
          <w:iCs/>
          <w:lang w:val="en-GB"/>
        </w:rPr>
        <w:t>Staphylococcus aureus</w:t>
      </w:r>
      <w:r w:rsidRPr="00083210">
        <w:rPr>
          <w:lang w:val="en-GB"/>
        </w:rPr>
        <w:t xml:space="preserve"> bacteraemia and impacts of infection control practices including universal MRSA admission screening in a hospital in Scotland, 2006–2010: retrospective cohort study and time-series intervention analysis. </w:t>
      </w:r>
      <w:r w:rsidRPr="00083210">
        <w:rPr>
          <w:i/>
          <w:iCs/>
          <w:lang w:val="en-GB"/>
        </w:rPr>
        <w:t>BMJ Open</w:t>
      </w:r>
      <w:r w:rsidRPr="00083210">
        <w:rPr>
          <w:lang w:val="en-GB"/>
        </w:rPr>
        <w:t xml:space="preserve">. 2012;2(3). </w:t>
      </w:r>
      <w:proofErr w:type="spellStart"/>
      <w:r w:rsidRPr="00083210">
        <w:rPr>
          <w:lang w:val="en-GB"/>
        </w:rPr>
        <w:t>pii</w:t>
      </w:r>
      <w:proofErr w:type="spellEnd"/>
      <w:r w:rsidRPr="00083210">
        <w:rPr>
          <w:lang w:val="en-GB"/>
        </w:rPr>
        <w:t>: e000797. doi:</w:t>
      </w:r>
      <w:r w:rsidR="00924491">
        <w:rPr>
          <w:lang w:val="en-GB"/>
        </w:rPr>
        <w:t> </w:t>
      </w:r>
      <w:hyperlink r:id="rId51" w:history="1">
        <w:r w:rsidR="00924491" w:rsidRPr="00535810">
          <w:rPr>
            <w:rStyle w:val="Hyperlink"/>
            <w:lang w:val="en-GB"/>
          </w:rPr>
          <w:t>https://doi.org/10.1136/bmjopen-2011-000797</w:t>
        </w:r>
      </w:hyperlink>
      <w:r w:rsidRPr="00083210">
        <w:rPr>
          <w:lang w:val="en-GB"/>
        </w:rPr>
        <w:t>.</w:t>
      </w:r>
    </w:p>
    <w:p w14:paraId="35AD80AB" w14:textId="4CD58BC1" w:rsidR="00083210" w:rsidRPr="00083210" w:rsidRDefault="00083210" w:rsidP="00083210">
      <w:pPr>
        <w:pStyle w:val="CDINumberedList1L1"/>
        <w:rPr>
          <w:lang w:val="en-GB"/>
        </w:rPr>
      </w:pPr>
      <w:r w:rsidRPr="00083210">
        <w:rPr>
          <w:lang w:val="en-GB"/>
        </w:rPr>
        <w:t xml:space="preserve">Vos MC, Behrendt MD, Melles DC, Mollema FP, de Groot W, </w:t>
      </w:r>
      <w:proofErr w:type="spellStart"/>
      <w:r w:rsidRPr="00083210">
        <w:rPr>
          <w:lang w:val="en-GB"/>
        </w:rPr>
        <w:t>Parlevliet</w:t>
      </w:r>
      <w:proofErr w:type="spellEnd"/>
      <w:r w:rsidRPr="00083210">
        <w:rPr>
          <w:lang w:val="en-GB"/>
        </w:rPr>
        <w:t xml:space="preserve"> G et al. 5 years of experience implementing a methicillin-resistant </w:t>
      </w:r>
      <w:r w:rsidRPr="00083210">
        <w:rPr>
          <w:i/>
          <w:iCs/>
          <w:lang w:val="en-GB"/>
        </w:rPr>
        <w:t>Staphylococcus aureus</w:t>
      </w:r>
      <w:r w:rsidRPr="00083210">
        <w:rPr>
          <w:lang w:val="en-GB"/>
        </w:rPr>
        <w:t xml:space="preserve"> search and destroy policy at the largest university medical </w:t>
      </w:r>
      <w:proofErr w:type="spellStart"/>
      <w:r w:rsidRPr="00083210">
        <w:rPr>
          <w:lang w:val="en-GB"/>
        </w:rPr>
        <w:t>center</w:t>
      </w:r>
      <w:proofErr w:type="spellEnd"/>
      <w:r w:rsidRPr="00083210">
        <w:rPr>
          <w:lang w:val="en-GB"/>
        </w:rPr>
        <w:t xml:space="preserve"> in the Netherlands. </w:t>
      </w:r>
      <w:r w:rsidRPr="00083210">
        <w:rPr>
          <w:i/>
          <w:iCs/>
          <w:lang w:val="en-GB"/>
        </w:rPr>
        <w:t>Infect Control Hosp Epidemiol</w:t>
      </w:r>
      <w:r w:rsidRPr="00083210">
        <w:rPr>
          <w:lang w:val="en-GB"/>
        </w:rPr>
        <w:t xml:space="preserve">. 2009;30(10):977–84. doi: </w:t>
      </w:r>
      <w:hyperlink r:id="rId52" w:history="1">
        <w:r w:rsidR="00924491" w:rsidRPr="00535810">
          <w:rPr>
            <w:rStyle w:val="Hyperlink"/>
            <w:lang w:val="en-GB"/>
          </w:rPr>
          <w:t>https://doi.org/10.1086/605921</w:t>
        </w:r>
      </w:hyperlink>
      <w:r w:rsidRPr="00083210">
        <w:rPr>
          <w:lang w:val="en-GB"/>
        </w:rPr>
        <w:t>.</w:t>
      </w:r>
    </w:p>
    <w:p w14:paraId="5C2DE2E1" w14:textId="78F11730" w:rsidR="00083210" w:rsidRPr="00083210" w:rsidRDefault="00083210" w:rsidP="00083210">
      <w:pPr>
        <w:pStyle w:val="CDINumberedList1L1"/>
        <w:rPr>
          <w:lang w:val="en-GB"/>
        </w:rPr>
      </w:pPr>
      <w:r w:rsidRPr="00083210">
        <w:rPr>
          <w:lang w:val="en-GB"/>
        </w:rPr>
        <w:t xml:space="preserve">Coombs GW, Daley DA, Thin Lee Y, Pearson JC, Robinson JO, Nimmo GR et al. Australian Group on Antimicrobial Resistance Australian </w:t>
      </w:r>
      <w:r w:rsidRPr="00083210">
        <w:rPr>
          <w:i/>
          <w:iCs/>
          <w:lang w:val="en-GB"/>
        </w:rPr>
        <w:t xml:space="preserve">Staphylococcus </w:t>
      </w:r>
      <w:proofErr w:type="gramStart"/>
      <w:r w:rsidRPr="00083210">
        <w:rPr>
          <w:i/>
          <w:iCs/>
          <w:lang w:val="en-GB"/>
        </w:rPr>
        <w:t>aureus</w:t>
      </w:r>
      <w:proofErr w:type="gramEnd"/>
      <w:r w:rsidRPr="00083210">
        <w:rPr>
          <w:lang w:val="en-GB"/>
        </w:rPr>
        <w:t xml:space="preserve"> Sepsis Outcome Programme annual report, 2014. </w:t>
      </w:r>
      <w:r w:rsidRPr="00083210">
        <w:rPr>
          <w:i/>
          <w:iCs/>
          <w:lang w:val="en-GB"/>
        </w:rPr>
        <w:t>Commun Dis Intell Q Rep</w:t>
      </w:r>
      <w:r w:rsidRPr="00083210">
        <w:rPr>
          <w:lang w:val="en-GB"/>
        </w:rPr>
        <w:t>. 2016;40(2</w:t>
      </w:r>
      <w:proofErr w:type="gramStart"/>
      <w:r w:rsidRPr="00083210">
        <w:rPr>
          <w:lang w:val="en-GB"/>
        </w:rPr>
        <w:t>):E</w:t>
      </w:r>
      <w:proofErr w:type="gramEnd"/>
      <w:r w:rsidRPr="00083210">
        <w:rPr>
          <w:lang w:val="en-GB"/>
        </w:rPr>
        <w:t>244–54. doi:</w:t>
      </w:r>
      <w:r w:rsidR="00924491">
        <w:rPr>
          <w:lang w:val="en-GB"/>
        </w:rPr>
        <w:t> </w:t>
      </w:r>
      <w:hyperlink r:id="rId53" w:history="1">
        <w:r w:rsidR="00924491" w:rsidRPr="00535810">
          <w:rPr>
            <w:rStyle w:val="Hyperlink"/>
            <w:lang w:val="en-GB"/>
          </w:rPr>
          <w:t>https://doi.org/10.33321/cdi.2016.40.20</w:t>
        </w:r>
      </w:hyperlink>
      <w:r w:rsidRPr="00083210">
        <w:rPr>
          <w:lang w:val="en-GB"/>
        </w:rPr>
        <w:t>.</w:t>
      </w:r>
    </w:p>
    <w:p w14:paraId="6765CBDF" w14:textId="2AED8F50" w:rsidR="00083210" w:rsidRPr="00083210" w:rsidRDefault="00083210" w:rsidP="00083210">
      <w:pPr>
        <w:pStyle w:val="CDINumberedList1L1"/>
        <w:rPr>
          <w:lang w:val="en-GB"/>
        </w:rPr>
      </w:pPr>
      <w:r w:rsidRPr="00083210">
        <w:rPr>
          <w:lang w:val="en-GB"/>
        </w:rPr>
        <w:t xml:space="preserve">Coombs GW, Daley DA, Lee YT, Pang S, Bell JM, Turnidge JD et al. Australian Group on Antimicrobial Resistance (AGAR) Australian </w:t>
      </w:r>
      <w:r w:rsidRPr="00083210">
        <w:rPr>
          <w:i/>
          <w:iCs/>
          <w:lang w:val="en-GB"/>
        </w:rPr>
        <w:t>Staphylococcus aureus</w:t>
      </w:r>
      <w:r w:rsidRPr="00083210">
        <w:rPr>
          <w:lang w:val="en-GB"/>
        </w:rPr>
        <w:t xml:space="preserve"> Sepsis Outcome Programme (ASSOP) Annual Report 2015. </w:t>
      </w:r>
      <w:r w:rsidRPr="00083210">
        <w:rPr>
          <w:i/>
          <w:iCs/>
          <w:lang w:val="en-GB"/>
        </w:rPr>
        <w:t>Commun Dis Intell (2018)</w:t>
      </w:r>
      <w:r w:rsidRPr="00083210">
        <w:rPr>
          <w:lang w:val="en-GB"/>
        </w:rPr>
        <w:t>. 2018;42. doi:</w:t>
      </w:r>
      <w:r w:rsidR="00924491">
        <w:rPr>
          <w:lang w:val="en-GB"/>
        </w:rPr>
        <w:t> </w:t>
      </w:r>
      <w:hyperlink r:id="rId54" w:history="1">
        <w:r w:rsidR="00924491" w:rsidRPr="00535810">
          <w:rPr>
            <w:rStyle w:val="Hyperlink"/>
            <w:lang w:val="en-GB"/>
          </w:rPr>
          <w:t>https://doi.org/10.33321/cdi.2018.42.14</w:t>
        </w:r>
      </w:hyperlink>
      <w:r w:rsidRPr="00083210">
        <w:rPr>
          <w:lang w:val="en-GB"/>
        </w:rPr>
        <w:t>.</w:t>
      </w:r>
    </w:p>
    <w:p w14:paraId="474B06B3" w14:textId="6378ED11" w:rsidR="00083210" w:rsidRPr="00083210" w:rsidRDefault="00083210" w:rsidP="00083210">
      <w:pPr>
        <w:pStyle w:val="CDINumberedList1L1"/>
        <w:rPr>
          <w:lang w:val="en-GB"/>
        </w:rPr>
      </w:pPr>
      <w:r w:rsidRPr="00083210">
        <w:rPr>
          <w:lang w:val="en-GB"/>
        </w:rPr>
        <w:t xml:space="preserve">Coombs GW, Daley DA, Lee YT, Pang S for the Australian Group on Antimicrobial Resistance. Australian Group on Antimicrobial Resistance (AGAR) Australian </w:t>
      </w:r>
      <w:r w:rsidRPr="00083210">
        <w:rPr>
          <w:i/>
          <w:iCs/>
          <w:lang w:val="en-GB"/>
        </w:rPr>
        <w:t>Staphylococcus aureus</w:t>
      </w:r>
      <w:r w:rsidRPr="00083210">
        <w:rPr>
          <w:lang w:val="en-GB"/>
        </w:rPr>
        <w:t xml:space="preserve"> Sepsis Outcome Programme (ASSOP) annual report 2016. </w:t>
      </w:r>
      <w:r w:rsidRPr="00083210">
        <w:rPr>
          <w:i/>
          <w:iCs/>
          <w:lang w:val="en-GB"/>
        </w:rPr>
        <w:t>Commun Dis Intell (2018)</w:t>
      </w:r>
      <w:r w:rsidRPr="00083210">
        <w:rPr>
          <w:lang w:val="en-GB"/>
        </w:rPr>
        <w:t xml:space="preserve">. 2018;42. doi: </w:t>
      </w:r>
      <w:hyperlink r:id="rId55" w:history="1">
        <w:r w:rsidR="00924491" w:rsidRPr="00535810">
          <w:rPr>
            <w:rStyle w:val="Hyperlink"/>
            <w:lang w:val="en-GB"/>
          </w:rPr>
          <w:t>https://doi.org/10.33321/cdi.2018.42.19</w:t>
        </w:r>
      </w:hyperlink>
      <w:r w:rsidRPr="00083210">
        <w:rPr>
          <w:lang w:val="en-GB"/>
        </w:rPr>
        <w:t>.</w:t>
      </w:r>
    </w:p>
    <w:p w14:paraId="244CCEF4" w14:textId="0B3C8D63" w:rsidR="00083210" w:rsidRPr="00083210" w:rsidRDefault="00083210" w:rsidP="00083210">
      <w:pPr>
        <w:pStyle w:val="CDINumberedList1L1"/>
        <w:rPr>
          <w:lang w:val="en-GB"/>
        </w:rPr>
      </w:pPr>
      <w:r w:rsidRPr="00083210">
        <w:rPr>
          <w:lang w:val="en-GB"/>
        </w:rPr>
        <w:t xml:space="preserve">Coombs GW, Daley DA, Lee YT, Pang S. Australian Group on Antimicrobial Resistance (AGAR) Australian </w:t>
      </w:r>
      <w:r w:rsidRPr="00083210">
        <w:rPr>
          <w:i/>
          <w:iCs/>
          <w:lang w:val="en-GB"/>
        </w:rPr>
        <w:t>Staphylococcus aureus</w:t>
      </w:r>
      <w:r w:rsidRPr="00083210">
        <w:rPr>
          <w:lang w:val="en-GB"/>
        </w:rPr>
        <w:t xml:space="preserve"> Sepsis Outcome Programme (ASSOP) annual report 2017. </w:t>
      </w:r>
      <w:r w:rsidRPr="00083210">
        <w:rPr>
          <w:i/>
          <w:iCs/>
          <w:lang w:val="en-GB"/>
        </w:rPr>
        <w:t>Commun Dis Intell (2018)</w:t>
      </w:r>
      <w:r w:rsidRPr="00083210">
        <w:rPr>
          <w:lang w:val="en-GB"/>
        </w:rPr>
        <w:t xml:space="preserve">. 2019;43. doi: </w:t>
      </w:r>
      <w:hyperlink r:id="rId56" w:history="1">
        <w:r w:rsidR="00924491" w:rsidRPr="00535810">
          <w:rPr>
            <w:rStyle w:val="Hyperlink"/>
            <w:lang w:val="en-GB"/>
          </w:rPr>
          <w:t>https://doi.org/10.33321/cdi.2019.43.43</w:t>
        </w:r>
      </w:hyperlink>
      <w:r w:rsidRPr="00083210">
        <w:rPr>
          <w:lang w:val="en-GB"/>
        </w:rPr>
        <w:t>.</w:t>
      </w:r>
    </w:p>
    <w:p w14:paraId="31AC3CE2" w14:textId="56CAD78B" w:rsidR="00083210" w:rsidRPr="00083210" w:rsidRDefault="00083210" w:rsidP="00083210">
      <w:pPr>
        <w:pStyle w:val="CDINumberedList1L1"/>
        <w:rPr>
          <w:lang w:val="en-GB"/>
        </w:rPr>
      </w:pPr>
      <w:r w:rsidRPr="00083210">
        <w:rPr>
          <w:lang w:val="en-GB"/>
        </w:rPr>
        <w:t xml:space="preserve">Coombs GW, Daley DA, Mowlaboccus S, Lee YT, Pang S, Australian Group on Antimicrobial Resistance. Australian Group on Antimicrobial Resistance (AGAR) Australian </w:t>
      </w:r>
      <w:r w:rsidRPr="00083210">
        <w:rPr>
          <w:i/>
          <w:iCs/>
          <w:lang w:val="en-GB"/>
        </w:rPr>
        <w:t>Staphylococcus aureus</w:t>
      </w:r>
      <w:r w:rsidRPr="00083210">
        <w:rPr>
          <w:lang w:val="en-GB"/>
        </w:rPr>
        <w:t xml:space="preserve"> Sepsis Outcome Programme (ASSOP) annual report 2018. </w:t>
      </w:r>
      <w:r w:rsidRPr="00083210">
        <w:rPr>
          <w:i/>
          <w:iCs/>
          <w:lang w:val="en-GB"/>
        </w:rPr>
        <w:t>Commun Dis Intell (2018)</w:t>
      </w:r>
      <w:r w:rsidRPr="00083210">
        <w:rPr>
          <w:lang w:val="en-GB"/>
        </w:rPr>
        <w:t xml:space="preserve">. 2020;44. doi: </w:t>
      </w:r>
      <w:hyperlink r:id="rId57" w:history="1">
        <w:r w:rsidR="00924491" w:rsidRPr="00535810">
          <w:rPr>
            <w:rStyle w:val="Hyperlink"/>
            <w:lang w:val="en-GB"/>
          </w:rPr>
          <w:t>https://doi.org/10.33321/cdi.2020.44.18</w:t>
        </w:r>
      </w:hyperlink>
      <w:r w:rsidRPr="00083210">
        <w:rPr>
          <w:lang w:val="en-GB"/>
        </w:rPr>
        <w:t>.</w:t>
      </w:r>
    </w:p>
    <w:p w14:paraId="37A88690" w14:textId="040A1071" w:rsidR="00083210" w:rsidRPr="00083210" w:rsidRDefault="00083210" w:rsidP="00083210">
      <w:pPr>
        <w:pStyle w:val="CDINumberedList1L1"/>
        <w:rPr>
          <w:lang w:val="en-GB"/>
        </w:rPr>
      </w:pPr>
      <w:r w:rsidRPr="00083210">
        <w:rPr>
          <w:lang w:val="en-GB"/>
        </w:rPr>
        <w:lastRenderedPageBreak/>
        <w:t xml:space="preserve">Coombs GW, Daley DA, Mowlaboccus S, Pang S, Australian Group on Antimicrobial Resistance. Australian Group on Antimicrobial Resistance (AGAR) Australian </w:t>
      </w:r>
      <w:r w:rsidRPr="00083210">
        <w:rPr>
          <w:i/>
          <w:iCs/>
          <w:lang w:val="en-GB"/>
        </w:rPr>
        <w:t>Staphylococcus aureus</w:t>
      </w:r>
      <w:r w:rsidRPr="00083210">
        <w:rPr>
          <w:lang w:val="en-GB"/>
        </w:rPr>
        <w:t xml:space="preserve"> Sepsis Outcome Programme (ASSOP) Annual Report 2019. </w:t>
      </w:r>
      <w:r w:rsidRPr="00083210">
        <w:rPr>
          <w:i/>
          <w:iCs/>
          <w:lang w:val="en-GB"/>
        </w:rPr>
        <w:t>Commun Dis Intell (2018)</w:t>
      </w:r>
      <w:r w:rsidRPr="00083210">
        <w:rPr>
          <w:lang w:val="en-GB"/>
        </w:rPr>
        <w:t xml:space="preserve">. 2020;44. doi: </w:t>
      </w:r>
      <w:hyperlink r:id="rId58" w:history="1">
        <w:r w:rsidR="00924491" w:rsidRPr="00535810">
          <w:rPr>
            <w:rStyle w:val="Hyperlink"/>
            <w:lang w:val="en-GB"/>
          </w:rPr>
          <w:t>https://doi.org/10.33321/cdi.2020.44.71</w:t>
        </w:r>
      </w:hyperlink>
      <w:r w:rsidRPr="00083210">
        <w:rPr>
          <w:lang w:val="en-GB"/>
        </w:rPr>
        <w:t>.</w:t>
      </w:r>
    </w:p>
    <w:p w14:paraId="573F21B2" w14:textId="55E4E2D5" w:rsidR="00083210" w:rsidRPr="00083210" w:rsidRDefault="00083210" w:rsidP="00083210">
      <w:pPr>
        <w:pStyle w:val="CDINumberedList1L1"/>
        <w:rPr>
          <w:lang w:val="en-GB"/>
        </w:rPr>
      </w:pPr>
      <w:r w:rsidRPr="00083210">
        <w:rPr>
          <w:lang w:val="en-GB"/>
        </w:rPr>
        <w:t xml:space="preserve">Coombs GW, Daley DA, Yee NWT, Shoby P, Mowlaboccus S, Australian Group on Antimicrobial Resistance. Australian Group on Antimicrobial Resistance (AGAR) Australian </w:t>
      </w:r>
      <w:r w:rsidRPr="00083210">
        <w:rPr>
          <w:i/>
          <w:iCs/>
          <w:lang w:val="en-GB"/>
        </w:rPr>
        <w:t>Staphylococcus aureus</w:t>
      </w:r>
      <w:r w:rsidRPr="00083210">
        <w:rPr>
          <w:lang w:val="en-GB"/>
        </w:rPr>
        <w:t xml:space="preserve"> Sepsis Outcome Programme (ASSOP) Annual Report 2020. </w:t>
      </w:r>
      <w:r w:rsidRPr="00083210">
        <w:rPr>
          <w:i/>
          <w:iCs/>
          <w:lang w:val="en-GB"/>
        </w:rPr>
        <w:t>Commun Dis Intell (2018)</w:t>
      </w:r>
      <w:r w:rsidRPr="00083210">
        <w:rPr>
          <w:lang w:val="en-GB"/>
        </w:rPr>
        <w:t xml:space="preserve">. 2022;46. doi: </w:t>
      </w:r>
      <w:hyperlink r:id="rId59" w:history="1">
        <w:r w:rsidR="00924491" w:rsidRPr="00535810">
          <w:rPr>
            <w:rStyle w:val="Hyperlink"/>
            <w:lang w:val="en-GB"/>
          </w:rPr>
          <w:t>https://doi.org/10.33321/cdi.2022.46.18</w:t>
        </w:r>
      </w:hyperlink>
      <w:r w:rsidRPr="00083210">
        <w:rPr>
          <w:lang w:val="en-GB"/>
        </w:rPr>
        <w:t>.</w:t>
      </w:r>
    </w:p>
    <w:p w14:paraId="2BFC8C45" w14:textId="4632EC93" w:rsidR="00083210" w:rsidRPr="00083210" w:rsidRDefault="00083210" w:rsidP="00083210">
      <w:pPr>
        <w:pStyle w:val="CDINumberedList1L1"/>
        <w:rPr>
          <w:lang w:val="en-GB"/>
        </w:rPr>
      </w:pPr>
      <w:r w:rsidRPr="00083210">
        <w:rPr>
          <w:lang w:val="en-GB"/>
        </w:rPr>
        <w:t xml:space="preserve">Coombs GW, Daley DA, Shoby P, Mowlaboccus S, Australian Group on Antimicrobial Resistance. Australian Group on Antimicrobial Resistance (AGAR) Australian </w:t>
      </w:r>
      <w:r w:rsidRPr="00083210">
        <w:rPr>
          <w:i/>
          <w:iCs/>
          <w:lang w:val="en-GB"/>
        </w:rPr>
        <w:t>Staphylococcus aureus</w:t>
      </w:r>
      <w:r w:rsidRPr="00083210">
        <w:rPr>
          <w:lang w:val="en-GB"/>
        </w:rPr>
        <w:t xml:space="preserve"> Surveillance Outcome Program (ASSOP) Bloodstream Annual Report 2021. </w:t>
      </w:r>
      <w:r w:rsidRPr="00083210">
        <w:rPr>
          <w:i/>
          <w:iCs/>
          <w:lang w:val="en-GB"/>
        </w:rPr>
        <w:t>Commun Dis Intell (2018)</w:t>
      </w:r>
      <w:r w:rsidRPr="00083210">
        <w:rPr>
          <w:lang w:val="en-GB"/>
        </w:rPr>
        <w:t xml:space="preserve">. 2022; 46. doi: </w:t>
      </w:r>
      <w:hyperlink r:id="rId60" w:history="1">
        <w:r w:rsidR="00924491" w:rsidRPr="00535810">
          <w:rPr>
            <w:rStyle w:val="Hyperlink"/>
            <w:lang w:val="en-GB"/>
          </w:rPr>
          <w:t>https://doi.org/10.33321/cdi.2022.46.76</w:t>
        </w:r>
      </w:hyperlink>
      <w:r w:rsidRPr="00083210">
        <w:rPr>
          <w:lang w:val="en-GB"/>
        </w:rPr>
        <w:t>.</w:t>
      </w:r>
    </w:p>
    <w:p w14:paraId="129E0E68" w14:textId="04ECD962" w:rsidR="00083210" w:rsidRPr="00083210" w:rsidRDefault="00083210" w:rsidP="00083210">
      <w:pPr>
        <w:pStyle w:val="CDINumberedList1L1"/>
        <w:rPr>
          <w:lang w:val="en-GB"/>
        </w:rPr>
      </w:pPr>
      <w:r w:rsidRPr="00083210">
        <w:rPr>
          <w:lang w:val="en-GB"/>
        </w:rPr>
        <w:t xml:space="preserve">Coombs GW, Daley DA, Shoby P, Mowlaboccus S. Australian Group on Antimicrobial Resistance (AGAR) Australian </w:t>
      </w:r>
      <w:r w:rsidRPr="00083210">
        <w:rPr>
          <w:i/>
          <w:iCs/>
          <w:lang w:val="en-GB"/>
        </w:rPr>
        <w:t>Staphylococcus aureus</w:t>
      </w:r>
      <w:r w:rsidRPr="00083210">
        <w:rPr>
          <w:lang w:val="en-GB"/>
        </w:rPr>
        <w:t xml:space="preserve"> Surveillance Outcome Program (ASSOP) Bloodstream Infection Annual Report 2022. </w:t>
      </w:r>
      <w:r w:rsidRPr="00083210">
        <w:rPr>
          <w:i/>
          <w:iCs/>
          <w:lang w:val="en-GB"/>
        </w:rPr>
        <w:t>Commun Dis Intell (2018)</w:t>
      </w:r>
      <w:r w:rsidRPr="00083210">
        <w:rPr>
          <w:lang w:val="en-GB"/>
        </w:rPr>
        <w:t>. 2023;47. doi:</w:t>
      </w:r>
      <w:r w:rsidR="00924491">
        <w:rPr>
          <w:lang w:val="en-GB"/>
        </w:rPr>
        <w:t> </w:t>
      </w:r>
      <w:hyperlink r:id="rId61" w:history="1">
        <w:r w:rsidR="00924491" w:rsidRPr="00535810">
          <w:rPr>
            <w:rStyle w:val="Hyperlink"/>
            <w:lang w:val="en-GB"/>
          </w:rPr>
          <w:t>https://doi.org/10.33321/cdi.2023.47.67</w:t>
        </w:r>
      </w:hyperlink>
      <w:r w:rsidRPr="00083210">
        <w:rPr>
          <w:lang w:val="en-GB"/>
        </w:rPr>
        <w:t>.</w:t>
      </w:r>
    </w:p>
    <w:p w14:paraId="549B6F5E" w14:textId="72310BBE" w:rsidR="00083210" w:rsidRPr="00083210" w:rsidRDefault="00083210" w:rsidP="00083210">
      <w:pPr>
        <w:pStyle w:val="CDINumberedList1L1"/>
        <w:rPr>
          <w:lang w:val="en-GB"/>
        </w:rPr>
      </w:pPr>
      <w:r w:rsidRPr="00083210">
        <w:rPr>
          <w:lang w:val="en-GB"/>
        </w:rPr>
        <w:t xml:space="preserve">Coombs GW, Daley DA, Shoby P et al. Australian Group on Antimicrobial Resistance (AGAR) Australian </w:t>
      </w:r>
      <w:r w:rsidRPr="00083210">
        <w:rPr>
          <w:i/>
          <w:iCs/>
          <w:lang w:val="en-GB"/>
        </w:rPr>
        <w:t>Staphylococcus aureus</w:t>
      </w:r>
      <w:r w:rsidRPr="00083210">
        <w:rPr>
          <w:lang w:val="en-GB"/>
        </w:rPr>
        <w:t xml:space="preserve"> Surveillance Outcome Program (ASSOP) Bloodstream Infection Annual Report 2023. </w:t>
      </w:r>
      <w:r w:rsidRPr="00083210">
        <w:rPr>
          <w:i/>
          <w:iCs/>
          <w:lang w:val="en-GB"/>
        </w:rPr>
        <w:t>Commun Dis Intell (2018)</w:t>
      </w:r>
      <w:r w:rsidRPr="00083210">
        <w:rPr>
          <w:lang w:val="en-GB"/>
        </w:rPr>
        <w:t>. 2024;48. doi:</w:t>
      </w:r>
      <w:r w:rsidR="00924491">
        <w:rPr>
          <w:lang w:val="en-GB"/>
        </w:rPr>
        <w:t> </w:t>
      </w:r>
      <w:hyperlink r:id="rId62" w:history="1">
        <w:r w:rsidR="00924491" w:rsidRPr="00535810">
          <w:rPr>
            <w:rStyle w:val="Hyperlink"/>
            <w:lang w:val="en-GB"/>
          </w:rPr>
          <w:t>https://doi.org/10.33321/cdi.2024.48.57</w:t>
        </w:r>
      </w:hyperlink>
      <w:r w:rsidRPr="00083210">
        <w:rPr>
          <w:lang w:val="en-GB"/>
        </w:rPr>
        <w:t>.</w:t>
      </w:r>
    </w:p>
    <w:p w14:paraId="6A0C3CD7" w14:textId="7A778961" w:rsidR="00083210" w:rsidRPr="00083210" w:rsidRDefault="00083210" w:rsidP="00083210">
      <w:pPr>
        <w:pStyle w:val="CDINumberedList1L1"/>
        <w:rPr>
          <w:lang w:val="en-GB"/>
        </w:rPr>
      </w:pPr>
      <w:r w:rsidRPr="00083210">
        <w:rPr>
          <w:lang w:val="en-GB"/>
        </w:rPr>
        <w:t xml:space="preserve">O’Brien FG, Pearman JW, Gracey M, Riley TV, Grubb WB. Community strain of methicillin-resistant </w:t>
      </w:r>
      <w:r w:rsidRPr="00083210">
        <w:rPr>
          <w:i/>
          <w:iCs/>
          <w:lang w:val="en-GB"/>
        </w:rPr>
        <w:t>Staphylococcus aureus</w:t>
      </w:r>
      <w:r w:rsidRPr="00083210">
        <w:rPr>
          <w:lang w:val="en-GB"/>
        </w:rPr>
        <w:t xml:space="preserve"> involved in a hospital outbreak. </w:t>
      </w:r>
      <w:r w:rsidRPr="00083210">
        <w:rPr>
          <w:i/>
          <w:iCs/>
          <w:lang w:val="en-GB"/>
        </w:rPr>
        <w:t>J Clin Microbiol</w:t>
      </w:r>
      <w:r w:rsidRPr="00083210">
        <w:rPr>
          <w:lang w:val="en-GB"/>
        </w:rPr>
        <w:t xml:space="preserve">. 1999;37(9):2858–62. doi: </w:t>
      </w:r>
      <w:hyperlink r:id="rId63" w:history="1">
        <w:r w:rsidR="00924491" w:rsidRPr="00535810">
          <w:rPr>
            <w:rStyle w:val="Hyperlink"/>
            <w:lang w:val="en-GB"/>
          </w:rPr>
          <w:t>https://doi.org/10.1128/jcm.37.9.2858-2862.1999</w:t>
        </w:r>
      </w:hyperlink>
      <w:r w:rsidRPr="00083210">
        <w:rPr>
          <w:lang w:val="en-GB"/>
        </w:rPr>
        <w:t>.</w:t>
      </w:r>
    </w:p>
    <w:p w14:paraId="48D6A83F" w14:textId="64F0E97D" w:rsidR="0058264F" w:rsidRPr="001E3ECB" w:rsidRDefault="00083210" w:rsidP="00083210">
      <w:pPr>
        <w:pStyle w:val="CDINumberedList1L1"/>
      </w:pPr>
      <w:r w:rsidRPr="00083210">
        <w:rPr>
          <w:lang w:val="en-GB"/>
        </w:rPr>
        <w:t xml:space="preserve">Schlebusch S, Price GR, Hinds S, Nourse C, </w:t>
      </w:r>
      <w:proofErr w:type="spellStart"/>
      <w:r w:rsidRPr="00083210">
        <w:rPr>
          <w:lang w:val="en-GB"/>
        </w:rPr>
        <w:t>Schooneveldt</w:t>
      </w:r>
      <w:proofErr w:type="spellEnd"/>
      <w:r w:rsidRPr="00083210">
        <w:rPr>
          <w:lang w:val="en-GB"/>
        </w:rPr>
        <w:t xml:space="preserve"> JM, Tilse MH et al. First outbreak of PVL-positive </w:t>
      </w:r>
      <w:proofErr w:type="spellStart"/>
      <w:r w:rsidRPr="00083210">
        <w:rPr>
          <w:lang w:val="en-GB"/>
        </w:rPr>
        <w:t>nonmultiresistant</w:t>
      </w:r>
      <w:proofErr w:type="spellEnd"/>
      <w:r w:rsidRPr="00083210">
        <w:rPr>
          <w:lang w:val="en-GB"/>
        </w:rPr>
        <w:t xml:space="preserve"> MRSA in a neonatal ICU in Australia: comparison of MALDI-TOF and SNP-plus-binary gene typing. </w:t>
      </w:r>
      <w:proofErr w:type="spellStart"/>
      <w:r w:rsidRPr="00083210">
        <w:rPr>
          <w:i/>
          <w:iCs/>
          <w:lang w:val="en-GB"/>
        </w:rPr>
        <w:t>Eur</w:t>
      </w:r>
      <w:proofErr w:type="spellEnd"/>
      <w:r w:rsidRPr="00083210">
        <w:rPr>
          <w:i/>
          <w:iCs/>
          <w:lang w:val="en-GB"/>
        </w:rPr>
        <w:t xml:space="preserve"> J Clin Microbiol Infect Dis</w:t>
      </w:r>
      <w:r w:rsidRPr="00083210">
        <w:rPr>
          <w:lang w:val="en-GB"/>
        </w:rPr>
        <w:t xml:space="preserve">. 2010;29(10):1311–4. doi: </w:t>
      </w:r>
      <w:hyperlink r:id="rId64" w:history="1">
        <w:r w:rsidR="00924491" w:rsidRPr="00535810">
          <w:rPr>
            <w:rStyle w:val="Hyperlink"/>
            <w:lang w:val="en-GB"/>
          </w:rPr>
          <w:t>https://doi.org/10.1007/s10096-010-0995-y</w:t>
        </w:r>
      </w:hyperlink>
      <w:r w:rsidRPr="00083210">
        <w:rPr>
          <w:lang w:val="en-GB"/>
        </w:rPr>
        <w:t>.</w:t>
      </w:r>
    </w:p>
    <w:sectPr w:rsidR="0058264F" w:rsidRPr="001E3ECB"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70E0" w14:textId="77777777" w:rsidR="00CB575E" w:rsidRDefault="00CB575E" w:rsidP="00E54DBA">
      <w:r>
        <w:separator/>
      </w:r>
    </w:p>
    <w:p w14:paraId="716D1DE9" w14:textId="77777777" w:rsidR="00CB575E" w:rsidRDefault="00CB575E"/>
    <w:p w14:paraId="02215A00" w14:textId="77777777" w:rsidR="00CB575E" w:rsidRDefault="00CB575E" w:rsidP="008714B0"/>
  </w:endnote>
  <w:endnote w:type="continuationSeparator" w:id="0">
    <w:p w14:paraId="43A7C2B8" w14:textId="77777777" w:rsidR="00CB575E" w:rsidRDefault="00CB575E" w:rsidP="00E54DBA">
      <w:r>
        <w:continuationSeparator/>
      </w:r>
    </w:p>
    <w:p w14:paraId="15E5DBAC" w14:textId="77777777" w:rsidR="00CB575E" w:rsidRDefault="00CB575E"/>
    <w:p w14:paraId="2E290C42" w14:textId="77777777" w:rsidR="00CB575E" w:rsidRDefault="00CB575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1F44"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20AB9BF7" wp14:editId="728B0D19">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074818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B9BF7"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6074818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B925" w14:textId="69810A6F"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CB575E">
        <w:t>2025</w:t>
      </w:r>
    </w:fldSimple>
    <w:r w:rsidR="009B78A9">
      <w:t>;</w:t>
    </w:r>
    <w:fldSimple w:instr=" DOCPROPERTY  Vol  \* MERGEFORMAT ">
      <w:r w:rsidR="00CB575E">
        <w:t>49</w:t>
      </w:r>
    </w:fldSimple>
    <w:r w:rsidR="00385655" w:rsidRPr="001D0612">
      <w:t xml:space="preserve"> </w:t>
    </w:r>
    <w:r w:rsidR="00385655" w:rsidRPr="00B85B74">
      <w:t>•</w:t>
    </w:r>
    <w:r w:rsidR="00385655">
      <w:t xml:space="preserve"> </w:t>
    </w:r>
    <w:fldSimple w:instr=" DOCPROPERTY  DOI  \* MERGEFORMAT ">
      <w:r w:rsidR="000470AA">
        <w:t>doi.org/10.33321/cdi.2025.49.054</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0470AA">
        <w:t>18.11.2025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1338"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78DF5507" wp14:editId="2ACDECB3">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9A469F4"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F5507"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09A469F4"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9ECE" w14:textId="77777777" w:rsidR="00CB575E" w:rsidRPr="00B91FB5" w:rsidRDefault="00CB575E" w:rsidP="00B91FB5">
      <w:pPr>
        <w:spacing w:line="240" w:lineRule="auto"/>
        <w:rPr>
          <w:sz w:val="18"/>
          <w:szCs w:val="18"/>
        </w:rPr>
      </w:pPr>
      <w:r w:rsidRPr="00B91FB5">
        <w:rPr>
          <w:sz w:val="18"/>
          <w:szCs w:val="18"/>
        </w:rPr>
        <w:separator/>
      </w:r>
    </w:p>
  </w:footnote>
  <w:footnote w:type="continuationSeparator" w:id="0">
    <w:p w14:paraId="3B473480" w14:textId="77777777" w:rsidR="00CB575E" w:rsidRDefault="00CB575E" w:rsidP="00E54DBA">
      <w:r>
        <w:continuationSeparator/>
      </w:r>
    </w:p>
  </w:footnote>
  <w:footnote w:type="continuationNotice" w:id="1">
    <w:p w14:paraId="1E4FC1C1" w14:textId="77777777" w:rsidR="00CB575E" w:rsidRPr="00224EFF" w:rsidRDefault="00CB575E"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6736"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4BD7E67A" wp14:editId="34B1B64E">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6771F6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D7E67A"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36771F6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7DA4"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7300"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5B826507" wp14:editId="346A9B94">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FEBEA4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26507"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3FEBEA4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441876871">
    <w:abstractNumId w:val="1"/>
    <w:lvlOverride w:ilvl="0">
      <w:startOverride w:val="1"/>
    </w:lvlOverride>
  </w:num>
  <w:num w:numId="11" w16cid:durableId="1588925193">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5E"/>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0AA"/>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3210"/>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4914"/>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05801"/>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073"/>
    <w:rsid w:val="0024631C"/>
    <w:rsid w:val="00252C9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965CC"/>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390E"/>
    <w:rsid w:val="00464A58"/>
    <w:rsid w:val="00464E0D"/>
    <w:rsid w:val="00470721"/>
    <w:rsid w:val="00470C19"/>
    <w:rsid w:val="00471494"/>
    <w:rsid w:val="00472B68"/>
    <w:rsid w:val="00473D2D"/>
    <w:rsid w:val="00473EDA"/>
    <w:rsid w:val="00481503"/>
    <w:rsid w:val="00484919"/>
    <w:rsid w:val="004914F7"/>
    <w:rsid w:val="00491C26"/>
    <w:rsid w:val="00492014"/>
    <w:rsid w:val="004973B4"/>
    <w:rsid w:val="004A19B8"/>
    <w:rsid w:val="004A2125"/>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8D3"/>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14BA"/>
    <w:rsid w:val="00714CD2"/>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35F5"/>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4491"/>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4ED8"/>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52B4"/>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14A9"/>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38F9"/>
    <w:rsid w:val="00BE4C25"/>
    <w:rsid w:val="00BE6C3D"/>
    <w:rsid w:val="00BE73E6"/>
    <w:rsid w:val="00BF1476"/>
    <w:rsid w:val="00BF42FE"/>
    <w:rsid w:val="00C02B29"/>
    <w:rsid w:val="00C06DA4"/>
    <w:rsid w:val="00C07606"/>
    <w:rsid w:val="00C10A20"/>
    <w:rsid w:val="00C12542"/>
    <w:rsid w:val="00C130EE"/>
    <w:rsid w:val="00C1738D"/>
    <w:rsid w:val="00C230DA"/>
    <w:rsid w:val="00C24725"/>
    <w:rsid w:val="00C2666A"/>
    <w:rsid w:val="00C30BA9"/>
    <w:rsid w:val="00C32396"/>
    <w:rsid w:val="00C32715"/>
    <w:rsid w:val="00C34407"/>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B575E"/>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4246"/>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1AF"/>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0F52B"/>
  <w15:docId w15:val="{85FE2DFD-2A54-44D1-A400-B7795A4B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2B4"/>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EF01AF"/>
    <w:pPr>
      <w:spacing w:before="320"/>
    </w:pPr>
    <w:rPr>
      <w:rFonts w:asciiTheme="majorHAnsi" w:hAnsiTheme="majorHAnsi" w:cs="Arial"/>
      <w:b/>
      <w:bCs/>
      <w:sz w:val="48"/>
      <w:szCs w:val="54"/>
    </w:rPr>
  </w:style>
  <w:style w:type="character" w:customStyle="1" w:styleId="TitleChar">
    <w:name w:val="Title Char"/>
    <w:basedOn w:val="DefaultParagraphFont"/>
    <w:link w:val="Title"/>
    <w:uiPriority w:val="10"/>
    <w:rsid w:val="00EF01AF"/>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46390E"/>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46390E"/>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character" w:customStyle="1" w:styleId="Bold">
    <w:name w:val="Bold"/>
    <w:uiPriority w:val="99"/>
    <w:rsid w:val="00134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jac/dki266" TargetMode="External"/><Relationship Id="rId21" Type="http://schemas.openxmlformats.org/officeDocument/2006/relationships/footer" Target="footer2.xml"/><Relationship Id="rId34" Type="http://schemas.openxmlformats.org/officeDocument/2006/relationships/hyperlink" Target="https://doi.org/10.1016/j.cmi.2022.03.015" TargetMode="External"/><Relationship Id="rId42" Type="http://schemas.openxmlformats.org/officeDocument/2006/relationships/hyperlink" Target="https://doi.org/10.1186/s12859-018-2336-6" TargetMode="External"/><Relationship Id="rId47" Type="http://schemas.openxmlformats.org/officeDocument/2006/relationships/hyperlink" Target="https://doi.org/10.1371/journal.pmed.1001104" TargetMode="External"/><Relationship Id="rId50" Type="http://schemas.openxmlformats.org/officeDocument/2006/relationships/hyperlink" Target="https://doi.org/10.1016/j.ajic.2012.12.018" TargetMode="External"/><Relationship Id="rId55" Type="http://schemas.openxmlformats.org/officeDocument/2006/relationships/hyperlink" Target="https://doi.org/10.33321/cdi.2018.42.19" TargetMode="External"/><Relationship Id="rId63" Type="http://schemas.openxmlformats.org/officeDocument/2006/relationships/hyperlink" Target="https://doi.org/10.1128/jcm.37.9.2858-2862.1999"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9" Type="http://schemas.openxmlformats.org/officeDocument/2006/relationships/hyperlink" Target="https://doi.org/10.1016/S1473-3099(10)70285-1" TargetMode="External"/><Relationship Id="rId11" Type="http://schemas.openxmlformats.org/officeDocument/2006/relationships/hyperlink" Target="https://creativecommons.org/licenses/by-nc-nd/4.0/legalcode" TargetMode="External"/><Relationship Id="rId24" Type="http://schemas.openxmlformats.org/officeDocument/2006/relationships/hyperlink" Target="mailto:g.coombs@murdoch.edu.au" TargetMode="External"/><Relationship Id="rId32" Type="http://schemas.openxmlformats.org/officeDocument/2006/relationships/hyperlink" Target="https://doi.org/10.1097/01.inf.0000261112.53035.4c" TargetMode="External"/><Relationship Id="rId37" Type="http://schemas.openxmlformats.org/officeDocument/2006/relationships/hyperlink" Target="https://doi.org/10.33321/cdi.2014.38.51" TargetMode="External"/><Relationship Id="rId40" Type="http://schemas.openxmlformats.org/officeDocument/2006/relationships/hyperlink" Target="https://doi.org/10.1128/JCM.02452-13" TargetMode="External"/><Relationship Id="rId45" Type="http://schemas.openxmlformats.org/officeDocument/2006/relationships/hyperlink" Target="https://www.ecdc.europa.eu/en/publications-data/surveillance-antimicrobial-resistance-europe-2023-data-executive-summary" TargetMode="External"/><Relationship Id="rId53" Type="http://schemas.openxmlformats.org/officeDocument/2006/relationships/hyperlink" Target="https://doi.org/10.33321/cdi.2016.40.20" TargetMode="External"/><Relationship Id="rId58" Type="http://schemas.openxmlformats.org/officeDocument/2006/relationships/hyperlink" Target="https://doi.org/10.33321/cdi.2020.44.71"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doi.org/10.33321/cdi.2023.47.67" TargetMode="External"/><Relationship Id="rId19" Type="http://schemas.openxmlformats.org/officeDocument/2006/relationships/header" Target="header2.xml"/><Relationship Id="rId14" Type="http://schemas.openxmlformats.org/officeDocument/2006/relationships/hyperlink" Target="https://www.cdc.gov.au/topics/communicable-diseases/cdi/authors" TargetMode="External"/><Relationship Id="rId22" Type="http://schemas.openxmlformats.org/officeDocument/2006/relationships/header" Target="header3.xml"/><Relationship Id="rId27" Type="http://schemas.openxmlformats.org/officeDocument/2006/relationships/hyperlink" Target="https://doi.org/10.1086/595011" TargetMode="External"/><Relationship Id="rId30" Type="http://schemas.openxmlformats.org/officeDocument/2006/relationships/hyperlink" Target="https://doi.org/10.1111/j.1469-0691.2006.01589.x" TargetMode="External"/><Relationship Id="rId35" Type="http://schemas.openxmlformats.org/officeDocument/2006/relationships/hyperlink" Target="https://doi.org/10.5694/j.1326-5377.2009.tb02841.x" TargetMode="External"/><Relationship Id="rId43" Type="http://schemas.openxmlformats.org/officeDocument/2006/relationships/hyperlink" Target="https://doi.org/10.1128/AAC.00579-09" TargetMode="External"/><Relationship Id="rId48" Type="http://schemas.openxmlformats.org/officeDocument/2006/relationships/hyperlink" Target="https://doi.org/10.1093/jac/dkr561" TargetMode="External"/><Relationship Id="rId56" Type="http://schemas.openxmlformats.org/officeDocument/2006/relationships/hyperlink" Target="https://doi.org/10.33321/cdi.2019.43.43" TargetMode="External"/><Relationship Id="rId64" Type="http://schemas.openxmlformats.org/officeDocument/2006/relationships/hyperlink" Target="https://doi.org/10.1007/s10096-010-0995-y" TargetMode="External"/><Relationship Id="rId8" Type="http://schemas.openxmlformats.org/officeDocument/2006/relationships/endnotes" Target="endnotes.xml"/><Relationship Id="rId51" Type="http://schemas.openxmlformats.org/officeDocument/2006/relationships/hyperlink" Target="https://doi.org/10.1136/bmjopen-2011-000797" TargetMode="Externa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hyperlink" Target="https://doi.org/10.1111/1469-0691.12144" TargetMode="External"/><Relationship Id="rId33" Type="http://schemas.openxmlformats.org/officeDocument/2006/relationships/hyperlink" Target="https://doi.org/10.1128/CMR.05022-11" TargetMode="External"/><Relationship Id="rId38" Type="http://schemas.openxmlformats.org/officeDocument/2006/relationships/hyperlink" Target="https://www.eucast.org/fileadmin/src/media/PDFs/EUCAST_files/Breakpoint_tables/v_15.0_Breakpoint_Tables.pdf" TargetMode="External"/><Relationship Id="rId46" Type="http://schemas.openxmlformats.org/officeDocument/2006/relationships/hyperlink" Target="https://www.ecdc.europa.eu/en/surveillance-atlas-infectious-diseases" TargetMode="External"/><Relationship Id="rId59" Type="http://schemas.openxmlformats.org/officeDocument/2006/relationships/hyperlink" Target="https://doi.org/10.33321/cdi.2022.46.18" TargetMode="External"/><Relationship Id="rId20" Type="http://schemas.openxmlformats.org/officeDocument/2006/relationships/footer" Target="footer1.xml"/><Relationship Id="rId41" Type="http://schemas.openxmlformats.org/officeDocument/2006/relationships/hyperlink" Target="https://doi.org/10.1128/JCM.02981-13" TargetMode="External"/><Relationship Id="rId54" Type="http://schemas.openxmlformats.org/officeDocument/2006/relationships/hyperlink" Target="https://doi.org/10.33321/cdi.2018.42.14" TargetMode="External"/><Relationship Id="rId62" Type="http://schemas.openxmlformats.org/officeDocument/2006/relationships/hyperlink" Target="https://doi.org/10.33321/cdi.2024.48.5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health.gov.au" TargetMode="External"/><Relationship Id="rId23" Type="http://schemas.openxmlformats.org/officeDocument/2006/relationships/footer" Target="footer3.xml"/><Relationship Id="rId28" Type="http://schemas.openxmlformats.org/officeDocument/2006/relationships/hyperlink" Target="https://www.who.int/publications/i/item/9789240093461" TargetMode="External"/><Relationship Id="rId36" Type="http://schemas.openxmlformats.org/officeDocument/2006/relationships/hyperlink" Target="https://doi.org/10.33321/cdi.2003.27.21" TargetMode="External"/><Relationship Id="rId49" Type="http://schemas.openxmlformats.org/officeDocument/2006/relationships/hyperlink" Target="https://doi.org/10.5694/j.1326-5377.2008.tb01820.x" TargetMode="External"/><Relationship Id="rId57" Type="http://schemas.openxmlformats.org/officeDocument/2006/relationships/hyperlink" Target="https://doi.org/10.33321/cdi.2020.44.18" TargetMode="External"/><Relationship Id="rId10" Type="http://schemas.openxmlformats.org/officeDocument/2006/relationships/hyperlink" Target="https://www.cdc.gov.au/topics/communicable-diseases/cdi" TargetMode="External"/><Relationship Id="rId31" Type="http://schemas.openxmlformats.org/officeDocument/2006/relationships/hyperlink" Target="https://doi.org/10.3201/eid1104.040772" TargetMode="External"/><Relationship Id="rId44" Type="http://schemas.openxmlformats.org/officeDocument/2006/relationships/hyperlink" Target="https://doi.org/10.1016/j.ijantimicag.2024.107144" TargetMode="External"/><Relationship Id="rId52" Type="http://schemas.openxmlformats.org/officeDocument/2006/relationships/hyperlink" Target="https://doi.org/10.1086/605921" TargetMode="External"/><Relationship Id="rId60" Type="http://schemas.openxmlformats.org/officeDocument/2006/relationships/hyperlink" Target="https://doi.org/10.33321/cdi.2022.46.76"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www.cdc.gov.au/topics/communicable-diseases/cdi/eab" TargetMode="External"/><Relationship Id="rId18" Type="http://schemas.openxmlformats.org/officeDocument/2006/relationships/header" Target="header1.xml"/><Relationship Id="rId39" Type="http://schemas.openxmlformats.org/officeDocument/2006/relationships/hyperlink" Target="https://github.com/tseemann/nullarbo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9</TotalTime>
  <Pages>31</Pages>
  <Words>7824</Words>
  <Characters>50939</Characters>
  <Application>Microsoft Office Word</Application>
  <DocSecurity>0</DocSecurity>
  <Lines>2214</Lines>
  <Paragraphs>1678</Paragraphs>
  <ScaleCrop>false</ScaleCrop>
  <HeadingPairs>
    <vt:vector size="2" baseType="variant">
      <vt:variant>
        <vt:lpstr>Title</vt:lpstr>
      </vt:variant>
      <vt:variant>
        <vt:i4>1</vt:i4>
      </vt:variant>
    </vt:vector>
  </HeadingPairs>
  <TitlesOfParts>
    <vt:vector size="1" baseType="lpstr">
      <vt:lpstr>Communicable Diseases Intelligence - Australian Group on Antimicrobial Resistance (AGAR) Australian Staphylococcus aureus Surveillance Outcome Program (ASSOP) Bloodstream Infection Annual Report 2024</vt:lpstr>
    </vt:vector>
  </TitlesOfParts>
  <Company>interim Australian Centre for Disease Control within the Department of Health, Disability and Ageing</Company>
  <LinksUpToDate>false</LinksUpToDate>
  <CharactersWithSpaces>57085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Group on Antimicrobial Resistance (AGAR) Australian Staphylococcus aureus Surveillance Outcome Program (ASSOP) Bloodstream Infection Annual Report 2024</dc:title>
  <dc:subject>The Australian Group on Antimicrobial Resistance’s 2024 Australian Staphylococcus aureus Surveillance Outcome Program has shown antimicrobial resistance in S. aureus bloodstream infections in Australia continues to be a significant problem and is associated with a high mortality. This may be due, in part, to the high prevalence of community-associated methicillin-resistant SAB in Australia, which is higher than most EU/EEA countries.</dc:subject>
  <dc:creator>Geoffrey W Coombs; Denise A Daley; Sruthi Mamoottil Sudeep; Xing Li; Princy Shoby; Christian Torres; Shakeel Mowlaboccus; Australian Group on Antimicrobial Resistance</dc:creator>
  <cp:keywords>Australian Group on Antimicrobial Resistance (AGAR); antimicrobial resistance surveillance; Staphylococcus aureus; methicillin-susceptible Staphylococcus aureus (MSSA); methicillin-resistant Staphylococcus aureus (MRSA); bacteraemia</cp:keywords>
  <dc:description>© 2025 Commonwealth of Australia as represented by the Department of Health, Disability and Ageing. This publication is licenced under a CC BY-NC-ND licence.</dc:description>
  <cp:revision>4</cp:revision>
  <cp:lastPrinted>2024-03-07T01:06:00Z</cp:lastPrinted>
  <dcterms:created xsi:type="dcterms:W3CDTF">2025-11-04T04:34:00Z</dcterms:created>
  <dcterms:modified xsi:type="dcterms:W3CDTF">2025-11-04T23:48:00Z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18.11.2025</vt:lpwstr>
  </property>
  <property fmtid="{D5CDD505-2E9C-101B-9397-08002B2CF9AE}" pid="5" name="DOI">
    <vt:lpwstr>doi.org/10.33321/cdi.2025.49.054</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