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400CC" w14:textId="4E43ABCE" w:rsidR="00B50D8D" w:rsidRPr="00341720" w:rsidRDefault="00282B56" w:rsidP="00341720">
      <w:pPr>
        <w:pStyle w:val="CDIDOIInformation"/>
      </w:pPr>
      <w:r>
        <w:fldChar w:fldCharType="begin"/>
      </w:r>
      <w:r>
        <w:instrText xml:space="preserve"> DOCPROPERTY  Year  \* MERGEFORMAT </w:instrText>
      </w:r>
      <w:r>
        <w:fldChar w:fldCharType="separate"/>
      </w:r>
      <w:r w:rsidR="00361E0B">
        <w:t>2024</w:t>
      </w:r>
      <w:r>
        <w:fldChar w:fldCharType="end"/>
      </w:r>
      <w:r w:rsidR="00A623E8" w:rsidRPr="00341720">
        <w:t xml:space="preserve"> • </w:t>
      </w:r>
      <w:r w:rsidR="00B50D8D" w:rsidRPr="00341720">
        <w:t xml:space="preserve">Volume </w:t>
      </w:r>
      <w:fldSimple w:instr=" DOCPROPERTY  Vol  \* MERGEFORMAT ">
        <w:r w:rsidR="00361E0B">
          <w:t>48</w:t>
        </w:r>
      </w:fldSimple>
      <w:r w:rsidR="00725C33" w:rsidRPr="00341720">
        <w:t xml:space="preserve"> </w:t>
      </w:r>
      <w:r w:rsidR="008E3F81" w:rsidRPr="00341720">
        <w:t>•</w:t>
      </w:r>
      <w:r w:rsidR="00725C33" w:rsidRPr="00341720">
        <w:t xml:space="preserve"> </w:t>
      </w:r>
      <w:fldSimple w:instr=" DOCPROPERTY  DOI  \* MERGEFORMAT ">
        <w:r w:rsidR="00FE23B5">
          <w:t>https://doi.org/10.33321/cdi.2024.48.15</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FE23B5">
          <w:t>13/05/2024</w:t>
        </w:r>
      </w:fldSimple>
    </w:p>
    <w:p w14:paraId="09FF5613" w14:textId="1AD4FF9C" w:rsidR="00E30C30" w:rsidRPr="0037146D" w:rsidRDefault="007C53FE" w:rsidP="0037146D">
      <w:pPr>
        <w:pStyle w:val="Title"/>
        <w:divId w:val="935526654"/>
      </w:pPr>
      <w:r w:rsidRPr="007C53FE">
        <w:t>Australian Gonococcal Surveillance Programme, 1 October to 31 December 2023</w:t>
      </w:r>
    </w:p>
    <w:p w14:paraId="2395C0B7" w14:textId="6242AF25" w:rsidR="007A33B9" w:rsidRPr="0037146D" w:rsidRDefault="007C53FE" w:rsidP="0037146D">
      <w:pPr>
        <w:pStyle w:val="Subtitle"/>
        <w:divId w:val="935526654"/>
      </w:pPr>
      <w:r w:rsidRPr="007C53FE">
        <w:t>Monica M Lahra, Sebastiaan Van Hal, Tiffany R Hogan</w:t>
      </w:r>
    </w:p>
    <w:p w14:paraId="04072D03" w14:textId="77777777" w:rsidR="008A0736" w:rsidRDefault="008A0736" w:rsidP="008A0736">
      <w:pPr>
        <w:pStyle w:val="Heading1"/>
        <w:divId w:val="935526654"/>
      </w:pPr>
      <w:r>
        <w:t>Introduction</w:t>
      </w:r>
    </w:p>
    <w:p w14:paraId="124D05A3" w14:textId="77777777" w:rsidR="007C53FE" w:rsidRPr="007C53FE" w:rsidRDefault="007C53FE" w:rsidP="007C53FE">
      <w:pPr>
        <w:divId w:val="935526654"/>
        <w:rPr>
          <w:lang w:val="en-GB"/>
        </w:rPr>
      </w:pPr>
      <w:r w:rsidRPr="007C53FE">
        <w:rPr>
          <w:lang w:val="en-GB"/>
        </w:rPr>
        <w:t xml:space="preserve">The National Neisseria Network (NNN), Australia, established in 1979, comprises reference laboratories in each state and territory. Since 1981, the NNN has reported data for the Australian Gonococcal Surveillance Programme (AGSP), on antimicrobial susceptibility profiles for </w:t>
      </w:r>
      <w:r w:rsidRPr="007C53FE">
        <w:rPr>
          <w:i/>
          <w:iCs/>
          <w:lang w:val="en-GB"/>
        </w:rPr>
        <w:t>Neisseria gonorrhoeae</w:t>
      </w:r>
      <w:r w:rsidRPr="007C53FE">
        <w:rPr>
          <w:lang w:val="en-GB"/>
        </w:rPr>
        <w:t xml:space="preserve"> isolated from each jurisdiction for an agreed group of agents. The antibiotics reported represent current or potential agents used for the treatment of gonorrhoea, and include ceftriaxone, azithromycin, ciprofloxacin and penicillin. More recently, gentamicin and tetracycline are included in the AGSP Annual Report. </w:t>
      </w:r>
    </w:p>
    <w:p w14:paraId="2FDDF5BD" w14:textId="77777777" w:rsidR="007C53FE" w:rsidRPr="007C53FE" w:rsidRDefault="007C53FE" w:rsidP="007C53FE">
      <w:pPr>
        <w:divId w:val="935526654"/>
        <w:rPr>
          <w:lang w:val="en-GB"/>
        </w:rPr>
      </w:pPr>
      <w:r w:rsidRPr="007C53FE">
        <w:rPr>
          <w:lang w:val="en-GB"/>
        </w:rPr>
        <w:t xml:space="preserve">Ceftriaxone, combined with azithromycin, is the recommended treatment regimen for gonorrhoea in the majority of Australia. However, there are substantial geographic differences in susceptibility patterns across Australia, with certain remote regions of the Northern Territory and Western Australia having low gonococcal antimicrobial resistance rates. In these regions, an oral treatment regimen comprising amoxycillin, probenecid, and azithromycin is recommended for the treatment of gonorrhoea. Additional data on other antibiotics are reported in the AGSP Annual Report. The AGSP has a programme-specific quality assurance process. </w:t>
      </w:r>
    </w:p>
    <w:p w14:paraId="7CC548CE" w14:textId="77777777" w:rsidR="008A0736" w:rsidRDefault="008A0736" w:rsidP="008A0736">
      <w:pPr>
        <w:pStyle w:val="Heading1"/>
        <w:divId w:val="935526654"/>
        <w:rPr>
          <w:lang w:val="en-GB"/>
        </w:rPr>
      </w:pPr>
      <w:r>
        <w:rPr>
          <w:lang w:val="en-GB"/>
        </w:rPr>
        <w:t>Results</w:t>
      </w:r>
    </w:p>
    <w:p w14:paraId="2815365F" w14:textId="308A3217" w:rsidR="007C53FE" w:rsidRDefault="007C53FE" w:rsidP="007C53FE">
      <w:pPr>
        <w:divId w:val="935526654"/>
        <w:rPr>
          <w:lang w:val="en-GB"/>
        </w:rPr>
      </w:pPr>
      <w:r w:rsidRPr="007C53FE">
        <w:rPr>
          <w:lang w:val="en-GB"/>
        </w:rPr>
        <w:t xml:space="preserve">Table 1 provides a summary of the proportion of </w:t>
      </w:r>
      <w:r w:rsidRPr="007C53FE">
        <w:rPr>
          <w:i/>
          <w:iCs/>
          <w:lang w:val="en-GB"/>
        </w:rPr>
        <w:t>Neisseria gonorrhoeae</w:t>
      </w:r>
      <w:r w:rsidRPr="007C53FE">
        <w:rPr>
          <w:lang w:val="en-GB"/>
        </w:rPr>
        <w:t xml:space="preserve"> isolates resistant to azithromycin, ciprofloxacin and penicillin for Quarter 4, 2023.</w:t>
      </w:r>
    </w:p>
    <w:p w14:paraId="3BA21B49" w14:textId="77777777" w:rsidR="007C53FE" w:rsidRDefault="007C53FE" w:rsidP="007C53FE">
      <w:pPr>
        <w:divId w:val="935526654"/>
        <w:rPr>
          <w:lang w:val="en-GB"/>
        </w:rPr>
        <w:sectPr w:rsidR="007C53FE"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4D27476E" w14:textId="1B6C342B" w:rsidR="007C53FE" w:rsidRDefault="00060011" w:rsidP="00060011">
      <w:pPr>
        <w:pStyle w:val="CDIFigure-Table-Title"/>
        <w:divId w:val="935526654"/>
      </w:pPr>
      <w:r w:rsidRPr="00060011">
        <w:lastRenderedPageBreak/>
        <w:t>Table 1: Gonococcal isolates resistant to azithromycin, ciprofloxacin, and penicillin, Australia, 1 October to 31 December 2023, by state or territory</w:t>
      </w:r>
    </w:p>
    <w:tbl>
      <w:tblPr>
        <w:tblW w:w="0" w:type="auto"/>
        <w:tblInd w:w="-8" w:type="dxa"/>
        <w:tblLayout w:type="fixed"/>
        <w:tblCellMar>
          <w:left w:w="0" w:type="dxa"/>
          <w:right w:w="0" w:type="dxa"/>
        </w:tblCellMar>
        <w:tblLook w:val="0000" w:firstRow="0" w:lastRow="0" w:firstColumn="0" w:lastColumn="0" w:noHBand="0" w:noVBand="0"/>
        <w:tblCaption w:val="Table 1: Gonococcal isolates resistant to azithromycin, ciprofloxacin, and penicillin, Australia, 1 October to 31 December 2023, by state or territory"/>
        <w:tblDescription w:val="Table 1 shows the proportion of gonococcal isolates resistant to azithromycin, ciprofloxacin and penicillin in Australia, as reported by state or territory for the period 1 October to 31 December 2023. "/>
      </w:tblPr>
      <w:tblGrid>
        <w:gridCol w:w="2608"/>
        <w:gridCol w:w="1417"/>
        <w:gridCol w:w="936"/>
        <w:gridCol w:w="935"/>
        <w:gridCol w:w="935"/>
        <w:gridCol w:w="936"/>
        <w:gridCol w:w="935"/>
        <w:gridCol w:w="936"/>
      </w:tblGrid>
      <w:tr w:rsidR="00060011" w:rsidRPr="00060011" w14:paraId="0E254BC5" w14:textId="77777777" w:rsidTr="003C351C">
        <w:trPr>
          <w:divId w:val="935526654"/>
          <w:trHeight w:val="20"/>
          <w:tblHeader/>
        </w:trPr>
        <w:tc>
          <w:tcPr>
            <w:tcW w:w="2608" w:type="dxa"/>
            <w:vMerge w:val="restart"/>
            <w:shd w:val="clear" w:color="auto" w:fill="033636" w:themeFill="text2"/>
            <w:tcMar>
              <w:top w:w="113" w:type="dxa"/>
              <w:left w:w="113" w:type="dxa"/>
              <w:bottom w:w="113" w:type="dxa"/>
              <w:right w:w="113" w:type="dxa"/>
            </w:tcMar>
            <w:vAlign w:val="bottom"/>
          </w:tcPr>
          <w:p w14:paraId="24338276" w14:textId="77777777" w:rsidR="00060011" w:rsidRPr="00060011" w:rsidRDefault="00060011" w:rsidP="00060011">
            <w:pPr>
              <w:pStyle w:val="CDIFigure-Table-H1Left"/>
            </w:pPr>
            <w:r w:rsidRPr="00060011">
              <w:t>Jurisdiction</w:t>
            </w:r>
          </w:p>
        </w:tc>
        <w:tc>
          <w:tcPr>
            <w:tcW w:w="1417" w:type="dxa"/>
            <w:shd w:val="clear" w:color="auto" w:fill="033636" w:themeFill="text2"/>
            <w:tcMar>
              <w:top w:w="113" w:type="dxa"/>
              <w:left w:w="113" w:type="dxa"/>
              <w:bottom w:w="113" w:type="dxa"/>
              <w:right w:w="113" w:type="dxa"/>
            </w:tcMar>
            <w:vAlign w:val="center"/>
          </w:tcPr>
          <w:p w14:paraId="6720A1F6" w14:textId="77777777" w:rsidR="00060011" w:rsidRPr="00060011" w:rsidRDefault="00060011" w:rsidP="00060011">
            <w:pPr>
              <w:pStyle w:val="CDIFigure-Table-H1"/>
            </w:pPr>
            <w:r w:rsidRPr="00060011">
              <w:t>Number of isolates tested</w:t>
            </w:r>
          </w:p>
        </w:tc>
        <w:tc>
          <w:tcPr>
            <w:tcW w:w="5613" w:type="dxa"/>
            <w:gridSpan w:val="6"/>
            <w:shd w:val="clear" w:color="auto" w:fill="033636" w:themeFill="text2"/>
            <w:tcMar>
              <w:top w:w="113" w:type="dxa"/>
              <w:left w:w="113" w:type="dxa"/>
              <w:bottom w:w="0" w:type="dxa"/>
              <w:right w:w="113" w:type="dxa"/>
            </w:tcMar>
            <w:vAlign w:val="center"/>
          </w:tcPr>
          <w:p w14:paraId="69F243F0" w14:textId="77777777" w:rsidR="00060011" w:rsidRPr="00060011" w:rsidRDefault="00060011" w:rsidP="00060011">
            <w:pPr>
              <w:pStyle w:val="CDIFigure-Table-H1"/>
            </w:pPr>
            <w:proofErr w:type="spellStart"/>
            <w:r w:rsidRPr="00060011">
              <w:t>Resistance</w:t>
            </w:r>
            <w:r w:rsidRPr="00060011">
              <w:rPr>
                <w:vertAlign w:val="superscript"/>
              </w:rPr>
              <w:t>a</w:t>
            </w:r>
            <w:proofErr w:type="spellEnd"/>
          </w:p>
        </w:tc>
      </w:tr>
      <w:tr w:rsidR="00060011" w:rsidRPr="00060011" w14:paraId="7346AA9A" w14:textId="77777777" w:rsidTr="003C351C">
        <w:trPr>
          <w:divId w:val="935526654"/>
          <w:trHeight w:val="20"/>
          <w:tblHeader/>
        </w:trPr>
        <w:tc>
          <w:tcPr>
            <w:tcW w:w="2608" w:type="dxa"/>
            <w:vMerge/>
            <w:shd w:val="clear" w:color="auto" w:fill="033636" w:themeFill="text2"/>
          </w:tcPr>
          <w:p w14:paraId="47D88887" w14:textId="77777777" w:rsidR="00060011" w:rsidRPr="00060011" w:rsidRDefault="00060011" w:rsidP="00060011"/>
        </w:tc>
        <w:tc>
          <w:tcPr>
            <w:tcW w:w="1417" w:type="dxa"/>
            <w:vMerge w:val="restart"/>
            <w:shd w:val="clear" w:color="auto" w:fill="033636" w:themeFill="text2"/>
            <w:tcMar>
              <w:top w:w="113" w:type="dxa"/>
              <w:left w:w="113" w:type="dxa"/>
              <w:bottom w:w="113" w:type="dxa"/>
              <w:right w:w="113" w:type="dxa"/>
            </w:tcMar>
            <w:vAlign w:val="bottom"/>
          </w:tcPr>
          <w:p w14:paraId="58FA7337" w14:textId="77777777" w:rsidR="00060011" w:rsidRPr="00060011" w:rsidRDefault="00060011" w:rsidP="00060011">
            <w:pPr>
              <w:pStyle w:val="CDIFigure-Table-H1"/>
            </w:pPr>
            <w:r w:rsidRPr="00060011">
              <w:t>Q4, 2023</w:t>
            </w:r>
          </w:p>
        </w:tc>
        <w:tc>
          <w:tcPr>
            <w:tcW w:w="1871" w:type="dxa"/>
            <w:gridSpan w:val="2"/>
            <w:tcBorders>
              <w:bottom w:val="single" w:sz="6" w:space="0" w:color="FFFFFF" w:themeColor="background1"/>
            </w:tcBorders>
            <w:shd w:val="clear" w:color="auto" w:fill="033636" w:themeFill="text2"/>
            <w:tcMar>
              <w:top w:w="113" w:type="dxa"/>
              <w:left w:w="113" w:type="dxa"/>
              <w:bottom w:w="0" w:type="dxa"/>
              <w:right w:w="113" w:type="dxa"/>
            </w:tcMar>
            <w:vAlign w:val="bottom"/>
          </w:tcPr>
          <w:p w14:paraId="1B22EC76" w14:textId="77777777" w:rsidR="00060011" w:rsidRPr="00060011" w:rsidRDefault="00060011" w:rsidP="00060011">
            <w:pPr>
              <w:pStyle w:val="CDIFigure-Table-H1"/>
            </w:pPr>
            <w:r w:rsidRPr="00060011">
              <w:t>Azithromycin</w:t>
            </w:r>
          </w:p>
        </w:tc>
        <w:tc>
          <w:tcPr>
            <w:tcW w:w="1871" w:type="dxa"/>
            <w:gridSpan w:val="2"/>
            <w:tcBorders>
              <w:bottom w:val="single" w:sz="6" w:space="0" w:color="FFFFFF" w:themeColor="background1"/>
            </w:tcBorders>
            <w:shd w:val="clear" w:color="auto" w:fill="033636" w:themeFill="text2"/>
            <w:tcMar>
              <w:top w:w="113" w:type="dxa"/>
              <w:left w:w="113" w:type="dxa"/>
              <w:bottom w:w="0" w:type="dxa"/>
              <w:right w:w="113" w:type="dxa"/>
            </w:tcMar>
            <w:vAlign w:val="bottom"/>
          </w:tcPr>
          <w:p w14:paraId="25D6186D" w14:textId="77777777" w:rsidR="00060011" w:rsidRPr="00060011" w:rsidRDefault="00060011" w:rsidP="00060011">
            <w:pPr>
              <w:pStyle w:val="CDIFigure-Table-H1"/>
            </w:pPr>
            <w:r w:rsidRPr="00060011">
              <w:t>Ciprofloxacin</w:t>
            </w:r>
          </w:p>
        </w:tc>
        <w:tc>
          <w:tcPr>
            <w:tcW w:w="1871" w:type="dxa"/>
            <w:gridSpan w:val="2"/>
            <w:tcBorders>
              <w:bottom w:val="single" w:sz="6" w:space="0" w:color="FFFFFF" w:themeColor="background1"/>
            </w:tcBorders>
            <w:shd w:val="clear" w:color="auto" w:fill="033636" w:themeFill="text2"/>
            <w:tcMar>
              <w:top w:w="113" w:type="dxa"/>
              <w:left w:w="113" w:type="dxa"/>
              <w:bottom w:w="0" w:type="dxa"/>
              <w:right w:w="113" w:type="dxa"/>
            </w:tcMar>
            <w:vAlign w:val="bottom"/>
          </w:tcPr>
          <w:p w14:paraId="2173D1DC" w14:textId="77777777" w:rsidR="00060011" w:rsidRPr="00060011" w:rsidRDefault="00060011" w:rsidP="00060011">
            <w:pPr>
              <w:pStyle w:val="CDIFigure-Table-H1"/>
            </w:pPr>
            <w:r w:rsidRPr="00060011">
              <w:t>Penicillin</w:t>
            </w:r>
          </w:p>
        </w:tc>
      </w:tr>
      <w:tr w:rsidR="00060011" w:rsidRPr="00060011" w14:paraId="40BCD315" w14:textId="77777777" w:rsidTr="003C351C">
        <w:trPr>
          <w:divId w:val="935526654"/>
          <w:trHeight w:val="20"/>
          <w:tblHeader/>
        </w:trPr>
        <w:tc>
          <w:tcPr>
            <w:tcW w:w="2608" w:type="dxa"/>
            <w:vMerge/>
            <w:shd w:val="clear" w:color="auto" w:fill="033636" w:themeFill="text2"/>
          </w:tcPr>
          <w:p w14:paraId="790BD34C" w14:textId="77777777" w:rsidR="00060011" w:rsidRPr="00060011" w:rsidRDefault="00060011" w:rsidP="00060011"/>
        </w:tc>
        <w:tc>
          <w:tcPr>
            <w:tcW w:w="1417" w:type="dxa"/>
            <w:vMerge/>
            <w:shd w:val="clear" w:color="auto" w:fill="033636" w:themeFill="text2"/>
          </w:tcPr>
          <w:p w14:paraId="55B60677" w14:textId="77777777" w:rsidR="00060011" w:rsidRPr="00060011" w:rsidRDefault="00060011" w:rsidP="00060011">
            <w:pPr>
              <w:pStyle w:val="CDIFigure-Table-H1"/>
            </w:pPr>
          </w:p>
        </w:tc>
        <w:tc>
          <w:tcPr>
            <w:tcW w:w="936" w:type="dxa"/>
            <w:tcBorders>
              <w:top w:val="single" w:sz="6" w:space="0" w:color="FFFFFF" w:themeColor="background1"/>
            </w:tcBorders>
            <w:shd w:val="clear" w:color="auto" w:fill="033636" w:themeFill="text2"/>
            <w:tcMar>
              <w:top w:w="113" w:type="dxa"/>
              <w:left w:w="113" w:type="dxa"/>
              <w:bottom w:w="113" w:type="dxa"/>
              <w:right w:w="113" w:type="dxa"/>
            </w:tcMar>
            <w:vAlign w:val="center"/>
          </w:tcPr>
          <w:p w14:paraId="4322E6CF" w14:textId="77777777" w:rsidR="00060011" w:rsidRPr="00060011" w:rsidRDefault="00060011" w:rsidP="00060011">
            <w:pPr>
              <w:pStyle w:val="CDIFigure-Table-H1"/>
            </w:pPr>
            <w:r w:rsidRPr="00060011">
              <w:t>n</w:t>
            </w:r>
          </w:p>
        </w:tc>
        <w:tc>
          <w:tcPr>
            <w:tcW w:w="935" w:type="dxa"/>
            <w:tcBorders>
              <w:top w:val="single" w:sz="6" w:space="0" w:color="FFFFFF" w:themeColor="background1"/>
            </w:tcBorders>
            <w:shd w:val="clear" w:color="auto" w:fill="033636" w:themeFill="text2"/>
            <w:tcMar>
              <w:top w:w="113" w:type="dxa"/>
              <w:left w:w="113" w:type="dxa"/>
              <w:bottom w:w="113" w:type="dxa"/>
              <w:right w:w="113" w:type="dxa"/>
            </w:tcMar>
            <w:vAlign w:val="center"/>
          </w:tcPr>
          <w:p w14:paraId="2CFD7C66" w14:textId="77777777" w:rsidR="00060011" w:rsidRPr="00060011" w:rsidRDefault="00060011" w:rsidP="00060011">
            <w:pPr>
              <w:pStyle w:val="CDIFigure-Table-H1"/>
            </w:pPr>
            <w:r w:rsidRPr="00060011">
              <w:t>%</w:t>
            </w:r>
          </w:p>
        </w:tc>
        <w:tc>
          <w:tcPr>
            <w:tcW w:w="935" w:type="dxa"/>
            <w:tcBorders>
              <w:top w:val="single" w:sz="6" w:space="0" w:color="FFFFFF" w:themeColor="background1"/>
            </w:tcBorders>
            <w:shd w:val="clear" w:color="auto" w:fill="033636" w:themeFill="text2"/>
            <w:tcMar>
              <w:top w:w="113" w:type="dxa"/>
              <w:left w:w="113" w:type="dxa"/>
              <w:bottom w:w="113" w:type="dxa"/>
              <w:right w:w="113" w:type="dxa"/>
            </w:tcMar>
            <w:vAlign w:val="center"/>
          </w:tcPr>
          <w:p w14:paraId="139A2FCC" w14:textId="77777777" w:rsidR="00060011" w:rsidRPr="00060011" w:rsidRDefault="00060011" w:rsidP="00060011">
            <w:pPr>
              <w:pStyle w:val="CDIFigure-Table-H1"/>
            </w:pPr>
            <w:r w:rsidRPr="00060011">
              <w:t>n</w:t>
            </w:r>
          </w:p>
        </w:tc>
        <w:tc>
          <w:tcPr>
            <w:tcW w:w="936" w:type="dxa"/>
            <w:tcBorders>
              <w:top w:val="single" w:sz="6" w:space="0" w:color="FFFFFF" w:themeColor="background1"/>
            </w:tcBorders>
            <w:shd w:val="clear" w:color="auto" w:fill="033636" w:themeFill="text2"/>
            <w:tcMar>
              <w:top w:w="113" w:type="dxa"/>
              <w:left w:w="113" w:type="dxa"/>
              <w:bottom w:w="113" w:type="dxa"/>
              <w:right w:w="113" w:type="dxa"/>
            </w:tcMar>
            <w:vAlign w:val="center"/>
          </w:tcPr>
          <w:p w14:paraId="1D285750" w14:textId="77777777" w:rsidR="00060011" w:rsidRPr="00060011" w:rsidRDefault="00060011" w:rsidP="00060011">
            <w:pPr>
              <w:pStyle w:val="CDIFigure-Table-H1"/>
            </w:pPr>
            <w:r w:rsidRPr="00060011">
              <w:t>%</w:t>
            </w:r>
          </w:p>
        </w:tc>
        <w:tc>
          <w:tcPr>
            <w:tcW w:w="935" w:type="dxa"/>
            <w:tcBorders>
              <w:top w:val="single" w:sz="6" w:space="0" w:color="FFFFFF" w:themeColor="background1"/>
            </w:tcBorders>
            <w:shd w:val="clear" w:color="auto" w:fill="033636" w:themeFill="text2"/>
            <w:tcMar>
              <w:top w:w="113" w:type="dxa"/>
              <w:left w:w="113" w:type="dxa"/>
              <w:bottom w:w="113" w:type="dxa"/>
              <w:right w:w="113" w:type="dxa"/>
            </w:tcMar>
            <w:vAlign w:val="center"/>
          </w:tcPr>
          <w:p w14:paraId="2FAA665D" w14:textId="77777777" w:rsidR="00060011" w:rsidRPr="00060011" w:rsidRDefault="00060011" w:rsidP="00060011">
            <w:pPr>
              <w:pStyle w:val="CDIFigure-Table-H1"/>
            </w:pPr>
            <w:r w:rsidRPr="00060011">
              <w:t>n</w:t>
            </w:r>
          </w:p>
        </w:tc>
        <w:tc>
          <w:tcPr>
            <w:tcW w:w="936" w:type="dxa"/>
            <w:tcBorders>
              <w:top w:val="single" w:sz="6" w:space="0" w:color="FFFFFF" w:themeColor="background1"/>
            </w:tcBorders>
            <w:shd w:val="clear" w:color="auto" w:fill="033636" w:themeFill="text2"/>
            <w:tcMar>
              <w:top w:w="113" w:type="dxa"/>
              <w:left w:w="113" w:type="dxa"/>
              <w:bottom w:w="113" w:type="dxa"/>
              <w:right w:w="113" w:type="dxa"/>
            </w:tcMar>
            <w:vAlign w:val="center"/>
          </w:tcPr>
          <w:p w14:paraId="3725D082" w14:textId="77777777" w:rsidR="00060011" w:rsidRPr="00060011" w:rsidRDefault="00060011" w:rsidP="00060011">
            <w:pPr>
              <w:pStyle w:val="CDIFigure-Table-H1"/>
            </w:pPr>
            <w:r w:rsidRPr="00060011">
              <w:t>%</w:t>
            </w:r>
          </w:p>
        </w:tc>
      </w:tr>
      <w:tr w:rsidR="00060011" w:rsidRPr="00060011" w14:paraId="41C793E1" w14:textId="77777777" w:rsidTr="003C351C">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26FAADE3" w14:textId="77777777" w:rsidR="00060011" w:rsidRPr="00060011" w:rsidRDefault="00060011" w:rsidP="003C351C">
            <w:pPr>
              <w:pStyle w:val="CDIFigure-Table-BodyTextLeft"/>
            </w:pPr>
            <w:r w:rsidRPr="00060011">
              <w:t>Australian Capital Territory</w:t>
            </w:r>
          </w:p>
        </w:tc>
        <w:tc>
          <w:tcPr>
            <w:tcW w:w="1417" w:type="dxa"/>
            <w:shd w:val="clear" w:color="auto" w:fill="F2F2F2" w:themeFill="background1" w:themeFillShade="F2"/>
            <w:tcMar>
              <w:top w:w="113" w:type="dxa"/>
              <w:left w:w="113" w:type="dxa"/>
              <w:bottom w:w="113" w:type="dxa"/>
              <w:right w:w="113" w:type="dxa"/>
            </w:tcMar>
            <w:vAlign w:val="center"/>
          </w:tcPr>
          <w:p w14:paraId="79EDAE76" w14:textId="77777777" w:rsidR="00060011" w:rsidRPr="00060011" w:rsidRDefault="00060011" w:rsidP="003C351C">
            <w:pPr>
              <w:pStyle w:val="CDIFigure-Table-BodyTextCentre"/>
            </w:pPr>
            <w:r w:rsidRPr="00060011">
              <w:t>62</w:t>
            </w:r>
          </w:p>
        </w:tc>
        <w:tc>
          <w:tcPr>
            <w:tcW w:w="936" w:type="dxa"/>
            <w:shd w:val="clear" w:color="auto" w:fill="F2F2F2" w:themeFill="background1" w:themeFillShade="F2"/>
            <w:tcMar>
              <w:top w:w="113" w:type="dxa"/>
              <w:left w:w="113" w:type="dxa"/>
              <w:bottom w:w="113" w:type="dxa"/>
              <w:right w:w="113" w:type="dxa"/>
            </w:tcMar>
            <w:vAlign w:val="center"/>
          </w:tcPr>
          <w:p w14:paraId="2E4ACC45" w14:textId="77777777" w:rsidR="00060011" w:rsidRPr="00060011" w:rsidRDefault="00060011" w:rsidP="003C351C">
            <w:pPr>
              <w:pStyle w:val="CDIFigure-Table-BodyTextCentre"/>
            </w:pPr>
            <w:r w:rsidRPr="00060011">
              <w:t>0</w:t>
            </w:r>
          </w:p>
        </w:tc>
        <w:tc>
          <w:tcPr>
            <w:tcW w:w="935" w:type="dxa"/>
            <w:shd w:val="clear" w:color="auto" w:fill="F2F2F2" w:themeFill="background1" w:themeFillShade="F2"/>
            <w:tcMar>
              <w:top w:w="113" w:type="dxa"/>
              <w:left w:w="113" w:type="dxa"/>
              <w:bottom w:w="113" w:type="dxa"/>
              <w:right w:w="113" w:type="dxa"/>
            </w:tcMar>
            <w:vAlign w:val="center"/>
          </w:tcPr>
          <w:p w14:paraId="068B4006" w14:textId="77777777" w:rsidR="00060011" w:rsidRPr="00060011" w:rsidRDefault="00060011" w:rsidP="003C351C">
            <w:pPr>
              <w:pStyle w:val="CDIFigure-Table-BodyTextCentre"/>
            </w:pPr>
            <w:r w:rsidRPr="00060011">
              <w:t>0</w:t>
            </w:r>
          </w:p>
        </w:tc>
        <w:tc>
          <w:tcPr>
            <w:tcW w:w="935" w:type="dxa"/>
            <w:shd w:val="clear" w:color="auto" w:fill="F2F2F2" w:themeFill="background1" w:themeFillShade="F2"/>
            <w:tcMar>
              <w:top w:w="113" w:type="dxa"/>
              <w:left w:w="113" w:type="dxa"/>
              <w:bottom w:w="113" w:type="dxa"/>
              <w:right w:w="113" w:type="dxa"/>
            </w:tcMar>
            <w:vAlign w:val="center"/>
          </w:tcPr>
          <w:p w14:paraId="2723C833" w14:textId="77777777" w:rsidR="00060011" w:rsidRPr="00060011" w:rsidRDefault="00060011" w:rsidP="003C351C">
            <w:pPr>
              <w:pStyle w:val="CDIFigure-Table-BodyTextCentre"/>
            </w:pPr>
            <w:r w:rsidRPr="00060011">
              <w:t>35</w:t>
            </w:r>
          </w:p>
        </w:tc>
        <w:tc>
          <w:tcPr>
            <w:tcW w:w="936" w:type="dxa"/>
            <w:shd w:val="clear" w:color="auto" w:fill="F2F2F2" w:themeFill="background1" w:themeFillShade="F2"/>
            <w:tcMar>
              <w:top w:w="113" w:type="dxa"/>
              <w:left w:w="113" w:type="dxa"/>
              <w:bottom w:w="113" w:type="dxa"/>
              <w:right w:w="113" w:type="dxa"/>
            </w:tcMar>
            <w:vAlign w:val="center"/>
          </w:tcPr>
          <w:p w14:paraId="22C411D7" w14:textId="77777777" w:rsidR="00060011" w:rsidRPr="00060011" w:rsidRDefault="00060011" w:rsidP="003C351C">
            <w:pPr>
              <w:pStyle w:val="CDIFigure-Table-BodyTextCentre"/>
            </w:pPr>
            <w:r w:rsidRPr="00060011">
              <w:t>56.5</w:t>
            </w:r>
          </w:p>
        </w:tc>
        <w:tc>
          <w:tcPr>
            <w:tcW w:w="935" w:type="dxa"/>
            <w:shd w:val="clear" w:color="auto" w:fill="F2F2F2" w:themeFill="background1" w:themeFillShade="F2"/>
            <w:tcMar>
              <w:top w:w="113" w:type="dxa"/>
              <w:left w:w="113" w:type="dxa"/>
              <w:bottom w:w="113" w:type="dxa"/>
              <w:right w:w="113" w:type="dxa"/>
            </w:tcMar>
            <w:vAlign w:val="center"/>
          </w:tcPr>
          <w:p w14:paraId="56ED1941" w14:textId="77777777" w:rsidR="00060011" w:rsidRPr="00060011" w:rsidRDefault="00060011" w:rsidP="003C351C">
            <w:pPr>
              <w:pStyle w:val="CDIFigure-Table-BodyTextCentre"/>
            </w:pPr>
            <w:r w:rsidRPr="00060011">
              <w:t>16</w:t>
            </w:r>
          </w:p>
        </w:tc>
        <w:tc>
          <w:tcPr>
            <w:tcW w:w="936" w:type="dxa"/>
            <w:shd w:val="clear" w:color="auto" w:fill="F2F2F2" w:themeFill="background1" w:themeFillShade="F2"/>
            <w:tcMar>
              <w:top w:w="113" w:type="dxa"/>
              <w:left w:w="113" w:type="dxa"/>
              <w:bottom w:w="113" w:type="dxa"/>
              <w:right w:w="113" w:type="dxa"/>
            </w:tcMar>
            <w:vAlign w:val="center"/>
          </w:tcPr>
          <w:p w14:paraId="60EEBCA3" w14:textId="77777777" w:rsidR="00060011" w:rsidRPr="00060011" w:rsidRDefault="00060011" w:rsidP="003C351C">
            <w:pPr>
              <w:pStyle w:val="CDIFigure-Table-BodyTextCentre"/>
            </w:pPr>
            <w:r w:rsidRPr="00060011">
              <w:t>25.8</w:t>
            </w:r>
          </w:p>
        </w:tc>
      </w:tr>
      <w:tr w:rsidR="00060011" w:rsidRPr="00060011" w14:paraId="106D3BBF" w14:textId="77777777" w:rsidTr="003C351C">
        <w:trPr>
          <w:divId w:val="935526654"/>
          <w:trHeight w:val="20"/>
        </w:trPr>
        <w:tc>
          <w:tcPr>
            <w:tcW w:w="2608" w:type="dxa"/>
            <w:tcMar>
              <w:top w:w="113" w:type="dxa"/>
              <w:left w:w="113" w:type="dxa"/>
              <w:bottom w:w="113" w:type="dxa"/>
              <w:right w:w="113" w:type="dxa"/>
            </w:tcMar>
            <w:vAlign w:val="center"/>
          </w:tcPr>
          <w:p w14:paraId="2080F056" w14:textId="77777777" w:rsidR="00060011" w:rsidRPr="00060011" w:rsidRDefault="00060011" w:rsidP="003C351C">
            <w:pPr>
              <w:pStyle w:val="CDIFigure-Table-BodyTextLeft"/>
            </w:pPr>
            <w:r w:rsidRPr="00060011">
              <w:t>New South Wales</w:t>
            </w:r>
          </w:p>
        </w:tc>
        <w:tc>
          <w:tcPr>
            <w:tcW w:w="1417" w:type="dxa"/>
            <w:tcMar>
              <w:top w:w="113" w:type="dxa"/>
              <w:left w:w="113" w:type="dxa"/>
              <w:bottom w:w="113" w:type="dxa"/>
              <w:right w:w="113" w:type="dxa"/>
            </w:tcMar>
            <w:vAlign w:val="center"/>
          </w:tcPr>
          <w:p w14:paraId="0D90E5AB" w14:textId="77777777" w:rsidR="00060011" w:rsidRPr="00060011" w:rsidRDefault="00060011" w:rsidP="003C351C">
            <w:pPr>
              <w:pStyle w:val="CDIFigure-Table-BodyTextCentre"/>
            </w:pPr>
            <w:r w:rsidRPr="00060011">
              <w:t>1,026</w:t>
            </w:r>
          </w:p>
        </w:tc>
        <w:tc>
          <w:tcPr>
            <w:tcW w:w="936" w:type="dxa"/>
            <w:tcMar>
              <w:top w:w="113" w:type="dxa"/>
              <w:left w:w="113" w:type="dxa"/>
              <w:bottom w:w="113" w:type="dxa"/>
              <w:right w:w="113" w:type="dxa"/>
            </w:tcMar>
            <w:vAlign w:val="center"/>
          </w:tcPr>
          <w:p w14:paraId="0AC77D1C" w14:textId="77777777" w:rsidR="00060011" w:rsidRPr="00060011" w:rsidRDefault="00060011" w:rsidP="003C351C">
            <w:pPr>
              <w:pStyle w:val="CDIFigure-Table-BodyTextCentre"/>
            </w:pPr>
            <w:r w:rsidRPr="00060011">
              <w:t>42</w:t>
            </w:r>
          </w:p>
        </w:tc>
        <w:tc>
          <w:tcPr>
            <w:tcW w:w="935" w:type="dxa"/>
            <w:tcMar>
              <w:top w:w="113" w:type="dxa"/>
              <w:left w:w="113" w:type="dxa"/>
              <w:bottom w:w="113" w:type="dxa"/>
              <w:right w:w="113" w:type="dxa"/>
            </w:tcMar>
            <w:vAlign w:val="center"/>
          </w:tcPr>
          <w:p w14:paraId="22174030" w14:textId="77777777" w:rsidR="00060011" w:rsidRPr="00060011" w:rsidRDefault="00060011" w:rsidP="003C351C">
            <w:pPr>
              <w:pStyle w:val="CDIFigure-Table-BodyTextCentre"/>
            </w:pPr>
            <w:r w:rsidRPr="00060011">
              <w:t>4.1</w:t>
            </w:r>
          </w:p>
        </w:tc>
        <w:tc>
          <w:tcPr>
            <w:tcW w:w="935" w:type="dxa"/>
            <w:tcMar>
              <w:top w:w="113" w:type="dxa"/>
              <w:left w:w="113" w:type="dxa"/>
              <w:bottom w:w="113" w:type="dxa"/>
              <w:right w:w="113" w:type="dxa"/>
            </w:tcMar>
            <w:vAlign w:val="center"/>
          </w:tcPr>
          <w:p w14:paraId="710640EF" w14:textId="77777777" w:rsidR="00060011" w:rsidRPr="00060011" w:rsidRDefault="00060011" w:rsidP="003C351C">
            <w:pPr>
              <w:pStyle w:val="CDIFigure-Table-BodyTextCentre"/>
            </w:pPr>
            <w:r w:rsidRPr="00060011">
              <w:t>625</w:t>
            </w:r>
          </w:p>
        </w:tc>
        <w:tc>
          <w:tcPr>
            <w:tcW w:w="936" w:type="dxa"/>
            <w:tcMar>
              <w:top w:w="113" w:type="dxa"/>
              <w:left w:w="113" w:type="dxa"/>
              <w:bottom w:w="113" w:type="dxa"/>
              <w:right w:w="113" w:type="dxa"/>
            </w:tcMar>
            <w:vAlign w:val="center"/>
          </w:tcPr>
          <w:p w14:paraId="17F60651" w14:textId="77777777" w:rsidR="00060011" w:rsidRPr="00060011" w:rsidRDefault="00060011" w:rsidP="003C351C">
            <w:pPr>
              <w:pStyle w:val="CDIFigure-Table-BodyTextCentre"/>
            </w:pPr>
            <w:r w:rsidRPr="00060011">
              <w:t>60.9</w:t>
            </w:r>
          </w:p>
        </w:tc>
        <w:tc>
          <w:tcPr>
            <w:tcW w:w="935" w:type="dxa"/>
            <w:tcMar>
              <w:top w:w="113" w:type="dxa"/>
              <w:left w:w="113" w:type="dxa"/>
              <w:bottom w:w="113" w:type="dxa"/>
              <w:right w:w="113" w:type="dxa"/>
            </w:tcMar>
            <w:vAlign w:val="center"/>
          </w:tcPr>
          <w:p w14:paraId="545CFDB5" w14:textId="77777777" w:rsidR="00060011" w:rsidRPr="00060011" w:rsidRDefault="00060011" w:rsidP="003C351C">
            <w:pPr>
              <w:pStyle w:val="CDIFigure-Table-BodyTextCentre"/>
            </w:pPr>
            <w:r w:rsidRPr="00060011">
              <w:t>229</w:t>
            </w:r>
          </w:p>
        </w:tc>
        <w:tc>
          <w:tcPr>
            <w:tcW w:w="936" w:type="dxa"/>
            <w:tcMar>
              <w:top w:w="113" w:type="dxa"/>
              <w:left w:w="113" w:type="dxa"/>
              <w:bottom w:w="113" w:type="dxa"/>
              <w:right w:w="113" w:type="dxa"/>
            </w:tcMar>
            <w:vAlign w:val="center"/>
          </w:tcPr>
          <w:p w14:paraId="0E7DF002" w14:textId="77777777" w:rsidR="00060011" w:rsidRPr="00060011" w:rsidRDefault="00060011" w:rsidP="003C351C">
            <w:pPr>
              <w:pStyle w:val="CDIFigure-Table-BodyTextCentre"/>
            </w:pPr>
            <w:r w:rsidRPr="00060011">
              <w:t>22.3</w:t>
            </w:r>
          </w:p>
        </w:tc>
      </w:tr>
      <w:tr w:rsidR="00060011" w:rsidRPr="00060011" w14:paraId="6782D648" w14:textId="77777777" w:rsidTr="003C351C">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4999B8A5" w14:textId="77777777" w:rsidR="00060011" w:rsidRPr="00060011" w:rsidRDefault="00060011" w:rsidP="003C351C">
            <w:pPr>
              <w:pStyle w:val="CDIFigure-Table-BodyTextLeft"/>
            </w:pPr>
            <w:r w:rsidRPr="00060011">
              <w:t>Queensland</w:t>
            </w:r>
          </w:p>
        </w:tc>
        <w:tc>
          <w:tcPr>
            <w:tcW w:w="1417" w:type="dxa"/>
            <w:shd w:val="clear" w:color="auto" w:fill="F2F2F2" w:themeFill="background1" w:themeFillShade="F2"/>
            <w:tcMar>
              <w:top w:w="113" w:type="dxa"/>
              <w:left w:w="113" w:type="dxa"/>
              <w:bottom w:w="113" w:type="dxa"/>
              <w:right w:w="113" w:type="dxa"/>
            </w:tcMar>
            <w:vAlign w:val="center"/>
          </w:tcPr>
          <w:p w14:paraId="294D7CDE" w14:textId="77777777" w:rsidR="00060011" w:rsidRPr="00060011" w:rsidRDefault="00060011" w:rsidP="003C351C">
            <w:pPr>
              <w:pStyle w:val="CDIFigure-Table-BodyTextCentre"/>
            </w:pPr>
            <w:r w:rsidRPr="00060011">
              <w:t>373</w:t>
            </w:r>
          </w:p>
        </w:tc>
        <w:tc>
          <w:tcPr>
            <w:tcW w:w="936" w:type="dxa"/>
            <w:shd w:val="clear" w:color="auto" w:fill="F2F2F2" w:themeFill="background1" w:themeFillShade="F2"/>
            <w:tcMar>
              <w:top w:w="113" w:type="dxa"/>
              <w:left w:w="113" w:type="dxa"/>
              <w:bottom w:w="113" w:type="dxa"/>
              <w:right w:w="113" w:type="dxa"/>
            </w:tcMar>
            <w:vAlign w:val="center"/>
          </w:tcPr>
          <w:p w14:paraId="1CBC0BD8" w14:textId="77777777" w:rsidR="00060011" w:rsidRPr="00060011" w:rsidRDefault="00060011" w:rsidP="003C351C">
            <w:pPr>
              <w:pStyle w:val="CDIFigure-Table-BodyTextCentre"/>
            </w:pPr>
            <w:r w:rsidRPr="00060011">
              <w:t>10</w:t>
            </w:r>
          </w:p>
        </w:tc>
        <w:tc>
          <w:tcPr>
            <w:tcW w:w="935" w:type="dxa"/>
            <w:shd w:val="clear" w:color="auto" w:fill="F2F2F2" w:themeFill="background1" w:themeFillShade="F2"/>
            <w:tcMar>
              <w:top w:w="113" w:type="dxa"/>
              <w:left w:w="113" w:type="dxa"/>
              <w:bottom w:w="113" w:type="dxa"/>
              <w:right w:w="113" w:type="dxa"/>
            </w:tcMar>
            <w:vAlign w:val="center"/>
          </w:tcPr>
          <w:p w14:paraId="751F23F9" w14:textId="77777777" w:rsidR="00060011" w:rsidRPr="00060011" w:rsidRDefault="00060011" w:rsidP="003C351C">
            <w:pPr>
              <w:pStyle w:val="CDIFigure-Table-BodyTextCentre"/>
            </w:pPr>
            <w:r w:rsidRPr="00060011">
              <w:t>2.7</w:t>
            </w:r>
          </w:p>
        </w:tc>
        <w:tc>
          <w:tcPr>
            <w:tcW w:w="935" w:type="dxa"/>
            <w:shd w:val="clear" w:color="auto" w:fill="F2F2F2" w:themeFill="background1" w:themeFillShade="F2"/>
            <w:tcMar>
              <w:top w:w="113" w:type="dxa"/>
              <w:left w:w="113" w:type="dxa"/>
              <w:bottom w:w="113" w:type="dxa"/>
              <w:right w:w="113" w:type="dxa"/>
            </w:tcMar>
            <w:vAlign w:val="center"/>
          </w:tcPr>
          <w:p w14:paraId="46B404BD" w14:textId="77777777" w:rsidR="00060011" w:rsidRPr="00060011" w:rsidRDefault="00060011" w:rsidP="003C351C">
            <w:pPr>
              <w:pStyle w:val="CDIFigure-Table-BodyTextCentre"/>
            </w:pPr>
            <w:r w:rsidRPr="00060011">
              <w:t>216</w:t>
            </w:r>
          </w:p>
        </w:tc>
        <w:tc>
          <w:tcPr>
            <w:tcW w:w="936" w:type="dxa"/>
            <w:shd w:val="clear" w:color="auto" w:fill="F2F2F2" w:themeFill="background1" w:themeFillShade="F2"/>
            <w:tcMar>
              <w:top w:w="113" w:type="dxa"/>
              <w:left w:w="113" w:type="dxa"/>
              <w:bottom w:w="113" w:type="dxa"/>
              <w:right w:w="113" w:type="dxa"/>
            </w:tcMar>
            <w:vAlign w:val="center"/>
          </w:tcPr>
          <w:p w14:paraId="0326951D" w14:textId="77777777" w:rsidR="00060011" w:rsidRPr="00060011" w:rsidRDefault="00060011" w:rsidP="003C351C">
            <w:pPr>
              <w:pStyle w:val="CDIFigure-Table-BodyTextCentre"/>
            </w:pPr>
            <w:r w:rsidRPr="00060011">
              <w:t>57.9</w:t>
            </w:r>
          </w:p>
        </w:tc>
        <w:tc>
          <w:tcPr>
            <w:tcW w:w="935" w:type="dxa"/>
            <w:shd w:val="clear" w:color="auto" w:fill="F2F2F2" w:themeFill="background1" w:themeFillShade="F2"/>
            <w:tcMar>
              <w:top w:w="113" w:type="dxa"/>
              <w:left w:w="113" w:type="dxa"/>
              <w:bottom w:w="113" w:type="dxa"/>
              <w:right w:w="113" w:type="dxa"/>
            </w:tcMar>
            <w:vAlign w:val="center"/>
          </w:tcPr>
          <w:p w14:paraId="7A3333D3" w14:textId="77777777" w:rsidR="00060011" w:rsidRPr="00060011" w:rsidRDefault="00060011" w:rsidP="003C351C">
            <w:pPr>
              <w:pStyle w:val="CDIFigure-Table-BodyTextCentre"/>
            </w:pPr>
            <w:r w:rsidRPr="00060011">
              <w:t>159</w:t>
            </w:r>
          </w:p>
        </w:tc>
        <w:tc>
          <w:tcPr>
            <w:tcW w:w="936" w:type="dxa"/>
            <w:shd w:val="clear" w:color="auto" w:fill="F2F2F2" w:themeFill="background1" w:themeFillShade="F2"/>
            <w:tcMar>
              <w:top w:w="113" w:type="dxa"/>
              <w:left w:w="113" w:type="dxa"/>
              <w:bottom w:w="113" w:type="dxa"/>
              <w:right w:w="113" w:type="dxa"/>
            </w:tcMar>
            <w:vAlign w:val="center"/>
          </w:tcPr>
          <w:p w14:paraId="19583200" w14:textId="77777777" w:rsidR="00060011" w:rsidRPr="00060011" w:rsidRDefault="00060011" w:rsidP="003C351C">
            <w:pPr>
              <w:pStyle w:val="CDIFigure-Table-BodyTextCentre"/>
            </w:pPr>
            <w:r w:rsidRPr="00060011">
              <w:t>42.6</w:t>
            </w:r>
          </w:p>
        </w:tc>
      </w:tr>
      <w:tr w:rsidR="00060011" w:rsidRPr="00060011" w14:paraId="43D63B9B" w14:textId="77777777" w:rsidTr="003C351C">
        <w:trPr>
          <w:divId w:val="935526654"/>
          <w:trHeight w:val="20"/>
        </w:trPr>
        <w:tc>
          <w:tcPr>
            <w:tcW w:w="2608" w:type="dxa"/>
            <w:tcMar>
              <w:top w:w="113" w:type="dxa"/>
              <w:left w:w="113" w:type="dxa"/>
              <w:bottom w:w="113" w:type="dxa"/>
              <w:right w:w="113" w:type="dxa"/>
            </w:tcMar>
            <w:vAlign w:val="center"/>
          </w:tcPr>
          <w:p w14:paraId="21636F69" w14:textId="77777777" w:rsidR="00060011" w:rsidRPr="00060011" w:rsidRDefault="00060011" w:rsidP="003C351C">
            <w:pPr>
              <w:pStyle w:val="CDIFigure-Table-BodyTextLeft"/>
            </w:pPr>
            <w:r w:rsidRPr="00060011">
              <w:t>South Australia</w:t>
            </w:r>
          </w:p>
        </w:tc>
        <w:tc>
          <w:tcPr>
            <w:tcW w:w="1417" w:type="dxa"/>
            <w:tcMar>
              <w:top w:w="113" w:type="dxa"/>
              <w:left w:w="113" w:type="dxa"/>
              <w:bottom w:w="113" w:type="dxa"/>
              <w:right w:w="113" w:type="dxa"/>
            </w:tcMar>
            <w:vAlign w:val="center"/>
          </w:tcPr>
          <w:p w14:paraId="7EB5CE28" w14:textId="77777777" w:rsidR="00060011" w:rsidRPr="00060011" w:rsidRDefault="00060011" w:rsidP="003C351C">
            <w:pPr>
              <w:pStyle w:val="CDIFigure-Table-BodyTextCentre"/>
            </w:pPr>
            <w:r w:rsidRPr="00060011">
              <w:t>152</w:t>
            </w:r>
          </w:p>
        </w:tc>
        <w:tc>
          <w:tcPr>
            <w:tcW w:w="936" w:type="dxa"/>
            <w:tcMar>
              <w:top w:w="113" w:type="dxa"/>
              <w:left w:w="113" w:type="dxa"/>
              <w:bottom w:w="113" w:type="dxa"/>
              <w:right w:w="113" w:type="dxa"/>
            </w:tcMar>
            <w:vAlign w:val="center"/>
          </w:tcPr>
          <w:p w14:paraId="1FB2CB85" w14:textId="77777777" w:rsidR="00060011" w:rsidRPr="00060011" w:rsidRDefault="00060011" w:rsidP="003C351C">
            <w:pPr>
              <w:pStyle w:val="CDIFigure-Table-BodyTextCentre"/>
            </w:pPr>
            <w:r w:rsidRPr="00060011">
              <w:t>1</w:t>
            </w:r>
          </w:p>
        </w:tc>
        <w:tc>
          <w:tcPr>
            <w:tcW w:w="935" w:type="dxa"/>
            <w:tcMar>
              <w:top w:w="113" w:type="dxa"/>
              <w:left w:w="113" w:type="dxa"/>
              <w:bottom w:w="113" w:type="dxa"/>
              <w:right w:w="113" w:type="dxa"/>
            </w:tcMar>
            <w:vAlign w:val="center"/>
          </w:tcPr>
          <w:p w14:paraId="293671E1" w14:textId="77777777" w:rsidR="00060011" w:rsidRPr="00060011" w:rsidRDefault="00060011" w:rsidP="003C351C">
            <w:pPr>
              <w:pStyle w:val="CDIFigure-Table-BodyTextCentre"/>
            </w:pPr>
            <w:r w:rsidRPr="00060011">
              <w:t>0.7</w:t>
            </w:r>
          </w:p>
        </w:tc>
        <w:tc>
          <w:tcPr>
            <w:tcW w:w="935" w:type="dxa"/>
            <w:tcMar>
              <w:top w:w="113" w:type="dxa"/>
              <w:left w:w="113" w:type="dxa"/>
              <w:bottom w:w="113" w:type="dxa"/>
              <w:right w:w="113" w:type="dxa"/>
            </w:tcMar>
            <w:vAlign w:val="center"/>
          </w:tcPr>
          <w:p w14:paraId="28BB7FEF" w14:textId="77777777" w:rsidR="00060011" w:rsidRPr="00060011" w:rsidRDefault="00060011" w:rsidP="003C351C">
            <w:pPr>
              <w:pStyle w:val="CDIFigure-Table-BodyTextCentre"/>
            </w:pPr>
            <w:r w:rsidRPr="00060011">
              <w:t>65</w:t>
            </w:r>
          </w:p>
        </w:tc>
        <w:tc>
          <w:tcPr>
            <w:tcW w:w="936" w:type="dxa"/>
            <w:tcMar>
              <w:top w:w="113" w:type="dxa"/>
              <w:left w:w="113" w:type="dxa"/>
              <w:bottom w:w="113" w:type="dxa"/>
              <w:right w:w="113" w:type="dxa"/>
            </w:tcMar>
            <w:vAlign w:val="center"/>
          </w:tcPr>
          <w:p w14:paraId="3C27BA55" w14:textId="77777777" w:rsidR="00060011" w:rsidRPr="00060011" w:rsidRDefault="00060011" w:rsidP="003C351C">
            <w:pPr>
              <w:pStyle w:val="CDIFigure-Table-BodyTextCentre"/>
            </w:pPr>
            <w:r w:rsidRPr="00060011">
              <w:t>42.8</w:t>
            </w:r>
          </w:p>
        </w:tc>
        <w:tc>
          <w:tcPr>
            <w:tcW w:w="935" w:type="dxa"/>
            <w:tcMar>
              <w:top w:w="113" w:type="dxa"/>
              <w:left w:w="113" w:type="dxa"/>
              <w:bottom w:w="113" w:type="dxa"/>
              <w:right w:w="113" w:type="dxa"/>
            </w:tcMar>
            <w:vAlign w:val="center"/>
          </w:tcPr>
          <w:p w14:paraId="5B2425CB" w14:textId="77777777" w:rsidR="00060011" w:rsidRPr="00060011" w:rsidRDefault="00060011" w:rsidP="003C351C">
            <w:pPr>
              <w:pStyle w:val="CDIFigure-Table-BodyTextCentre"/>
            </w:pPr>
            <w:r w:rsidRPr="00060011">
              <w:t>31</w:t>
            </w:r>
          </w:p>
        </w:tc>
        <w:tc>
          <w:tcPr>
            <w:tcW w:w="936" w:type="dxa"/>
            <w:tcMar>
              <w:top w:w="113" w:type="dxa"/>
              <w:left w:w="113" w:type="dxa"/>
              <w:bottom w:w="113" w:type="dxa"/>
              <w:right w:w="113" w:type="dxa"/>
            </w:tcMar>
            <w:vAlign w:val="center"/>
          </w:tcPr>
          <w:p w14:paraId="14CAD190" w14:textId="77777777" w:rsidR="00060011" w:rsidRPr="00060011" w:rsidRDefault="00060011" w:rsidP="003C351C">
            <w:pPr>
              <w:pStyle w:val="CDIFigure-Table-BodyTextCentre"/>
            </w:pPr>
            <w:r w:rsidRPr="00060011">
              <w:t>20.4</w:t>
            </w:r>
          </w:p>
        </w:tc>
      </w:tr>
      <w:tr w:rsidR="00060011" w:rsidRPr="00060011" w14:paraId="15AA0ADA" w14:textId="77777777" w:rsidTr="003C351C">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0CB98F4A" w14:textId="77777777" w:rsidR="00060011" w:rsidRPr="00060011" w:rsidRDefault="00060011" w:rsidP="003C351C">
            <w:pPr>
              <w:pStyle w:val="CDIFigure-Table-BodyTextLeft"/>
            </w:pPr>
            <w:r w:rsidRPr="00060011">
              <w:t>Tasmania</w:t>
            </w:r>
          </w:p>
        </w:tc>
        <w:tc>
          <w:tcPr>
            <w:tcW w:w="1417" w:type="dxa"/>
            <w:shd w:val="clear" w:color="auto" w:fill="F2F2F2" w:themeFill="background1" w:themeFillShade="F2"/>
            <w:tcMar>
              <w:top w:w="113" w:type="dxa"/>
              <w:left w:w="113" w:type="dxa"/>
              <w:bottom w:w="113" w:type="dxa"/>
              <w:right w:w="113" w:type="dxa"/>
            </w:tcMar>
            <w:vAlign w:val="center"/>
          </w:tcPr>
          <w:p w14:paraId="45BAC587" w14:textId="77777777" w:rsidR="00060011" w:rsidRPr="00060011" w:rsidRDefault="00060011" w:rsidP="003C351C">
            <w:pPr>
              <w:pStyle w:val="CDIFigure-Table-BodyTextCentre"/>
            </w:pPr>
            <w:r w:rsidRPr="00060011">
              <w:t>35</w:t>
            </w:r>
          </w:p>
        </w:tc>
        <w:tc>
          <w:tcPr>
            <w:tcW w:w="936" w:type="dxa"/>
            <w:shd w:val="clear" w:color="auto" w:fill="F2F2F2" w:themeFill="background1" w:themeFillShade="F2"/>
            <w:tcMar>
              <w:top w:w="113" w:type="dxa"/>
              <w:left w:w="113" w:type="dxa"/>
              <w:bottom w:w="113" w:type="dxa"/>
              <w:right w:w="113" w:type="dxa"/>
            </w:tcMar>
            <w:vAlign w:val="center"/>
          </w:tcPr>
          <w:p w14:paraId="29389600" w14:textId="77777777" w:rsidR="00060011" w:rsidRPr="00060011" w:rsidRDefault="00060011" w:rsidP="003C351C">
            <w:pPr>
              <w:pStyle w:val="CDIFigure-Table-BodyTextCentre"/>
            </w:pPr>
            <w:r w:rsidRPr="00060011">
              <w:t>5</w:t>
            </w:r>
          </w:p>
        </w:tc>
        <w:tc>
          <w:tcPr>
            <w:tcW w:w="935" w:type="dxa"/>
            <w:shd w:val="clear" w:color="auto" w:fill="F2F2F2" w:themeFill="background1" w:themeFillShade="F2"/>
            <w:tcMar>
              <w:top w:w="113" w:type="dxa"/>
              <w:left w:w="113" w:type="dxa"/>
              <w:bottom w:w="113" w:type="dxa"/>
              <w:right w:w="113" w:type="dxa"/>
            </w:tcMar>
            <w:vAlign w:val="center"/>
          </w:tcPr>
          <w:p w14:paraId="7ADF3C30" w14:textId="77777777" w:rsidR="00060011" w:rsidRPr="00060011" w:rsidRDefault="00060011" w:rsidP="003C351C">
            <w:pPr>
              <w:pStyle w:val="CDIFigure-Table-BodyTextCentre"/>
            </w:pPr>
            <w:r w:rsidRPr="00060011">
              <w:t>14.3</w:t>
            </w:r>
          </w:p>
        </w:tc>
        <w:tc>
          <w:tcPr>
            <w:tcW w:w="935" w:type="dxa"/>
            <w:shd w:val="clear" w:color="auto" w:fill="F2F2F2" w:themeFill="background1" w:themeFillShade="F2"/>
            <w:tcMar>
              <w:top w:w="113" w:type="dxa"/>
              <w:left w:w="113" w:type="dxa"/>
              <w:bottom w:w="113" w:type="dxa"/>
              <w:right w:w="113" w:type="dxa"/>
            </w:tcMar>
            <w:vAlign w:val="center"/>
          </w:tcPr>
          <w:p w14:paraId="6114F47F" w14:textId="77777777" w:rsidR="00060011" w:rsidRPr="00060011" w:rsidRDefault="00060011" w:rsidP="003C351C">
            <w:pPr>
              <w:pStyle w:val="CDIFigure-Table-BodyTextCentre"/>
            </w:pPr>
            <w:r w:rsidRPr="00060011">
              <w:t>19</w:t>
            </w:r>
          </w:p>
        </w:tc>
        <w:tc>
          <w:tcPr>
            <w:tcW w:w="936" w:type="dxa"/>
            <w:shd w:val="clear" w:color="auto" w:fill="F2F2F2" w:themeFill="background1" w:themeFillShade="F2"/>
            <w:tcMar>
              <w:top w:w="113" w:type="dxa"/>
              <w:left w:w="113" w:type="dxa"/>
              <w:bottom w:w="113" w:type="dxa"/>
              <w:right w:w="113" w:type="dxa"/>
            </w:tcMar>
            <w:vAlign w:val="center"/>
          </w:tcPr>
          <w:p w14:paraId="7BF49E19" w14:textId="77777777" w:rsidR="00060011" w:rsidRPr="00060011" w:rsidRDefault="00060011" w:rsidP="003C351C">
            <w:pPr>
              <w:pStyle w:val="CDIFigure-Table-BodyTextCentre"/>
            </w:pPr>
            <w:r w:rsidRPr="00060011">
              <w:t>54.3</w:t>
            </w:r>
          </w:p>
        </w:tc>
        <w:tc>
          <w:tcPr>
            <w:tcW w:w="935" w:type="dxa"/>
            <w:shd w:val="clear" w:color="auto" w:fill="F2F2F2" w:themeFill="background1" w:themeFillShade="F2"/>
            <w:tcMar>
              <w:top w:w="113" w:type="dxa"/>
              <w:left w:w="113" w:type="dxa"/>
              <w:bottom w:w="113" w:type="dxa"/>
              <w:right w:w="113" w:type="dxa"/>
            </w:tcMar>
            <w:vAlign w:val="center"/>
          </w:tcPr>
          <w:p w14:paraId="72622FD9" w14:textId="77777777" w:rsidR="00060011" w:rsidRPr="00060011" w:rsidRDefault="00060011" w:rsidP="003C351C">
            <w:pPr>
              <w:pStyle w:val="CDIFigure-Table-BodyTextCentre"/>
            </w:pPr>
            <w:r w:rsidRPr="00060011">
              <w:t>7</w:t>
            </w:r>
          </w:p>
        </w:tc>
        <w:tc>
          <w:tcPr>
            <w:tcW w:w="936" w:type="dxa"/>
            <w:shd w:val="clear" w:color="auto" w:fill="F2F2F2" w:themeFill="background1" w:themeFillShade="F2"/>
            <w:tcMar>
              <w:top w:w="113" w:type="dxa"/>
              <w:left w:w="113" w:type="dxa"/>
              <w:bottom w:w="113" w:type="dxa"/>
              <w:right w:w="113" w:type="dxa"/>
            </w:tcMar>
            <w:vAlign w:val="center"/>
          </w:tcPr>
          <w:p w14:paraId="3BD280F5" w14:textId="77777777" w:rsidR="00060011" w:rsidRPr="00060011" w:rsidRDefault="00060011" w:rsidP="003C351C">
            <w:pPr>
              <w:pStyle w:val="CDIFigure-Table-BodyTextCentre"/>
            </w:pPr>
            <w:r w:rsidRPr="00060011">
              <w:t>20.0</w:t>
            </w:r>
          </w:p>
        </w:tc>
      </w:tr>
      <w:tr w:rsidR="00060011" w:rsidRPr="00060011" w14:paraId="6F9FF268" w14:textId="77777777" w:rsidTr="003C351C">
        <w:trPr>
          <w:divId w:val="935526654"/>
          <w:trHeight w:val="20"/>
        </w:trPr>
        <w:tc>
          <w:tcPr>
            <w:tcW w:w="2608" w:type="dxa"/>
            <w:tcMar>
              <w:top w:w="113" w:type="dxa"/>
              <w:left w:w="113" w:type="dxa"/>
              <w:bottom w:w="113" w:type="dxa"/>
              <w:right w:w="113" w:type="dxa"/>
            </w:tcMar>
            <w:vAlign w:val="center"/>
          </w:tcPr>
          <w:p w14:paraId="376F0A7D" w14:textId="77777777" w:rsidR="00060011" w:rsidRPr="00060011" w:rsidRDefault="00060011" w:rsidP="003C351C">
            <w:pPr>
              <w:pStyle w:val="CDIFigure-Table-BodyTextLeft"/>
            </w:pPr>
            <w:r w:rsidRPr="00060011">
              <w:t>Victoria</w:t>
            </w:r>
          </w:p>
        </w:tc>
        <w:tc>
          <w:tcPr>
            <w:tcW w:w="1417" w:type="dxa"/>
            <w:tcMar>
              <w:top w:w="113" w:type="dxa"/>
              <w:left w:w="113" w:type="dxa"/>
              <w:bottom w:w="113" w:type="dxa"/>
              <w:right w:w="113" w:type="dxa"/>
            </w:tcMar>
            <w:vAlign w:val="center"/>
          </w:tcPr>
          <w:p w14:paraId="39F22737" w14:textId="77777777" w:rsidR="00060011" w:rsidRPr="00060011" w:rsidRDefault="00060011" w:rsidP="003C351C">
            <w:pPr>
              <w:pStyle w:val="CDIFigure-Table-BodyTextCentre"/>
            </w:pPr>
            <w:r w:rsidRPr="00060011">
              <w:t>736</w:t>
            </w:r>
          </w:p>
        </w:tc>
        <w:tc>
          <w:tcPr>
            <w:tcW w:w="936" w:type="dxa"/>
            <w:tcMar>
              <w:top w:w="113" w:type="dxa"/>
              <w:left w:w="113" w:type="dxa"/>
              <w:bottom w:w="113" w:type="dxa"/>
              <w:right w:w="113" w:type="dxa"/>
            </w:tcMar>
            <w:vAlign w:val="center"/>
          </w:tcPr>
          <w:p w14:paraId="19D73F9A" w14:textId="77777777" w:rsidR="00060011" w:rsidRPr="00060011" w:rsidRDefault="00060011" w:rsidP="003C351C">
            <w:pPr>
              <w:pStyle w:val="CDIFigure-Table-BodyTextCentre"/>
            </w:pPr>
            <w:r w:rsidRPr="00060011">
              <w:t>40</w:t>
            </w:r>
          </w:p>
        </w:tc>
        <w:tc>
          <w:tcPr>
            <w:tcW w:w="935" w:type="dxa"/>
            <w:tcMar>
              <w:top w:w="113" w:type="dxa"/>
              <w:left w:w="113" w:type="dxa"/>
              <w:bottom w:w="113" w:type="dxa"/>
              <w:right w:w="113" w:type="dxa"/>
            </w:tcMar>
            <w:vAlign w:val="center"/>
          </w:tcPr>
          <w:p w14:paraId="71AFA985" w14:textId="77777777" w:rsidR="00060011" w:rsidRPr="00060011" w:rsidRDefault="00060011" w:rsidP="003C351C">
            <w:pPr>
              <w:pStyle w:val="CDIFigure-Table-BodyTextCentre"/>
            </w:pPr>
            <w:r w:rsidRPr="00060011">
              <w:t>5.4</w:t>
            </w:r>
          </w:p>
        </w:tc>
        <w:tc>
          <w:tcPr>
            <w:tcW w:w="935" w:type="dxa"/>
            <w:tcMar>
              <w:top w:w="113" w:type="dxa"/>
              <w:left w:w="113" w:type="dxa"/>
              <w:bottom w:w="113" w:type="dxa"/>
              <w:right w:w="113" w:type="dxa"/>
            </w:tcMar>
            <w:vAlign w:val="center"/>
          </w:tcPr>
          <w:p w14:paraId="7B074474" w14:textId="77777777" w:rsidR="00060011" w:rsidRPr="00060011" w:rsidRDefault="00060011" w:rsidP="003C351C">
            <w:pPr>
              <w:pStyle w:val="CDIFigure-Table-BodyTextCentre"/>
            </w:pPr>
            <w:r w:rsidRPr="00060011">
              <w:t>391</w:t>
            </w:r>
          </w:p>
        </w:tc>
        <w:tc>
          <w:tcPr>
            <w:tcW w:w="936" w:type="dxa"/>
            <w:tcMar>
              <w:top w:w="113" w:type="dxa"/>
              <w:left w:w="113" w:type="dxa"/>
              <w:bottom w:w="113" w:type="dxa"/>
              <w:right w:w="113" w:type="dxa"/>
            </w:tcMar>
            <w:vAlign w:val="center"/>
          </w:tcPr>
          <w:p w14:paraId="60DA2122" w14:textId="77777777" w:rsidR="00060011" w:rsidRPr="00060011" w:rsidRDefault="00060011" w:rsidP="003C351C">
            <w:pPr>
              <w:pStyle w:val="CDIFigure-Table-BodyTextCentre"/>
            </w:pPr>
            <w:r w:rsidRPr="00060011">
              <w:t>63.2</w:t>
            </w:r>
          </w:p>
        </w:tc>
        <w:tc>
          <w:tcPr>
            <w:tcW w:w="935" w:type="dxa"/>
            <w:tcMar>
              <w:top w:w="113" w:type="dxa"/>
              <w:left w:w="113" w:type="dxa"/>
              <w:bottom w:w="113" w:type="dxa"/>
              <w:right w:w="113" w:type="dxa"/>
            </w:tcMar>
            <w:vAlign w:val="center"/>
          </w:tcPr>
          <w:p w14:paraId="2B35ED18" w14:textId="77777777" w:rsidR="00060011" w:rsidRPr="00060011" w:rsidRDefault="00060011" w:rsidP="003C351C">
            <w:pPr>
              <w:pStyle w:val="CDIFigure-Table-BodyTextCentre"/>
            </w:pPr>
            <w:r w:rsidRPr="00060011">
              <w:t>216</w:t>
            </w:r>
          </w:p>
        </w:tc>
        <w:tc>
          <w:tcPr>
            <w:tcW w:w="936" w:type="dxa"/>
            <w:tcMar>
              <w:top w:w="113" w:type="dxa"/>
              <w:left w:w="113" w:type="dxa"/>
              <w:bottom w:w="113" w:type="dxa"/>
              <w:right w:w="113" w:type="dxa"/>
            </w:tcMar>
            <w:vAlign w:val="center"/>
          </w:tcPr>
          <w:p w14:paraId="4ED58018" w14:textId="77777777" w:rsidR="00060011" w:rsidRPr="00060011" w:rsidRDefault="00060011" w:rsidP="003C351C">
            <w:pPr>
              <w:pStyle w:val="CDIFigure-Table-BodyTextCentre"/>
            </w:pPr>
            <w:r w:rsidRPr="00060011">
              <w:t>34.9</w:t>
            </w:r>
          </w:p>
        </w:tc>
      </w:tr>
      <w:tr w:rsidR="00060011" w:rsidRPr="00060011" w14:paraId="1EB69970" w14:textId="77777777" w:rsidTr="003C351C">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662369E1" w14:textId="77777777" w:rsidR="00060011" w:rsidRPr="00060011" w:rsidRDefault="00060011" w:rsidP="003C351C">
            <w:pPr>
              <w:pStyle w:val="CDIFigure-Table-BodyTextLeft"/>
            </w:pPr>
            <w:r w:rsidRPr="00060011">
              <w:t>Northern Territory non-remote</w:t>
            </w:r>
          </w:p>
        </w:tc>
        <w:tc>
          <w:tcPr>
            <w:tcW w:w="1417" w:type="dxa"/>
            <w:shd w:val="clear" w:color="auto" w:fill="F2F2F2" w:themeFill="background1" w:themeFillShade="F2"/>
            <w:tcMar>
              <w:top w:w="113" w:type="dxa"/>
              <w:left w:w="113" w:type="dxa"/>
              <w:bottom w:w="113" w:type="dxa"/>
              <w:right w:w="113" w:type="dxa"/>
            </w:tcMar>
            <w:vAlign w:val="center"/>
          </w:tcPr>
          <w:p w14:paraId="77A1BE5E" w14:textId="77777777" w:rsidR="00060011" w:rsidRPr="00060011" w:rsidRDefault="00060011" w:rsidP="003C351C">
            <w:pPr>
              <w:pStyle w:val="CDIFigure-Table-BodyTextCentre"/>
            </w:pPr>
            <w:r w:rsidRPr="00060011">
              <w:t>31</w:t>
            </w:r>
          </w:p>
        </w:tc>
        <w:tc>
          <w:tcPr>
            <w:tcW w:w="936" w:type="dxa"/>
            <w:shd w:val="clear" w:color="auto" w:fill="F2F2F2" w:themeFill="background1" w:themeFillShade="F2"/>
            <w:tcMar>
              <w:top w:w="113" w:type="dxa"/>
              <w:left w:w="113" w:type="dxa"/>
              <w:bottom w:w="113" w:type="dxa"/>
              <w:right w:w="113" w:type="dxa"/>
            </w:tcMar>
            <w:vAlign w:val="center"/>
          </w:tcPr>
          <w:p w14:paraId="13110FFE" w14:textId="77777777" w:rsidR="00060011" w:rsidRPr="00060011" w:rsidRDefault="00060011" w:rsidP="003C351C">
            <w:pPr>
              <w:pStyle w:val="CDIFigure-Table-BodyTextCentre"/>
            </w:pPr>
            <w:r w:rsidRPr="00060011">
              <w:t>3</w:t>
            </w:r>
          </w:p>
        </w:tc>
        <w:tc>
          <w:tcPr>
            <w:tcW w:w="935" w:type="dxa"/>
            <w:shd w:val="clear" w:color="auto" w:fill="F2F2F2" w:themeFill="background1" w:themeFillShade="F2"/>
            <w:tcMar>
              <w:top w:w="113" w:type="dxa"/>
              <w:left w:w="113" w:type="dxa"/>
              <w:bottom w:w="113" w:type="dxa"/>
              <w:right w:w="113" w:type="dxa"/>
            </w:tcMar>
            <w:vAlign w:val="center"/>
          </w:tcPr>
          <w:p w14:paraId="109F2FDC" w14:textId="77777777" w:rsidR="00060011" w:rsidRPr="00060011" w:rsidRDefault="00060011" w:rsidP="003C351C">
            <w:pPr>
              <w:pStyle w:val="CDIFigure-Table-BodyTextCentre"/>
            </w:pPr>
            <w:r w:rsidRPr="00060011">
              <w:t>9.7</w:t>
            </w:r>
          </w:p>
        </w:tc>
        <w:tc>
          <w:tcPr>
            <w:tcW w:w="935" w:type="dxa"/>
            <w:shd w:val="clear" w:color="auto" w:fill="F2F2F2" w:themeFill="background1" w:themeFillShade="F2"/>
            <w:tcMar>
              <w:top w:w="113" w:type="dxa"/>
              <w:left w:w="113" w:type="dxa"/>
              <w:bottom w:w="113" w:type="dxa"/>
              <w:right w:w="113" w:type="dxa"/>
            </w:tcMar>
            <w:vAlign w:val="center"/>
          </w:tcPr>
          <w:p w14:paraId="45FBC152" w14:textId="77777777" w:rsidR="00060011" w:rsidRPr="00060011" w:rsidRDefault="00060011" w:rsidP="003C351C">
            <w:pPr>
              <w:pStyle w:val="CDIFigure-Table-BodyTextCentre"/>
            </w:pPr>
            <w:r w:rsidRPr="00060011">
              <w:t>12</w:t>
            </w:r>
          </w:p>
        </w:tc>
        <w:tc>
          <w:tcPr>
            <w:tcW w:w="936" w:type="dxa"/>
            <w:shd w:val="clear" w:color="auto" w:fill="F2F2F2" w:themeFill="background1" w:themeFillShade="F2"/>
            <w:tcMar>
              <w:top w:w="113" w:type="dxa"/>
              <w:left w:w="113" w:type="dxa"/>
              <w:bottom w:w="113" w:type="dxa"/>
              <w:right w:w="113" w:type="dxa"/>
            </w:tcMar>
            <w:vAlign w:val="center"/>
          </w:tcPr>
          <w:p w14:paraId="66343BAE" w14:textId="77777777" w:rsidR="00060011" w:rsidRPr="00060011" w:rsidRDefault="00060011" w:rsidP="003C351C">
            <w:pPr>
              <w:pStyle w:val="CDIFigure-Table-BodyTextCentre"/>
            </w:pPr>
            <w:r w:rsidRPr="00060011">
              <w:t>38.7</w:t>
            </w:r>
          </w:p>
        </w:tc>
        <w:tc>
          <w:tcPr>
            <w:tcW w:w="935" w:type="dxa"/>
            <w:shd w:val="clear" w:color="auto" w:fill="F2F2F2" w:themeFill="background1" w:themeFillShade="F2"/>
            <w:tcMar>
              <w:top w:w="113" w:type="dxa"/>
              <w:left w:w="113" w:type="dxa"/>
              <w:bottom w:w="113" w:type="dxa"/>
              <w:right w:w="113" w:type="dxa"/>
            </w:tcMar>
            <w:vAlign w:val="center"/>
          </w:tcPr>
          <w:p w14:paraId="7CE27AB1" w14:textId="77777777" w:rsidR="00060011" w:rsidRPr="00060011" w:rsidRDefault="00060011" w:rsidP="003C351C">
            <w:pPr>
              <w:pStyle w:val="CDIFigure-Table-BodyTextCentre"/>
            </w:pPr>
            <w:r w:rsidRPr="00060011">
              <w:t>1</w:t>
            </w:r>
          </w:p>
        </w:tc>
        <w:tc>
          <w:tcPr>
            <w:tcW w:w="936" w:type="dxa"/>
            <w:shd w:val="clear" w:color="auto" w:fill="F2F2F2" w:themeFill="background1" w:themeFillShade="F2"/>
            <w:tcMar>
              <w:top w:w="113" w:type="dxa"/>
              <w:left w:w="113" w:type="dxa"/>
              <w:bottom w:w="113" w:type="dxa"/>
              <w:right w:w="113" w:type="dxa"/>
            </w:tcMar>
            <w:vAlign w:val="center"/>
          </w:tcPr>
          <w:p w14:paraId="1789DB81" w14:textId="77777777" w:rsidR="00060011" w:rsidRPr="00060011" w:rsidRDefault="00060011" w:rsidP="003C351C">
            <w:pPr>
              <w:pStyle w:val="CDIFigure-Table-BodyTextCentre"/>
            </w:pPr>
            <w:r w:rsidRPr="00060011">
              <w:t>3.2</w:t>
            </w:r>
          </w:p>
        </w:tc>
      </w:tr>
      <w:tr w:rsidR="00060011" w:rsidRPr="00060011" w14:paraId="64293F77" w14:textId="77777777" w:rsidTr="003C351C">
        <w:trPr>
          <w:divId w:val="935526654"/>
          <w:trHeight w:val="20"/>
        </w:trPr>
        <w:tc>
          <w:tcPr>
            <w:tcW w:w="2608" w:type="dxa"/>
            <w:tcMar>
              <w:top w:w="113" w:type="dxa"/>
              <w:left w:w="113" w:type="dxa"/>
              <w:bottom w:w="113" w:type="dxa"/>
              <w:right w:w="113" w:type="dxa"/>
            </w:tcMar>
            <w:vAlign w:val="center"/>
          </w:tcPr>
          <w:p w14:paraId="5E2932A8" w14:textId="77777777" w:rsidR="00060011" w:rsidRPr="00060011" w:rsidRDefault="00060011" w:rsidP="003C351C">
            <w:pPr>
              <w:pStyle w:val="CDIFigure-Table-BodyTextLeft"/>
            </w:pPr>
            <w:r w:rsidRPr="00060011">
              <w:t>Northern Territory remote</w:t>
            </w:r>
          </w:p>
        </w:tc>
        <w:tc>
          <w:tcPr>
            <w:tcW w:w="1417" w:type="dxa"/>
            <w:tcMar>
              <w:top w:w="113" w:type="dxa"/>
              <w:left w:w="113" w:type="dxa"/>
              <w:bottom w:w="113" w:type="dxa"/>
              <w:right w:w="113" w:type="dxa"/>
            </w:tcMar>
            <w:vAlign w:val="center"/>
          </w:tcPr>
          <w:p w14:paraId="6D89301E" w14:textId="77777777" w:rsidR="00060011" w:rsidRPr="00060011" w:rsidRDefault="00060011" w:rsidP="003C351C">
            <w:pPr>
              <w:pStyle w:val="CDIFigure-Table-BodyTextCentre"/>
            </w:pPr>
            <w:r w:rsidRPr="00060011">
              <w:t>14</w:t>
            </w:r>
          </w:p>
        </w:tc>
        <w:tc>
          <w:tcPr>
            <w:tcW w:w="936" w:type="dxa"/>
            <w:tcMar>
              <w:top w:w="113" w:type="dxa"/>
              <w:left w:w="113" w:type="dxa"/>
              <w:bottom w:w="113" w:type="dxa"/>
              <w:right w:w="113" w:type="dxa"/>
            </w:tcMar>
            <w:vAlign w:val="center"/>
          </w:tcPr>
          <w:p w14:paraId="4307EDFA" w14:textId="77777777" w:rsidR="00060011" w:rsidRPr="00060011" w:rsidRDefault="00060011" w:rsidP="003C351C">
            <w:pPr>
              <w:pStyle w:val="CDIFigure-Table-BodyTextCentre"/>
            </w:pPr>
            <w:r w:rsidRPr="00060011">
              <w:t>0</w:t>
            </w:r>
          </w:p>
        </w:tc>
        <w:tc>
          <w:tcPr>
            <w:tcW w:w="935" w:type="dxa"/>
            <w:tcMar>
              <w:top w:w="113" w:type="dxa"/>
              <w:left w:w="113" w:type="dxa"/>
              <w:bottom w:w="113" w:type="dxa"/>
              <w:right w:w="113" w:type="dxa"/>
            </w:tcMar>
            <w:vAlign w:val="center"/>
          </w:tcPr>
          <w:p w14:paraId="22416C0F" w14:textId="77777777" w:rsidR="00060011" w:rsidRPr="00060011" w:rsidRDefault="00060011" w:rsidP="003C351C">
            <w:pPr>
              <w:pStyle w:val="CDIFigure-Table-BodyTextCentre"/>
            </w:pPr>
            <w:r w:rsidRPr="00060011">
              <w:t>0</w:t>
            </w:r>
          </w:p>
        </w:tc>
        <w:tc>
          <w:tcPr>
            <w:tcW w:w="935" w:type="dxa"/>
            <w:tcMar>
              <w:top w:w="113" w:type="dxa"/>
              <w:left w:w="113" w:type="dxa"/>
              <w:bottom w:w="113" w:type="dxa"/>
              <w:right w:w="113" w:type="dxa"/>
            </w:tcMar>
            <w:vAlign w:val="center"/>
          </w:tcPr>
          <w:p w14:paraId="42DB45EE" w14:textId="77777777" w:rsidR="00060011" w:rsidRPr="00060011" w:rsidRDefault="00060011" w:rsidP="003C351C">
            <w:pPr>
              <w:pStyle w:val="CDIFigure-Table-BodyTextCentre"/>
            </w:pPr>
            <w:r w:rsidRPr="00060011">
              <w:t>2</w:t>
            </w:r>
          </w:p>
        </w:tc>
        <w:tc>
          <w:tcPr>
            <w:tcW w:w="936" w:type="dxa"/>
            <w:tcMar>
              <w:top w:w="113" w:type="dxa"/>
              <w:left w:w="113" w:type="dxa"/>
              <w:bottom w:w="113" w:type="dxa"/>
              <w:right w:w="113" w:type="dxa"/>
            </w:tcMar>
            <w:vAlign w:val="center"/>
          </w:tcPr>
          <w:p w14:paraId="71168410" w14:textId="77777777" w:rsidR="00060011" w:rsidRPr="00060011" w:rsidRDefault="00060011" w:rsidP="003C351C">
            <w:pPr>
              <w:pStyle w:val="CDIFigure-Table-BodyTextCentre"/>
            </w:pPr>
            <w:r w:rsidRPr="00060011">
              <w:t>14.3</w:t>
            </w:r>
          </w:p>
        </w:tc>
        <w:tc>
          <w:tcPr>
            <w:tcW w:w="935" w:type="dxa"/>
            <w:tcMar>
              <w:top w:w="113" w:type="dxa"/>
              <w:left w:w="113" w:type="dxa"/>
              <w:bottom w:w="113" w:type="dxa"/>
              <w:right w:w="113" w:type="dxa"/>
            </w:tcMar>
            <w:vAlign w:val="center"/>
          </w:tcPr>
          <w:p w14:paraId="07D55A65" w14:textId="77777777" w:rsidR="00060011" w:rsidRPr="00060011" w:rsidRDefault="00060011" w:rsidP="003C351C">
            <w:pPr>
              <w:pStyle w:val="CDIFigure-Table-BodyTextCentre"/>
            </w:pPr>
            <w:r w:rsidRPr="00060011">
              <w:t>2</w:t>
            </w:r>
          </w:p>
        </w:tc>
        <w:tc>
          <w:tcPr>
            <w:tcW w:w="936" w:type="dxa"/>
            <w:tcMar>
              <w:top w:w="113" w:type="dxa"/>
              <w:left w:w="113" w:type="dxa"/>
              <w:bottom w:w="113" w:type="dxa"/>
              <w:right w:w="113" w:type="dxa"/>
            </w:tcMar>
            <w:vAlign w:val="center"/>
          </w:tcPr>
          <w:p w14:paraId="1EF97C7B" w14:textId="77777777" w:rsidR="00060011" w:rsidRPr="00060011" w:rsidRDefault="00060011" w:rsidP="003C351C">
            <w:pPr>
              <w:pStyle w:val="CDIFigure-Table-BodyTextCentre"/>
            </w:pPr>
            <w:r w:rsidRPr="00060011">
              <w:t>14.3</w:t>
            </w:r>
          </w:p>
        </w:tc>
      </w:tr>
      <w:tr w:rsidR="00060011" w:rsidRPr="00060011" w14:paraId="207AB884" w14:textId="77777777" w:rsidTr="003C351C">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1D74AEB2" w14:textId="77777777" w:rsidR="00060011" w:rsidRPr="00060011" w:rsidRDefault="00060011" w:rsidP="003C351C">
            <w:pPr>
              <w:pStyle w:val="CDIFigure-Table-BodyTextLeft"/>
            </w:pPr>
            <w:r w:rsidRPr="00060011">
              <w:t>Western Australia non-remote</w:t>
            </w:r>
          </w:p>
        </w:tc>
        <w:tc>
          <w:tcPr>
            <w:tcW w:w="1417" w:type="dxa"/>
            <w:shd w:val="clear" w:color="auto" w:fill="F2F2F2" w:themeFill="background1" w:themeFillShade="F2"/>
            <w:tcMar>
              <w:top w:w="113" w:type="dxa"/>
              <w:left w:w="113" w:type="dxa"/>
              <w:bottom w:w="113" w:type="dxa"/>
              <w:right w:w="113" w:type="dxa"/>
            </w:tcMar>
            <w:vAlign w:val="center"/>
          </w:tcPr>
          <w:p w14:paraId="205E9CD0" w14:textId="77777777" w:rsidR="00060011" w:rsidRPr="00060011" w:rsidRDefault="00060011" w:rsidP="003C351C">
            <w:pPr>
              <w:pStyle w:val="CDIFigure-Table-BodyTextCentre"/>
            </w:pPr>
            <w:r w:rsidRPr="00060011">
              <w:t>267</w:t>
            </w:r>
          </w:p>
        </w:tc>
        <w:tc>
          <w:tcPr>
            <w:tcW w:w="936" w:type="dxa"/>
            <w:shd w:val="clear" w:color="auto" w:fill="F2F2F2" w:themeFill="background1" w:themeFillShade="F2"/>
            <w:tcMar>
              <w:top w:w="113" w:type="dxa"/>
              <w:left w:w="113" w:type="dxa"/>
              <w:bottom w:w="113" w:type="dxa"/>
              <w:right w:w="113" w:type="dxa"/>
            </w:tcMar>
            <w:vAlign w:val="center"/>
          </w:tcPr>
          <w:p w14:paraId="68B2893D" w14:textId="77777777" w:rsidR="00060011" w:rsidRPr="00060011" w:rsidRDefault="00060011" w:rsidP="003C351C">
            <w:pPr>
              <w:pStyle w:val="CDIFigure-Table-BodyTextCentre"/>
            </w:pPr>
            <w:r w:rsidRPr="00060011">
              <w:t>27</w:t>
            </w:r>
          </w:p>
        </w:tc>
        <w:tc>
          <w:tcPr>
            <w:tcW w:w="935" w:type="dxa"/>
            <w:shd w:val="clear" w:color="auto" w:fill="F2F2F2" w:themeFill="background1" w:themeFillShade="F2"/>
            <w:tcMar>
              <w:top w:w="113" w:type="dxa"/>
              <w:left w:w="113" w:type="dxa"/>
              <w:bottom w:w="113" w:type="dxa"/>
              <w:right w:w="113" w:type="dxa"/>
            </w:tcMar>
            <w:vAlign w:val="center"/>
          </w:tcPr>
          <w:p w14:paraId="2447D369" w14:textId="77777777" w:rsidR="00060011" w:rsidRPr="00060011" w:rsidRDefault="00060011" w:rsidP="003C351C">
            <w:pPr>
              <w:pStyle w:val="CDIFigure-Table-BodyTextCentre"/>
            </w:pPr>
            <w:r w:rsidRPr="00060011">
              <w:t>10.1</w:t>
            </w:r>
          </w:p>
        </w:tc>
        <w:tc>
          <w:tcPr>
            <w:tcW w:w="935" w:type="dxa"/>
            <w:shd w:val="clear" w:color="auto" w:fill="F2F2F2" w:themeFill="background1" w:themeFillShade="F2"/>
            <w:tcMar>
              <w:top w:w="113" w:type="dxa"/>
              <w:left w:w="113" w:type="dxa"/>
              <w:bottom w:w="113" w:type="dxa"/>
              <w:right w:w="113" w:type="dxa"/>
            </w:tcMar>
            <w:vAlign w:val="center"/>
          </w:tcPr>
          <w:p w14:paraId="72862C59" w14:textId="77777777" w:rsidR="00060011" w:rsidRPr="00060011" w:rsidRDefault="00060011" w:rsidP="003C351C">
            <w:pPr>
              <w:pStyle w:val="CDIFigure-Table-BodyTextCentre"/>
            </w:pPr>
            <w:r w:rsidRPr="00060011">
              <w:t>175</w:t>
            </w:r>
          </w:p>
        </w:tc>
        <w:tc>
          <w:tcPr>
            <w:tcW w:w="936" w:type="dxa"/>
            <w:shd w:val="clear" w:color="auto" w:fill="F2F2F2" w:themeFill="background1" w:themeFillShade="F2"/>
            <w:tcMar>
              <w:top w:w="113" w:type="dxa"/>
              <w:left w:w="113" w:type="dxa"/>
              <w:bottom w:w="113" w:type="dxa"/>
              <w:right w:w="113" w:type="dxa"/>
            </w:tcMar>
            <w:vAlign w:val="center"/>
          </w:tcPr>
          <w:p w14:paraId="20603DEE" w14:textId="77777777" w:rsidR="00060011" w:rsidRPr="00060011" w:rsidRDefault="00060011" w:rsidP="003C351C">
            <w:pPr>
              <w:pStyle w:val="CDIFigure-Table-BodyTextCentre"/>
            </w:pPr>
            <w:r w:rsidRPr="00060011">
              <w:t>65.5</w:t>
            </w:r>
          </w:p>
        </w:tc>
        <w:tc>
          <w:tcPr>
            <w:tcW w:w="935" w:type="dxa"/>
            <w:shd w:val="clear" w:color="auto" w:fill="F2F2F2" w:themeFill="background1" w:themeFillShade="F2"/>
            <w:tcMar>
              <w:top w:w="113" w:type="dxa"/>
              <w:left w:w="113" w:type="dxa"/>
              <w:bottom w:w="113" w:type="dxa"/>
              <w:right w:w="113" w:type="dxa"/>
            </w:tcMar>
            <w:vAlign w:val="center"/>
          </w:tcPr>
          <w:p w14:paraId="2734A702" w14:textId="77777777" w:rsidR="00060011" w:rsidRPr="00060011" w:rsidRDefault="00060011" w:rsidP="003C351C">
            <w:pPr>
              <w:pStyle w:val="CDIFigure-Table-BodyTextCentre"/>
            </w:pPr>
            <w:r w:rsidRPr="00060011">
              <w:t>80</w:t>
            </w:r>
          </w:p>
        </w:tc>
        <w:tc>
          <w:tcPr>
            <w:tcW w:w="936" w:type="dxa"/>
            <w:shd w:val="clear" w:color="auto" w:fill="F2F2F2" w:themeFill="background1" w:themeFillShade="F2"/>
            <w:tcMar>
              <w:top w:w="113" w:type="dxa"/>
              <w:left w:w="113" w:type="dxa"/>
              <w:bottom w:w="113" w:type="dxa"/>
              <w:right w:w="113" w:type="dxa"/>
            </w:tcMar>
            <w:vAlign w:val="center"/>
          </w:tcPr>
          <w:p w14:paraId="29F7BF82" w14:textId="77777777" w:rsidR="00060011" w:rsidRPr="00060011" w:rsidRDefault="00060011" w:rsidP="003C351C">
            <w:pPr>
              <w:pStyle w:val="CDIFigure-Table-BodyTextCentre"/>
            </w:pPr>
            <w:r w:rsidRPr="00060011">
              <w:t>30.0</w:t>
            </w:r>
          </w:p>
        </w:tc>
      </w:tr>
      <w:tr w:rsidR="00060011" w:rsidRPr="00060011" w14:paraId="0396EF34" w14:textId="77777777" w:rsidTr="003C351C">
        <w:trPr>
          <w:divId w:val="935526654"/>
          <w:trHeight w:val="20"/>
        </w:trPr>
        <w:tc>
          <w:tcPr>
            <w:tcW w:w="2608" w:type="dxa"/>
            <w:tcMar>
              <w:top w:w="113" w:type="dxa"/>
              <w:left w:w="113" w:type="dxa"/>
              <w:bottom w:w="113" w:type="dxa"/>
              <w:right w:w="113" w:type="dxa"/>
            </w:tcMar>
            <w:vAlign w:val="center"/>
          </w:tcPr>
          <w:p w14:paraId="1F057513" w14:textId="77777777" w:rsidR="00060011" w:rsidRPr="00060011" w:rsidRDefault="00060011" w:rsidP="003C351C">
            <w:pPr>
              <w:pStyle w:val="CDIFigure-Table-BodyTextLeft"/>
            </w:pPr>
            <w:r w:rsidRPr="00060011">
              <w:t>Western Australia remote</w:t>
            </w:r>
          </w:p>
        </w:tc>
        <w:tc>
          <w:tcPr>
            <w:tcW w:w="1417" w:type="dxa"/>
            <w:tcMar>
              <w:top w:w="113" w:type="dxa"/>
              <w:left w:w="113" w:type="dxa"/>
              <w:bottom w:w="113" w:type="dxa"/>
              <w:right w:w="113" w:type="dxa"/>
            </w:tcMar>
            <w:vAlign w:val="center"/>
          </w:tcPr>
          <w:p w14:paraId="2F691A91" w14:textId="77777777" w:rsidR="00060011" w:rsidRPr="00060011" w:rsidRDefault="00060011" w:rsidP="003C351C">
            <w:pPr>
              <w:pStyle w:val="CDIFigure-Table-BodyTextCentre"/>
            </w:pPr>
            <w:r w:rsidRPr="00060011">
              <w:t>23</w:t>
            </w:r>
          </w:p>
        </w:tc>
        <w:tc>
          <w:tcPr>
            <w:tcW w:w="936" w:type="dxa"/>
            <w:tcMar>
              <w:top w:w="113" w:type="dxa"/>
              <w:left w:w="113" w:type="dxa"/>
              <w:bottom w:w="113" w:type="dxa"/>
              <w:right w:w="113" w:type="dxa"/>
            </w:tcMar>
            <w:vAlign w:val="center"/>
          </w:tcPr>
          <w:p w14:paraId="6E2CFD25" w14:textId="77777777" w:rsidR="00060011" w:rsidRPr="00060011" w:rsidRDefault="00060011" w:rsidP="003C351C">
            <w:pPr>
              <w:pStyle w:val="CDIFigure-Table-BodyTextCentre"/>
            </w:pPr>
            <w:r w:rsidRPr="00060011">
              <w:t>1</w:t>
            </w:r>
          </w:p>
        </w:tc>
        <w:tc>
          <w:tcPr>
            <w:tcW w:w="935" w:type="dxa"/>
            <w:tcMar>
              <w:top w:w="113" w:type="dxa"/>
              <w:left w:w="113" w:type="dxa"/>
              <w:bottom w:w="113" w:type="dxa"/>
              <w:right w:w="113" w:type="dxa"/>
            </w:tcMar>
            <w:vAlign w:val="center"/>
          </w:tcPr>
          <w:p w14:paraId="4EF877CA" w14:textId="77777777" w:rsidR="00060011" w:rsidRPr="00060011" w:rsidRDefault="00060011" w:rsidP="003C351C">
            <w:pPr>
              <w:pStyle w:val="CDIFigure-Table-BodyTextCentre"/>
            </w:pPr>
            <w:r w:rsidRPr="00060011">
              <w:t>4.3</w:t>
            </w:r>
          </w:p>
        </w:tc>
        <w:tc>
          <w:tcPr>
            <w:tcW w:w="935" w:type="dxa"/>
            <w:tcMar>
              <w:top w:w="113" w:type="dxa"/>
              <w:left w:w="113" w:type="dxa"/>
              <w:bottom w:w="113" w:type="dxa"/>
              <w:right w:w="113" w:type="dxa"/>
            </w:tcMar>
            <w:vAlign w:val="center"/>
          </w:tcPr>
          <w:p w14:paraId="2D186A42" w14:textId="77777777" w:rsidR="00060011" w:rsidRPr="00060011" w:rsidRDefault="00060011" w:rsidP="003C351C">
            <w:pPr>
              <w:pStyle w:val="CDIFigure-Table-BodyTextCentre"/>
            </w:pPr>
            <w:r w:rsidRPr="00060011">
              <w:t>3</w:t>
            </w:r>
          </w:p>
        </w:tc>
        <w:tc>
          <w:tcPr>
            <w:tcW w:w="936" w:type="dxa"/>
            <w:tcMar>
              <w:top w:w="113" w:type="dxa"/>
              <w:left w:w="113" w:type="dxa"/>
              <w:bottom w:w="113" w:type="dxa"/>
              <w:right w:w="113" w:type="dxa"/>
            </w:tcMar>
            <w:vAlign w:val="center"/>
          </w:tcPr>
          <w:p w14:paraId="1CB132B5" w14:textId="77777777" w:rsidR="00060011" w:rsidRPr="00060011" w:rsidRDefault="00060011" w:rsidP="003C351C">
            <w:pPr>
              <w:pStyle w:val="CDIFigure-Table-BodyTextCentre"/>
            </w:pPr>
            <w:r w:rsidRPr="00060011">
              <w:t>13.0</w:t>
            </w:r>
          </w:p>
        </w:tc>
        <w:tc>
          <w:tcPr>
            <w:tcW w:w="935" w:type="dxa"/>
            <w:tcMar>
              <w:top w:w="113" w:type="dxa"/>
              <w:left w:w="113" w:type="dxa"/>
              <w:bottom w:w="113" w:type="dxa"/>
              <w:right w:w="113" w:type="dxa"/>
            </w:tcMar>
            <w:vAlign w:val="center"/>
          </w:tcPr>
          <w:p w14:paraId="54F2FD3B" w14:textId="77777777" w:rsidR="00060011" w:rsidRPr="00060011" w:rsidRDefault="00060011" w:rsidP="003C351C">
            <w:pPr>
              <w:pStyle w:val="CDIFigure-Table-BodyTextCentre"/>
            </w:pPr>
            <w:r w:rsidRPr="00060011">
              <w:t>1</w:t>
            </w:r>
          </w:p>
        </w:tc>
        <w:tc>
          <w:tcPr>
            <w:tcW w:w="936" w:type="dxa"/>
            <w:tcMar>
              <w:top w:w="113" w:type="dxa"/>
              <w:left w:w="113" w:type="dxa"/>
              <w:bottom w:w="113" w:type="dxa"/>
              <w:right w:w="113" w:type="dxa"/>
            </w:tcMar>
            <w:vAlign w:val="center"/>
          </w:tcPr>
          <w:p w14:paraId="08E9921C" w14:textId="77777777" w:rsidR="00060011" w:rsidRPr="00060011" w:rsidRDefault="00060011" w:rsidP="003C351C">
            <w:pPr>
              <w:pStyle w:val="CDIFigure-Table-BodyTextCentre"/>
            </w:pPr>
            <w:r w:rsidRPr="00060011">
              <w:t>4.3</w:t>
            </w:r>
          </w:p>
        </w:tc>
      </w:tr>
      <w:tr w:rsidR="00060011" w:rsidRPr="00060011" w14:paraId="34971DE1" w14:textId="77777777" w:rsidTr="003C351C">
        <w:trPr>
          <w:divId w:val="935526654"/>
          <w:trHeight w:val="20"/>
        </w:trPr>
        <w:tc>
          <w:tcPr>
            <w:tcW w:w="2608" w:type="dxa"/>
            <w:shd w:val="clear" w:color="auto" w:fill="C5FFEF" w:themeFill="background2" w:themeFillTint="33"/>
            <w:tcMar>
              <w:top w:w="113" w:type="dxa"/>
              <w:left w:w="113" w:type="dxa"/>
              <w:bottom w:w="113" w:type="dxa"/>
              <w:right w:w="113" w:type="dxa"/>
            </w:tcMar>
            <w:vAlign w:val="center"/>
          </w:tcPr>
          <w:p w14:paraId="506345C0" w14:textId="77777777" w:rsidR="00060011" w:rsidRPr="00060011" w:rsidRDefault="00060011" w:rsidP="003C351C">
            <w:pPr>
              <w:pStyle w:val="CDIFigure-Table-TotalLeft"/>
            </w:pPr>
            <w:r w:rsidRPr="00060011">
              <w:t>Australia</w:t>
            </w:r>
          </w:p>
        </w:tc>
        <w:tc>
          <w:tcPr>
            <w:tcW w:w="1417" w:type="dxa"/>
            <w:shd w:val="clear" w:color="auto" w:fill="C5FFEF" w:themeFill="background2" w:themeFillTint="33"/>
            <w:tcMar>
              <w:top w:w="113" w:type="dxa"/>
              <w:left w:w="113" w:type="dxa"/>
              <w:bottom w:w="113" w:type="dxa"/>
              <w:right w:w="113" w:type="dxa"/>
            </w:tcMar>
            <w:vAlign w:val="center"/>
          </w:tcPr>
          <w:p w14:paraId="0B77C8DF" w14:textId="77777777" w:rsidR="00060011" w:rsidRPr="00060011" w:rsidRDefault="00060011" w:rsidP="003C351C">
            <w:pPr>
              <w:pStyle w:val="CDIFigure-Table-TotalCentre"/>
            </w:pPr>
            <w:r w:rsidRPr="00060011">
              <w:t>2,719</w:t>
            </w:r>
          </w:p>
        </w:tc>
        <w:tc>
          <w:tcPr>
            <w:tcW w:w="936" w:type="dxa"/>
            <w:shd w:val="clear" w:color="auto" w:fill="C5FFEF" w:themeFill="background2" w:themeFillTint="33"/>
            <w:tcMar>
              <w:top w:w="113" w:type="dxa"/>
              <w:left w:w="113" w:type="dxa"/>
              <w:bottom w:w="113" w:type="dxa"/>
              <w:right w:w="113" w:type="dxa"/>
            </w:tcMar>
            <w:vAlign w:val="center"/>
          </w:tcPr>
          <w:p w14:paraId="0D61B8A1" w14:textId="77777777" w:rsidR="00060011" w:rsidRPr="00060011" w:rsidRDefault="00060011" w:rsidP="003C351C">
            <w:pPr>
              <w:pStyle w:val="CDIFigure-Table-TotalCentre"/>
            </w:pPr>
            <w:r w:rsidRPr="00060011">
              <w:t>129</w:t>
            </w:r>
          </w:p>
        </w:tc>
        <w:tc>
          <w:tcPr>
            <w:tcW w:w="935" w:type="dxa"/>
            <w:shd w:val="clear" w:color="auto" w:fill="C5FFEF" w:themeFill="background2" w:themeFillTint="33"/>
            <w:tcMar>
              <w:top w:w="113" w:type="dxa"/>
              <w:left w:w="113" w:type="dxa"/>
              <w:bottom w:w="113" w:type="dxa"/>
              <w:right w:w="113" w:type="dxa"/>
            </w:tcMar>
            <w:vAlign w:val="center"/>
          </w:tcPr>
          <w:p w14:paraId="78F4B301" w14:textId="77777777" w:rsidR="00060011" w:rsidRPr="00060011" w:rsidRDefault="00060011" w:rsidP="003C351C">
            <w:pPr>
              <w:pStyle w:val="CDIFigure-Table-TotalCentre"/>
            </w:pPr>
            <w:r w:rsidRPr="00060011">
              <w:t>4.7</w:t>
            </w:r>
          </w:p>
        </w:tc>
        <w:tc>
          <w:tcPr>
            <w:tcW w:w="935" w:type="dxa"/>
            <w:shd w:val="clear" w:color="auto" w:fill="C5FFEF" w:themeFill="background2" w:themeFillTint="33"/>
            <w:tcMar>
              <w:top w:w="113" w:type="dxa"/>
              <w:left w:w="113" w:type="dxa"/>
              <w:bottom w:w="113" w:type="dxa"/>
              <w:right w:w="113" w:type="dxa"/>
            </w:tcMar>
            <w:vAlign w:val="center"/>
          </w:tcPr>
          <w:p w14:paraId="5E84283E" w14:textId="77777777" w:rsidR="00060011" w:rsidRPr="00060011" w:rsidRDefault="00060011" w:rsidP="003C351C">
            <w:pPr>
              <w:pStyle w:val="CDIFigure-Table-TotalCentre"/>
            </w:pPr>
            <w:r w:rsidRPr="00060011">
              <w:t>1,543</w:t>
            </w:r>
          </w:p>
        </w:tc>
        <w:tc>
          <w:tcPr>
            <w:tcW w:w="936" w:type="dxa"/>
            <w:shd w:val="clear" w:color="auto" w:fill="C5FFEF" w:themeFill="background2" w:themeFillTint="33"/>
            <w:tcMar>
              <w:top w:w="113" w:type="dxa"/>
              <w:left w:w="113" w:type="dxa"/>
              <w:bottom w:w="113" w:type="dxa"/>
              <w:right w:w="113" w:type="dxa"/>
            </w:tcMar>
            <w:vAlign w:val="center"/>
          </w:tcPr>
          <w:p w14:paraId="0F08CE88" w14:textId="77777777" w:rsidR="00060011" w:rsidRPr="00060011" w:rsidRDefault="00060011" w:rsidP="003C351C">
            <w:pPr>
              <w:pStyle w:val="CDIFigure-Table-TotalCentre"/>
            </w:pPr>
            <w:r w:rsidRPr="00060011">
              <w:t>56.7</w:t>
            </w:r>
          </w:p>
        </w:tc>
        <w:tc>
          <w:tcPr>
            <w:tcW w:w="935" w:type="dxa"/>
            <w:shd w:val="clear" w:color="auto" w:fill="C5FFEF" w:themeFill="background2" w:themeFillTint="33"/>
            <w:tcMar>
              <w:top w:w="113" w:type="dxa"/>
              <w:left w:w="113" w:type="dxa"/>
              <w:bottom w:w="113" w:type="dxa"/>
              <w:right w:w="113" w:type="dxa"/>
            </w:tcMar>
            <w:vAlign w:val="center"/>
          </w:tcPr>
          <w:p w14:paraId="5FE8027C" w14:textId="77777777" w:rsidR="00060011" w:rsidRPr="00060011" w:rsidRDefault="00060011" w:rsidP="003C351C">
            <w:pPr>
              <w:pStyle w:val="CDIFigure-Table-TotalCentre"/>
            </w:pPr>
            <w:r w:rsidRPr="00060011">
              <w:t>742</w:t>
            </w:r>
          </w:p>
        </w:tc>
        <w:tc>
          <w:tcPr>
            <w:tcW w:w="936" w:type="dxa"/>
            <w:shd w:val="clear" w:color="auto" w:fill="C5FFEF" w:themeFill="background2" w:themeFillTint="33"/>
            <w:tcMar>
              <w:top w:w="113" w:type="dxa"/>
              <w:left w:w="113" w:type="dxa"/>
              <w:bottom w:w="113" w:type="dxa"/>
              <w:right w:w="113" w:type="dxa"/>
            </w:tcMar>
            <w:vAlign w:val="center"/>
          </w:tcPr>
          <w:p w14:paraId="62B42909" w14:textId="77777777" w:rsidR="00060011" w:rsidRPr="00060011" w:rsidRDefault="00060011" w:rsidP="003C351C">
            <w:pPr>
              <w:pStyle w:val="CDIFigure-Table-TotalCentre"/>
            </w:pPr>
            <w:r w:rsidRPr="00060011">
              <w:t>27.3</w:t>
            </w:r>
          </w:p>
        </w:tc>
      </w:tr>
    </w:tbl>
    <w:p w14:paraId="6961A847" w14:textId="7E5F94DB" w:rsidR="00060011" w:rsidRDefault="00060011" w:rsidP="00060011">
      <w:pPr>
        <w:pStyle w:val="CDIFigure-Table-FirstFootnote"/>
        <w:divId w:val="935526654"/>
      </w:pPr>
      <w:r w:rsidRPr="00060011">
        <w:t>a</w:t>
      </w:r>
      <w:r w:rsidRPr="00060011">
        <w:tab/>
        <w:t>Resistance defined by jurisdictional reporting criteria.</w:t>
      </w:r>
    </w:p>
    <w:p w14:paraId="5DCAB121" w14:textId="39A36C5B" w:rsidR="007C53FE" w:rsidRDefault="007C53FE" w:rsidP="007C53FE">
      <w:pPr>
        <w:pStyle w:val="Heading2"/>
        <w:divId w:val="935526654"/>
        <w:rPr>
          <w:lang w:val="en-GB"/>
        </w:rPr>
      </w:pPr>
      <w:r w:rsidRPr="007C53FE">
        <w:rPr>
          <w:lang w:val="en-GB"/>
        </w:rPr>
        <w:t>Ceftriaxone</w:t>
      </w:r>
    </w:p>
    <w:p w14:paraId="5EBA5D47" w14:textId="77777777" w:rsidR="007C53FE" w:rsidRPr="007C53FE" w:rsidRDefault="007C53FE" w:rsidP="007C53FE">
      <w:pPr>
        <w:divId w:val="935526654"/>
        <w:rPr>
          <w:lang w:val="en-GB"/>
        </w:rPr>
      </w:pPr>
      <w:r w:rsidRPr="007C53FE">
        <w:rPr>
          <w:lang w:val="en-GB"/>
        </w:rPr>
        <w:t>The AGSP has historically reported the category of ceftriaxone decreased susceptibility (DS) at minimum inhibitory concentration (MIC) values ≥ 0.064 mg/L, and has further differentiated those isolates with a MIC ≥ 0.125 mg/L in line with the 2012 World Health Organization criteria.</w:t>
      </w:r>
      <w:r w:rsidRPr="007C53FE">
        <w:rPr>
          <w:vertAlign w:val="superscript"/>
          <w:lang w:val="en-GB"/>
        </w:rPr>
        <w:t>1</w:t>
      </w:r>
      <w:r w:rsidRPr="007C53FE">
        <w:rPr>
          <w:lang w:val="en-GB"/>
        </w:rPr>
        <w:t xml:space="preserve"> The proportion of </w:t>
      </w:r>
      <w:r w:rsidRPr="007C53FE">
        <w:rPr>
          <w:i/>
          <w:iCs/>
          <w:lang w:val="en-GB"/>
        </w:rPr>
        <w:t xml:space="preserve">N. gonorrhoeae </w:t>
      </w:r>
      <w:r w:rsidRPr="007C53FE">
        <w:rPr>
          <w:lang w:val="en-GB"/>
        </w:rPr>
        <w:t xml:space="preserve">with ceftriaxone MIC values ≥ 0.125mg/L declined from 0.51% in 2022 to 0.24–0.29% in the first three quarters of 2023 (Table 2). In quarter four of 2023, there were two such isolates reported nationally (2/2,719; 0.07%) (Table 2), one from Queensland and one from Victoria. Of note, the Victorian isolate had a ceftriaxone MIC value of 1.0 mg/L and was also resistant to ciprofloxacin and penicillin but susceptible to azithromycin. Results of genomic analysis identified the isolate as sequence type ST-1901 and possessing the mosaic </w:t>
      </w:r>
      <w:r w:rsidRPr="007C53FE">
        <w:rPr>
          <w:i/>
          <w:iCs/>
          <w:lang w:val="en-GB"/>
        </w:rPr>
        <w:t>penA</w:t>
      </w:r>
      <w:r w:rsidRPr="007C53FE">
        <w:rPr>
          <w:lang w:val="en-GB"/>
        </w:rPr>
        <w:t xml:space="preserve"> 60.001 allele, the key target associated with ceftriaxone resistance.</w:t>
      </w:r>
      <w:r w:rsidRPr="007C53FE">
        <w:rPr>
          <w:vertAlign w:val="superscript"/>
          <w:lang w:val="en-GB"/>
        </w:rPr>
        <w:t>2</w:t>
      </w:r>
    </w:p>
    <w:p w14:paraId="2E9968E0" w14:textId="77777777" w:rsidR="007C53FE" w:rsidRPr="007C53FE" w:rsidRDefault="007C53FE" w:rsidP="007C53FE">
      <w:pPr>
        <w:divId w:val="935526654"/>
        <w:rPr>
          <w:lang w:val="en-GB"/>
        </w:rPr>
      </w:pPr>
      <w:r w:rsidRPr="007C53FE">
        <w:rPr>
          <w:lang w:val="en-GB"/>
        </w:rPr>
        <w:t xml:space="preserve">The AGSP has traditionally monitored </w:t>
      </w:r>
      <w:r w:rsidRPr="007C53FE">
        <w:rPr>
          <w:i/>
          <w:iCs/>
          <w:lang w:val="en-GB"/>
        </w:rPr>
        <w:t xml:space="preserve">N. gonorrhoeae </w:t>
      </w:r>
      <w:r w:rsidRPr="007C53FE">
        <w:rPr>
          <w:lang w:val="en-GB"/>
        </w:rPr>
        <w:t xml:space="preserve">isolates with ceftriaxone MIC values of 0.064 mg/L and the proportion of these continues to decrease, with 2.35% reported this quarter, down from 5.05% in 2022 and 3.33–4.03% in the first three quarters of 2023 (Table 2). This followed a surge in ceftriaxone DS strains reported in 2022, mostly attributed to </w:t>
      </w:r>
      <w:r w:rsidRPr="007C53FE">
        <w:rPr>
          <w:i/>
          <w:iCs/>
          <w:lang w:val="en-GB"/>
        </w:rPr>
        <w:t>N. gonorrhoeae</w:t>
      </w:r>
      <w:r w:rsidRPr="007C53FE">
        <w:rPr>
          <w:lang w:val="en-GB"/>
        </w:rPr>
        <w:t xml:space="preserve"> with ceftriaxone MIC values 0.064 mg/L (5.05%), and which, when investigated, were found to be largely caused by the clonal expansion of sequence type ST-7827 in New South Wales.</w:t>
      </w:r>
      <w:r w:rsidRPr="007C53FE">
        <w:rPr>
          <w:vertAlign w:val="superscript"/>
          <w:lang w:val="en-GB"/>
        </w:rPr>
        <w:t>3</w:t>
      </w:r>
      <w:r w:rsidRPr="007C53FE">
        <w:rPr>
          <w:lang w:val="en-GB"/>
        </w:rPr>
        <w:t xml:space="preserve"> </w:t>
      </w:r>
    </w:p>
    <w:p w14:paraId="5ACCC90F" w14:textId="4B041356" w:rsidR="007C53FE" w:rsidRDefault="003C351C" w:rsidP="003C351C">
      <w:pPr>
        <w:pStyle w:val="Heading2"/>
        <w:divId w:val="935526654"/>
        <w:rPr>
          <w:lang w:val="en-GB"/>
        </w:rPr>
      </w:pPr>
      <w:r w:rsidRPr="003C351C">
        <w:rPr>
          <w:lang w:val="en-GB"/>
        </w:rPr>
        <w:lastRenderedPageBreak/>
        <w:t>Azithromycin</w:t>
      </w:r>
    </w:p>
    <w:p w14:paraId="2C198956" w14:textId="77777777" w:rsidR="003C351C" w:rsidRPr="003C351C" w:rsidRDefault="003C351C" w:rsidP="003C351C">
      <w:pPr>
        <w:divId w:val="935526654"/>
        <w:rPr>
          <w:lang w:val="en-GB"/>
        </w:rPr>
      </w:pPr>
      <w:r w:rsidRPr="003C351C">
        <w:rPr>
          <w:lang w:val="en-GB"/>
        </w:rPr>
        <w:t xml:space="preserve">Dual therapy using ceftriaxone plus azithromycin has been the recommended treatment for gonorrhoea in Australia since 2014, as a strategy to temper development of more widespread ceftriaxone resistance. The proportion of azithromycin resistant </w:t>
      </w:r>
      <w:r w:rsidRPr="003C351C">
        <w:rPr>
          <w:i/>
          <w:iCs/>
          <w:lang w:val="en-GB"/>
        </w:rPr>
        <w:t xml:space="preserve">N. gonorrhoeae </w:t>
      </w:r>
      <w:r w:rsidRPr="003C351C">
        <w:rPr>
          <w:lang w:val="en-GB"/>
        </w:rPr>
        <w:t xml:space="preserve">in Australia was lower in the fourth quarter of 2023 (4.7%) than in the third quarter of 2023 (5.0%) (Table 2) but has remained at a relatively stable level since 2019. Globally, there have been reports of increased azithromycin resistance in </w:t>
      </w:r>
      <w:r w:rsidRPr="003C351C">
        <w:rPr>
          <w:i/>
          <w:iCs/>
          <w:lang w:val="en-GB"/>
        </w:rPr>
        <w:t>N. gonorrhoeae</w:t>
      </w:r>
      <w:r w:rsidRPr="003C351C">
        <w:rPr>
          <w:lang w:val="en-GB"/>
        </w:rPr>
        <w:t>, heightened since dual therapy was introduced.</w:t>
      </w:r>
      <w:r w:rsidRPr="003C351C">
        <w:rPr>
          <w:vertAlign w:val="superscript"/>
          <w:lang w:val="en-GB"/>
        </w:rPr>
        <w:t>4</w:t>
      </w:r>
      <w:r w:rsidRPr="003C351C">
        <w:rPr>
          <w:lang w:val="en-GB"/>
        </w:rPr>
        <w:t xml:space="preserve"> The AGSP trend data for azithromycin resistance since 2010 are shown in Table 2.</w:t>
      </w:r>
    </w:p>
    <w:p w14:paraId="6AB671AB" w14:textId="77777777" w:rsidR="003C351C" w:rsidRPr="003C351C" w:rsidRDefault="003C351C" w:rsidP="003C351C">
      <w:pPr>
        <w:divId w:val="935526654"/>
        <w:rPr>
          <w:lang w:val="en-GB"/>
        </w:rPr>
      </w:pPr>
      <w:r w:rsidRPr="003C351C">
        <w:rPr>
          <w:lang w:val="en-GB"/>
        </w:rPr>
        <w:t xml:space="preserve">Of note since 2022, there has been a rising number of </w:t>
      </w:r>
      <w:r w:rsidRPr="003C351C">
        <w:rPr>
          <w:i/>
          <w:iCs/>
          <w:lang w:val="en-GB"/>
        </w:rPr>
        <w:t>N. gonorrhoeae</w:t>
      </w:r>
      <w:r w:rsidRPr="003C351C">
        <w:rPr>
          <w:lang w:val="en-GB"/>
        </w:rPr>
        <w:t xml:space="preserve"> isolates reported by the AGSP exhibiting high-level azithromycin resistance (defined as MIC values ≥ 256 mg/L). In the fourth quarter of 2023, nine isolates reported from New South Wales (5) and Victoria (4) exhibited high-level resistance to azithromycin. Twenty-seven such isolates were reported in total for 2023, predominantly from New South Wales and Victoria.</w:t>
      </w:r>
    </w:p>
    <w:p w14:paraId="623B2852" w14:textId="77777777" w:rsidR="005F23B7" w:rsidRDefault="003C351C" w:rsidP="003C351C">
      <w:pPr>
        <w:divId w:val="935526654"/>
        <w:rPr>
          <w:lang w:val="en-GB"/>
        </w:rPr>
        <w:sectPr w:rsidR="005F23B7" w:rsidSect="007C53FE">
          <w:pgSz w:w="11907" w:h="16840" w:code="9"/>
          <w:pgMar w:top="1304" w:right="1134" w:bottom="1304" w:left="1134" w:header="709" w:footer="527" w:gutter="0"/>
          <w:cols w:space="708"/>
          <w:docGrid w:linePitch="360"/>
        </w:sectPr>
      </w:pPr>
      <w:r w:rsidRPr="003C351C">
        <w:rPr>
          <w:lang w:val="en-GB"/>
        </w:rPr>
        <w:t xml:space="preserve">Patients with extragenital gonococcal infections, and those with infections with </w:t>
      </w:r>
      <w:r w:rsidRPr="003C351C">
        <w:rPr>
          <w:i/>
          <w:iCs/>
          <w:lang w:val="en-GB"/>
        </w:rPr>
        <w:t xml:space="preserve">N. gonorrhoeae </w:t>
      </w:r>
      <w:r w:rsidRPr="003C351C">
        <w:rPr>
          <w:lang w:val="en-GB"/>
        </w:rPr>
        <w:t>with raised MIC values to ceftriaxone, should have test of cure cultures collected following treatment.</w:t>
      </w:r>
      <w:r w:rsidRPr="003C351C">
        <w:rPr>
          <w:vertAlign w:val="superscript"/>
          <w:lang w:val="en-GB"/>
        </w:rPr>
        <w:t xml:space="preserve">5 </w:t>
      </w:r>
      <w:r w:rsidRPr="003C351C">
        <w:rPr>
          <w:lang w:val="en-GB"/>
        </w:rPr>
        <w:t xml:space="preserve">Continued surveillance to monitor </w:t>
      </w:r>
      <w:r w:rsidRPr="003C351C">
        <w:rPr>
          <w:i/>
          <w:iCs/>
          <w:lang w:val="en-GB"/>
        </w:rPr>
        <w:t xml:space="preserve">N. gonorrhoeae </w:t>
      </w:r>
      <w:r w:rsidRPr="003C351C">
        <w:rPr>
          <w:lang w:val="en-GB"/>
        </w:rPr>
        <w:t>with elevated MIC values, coupled with sentinel site surveillance in high-risk populations, remain essential to inform therapeutic strategies, identify incursion of resistant strains, and detect instances of treatment failure.</w:t>
      </w:r>
    </w:p>
    <w:p w14:paraId="7433AD9F" w14:textId="3AED8366" w:rsidR="003C351C" w:rsidRDefault="00DC2D11" w:rsidP="00DC2D11">
      <w:pPr>
        <w:pStyle w:val="CDIFigure-Table-Title"/>
        <w:divId w:val="935526654"/>
      </w:pPr>
      <w:r w:rsidRPr="00DC2D11">
        <w:lastRenderedPageBreak/>
        <w:t xml:space="preserve">Table 2: The national number of gonococcal isolates and proportion of </w:t>
      </w:r>
      <w:r w:rsidRPr="007F1D49">
        <w:rPr>
          <w:i/>
          <w:iCs/>
        </w:rPr>
        <w:t>N. gonorrhoeae</w:t>
      </w:r>
      <w:r w:rsidRPr="00DC2D11">
        <w:t xml:space="preserve"> with ceftriaxone MIC values 0.064 and ≥ 0.125 mg/L and resistance to azithromycin, Australia, 2010 to 2022 and 1 January to 31 March 2023, 1 April to 30 June 2023, 1 July to 30 September 2023 and 1 October to 31</w:t>
      </w:r>
      <w:r>
        <w:t> </w:t>
      </w:r>
      <w:r w:rsidRPr="00DC2D11">
        <w:t>December 2023</w:t>
      </w:r>
    </w:p>
    <w:tbl>
      <w:tblPr>
        <w:tblW w:w="0" w:type="auto"/>
        <w:tblInd w:w="-8" w:type="dxa"/>
        <w:tblLayout w:type="fixed"/>
        <w:tblCellMar>
          <w:left w:w="0" w:type="dxa"/>
          <w:right w:w="0" w:type="dxa"/>
        </w:tblCellMar>
        <w:tblLook w:val="0000" w:firstRow="0" w:lastRow="0" w:firstColumn="0" w:lastColumn="0" w:noHBand="0" w:noVBand="0"/>
        <w:tblCaption w:val="Table 2: The national number of gonococcal isolates and proportion of N. gonorrhoeae with ceftriaxone MIC values 0.064 and ≥ 0.125 mg/L and resistance to azithromycin, Australia, 2010 to 2022 and 1 January to 31 March 2023, 1 April to 30 June 2023, 1 July to 30 September 2023 and 1 October to 31 December 2023"/>
        <w:tblDescription w:val="Table 2 shows the national number of gonococcal isolates tested and the proportion of N. gonorrhoeae with ceftriaxone MIC values of 0.064 mg/L and ≥0.125 mg/L, and resistant to azithromycin, from Australia in 2010 to 2022 and 1 January to 31 March 2023, 1 April to 30 June 2023, 1 July to 30 September 2023 and 1 October to 31 December 2023. "/>
      </w:tblPr>
      <w:tblGrid>
        <w:gridCol w:w="3288"/>
        <w:gridCol w:w="650"/>
        <w:gridCol w:w="651"/>
        <w:gridCol w:w="650"/>
        <w:gridCol w:w="650"/>
        <w:gridCol w:w="651"/>
        <w:gridCol w:w="650"/>
        <w:gridCol w:w="650"/>
        <w:gridCol w:w="651"/>
        <w:gridCol w:w="650"/>
        <w:gridCol w:w="650"/>
        <w:gridCol w:w="651"/>
        <w:gridCol w:w="650"/>
        <w:gridCol w:w="650"/>
        <w:gridCol w:w="650"/>
        <w:gridCol w:w="651"/>
        <w:gridCol w:w="650"/>
        <w:gridCol w:w="650"/>
      </w:tblGrid>
      <w:tr w:rsidR="00DC2D11" w:rsidRPr="00DC2D11" w14:paraId="513CCF4A" w14:textId="77777777" w:rsidTr="00DC2D11">
        <w:trPr>
          <w:divId w:val="935526654"/>
          <w:trHeight w:val="20"/>
          <w:tblHeader/>
        </w:trPr>
        <w:tc>
          <w:tcPr>
            <w:tcW w:w="3288" w:type="dxa"/>
            <w:shd w:val="clear" w:color="auto" w:fill="033636" w:themeFill="text2"/>
            <w:tcMar>
              <w:top w:w="113" w:type="dxa"/>
              <w:left w:w="113" w:type="dxa"/>
              <w:bottom w:w="113" w:type="dxa"/>
              <w:right w:w="113" w:type="dxa"/>
            </w:tcMar>
            <w:vAlign w:val="center"/>
          </w:tcPr>
          <w:p w14:paraId="406F2DFD" w14:textId="77777777" w:rsidR="00DC2D11" w:rsidRPr="007F1D49" w:rsidRDefault="00DC2D11" w:rsidP="007F1D49">
            <w:pPr>
              <w:pStyle w:val="CDIFigure-Table-H1Left"/>
            </w:pPr>
            <w:r w:rsidRPr="007F1D49">
              <w:t>Year</w:t>
            </w:r>
          </w:p>
        </w:tc>
        <w:tc>
          <w:tcPr>
            <w:tcW w:w="650" w:type="dxa"/>
            <w:shd w:val="clear" w:color="auto" w:fill="033636" w:themeFill="text2"/>
            <w:tcMar>
              <w:top w:w="113" w:type="dxa"/>
              <w:left w:w="57" w:type="dxa"/>
              <w:bottom w:w="113" w:type="dxa"/>
              <w:right w:w="57" w:type="dxa"/>
            </w:tcMar>
            <w:vAlign w:val="center"/>
          </w:tcPr>
          <w:p w14:paraId="0444224C" w14:textId="77777777" w:rsidR="00DC2D11" w:rsidRPr="007F1D49" w:rsidRDefault="00DC2D11" w:rsidP="007F1D49">
            <w:pPr>
              <w:pStyle w:val="CDIFigure-Table-H1"/>
            </w:pPr>
            <w:r w:rsidRPr="007F1D49">
              <w:t>2010</w:t>
            </w:r>
          </w:p>
        </w:tc>
        <w:tc>
          <w:tcPr>
            <w:tcW w:w="651" w:type="dxa"/>
            <w:shd w:val="clear" w:color="auto" w:fill="033636" w:themeFill="text2"/>
            <w:tcMar>
              <w:top w:w="113" w:type="dxa"/>
              <w:left w:w="57" w:type="dxa"/>
              <w:bottom w:w="113" w:type="dxa"/>
              <w:right w:w="57" w:type="dxa"/>
            </w:tcMar>
            <w:vAlign w:val="center"/>
          </w:tcPr>
          <w:p w14:paraId="44E479DA" w14:textId="77777777" w:rsidR="00DC2D11" w:rsidRPr="007F1D49" w:rsidRDefault="00DC2D11" w:rsidP="007F1D49">
            <w:pPr>
              <w:pStyle w:val="CDIFigure-Table-H1"/>
            </w:pPr>
            <w:r w:rsidRPr="007F1D49">
              <w:t>2011</w:t>
            </w:r>
          </w:p>
        </w:tc>
        <w:tc>
          <w:tcPr>
            <w:tcW w:w="650" w:type="dxa"/>
            <w:shd w:val="clear" w:color="auto" w:fill="033636" w:themeFill="text2"/>
            <w:tcMar>
              <w:top w:w="113" w:type="dxa"/>
              <w:left w:w="57" w:type="dxa"/>
              <w:bottom w:w="113" w:type="dxa"/>
              <w:right w:w="57" w:type="dxa"/>
            </w:tcMar>
            <w:vAlign w:val="center"/>
          </w:tcPr>
          <w:p w14:paraId="0C237B89" w14:textId="77777777" w:rsidR="00DC2D11" w:rsidRPr="007F1D49" w:rsidRDefault="00DC2D11" w:rsidP="007F1D49">
            <w:pPr>
              <w:pStyle w:val="CDIFigure-Table-H1"/>
            </w:pPr>
            <w:r w:rsidRPr="007F1D49">
              <w:t>2012</w:t>
            </w:r>
          </w:p>
        </w:tc>
        <w:tc>
          <w:tcPr>
            <w:tcW w:w="650" w:type="dxa"/>
            <w:shd w:val="clear" w:color="auto" w:fill="033636" w:themeFill="text2"/>
            <w:tcMar>
              <w:top w:w="113" w:type="dxa"/>
              <w:left w:w="57" w:type="dxa"/>
              <w:bottom w:w="113" w:type="dxa"/>
              <w:right w:w="57" w:type="dxa"/>
            </w:tcMar>
            <w:vAlign w:val="center"/>
          </w:tcPr>
          <w:p w14:paraId="4846FA5B" w14:textId="77777777" w:rsidR="00DC2D11" w:rsidRPr="007F1D49" w:rsidRDefault="00DC2D11" w:rsidP="007F1D49">
            <w:pPr>
              <w:pStyle w:val="CDIFigure-Table-H1"/>
            </w:pPr>
            <w:r w:rsidRPr="007F1D49">
              <w:t>2013</w:t>
            </w:r>
          </w:p>
        </w:tc>
        <w:tc>
          <w:tcPr>
            <w:tcW w:w="651" w:type="dxa"/>
            <w:shd w:val="clear" w:color="auto" w:fill="033636" w:themeFill="text2"/>
            <w:tcMar>
              <w:top w:w="113" w:type="dxa"/>
              <w:left w:w="57" w:type="dxa"/>
              <w:bottom w:w="113" w:type="dxa"/>
              <w:right w:w="57" w:type="dxa"/>
            </w:tcMar>
            <w:vAlign w:val="center"/>
          </w:tcPr>
          <w:p w14:paraId="65FF48C0" w14:textId="77777777" w:rsidR="00DC2D11" w:rsidRPr="007F1D49" w:rsidRDefault="00DC2D11" w:rsidP="007F1D49">
            <w:pPr>
              <w:pStyle w:val="CDIFigure-Table-H1"/>
            </w:pPr>
            <w:r w:rsidRPr="007F1D49">
              <w:t>2014</w:t>
            </w:r>
          </w:p>
        </w:tc>
        <w:tc>
          <w:tcPr>
            <w:tcW w:w="650" w:type="dxa"/>
            <w:shd w:val="clear" w:color="auto" w:fill="033636" w:themeFill="text2"/>
            <w:tcMar>
              <w:top w:w="113" w:type="dxa"/>
              <w:left w:w="57" w:type="dxa"/>
              <w:bottom w:w="113" w:type="dxa"/>
              <w:right w:w="57" w:type="dxa"/>
            </w:tcMar>
            <w:vAlign w:val="center"/>
          </w:tcPr>
          <w:p w14:paraId="0D96E9D6" w14:textId="77777777" w:rsidR="00DC2D11" w:rsidRPr="007F1D49" w:rsidRDefault="00DC2D11" w:rsidP="007F1D49">
            <w:pPr>
              <w:pStyle w:val="CDIFigure-Table-H1"/>
            </w:pPr>
            <w:r w:rsidRPr="007F1D49">
              <w:t>2015</w:t>
            </w:r>
          </w:p>
        </w:tc>
        <w:tc>
          <w:tcPr>
            <w:tcW w:w="650" w:type="dxa"/>
            <w:shd w:val="clear" w:color="auto" w:fill="033636" w:themeFill="text2"/>
            <w:tcMar>
              <w:top w:w="113" w:type="dxa"/>
              <w:left w:w="57" w:type="dxa"/>
              <w:bottom w:w="113" w:type="dxa"/>
              <w:right w:w="57" w:type="dxa"/>
            </w:tcMar>
            <w:vAlign w:val="center"/>
          </w:tcPr>
          <w:p w14:paraId="7195626C" w14:textId="77777777" w:rsidR="00DC2D11" w:rsidRPr="007F1D49" w:rsidRDefault="00DC2D11" w:rsidP="007F1D49">
            <w:pPr>
              <w:pStyle w:val="CDIFigure-Table-H1"/>
            </w:pPr>
            <w:r w:rsidRPr="007F1D49">
              <w:t>2016</w:t>
            </w:r>
          </w:p>
        </w:tc>
        <w:tc>
          <w:tcPr>
            <w:tcW w:w="651" w:type="dxa"/>
            <w:shd w:val="clear" w:color="auto" w:fill="033636" w:themeFill="text2"/>
            <w:tcMar>
              <w:top w:w="113" w:type="dxa"/>
              <w:left w:w="57" w:type="dxa"/>
              <w:bottom w:w="113" w:type="dxa"/>
              <w:right w:w="57" w:type="dxa"/>
            </w:tcMar>
            <w:vAlign w:val="center"/>
          </w:tcPr>
          <w:p w14:paraId="0AEDC578" w14:textId="77777777" w:rsidR="00DC2D11" w:rsidRPr="007F1D49" w:rsidRDefault="00DC2D11" w:rsidP="007F1D49">
            <w:pPr>
              <w:pStyle w:val="CDIFigure-Table-H1"/>
            </w:pPr>
            <w:r w:rsidRPr="007F1D49">
              <w:t>2017</w:t>
            </w:r>
          </w:p>
        </w:tc>
        <w:tc>
          <w:tcPr>
            <w:tcW w:w="650" w:type="dxa"/>
            <w:shd w:val="clear" w:color="auto" w:fill="033636" w:themeFill="text2"/>
            <w:tcMar>
              <w:top w:w="113" w:type="dxa"/>
              <w:left w:w="57" w:type="dxa"/>
              <w:bottom w:w="113" w:type="dxa"/>
              <w:right w:w="57" w:type="dxa"/>
            </w:tcMar>
            <w:vAlign w:val="center"/>
          </w:tcPr>
          <w:p w14:paraId="5EBD465D" w14:textId="77777777" w:rsidR="00DC2D11" w:rsidRPr="007F1D49" w:rsidRDefault="00DC2D11" w:rsidP="007F1D49">
            <w:pPr>
              <w:pStyle w:val="CDIFigure-Table-H1"/>
            </w:pPr>
            <w:r w:rsidRPr="007F1D49">
              <w:t>2018</w:t>
            </w:r>
          </w:p>
        </w:tc>
        <w:tc>
          <w:tcPr>
            <w:tcW w:w="650" w:type="dxa"/>
            <w:shd w:val="clear" w:color="auto" w:fill="033636" w:themeFill="text2"/>
            <w:tcMar>
              <w:top w:w="113" w:type="dxa"/>
              <w:left w:w="57" w:type="dxa"/>
              <w:bottom w:w="113" w:type="dxa"/>
              <w:right w:w="57" w:type="dxa"/>
            </w:tcMar>
            <w:vAlign w:val="center"/>
          </w:tcPr>
          <w:p w14:paraId="1E41395A" w14:textId="77777777" w:rsidR="00DC2D11" w:rsidRPr="007F1D49" w:rsidRDefault="00DC2D11" w:rsidP="007F1D49">
            <w:pPr>
              <w:pStyle w:val="CDIFigure-Table-H1"/>
            </w:pPr>
            <w:r w:rsidRPr="007F1D49">
              <w:t>2019</w:t>
            </w:r>
          </w:p>
        </w:tc>
        <w:tc>
          <w:tcPr>
            <w:tcW w:w="651" w:type="dxa"/>
            <w:shd w:val="clear" w:color="auto" w:fill="033636" w:themeFill="text2"/>
            <w:tcMar>
              <w:top w:w="113" w:type="dxa"/>
              <w:left w:w="57" w:type="dxa"/>
              <w:bottom w:w="113" w:type="dxa"/>
              <w:right w:w="57" w:type="dxa"/>
            </w:tcMar>
            <w:vAlign w:val="center"/>
          </w:tcPr>
          <w:p w14:paraId="4741E3D2" w14:textId="77777777" w:rsidR="00DC2D11" w:rsidRPr="007F1D49" w:rsidRDefault="00DC2D11" w:rsidP="007F1D49">
            <w:pPr>
              <w:pStyle w:val="CDIFigure-Table-H1"/>
            </w:pPr>
            <w:r w:rsidRPr="007F1D49">
              <w:t>2020</w:t>
            </w:r>
          </w:p>
        </w:tc>
        <w:tc>
          <w:tcPr>
            <w:tcW w:w="650" w:type="dxa"/>
            <w:shd w:val="clear" w:color="auto" w:fill="033636" w:themeFill="text2"/>
            <w:tcMar>
              <w:top w:w="113" w:type="dxa"/>
              <w:left w:w="57" w:type="dxa"/>
              <w:bottom w:w="113" w:type="dxa"/>
              <w:right w:w="57" w:type="dxa"/>
            </w:tcMar>
            <w:vAlign w:val="center"/>
          </w:tcPr>
          <w:p w14:paraId="45CDDCFC" w14:textId="77777777" w:rsidR="00DC2D11" w:rsidRPr="007F1D49" w:rsidRDefault="00DC2D11" w:rsidP="007F1D49">
            <w:pPr>
              <w:pStyle w:val="CDIFigure-Table-H1"/>
            </w:pPr>
            <w:r w:rsidRPr="007F1D49">
              <w:t>2021</w:t>
            </w:r>
          </w:p>
        </w:tc>
        <w:tc>
          <w:tcPr>
            <w:tcW w:w="650" w:type="dxa"/>
            <w:shd w:val="clear" w:color="auto" w:fill="033636" w:themeFill="text2"/>
            <w:tcMar>
              <w:top w:w="113" w:type="dxa"/>
              <w:left w:w="57" w:type="dxa"/>
              <w:bottom w:w="113" w:type="dxa"/>
              <w:right w:w="57" w:type="dxa"/>
            </w:tcMar>
            <w:vAlign w:val="center"/>
          </w:tcPr>
          <w:p w14:paraId="05A38665" w14:textId="77777777" w:rsidR="00DC2D11" w:rsidRPr="007F1D49" w:rsidRDefault="00DC2D11" w:rsidP="007F1D49">
            <w:pPr>
              <w:pStyle w:val="CDIFigure-Table-H1"/>
            </w:pPr>
            <w:r w:rsidRPr="007F1D49">
              <w:t>2022</w:t>
            </w:r>
          </w:p>
        </w:tc>
        <w:tc>
          <w:tcPr>
            <w:tcW w:w="650" w:type="dxa"/>
            <w:shd w:val="clear" w:color="auto" w:fill="033636" w:themeFill="text2"/>
            <w:tcMar>
              <w:top w:w="113" w:type="dxa"/>
              <w:left w:w="57" w:type="dxa"/>
              <w:bottom w:w="113" w:type="dxa"/>
              <w:right w:w="57" w:type="dxa"/>
            </w:tcMar>
            <w:vAlign w:val="center"/>
          </w:tcPr>
          <w:p w14:paraId="6D6771CF" w14:textId="77777777" w:rsidR="00DC2D11" w:rsidRPr="007F1D49" w:rsidRDefault="00DC2D11" w:rsidP="007F1D49">
            <w:pPr>
              <w:pStyle w:val="CDIFigure-Table-H1"/>
            </w:pPr>
            <w:r w:rsidRPr="007F1D49">
              <w:t>2023 Q1</w:t>
            </w:r>
          </w:p>
        </w:tc>
        <w:tc>
          <w:tcPr>
            <w:tcW w:w="651" w:type="dxa"/>
            <w:shd w:val="clear" w:color="auto" w:fill="033636" w:themeFill="text2"/>
            <w:tcMar>
              <w:top w:w="113" w:type="dxa"/>
              <w:left w:w="57" w:type="dxa"/>
              <w:bottom w:w="113" w:type="dxa"/>
              <w:right w:w="57" w:type="dxa"/>
            </w:tcMar>
            <w:vAlign w:val="center"/>
          </w:tcPr>
          <w:p w14:paraId="3485F6FB" w14:textId="77777777" w:rsidR="00DC2D11" w:rsidRPr="007F1D49" w:rsidRDefault="00DC2D11" w:rsidP="007F1D49">
            <w:pPr>
              <w:pStyle w:val="CDIFigure-Table-H1"/>
            </w:pPr>
            <w:r w:rsidRPr="007F1D49">
              <w:t>2023 Q2</w:t>
            </w:r>
          </w:p>
        </w:tc>
        <w:tc>
          <w:tcPr>
            <w:tcW w:w="650" w:type="dxa"/>
            <w:shd w:val="clear" w:color="auto" w:fill="033636" w:themeFill="text2"/>
            <w:tcMar>
              <w:top w:w="113" w:type="dxa"/>
              <w:left w:w="57" w:type="dxa"/>
              <w:bottom w:w="113" w:type="dxa"/>
              <w:right w:w="57" w:type="dxa"/>
            </w:tcMar>
            <w:vAlign w:val="center"/>
          </w:tcPr>
          <w:p w14:paraId="1260BA80" w14:textId="77777777" w:rsidR="00DC2D11" w:rsidRPr="007F1D49" w:rsidRDefault="00DC2D11" w:rsidP="007F1D49">
            <w:pPr>
              <w:pStyle w:val="CDIFigure-Table-H1"/>
            </w:pPr>
            <w:r w:rsidRPr="007F1D49">
              <w:t>2023 Q3</w:t>
            </w:r>
          </w:p>
        </w:tc>
        <w:tc>
          <w:tcPr>
            <w:tcW w:w="650" w:type="dxa"/>
            <w:shd w:val="clear" w:color="auto" w:fill="033636" w:themeFill="text2"/>
            <w:tcMar>
              <w:top w:w="113" w:type="dxa"/>
              <w:left w:w="57" w:type="dxa"/>
              <w:bottom w:w="113" w:type="dxa"/>
              <w:right w:w="57" w:type="dxa"/>
            </w:tcMar>
            <w:vAlign w:val="center"/>
          </w:tcPr>
          <w:p w14:paraId="23DF86A3" w14:textId="77777777" w:rsidR="00DC2D11" w:rsidRPr="007F1D49" w:rsidRDefault="00DC2D11" w:rsidP="007F1D49">
            <w:pPr>
              <w:pStyle w:val="CDIFigure-Table-H1"/>
            </w:pPr>
            <w:r w:rsidRPr="007F1D49">
              <w:t>2023 Q4</w:t>
            </w:r>
          </w:p>
        </w:tc>
      </w:tr>
      <w:tr w:rsidR="00DC2D11" w:rsidRPr="00DC2D11" w14:paraId="438C882E" w14:textId="77777777" w:rsidTr="00DC2D11">
        <w:trPr>
          <w:divId w:val="935526654"/>
          <w:trHeight w:val="20"/>
        </w:trPr>
        <w:tc>
          <w:tcPr>
            <w:tcW w:w="3288" w:type="dxa"/>
            <w:shd w:val="clear" w:color="auto" w:fill="F2F2F2" w:themeFill="background1" w:themeFillShade="F2"/>
            <w:tcMar>
              <w:top w:w="113" w:type="dxa"/>
              <w:left w:w="113" w:type="dxa"/>
              <w:bottom w:w="113" w:type="dxa"/>
              <w:right w:w="113" w:type="dxa"/>
            </w:tcMar>
            <w:vAlign w:val="center"/>
          </w:tcPr>
          <w:p w14:paraId="24E92CF1" w14:textId="77777777" w:rsidR="00DC2D11" w:rsidRPr="00DC2D11" w:rsidRDefault="00DC2D11" w:rsidP="00DC2D11">
            <w:pPr>
              <w:pStyle w:val="CDIFigure-Table-BodyTextLeft"/>
            </w:pPr>
            <w:r w:rsidRPr="00DC2D11">
              <w:t>Number of isolates tested nationally</w:t>
            </w:r>
          </w:p>
        </w:tc>
        <w:tc>
          <w:tcPr>
            <w:tcW w:w="650" w:type="dxa"/>
            <w:shd w:val="clear" w:color="auto" w:fill="F2F2F2" w:themeFill="background1" w:themeFillShade="F2"/>
            <w:tcMar>
              <w:top w:w="113" w:type="dxa"/>
              <w:left w:w="57" w:type="dxa"/>
              <w:bottom w:w="113" w:type="dxa"/>
              <w:right w:w="57" w:type="dxa"/>
            </w:tcMar>
            <w:vAlign w:val="center"/>
          </w:tcPr>
          <w:p w14:paraId="206DD1F9" w14:textId="77777777" w:rsidR="00DC2D11" w:rsidRPr="00DC2D11" w:rsidRDefault="00DC2D11" w:rsidP="00DC2D11">
            <w:pPr>
              <w:pStyle w:val="CDIFigure-Table-BodyTextCentre"/>
            </w:pPr>
            <w:r w:rsidRPr="00DC2D11">
              <w:t>4,100</w:t>
            </w:r>
          </w:p>
        </w:tc>
        <w:tc>
          <w:tcPr>
            <w:tcW w:w="651" w:type="dxa"/>
            <w:shd w:val="clear" w:color="auto" w:fill="F2F2F2" w:themeFill="background1" w:themeFillShade="F2"/>
            <w:tcMar>
              <w:top w:w="113" w:type="dxa"/>
              <w:left w:w="57" w:type="dxa"/>
              <w:bottom w:w="113" w:type="dxa"/>
              <w:right w:w="57" w:type="dxa"/>
            </w:tcMar>
            <w:vAlign w:val="center"/>
          </w:tcPr>
          <w:p w14:paraId="301D0EAE" w14:textId="77777777" w:rsidR="00DC2D11" w:rsidRPr="00DC2D11" w:rsidRDefault="00DC2D11" w:rsidP="00DC2D11">
            <w:pPr>
              <w:pStyle w:val="CDIFigure-Table-BodyTextCentre"/>
            </w:pPr>
            <w:r w:rsidRPr="00DC2D11">
              <w:t>4,230</w:t>
            </w:r>
          </w:p>
        </w:tc>
        <w:tc>
          <w:tcPr>
            <w:tcW w:w="650" w:type="dxa"/>
            <w:shd w:val="clear" w:color="auto" w:fill="F2F2F2" w:themeFill="background1" w:themeFillShade="F2"/>
            <w:tcMar>
              <w:top w:w="113" w:type="dxa"/>
              <w:left w:w="57" w:type="dxa"/>
              <w:bottom w:w="113" w:type="dxa"/>
              <w:right w:w="57" w:type="dxa"/>
            </w:tcMar>
            <w:vAlign w:val="center"/>
          </w:tcPr>
          <w:p w14:paraId="65C8FF27" w14:textId="77777777" w:rsidR="00DC2D11" w:rsidRPr="00DC2D11" w:rsidRDefault="00DC2D11" w:rsidP="00DC2D11">
            <w:pPr>
              <w:pStyle w:val="CDIFigure-Table-BodyTextCentre"/>
            </w:pPr>
            <w:r w:rsidRPr="00DC2D11">
              <w:t>4,718</w:t>
            </w:r>
          </w:p>
        </w:tc>
        <w:tc>
          <w:tcPr>
            <w:tcW w:w="650" w:type="dxa"/>
            <w:shd w:val="clear" w:color="auto" w:fill="F2F2F2" w:themeFill="background1" w:themeFillShade="F2"/>
            <w:tcMar>
              <w:top w:w="113" w:type="dxa"/>
              <w:left w:w="57" w:type="dxa"/>
              <w:bottom w:w="113" w:type="dxa"/>
              <w:right w:w="57" w:type="dxa"/>
            </w:tcMar>
            <w:vAlign w:val="center"/>
          </w:tcPr>
          <w:p w14:paraId="6AF1621E" w14:textId="77777777" w:rsidR="00DC2D11" w:rsidRPr="00DC2D11" w:rsidRDefault="00DC2D11" w:rsidP="00DC2D11">
            <w:pPr>
              <w:pStyle w:val="CDIFigure-Table-BodyTextCentre"/>
            </w:pPr>
            <w:r w:rsidRPr="00DC2D11">
              <w:t>4,897</w:t>
            </w:r>
          </w:p>
        </w:tc>
        <w:tc>
          <w:tcPr>
            <w:tcW w:w="651" w:type="dxa"/>
            <w:shd w:val="clear" w:color="auto" w:fill="F2F2F2" w:themeFill="background1" w:themeFillShade="F2"/>
            <w:tcMar>
              <w:top w:w="113" w:type="dxa"/>
              <w:left w:w="57" w:type="dxa"/>
              <w:bottom w:w="113" w:type="dxa"/>
              <w:right w:w="57" w:type="dxa"/>
            </w:tcMar>
            <w:vAlign w:val="center"/>
          </w:tcPr>
          <w:p w14:paraId="494E08C4" w14:textId="77777777" w:rsidR="00DC2D11" w:rsidRPr="00DC2D11" w:rsidRDefault="00DC2D11" w:rsidP="00DC2D11">
            <w:pPr>
              <w:pStyle w:val="CDIFigure-Table-BodyTextCentre"/>
            </w:pPr>
            <w:r w:rsidRPr="00DC2D11">
              <w:t>4,804</w:t>
            </w:r>
          </w:p>
        </w:tc>
        <w:tc>
          <w:tcPr>
            <w:tcW w:w="650" w:type="dxa"/>
            <w:shd w:val="clear" w:color="auto" w:fill="F2F2F2" w:themeFill="background1" w:themeFillShade="F2"/>
            <w:tcMar>
              <w:top w:w="113" w:type="dxa"/>
              <w:left w:w="57" w:type="dxa"/>
              <w:bottom w:w="113" w:type="dxa"/>
              <w:right w:w="57" w:type="dxa"/>
            </w:tcMar>
            <w:vAlign w:val="center"/>
          </w:tcPr>
          <w:p w14:paraId="51B32862" w14:textId="77777777" w:rsidR="00DC2D11" w:rsidRPr="00DC2D11" w:rsidRDefault="00DC2D11" w:rsidP="00DC2D11">
            <w:pPr>
              <w:pStyle w:val="CDIFigure-Table-BodyTextCentre"/>
            </w:pPr>
            <w:r w:rsidRPr="00DC2D11">
              <w:t>5,411</w:t>
            </w:r>
          </w:p>
        </w:tc>
        <w:tc>
          <w:tcPr>
            <w:tcW w:w="650" w:type="dxa"/>
            <w:shd w:val="clear" w:color="auto" w:fill="F2F2F2" w:themeFill="background1" w:themeFillShade="F2"/>
            <w:tcMar>
              <w:top w:w="113" w:type="dxa"/>
              <w:left w:w="57" w:type="dxa"/>
              <w:bottom w:w="113" w:type="dxa"/>
              <w:right w:w="57" w:type="dxa"/>
            </w:tcMar>
            <w:vAlign w:val="center"/>
          </w:tcPr>
          <w:p w14:paraId="612127FE" w14:textId="77777777" w:rsidR="00DC2D11" w:rsidRPr="00DC2D11" w:rsidRDefault="00DC2D11" w:rsidP="00DC2D11">
            <w:pPr>
              <w:pStyle w:val="CDIFigure-Table-BodyTextCentre"/>
            </w:pPr>
            <w:r w:rsidRPr="00DC2D11">
              <w:t>6,378</w:t>
            </w:r>
          </w:p>
        </w:tc>
        <w:tc>
          <w:tcPr>
            <w:tcW w:w="651" w:type="dxa"/>
            <w:shd w:val="clear" w:color="auto" w:fill="F2F2F2" w:themeFill="background1" w:themeFillShade="F2"/>
            <w:tcMar>
              <w:top w:w="113" w:type="dxa"/>
              <w:left w:w="57" w:type="dxa"/>
              <w:bottom w:w="113" w:type="dxa"/>
              <w:right w:w="57" w:type="dxa"/>
            </w:tcMar>
            <w:vAlign w:val="center"/>
          </w:tcPr>
          <w:p w14:paraId="500826CB" w14:textId="77777777" w:rsidR="00DC2D11" w:rsidRPr="00DC2D11" w:rsidRDefault="00DC2D11" w:rsidP="00DC2D11">
            <w:pPr>
              <w:pStyle w:val="CDIFigure-Table-BodyTextCentre"/>
            </w:pPr>
            <w:r w:rsidRPr="00DC2D11">
              <w:t>7,835</w:t>
            </w:r>
          </w:p>
        </w:tc>
        <w:tc>
          <w:tcPr>
            <w:tcW w:w="650" w:type="dxa"/>
            <w:shd w:val="clear" w:color="auto" w:fill="F2F2F2" w:themeFill="background1" w:themeFillShade="F2"/>
            <w:tcMar>
              <w:top w:w="113" w:type="dxa"/>
              <w:left w:w="57" w:type="dxa"/>
              <w:bottom w:w="113" w:type="dxa"/>
              <w:right w:w="57" w:type="dxa"/>
            </w:tcMar>
            <w:vAlign w:val="center"/>
          </w:tcPr>
          <w:p w14:paraId="63C52CAF" w14:textId="77777777" w:rsidR="00DC2D11" w:rsidRPr="00DC2D11" w:rsidRDefault="00DC2D11" w:rsidP="00DC2D11">
            <w:pPr>
              <w:pStyle w:val="CDIFigure-Table-BodyTextCentre"/>
            </w:pPr>
            <w:r w:rsidRPr="00DC2D11">
              <w:t>9,006</w:t>
            </w:r>
          </w:p>
        </w:tc>
        <w:tc>
          <w:tcPr>
            <w:tcW w:w="650" w:type="dxa"/>
            <w:shd w:val="clear" w:color="auto" w:fill="F2F2F2" w:themeFill="background1" w:themeFillShade="F2"/>
            <w:tcMar>
              <w:top w:w="113" w:type="dxa"/>
              <w:left w:w="57" w:type="dxa"/>
              <w:bottom w:w="113" w:type="dxa"/>
              <w:right w:w="57" w:type="dxa"/>
            </w:tcMar>
            <w:vAlign w:val="center"/>
          </w:tcPr>
          <w:p w14:paraId="1E5027D8" w14:textId="77777777" w:rsidR="00DC2D11" w:rsidRPr="00DC2D11" w:rsidRDefault="00DC2D11" w:rsidP="00DC2D11">
            <w:pPr>
              <w:pStyle w:val="CDIFigure-Table-BodyTextCentre"/>
            </w:pPr>
            <w:r w:rsidRPr="00DC2D11">
              <w:t>9,668</w:t>
            </w:r>
          </w:p>
        </w:tc>
        <w:tc>
          <w:tcPr>
            <w:tcW w:w="651" w:type="dxa"/>
            <w:shd w:val="clear" w:color="auto" w:fill="F2F2F2" w:themeFill="background1" w:themeFillShade="F2"/>
            <w:tcMar>
              <w:top w:w="113" w:type="dxa"/>
              <w:left w:w="57" w:type="dxa"/>
              <w:bottom w:w="113" w:type="dxa"/>
              <w:right w:w="57" w:type="dxa"/>
            </w:tcMar>
            <w:vAlign w:val="center"/>
          </w:tcPr>
          <w:p w14:paraId="04153D06" w14:textId="77777777" w:rsidR="00DC2D11" w:rsidRPr="00DC2D11" w:rsidRDefault="00DC2D11" w:rsidP="00DC2D11">
            <w:pPr>
              <w:pStyle w:val="CDIFigure-Table-BodyTextCentre"/>
            </w:pPr>
            <w:r w:rsidRPr="00DC2D11">
              <w:t>7,222</w:t>
            </w:r>
          </w:p>
        </w:tc>
        <w:tc>
          <w:tcPr>
            <w:tcW w:w="650" w:type="dxa"/>
            <w:shd w:val="clear" w:color="auto" w:fill="F2F2F2" w:themeFill="background1" w:themeFillShade="F2"/>
            <w:tcMar>
              <w:top w:w="113" w:type="dxa"/>
              <w:left w:w="57" w:type="dxa"/>
              <w:bottom w:w="113" w:type="dxa"/>
              <w:right w:w="57" w:type="dxa"/>
            </w:tcMar>
            <w:vAlign w:val="center"/>
          </w:tcPr>
          <w:p w14:paraId="3DD2C175" w14:textId="77777777" w:rsidR="00DC2D11" w:rsidRPr="00DC2D11" w:rsidRDefault="00DC2D11" w:rsidP="00DC2D11">
            <w:pPr>
              <w:pStyle w:val="CDIFigure-Table-BodyTextCentre"/>
            </w:pPr>
            <w:r w:rsidRPr="00DC2D11">
              <w:t>6,254</w:t>
            </w:r>
          </w:p>
        </w:tc>
        <w:tc>
          <w:tcPr>
            <w:tcW w:w="650" w:type="dxa"/>
            <w:shd w:val="clear" w:color="auto" w:fill="F2F2F2" w:themeFill="background1" w:themeFillShade="F2"/>
            <w:tcMar>
              <w:top w:w="113" w:type="dxa"/>
              <w:left w:w="57" w:type="dxa"/>
              <w:bottom w:w="113" w:type="dxa"/>
              <w:right w:w="57" w:type="dxa"/>
            </w:tcMar>
            <w:vAlign w:val="center"/>
          </w:tcPr>
          <w:p w14:paraId="59547AC5" w14:textId="77777777" w:rsidR="00DC2D11" w:rsidRPr="00DC2D11" w:rsidRDefault="00DC2D11" w:rsidP="00DC2D11">
            <w:pPr>
              <w:pStyle w:val="CDIFigure-Table-BodyTextCentre"/>
            </w:pPr>
            <w:r w:rsidRPr="00DC2D11">
              <w:t>8,199</w:t>
            </w:r>
          </w:p>
        </w:tc>
        <w:tc>
          <w:tcPr>
            <w:tcW w:w="650" w:type="dxa"/>
            <w:shd w:val="clear" w:color="auto" w:fill="F2F2F2" w:themeFill="background1" w:themeFillShade="F2"/>
            <w:tcMar>
              <w:top w:w="113" w:type="dxa"/>
              <w:left w:w="57" w:type="dxa"/>
              <w:bottom w:w="113" w:type="dxa"/>
              <w:right w:w="57" w:type="dxa"/>
            </w:tcMar>
            <w:vAlign w:val="center"/>
          </w:tcPr>
          <w:p w14:paraId="18F6CC88" w14:textId="77777777" w:rsidR="00DC2D11" w:rsidRPr="00DC2D11" w:rsidRDefault="00DC2D11" w:rsidP="00DC2D11">
            <w:pPr>
              <w:pStyle w:val="CDIFigure-Table-BodyTextCentre"/>
            </w:pPr>
            <w:r w:rsidRPr="00DC2D11">
              <w:t>2,413</w:t>
            </w:r>
          </w:p>
        </w:tc>
        <w:tc>
          <w:tcPr>
            <w:tcW w:w="651" w:type="dxa"/>
            <w:shd w:val="clear" w:color="auto" w:fill="F2F2F2" w:themeFill="background1" w:themeFillShade="F2"/>
            <w:tcMar>
              <w:top w:w="113" w:type="dxa"/>
              <w:left w:w="57" w:type="dxa"/>
              <w:bottom w:w="113" w:type="dxa"/>
              <w:right w:w="57" w:type="dxa"/>
            </w:tcMar>
            <w:vAlign w:val="center"/>
          </w:tcPr>
          <w:p w14:paraId="4F1145A3" w14:textId="77777777" w:rsidR="00DC2D11" w:rsidRPr="00DC2D11" w:rsidRDefault="00DC2D11" w:rsidP="00DC2D11">
            <w:pPr>
              <w:pStyle w:val="CDIFigure-Table-BodyTextCentre"/>
            </w:pPr>
            <w:r w:rsidRPr="00DC2D11">
              <w:t>2,454</w:t>
            </w:r>
          </w:p>
        </w:tc>
        <w:tc>
          <w:tcPr>
            <w:tcW w:w="650" w:type="dxa"/>
            <w:shd w:val="clear" w:color="auto" w:fill="F2F2F2" w:themeFill="background1" w:themeFillShade="F2"/>
            <w:tcMar>
              <w:top w:w="113" w:type="dxa"/>
              <w:left w:w="57" w:type="dxa"/>
              <w:bottom w:w="113" w:type="dxa"/>
              <w:right w:w="57" w:type="dxa"/>
            </w:tcMar>
            <w:vAlign w:val="center"/>
          </w:tcPr>
          <w:p w14:paraId="64A95BF3" w14:textId="77777777" w:rsidR="00DC2D11" w:rsidRPr="00DC2D11" w:rsidRDefault="00DC2D11" w:rsidP="00DC2D11">
            <w:pPr>
              <w:pStyle w:val="CDIFigure-Table-BodyTextCentre"/>
            </w:pPr>
            <w:r w:rsidRPr="00DC2D11">
              <w:t>2,520</w:t>
            </w:r>
          </w:p>
        </w:tc>
        <w:tc>
          <w:tcPr>
            <w:tcW w:w="650" w:type="dxa"/>
            <w:shd w:val="clear" w:color="auto" w:fill="F2F2F2" w:themeFill="background1" w:themeFillShade="F2"/>
            <w:tcMar>
              <w:top w:w="113" w:type="dxa"/>
              <w:left w:w="57" w:type="dxa"/>
              <w:bottom w:w="113" w:type="dxa"/>
              <w:right w:w="57" w:type="dxa"/>
            </w:tcMar>
            <w:vAlign w:val="center"/>
          </w:tcPr>
          <w:p w14:paraId="50395C08" w14:textId="77777777" w:rsidR="00DC2D11" w:rsidRPr="00DC2D11" w:rsidRDefault="00DC2D11" w:rsidP="00DC2D11">
            <w:pPr>
              <w:pStyle w:val="CDIFigure-Table-BodyTextCentre"/>
            </w:pPr>
            <w:r w:rsidRPr="00DC2D11">
              <w:t>2,719</w:t>
            </w:r>
          </w:p>
        </w:tc>
      </w:tr>
      <w:tr w:rsidR="00DC2D11" w:rsidRPr="00DC2D11" w14:paraId="7E2915B4" w14:textId="77777777" w:rsidTr="00DC2D11">
        <w:trPr>
          <w:divId w:val="935526654"/>
          <w:trHeight w:val="20"/>
        </w:trPr>
        <w:tc>
          <w:tcPr>
            <w:tcW w:w="3288" w:type="dxa"/>
            <w:tcMar>
              <w:top w:w="113" w:type="dxa"/>
              <w:left w:w="113" w:type="dxa"/>
              <w:bottom w:w="113" w:type="dxa"/>
              <w:right w:w="113" w:type="dxa"/>
            </w:tcMar>
            <w:vAlign w:val="center"/>
          </w:tcPr>
          <w:p w14:paraId="01512E6C" w14:textId="77777777" w:rsidR="00DC2D11" w:rsidRPr="00DC2D11" w:rsidRDefault="00DC2D11" w:rsidP="00DC2D11">
            <w:pPr>
              <w:pStyle w:val="CDIFigure-Table-BodyTextLeft"/>
            </w:pPr>
            <w:r w:rsidRPr="00DC2D11">
              <w:t>Ceftriaxone MIC 0.064 mg/L</w:t>
            </w:r>
          </w:p>
        </w:tc>
        <w:tc>
          <w:tcPr>
            <w:tcW w:w="650" w:type="dxa"/>
            <w:tcMar>
              <w:top w:w="113" w:type="dxa"/>
              <w:left w:w="57" w:type="dxa"/>
              <w:bottom w:w="113" w:type="dxa"/>
              <w:right w:w="57" w:type="dxa"/>
            </w:tcMar>
            <w:vAlign w:val="center"/>
          </w:tcPr>
          <w:p w14:paraId="226E9351" w14:textId="77777777" w:rsidR="00DC2D11" w:rsidRPr="00DC2D11" w:rsidRDefault="00DC2D11" w:rsidP="00DC2D11">
            <w:pPr>
              <w:pStyle w:val="CDIFigure-Table-BodyTextCentre"/>
            </w:pPr>
            <w:r w:rsidRPr="00DC2D11">
              <w:t>4.80%</w:t>
            </w:r>
          </w:p>
        </w:tc>
        <w:tc>
          <w:tcPr>
            <w:tcW w:w="651" w:type="dxa"/>
            <w:tcMar>
              <w:top w:w="113" w:type="dxa"/>
              <w:left w:w="57" w:type="dxa"/>
              <w:bottom w:w="113" w:type="dxa"/>
              <w:right w:w="57" w:type="dxa"/>
            </w:tcMar>
            <w:vAlign w:val="center"/>
          </w:tcPr>
          <w:p w14:paraId="0716591B" w14:textId="77777777" w:rsidR="00DC2D11" w:rsidRPr="00DC2D11" w:rsidRDefault="00DC2D11" w:rsidP="00DC2D11">
            <w:pPr>
              <w:pStyle w:val="CDIFigure-Table-BodyTextCentre"/>
            </w:pPr>
            <w:r w:rsidRPr="00DC2D11">
              <w:t>3.20%</w:t>
            </w:r>
          </w:p>
        </w:tc>
        <w:tc>
          <w:tcPr>
            <w:tcW w:w="650" w:type="dxa"/>
            <w:tcMar>
              <w:top w:w="113" w:type="dxa"/>
              <w:left w:w="57" w:type="dxa"/>
              <w:bottom w:w="113" w:type="dxa"/>
              <w:right w:w="57" w:type="dxa"/>
            </w:tcMar>
            <w:vAlign w:val="center"/>
          </w:tcPr>
          <w:p w14:paraId="7F651524" w14:textId="77777777" w:rsidR="00DC2D11" w:rsidRPr="00DC2D11" w:rsidRDefault="00DC2D11" w:rsidP="00DC2D11">
            <w:pPr>
              <w:pStyle w:val="CDIFigure-Table-BodyTextCentre"/>
            </w:pPr>
            <w:r w:rsidRPr="00DC2D11">
              <w:t>4.10%</w:t>
            </w:r>
          </w:p>
        </w:tc>
        <w:tc>
          <w:tcPr>
            <w:tcW w:w="650" w:type="dxa"/>
            <w:tcMar>
              <w:top w:w="113" w:type="dxa"/>
              <w:left w:w="57" w:type="dxa"/>
              <w:bottom w:w="113" w:type="dxa"/>
              <w:right w:w="57" w:type="dxa"/>
            </w:tcMar>
            <w:vAlign w:val="center"/>
          </w:tcPr>
          <w:p w14:paraId="63E914B4" w14:textId="77777777" w:rsidR="00DC2D11" w:rsidRPr="00DC2D11" w:rsidRDefault="00DC2D11" w:rsidP="00DC2D11">
            <w:pPr>
              <w:pStyle w:val="CDIFigure-Table-BodyTextCentre"/>
            </w:pPr>
            <w:r w:rsidRPr="00DC2D11">
              <w:t>8.20%</w:t>
            </w:r>
          </w:p>
        </w:tc>
        <w:tc>
          <w:tcPr>
            <w:tcW w:w="651" w:type="dxa"/>
            <w:tcMar>
              <w:top w:w="113" w:type="dxa"/>
              <w:left w:w="57" w:type="dxa"/>
              <w:bottom w:w="113" w:type="dxa"/>
              <w:right w:w="57" w:type="dxa"/>
            </w:tcMar>
            <w:vAlign w:val="center"/>
          </w:tcPr>
          <w:p w14:paraId="7FCC20F7" w14:textId="77777777" w:rsidR="00DC2D11" w:rsidRPr="00DC2D11" w:rsidRDefault="00DC2D11" w:rsidP="00DC2D11">
            <w:pPr>
              <w:pStyle w:val="CDIFigure-Table-BodyTextCentre"/>
            </w:pPr>
            <w:r w:rsidRPr="00DC2D11">
              <w:t>4.80%</w:t>
            </w:r>
          </w:p>
        </w:tc>
        <w:tc>
          <w:tcPr>
            <w:tcW w:w="650" w:type="dxa"/>
            <w:tcMar>
              <w:top w:w="113" w:type="dxa"/>
              <w:left w:w="57" w:type="dxa"/>
              <w:bottom w:w="113" w:type="dxa"/>
              <w:right w:w="57" w:type="dxa"/>
            </w:tcMar>
            <w:vAlign w:val="center"/>
          </w:tcPr>
          <w:p w14:paraId="5519B34B" w14:textId="77777777" w:rsidR="00DC2D11" w:rsidRPr="00DC2D11" w:rsidRDefault="00DC2D11" w:rsidP="00DC2D11">
            <w:pPr>
              <w:pStyle w:val="CDIFigure-Table-BodyTextCentre"/>
            </w:pPr>
            <w:r w:rsidRPr="00DC2D11">
              <w:t>1.70%</w:t>
            </w:r>
          </w:p>
        </w:tc>
        <w:tc>
          <w:tcPr>
            <w:tcW w:w="650" w:type="dxa"/>
            <w:tcMar>
              <w:top w:w="113" w:type="dxa"/>
              <w:left w:w="57" w:type="dxa"/>
              <w:bottom w:w="113" w:type="dxa"/>
              <w:right w:w="57" w:type="dxa"/>
            </w:tcMar>
            <w:vAlign w:val="center"/>
          </w:tcPr>
          <w:p w14:paraId="56001EFC" w14:textId="77777777" w:rsidR="00DC2D11" w:rsidRPr="00DC2D11" w:rsidRDefault="00DC2D11" w:rsidP="00DC2D11">
            <w:pPr>
              <w:pStyle w:val="CDIFigure-Table-BodyTextCentre"/>
            </w:pPr>
            <w:r w:rsidRPr="00DC2D11">
              <w:t>1.65%</w:t>
            </w:r>
          </w:p>
        </w:tc>
        <w:tc>
          <w:tcPr>
            <w:tcW w:w="651" w:type="dxa"/>
            <w:tcMar>
              <w:top w:w="113" w:type="dxa"/>
              <w:left w:w="57" w:type="dxa"/>
              <w:bottom w:w="113" w:type="dxa"/>
              <w:right w:w="57" w:type="dxa"/>
            </w:tcMar>
            <w:vAlign w:val="center"/>
          </w:tcPr>
          <w:p w14:paraId="5DB1821C" w14:textId="77777777" w:rsidR="00DC2D11" w:rsidRPr="00DC2D11" w:rsidRDefault="00DC2D11" w:rsidP="00DC2D11">
            <w:pPr>
              <w:pStyle w:val="CDIFigure-Table-BodyTextCentre"/>
            </w:pPr>
            <w:r w:rsidRPr="00DC2D11">
              <w:t>1.02%</w:t>
            </w:r>
          </w:p>
        </w:tc>
        <w:tc>
          <w:tcPr>
            <w:tcW w:w="650" w:type="dxa"/>
            <w:tcMar>
              <w:top w:w="113" w:type="dxa"/>
              <w:left w:w="57" w:type="dxa"/>
              <w:bottom w:w="113" w:type="dxa"/>
              <w:right w:w="57" w:type="dxa"/>
            </w:tcMar>
            <w:vAlign w:val="center"/>
          </w:tcPr>
          <w:p w14:paraId="7DD960D5" w14:textId="77777777" w:rsidR="00DC2D11" w:rsidRPr="00DC2D11" w:rsidRDefault="00DC2D11" w:rsidP="00DC2D11">
            <w:pPr>
              <w:pStyle w:val="CDIFigure-Table-BodyTextCentre"/>
            </w:pPr>
            <w:r w:rsidRPr="00DC2D11">
              <w:t>1.67%</w:t>
            </w:r>
          </w:p>
        </w:tc>
        <w:tc>
          <w:tcPr>
            <w:tcW w:w="650" w:type="dxa"/>
            <w:tcMar>
              <w:top w:w="113" w:type="dxa"/>
              <w:left w:w="57" w:type="dxa"/>
              <w:bottom w:w="113" w:type="dxa"/>
              <w:right w:w="57" w:type="dxa"/>
            </w:tcMar>
            <w:vAlign w:val="center"/>
          </w:tcPr>
          <w:p w14:paraId="1764C477" w14:textId="77777777" w:rsidR="00DC2D11" w:rsidRPr="00DC2D11" w:rsidRDefault="00DC2D11" w:rsidP="00DC2D11">
            <w:pPr>
              <w:pStyle w:val="CDIFigure-Table-BodyTextCentre"/>
            </w:pPr>
            <w:r w:rsidRPr="00DC2D11">
              <w:t>1.19%</w:t>
            </w:r>
          </w:p>
        </w:tc>
        <w:tc>
          <w:tcPr>
            <w:tcW w:w="651" w:type="dxa"/>
            <w:tcMar>
              <w:top w:w="113" w:type="dxa"/>
              <w:left w:w="57" w:type="dxa"/>
              <w:bottom w:w="113" w:type="dxa"/>
              <w:right w:w="57" w:type="dxa"/>
            </w:tcMar>
            <w:vAlign w:val="center"/>
          </w:tcPr>
          <w:p w14:paraId="0FD1D117" w14:textId="77777777" w:rsidR="00DC2D11" w:rsidRPr="00DC2D11" w:rsidRDefault="00DC2D11" w:rsidP="00DC2D11">
            <w:pPr>
              <w:pStyle w:val="CDIFigure-Table-BodyTextCentre"/>
            </w:pPr>
            <w:r w:rsidRPr="00DC2D11">
              <w:t>0.87%</w:t>
            </w:r>
          </w:p>
        </w:tc>
        <w:tc>
          <w:tcPr>
            <w:tcW w:w="650" w:type="dxa"/>
            <w:tcMar>
              <w:top w:w="113" w:type="dxa"/>
              <w:left w:w="57" w:type="dxa"/>
              <w:bottom w:w="113" w:type="dxa"/>
              <w:right w:w="57" w:type="dxa"/>
            </w:tcMar>
            <w:vAlign w:val="center"/>
          </w:tcPr>
          <w:p w14:paraId="7F4F1A3F" w14:textId="77777777" w:rsidR="00DC2D11" w:rsidRPr="00DC2D11" w:rsidRDefault="00DC2D11" w:rsidP="00DC2D11">
            <w:pPr>
              <w:pStyle w:val="CDIFigure-Table-BodyTextCentre"/>
            </w:pPr>
            <w:r w:rsidRPr="00DC2D11">
              <w:t>0.83%</w:t>
            </w:r>
          </w:p>
        </w:tc>
        <w:tc>
          <w:tcPr>
            <w:tcW w:w="650" w:type="dxa"/>
            <w:tcMar>
              <w:top w:w="113" w:type="dxa"/>
              <w:left w:w="57" w:type="dxa"/>
              <w:bottom w:w="113" w:type="dxa"/>
              <w:right w:w="57" w:type="dxa"/>
            </w:tcMar>
            <w:vAlign w:val="center"/>
          </w:tcPr>
          <w:p w14:paraId="18AEDA40" w14:textId="77777777" w:rsidR="00DC2D11" w:rsidRPr="00DC2D11" w:rsidRDefault="00DC2D11" w:rsidP="00DC2D11">
            <w:pPr>
              <w:pStyle w:val="CDIFigure-Table-BodyTextCentre"/>
            </w:pPr>
            <w:r w:rsidRPr="00DC2D11">
              <w:t>5.05%</w:t>
            </w:r>
          </w:p>
        </w:tc>
        <w:tc>
          <w:tcPr>
            <w:tcW w:w="650" w:type="dxa"/>
            <w:tcMar>
              <w:top w:w="113" w:type="dxa"/>
              <w:left w:w="57" w:type="dxa"/>
              <w:bottom w:w="113" w:type="dxa"/>
              <w:right w:w="57" w:type="dxa"/>
            </w:tcMar>
            <w:vAlign w:val="center"/>
          </w:tcPr>
          <w:p w14:paraId="06F78A5E" w14:textId="77777777" w:rsidR="00DC2D11" w:rsidRPr="00DC2D11" w:rsidRDefault="00DC2D11" w:rsidP="00DC2D11">
            <w:pPr>
              <w:pStyle w:val="CDIFigure-Table-BodyTextCentre"/>
            </w:pPr>
            <w:r w:rsidRPr="00DC2D11">
              <w:t>3.52%</w:t>
            </w:r>
          </w:p>
        </w:tc>
        <w:tc>
          <w:tcPr>
            <w:tcW w:w="651" w:type="dxa"/>
            <w:tcMar>
              <w:top w:w="113" w:type="dxa"/>
              <w:left w:w="57" w:type="dxa"/>
              <w:bottom w:w="113" w:type="dxa"/>
              <w:right w:w="57" w:type="dxa"/>
            </w:tcMar>
            <w:vAlign w:val="center"/>
          </w:tcPr>
          <w:p w14:paraId="6183E5B4" w14:textId="77777777" w:rsidR="00DC2D11" w:rsidRPr="00DC2D11" w:rsidRDefault="00DC2D11" w:rsidP="00DC2D11">
            <w:pPr>
              <w:pStyle w:val="CDIFigure-Table-BodyTextCentre"/>
            </w:pPr>
            <w:r w:rsidRPr="00DC2D11">
              <w:t>4.03%</w:t>
            </w:r>
          </w:p>
        </w:tc>
        <w:tc>
          <w:tcPr>
            <w:tcW w:w="650" w:type="dxa"/>
            <w:tcMar>
              <w:top w:w="113" w:type="dxa"/>
              <w:left w:w="57" w:type="dxa"/>
              <w:bottom w:w="113" w:type="dxa"/>
              <w:right w:w="57" w:type="dxa"/>
            </w:tcMar>
            <w:vAlign w:val="center"/>
          </w:tcPr>
          <w:p w14:paraId="1C101504" w14:textId="77777777" w:rsidR="00DC2D11" w:rsidRPr="00DC2D11" w:rsidRDefault="00DC2D11" w:rsidP="00DC2D11">
            <w:pPr>
              <w:pStyle w:val="CDIFigure-Table-BodyTextCentre"/>
            </w:pPr>
            <w:r w:rsidRPr="00DC2D11">
              <w:t>3.33%</w:t>
            </w:r>
          </w:p>
        </w:tc>
        <w:tc>
          <w:tcPr>
            <w:tcW w:w="650" w:type="dxa"/>
            <w:tcMar>
              <w:top w:w="113" w:type="dxa"/>
              <w:left w:w="57" w:type="dxa"/>
              <w:bottom w:w="113" w:type="dxa"/>
              <w:right w:w="57" w:type="dxa"/>
            </w:tcMar>
            <w:vAlign w:val="center"/>
          </w:tcPr>
          <w:p w14:paraId="30030023" w14:textId="77777777" w:rsidR="00DC2D11" w:rsidRPr="00DC2D11" w:rsidRDefault="00DC2D11" w:rsidP="00DC2D11">
            <w:pPr>
              <w:pStyle w:val="CDIFigure-Table-BodyTextCentre"/>
            </w:pPr>
            <w:r w:rsidRPr="00DC2D11">
              <w:t>2.35%</w:t>
            </w:r>
          </w:p>
        </w:tc>
      </w:tr>
      <w:tr w:rsidR="00DC2D11" w:rsidRPr="00DC2D11" w14:paraId="4C2F621A" w14:textId="77777777" w:rsidTr="00DC2D11">
        <w:trPr>
          <w:divId w:val="935526654"/>
          <w:trHeight w:val="20"/>
        </w:trPr>
        <w:tc>
          <w:tcPr>
            <w:tcW w:w="3288" w:type="dxa"/>
            <w:shd w:val="clear" w:color="auto" w:fill="F2F2F2" w:themeFill="background1" w:themeFillShade="F2"/>
            <w:tcMar>
              <w:top w:w="113" w:type="dxa"/>
              <w:left w:w="113" w:type="dxa"/>
              <w:bottom w:w="113" w:type="dxa"/>
              <w:right w:w="113" w:type="dxa"/>
            </w:tcMar>
            <w:vAlign w:val="center"/>
          </w:tcPr>
          <w:p w14:paraId="0932962D" w14:textId="77777777" w:rsidR="00DC2D11" w:rsidRPr="00DC2D11" w:rsidRDefault="00DC2D11" w:rsidP="00DC2D11">
            <w:pPr>
              <w:pStyle w:val="CDIFigure-Table-BodyTextLeft"/>
            </w:pPr>
            <w:r w:rsidRPr="00DC2D11">
              <w:t>Ceftriaxone MIC ≥ 0.125 mg/L</w:t>
            </w:r>
          </w:p>
        </w:tc>
        <w:tc>
          <w:tcPr>
            <w:tcW w:w="650" w:type="dxa"/>
            <w:shd w:val="clear" w:color="auto" w:fill="F2F2F2" w:themeFill="background1" w:themeFillShade="F2"/>
            <w:tcMar>
              <w:top w:w="113" w:type="dxa"/>
              <w:left w:w="57" w:type="dxa"/>
              <w:bottom w:w="113" w:type="dxa"/>
              <w:right w:w="57" w:type="dxa"/>
            </w:tcMar>
            <w:vAlign w:val="center"/>
          </w:tcPr>
          <w:p w14:paraId="74B7F285" w14:textId="77777777" w:rsidR="00DC2D11" w:rsidRPr="00DC2D11" w:rsidRDefault="00DC2D11" w:rsidP="00DC2D11">
            <w:pPr>
              <w:pStyle w:val="CDIFigure-Table-BodyTextCentre"/>
            </w:pPr>
            <w:r w:rsidRPr="00DC2D11">
              <w:t>0.10%</w:t>
            </w:r>
          </w:p>
        </w:tc>
        <w:tc>
          <w:tcPr>
            <w:tcW w:w="651" w:type="dxa"/>
            <w:shd w:val="clear" w:color="auto" w:fill="F2F2F2" w:themeFill="background1" w:themeFillShade="F2"/>
            <w:tcMar>
              <w:top w:w="113" w:type="dxa"/>
              <w:left w:w="57" w:type="dxa"/>
              <w:bottom w:w="113" w:type="dxa"/>
              <w:right w:w="57" w:type="dxa"/>
            </w:tcMar>
            <w:vAlign w:val="center"/>
          </w:tcPr>
          <w:p w14:paraId="4FDFBEAB" w14:textId="77777777" w:rsidR="00DC2D11" w:rsidRPr="00DC2D11" w:rsidRDefault="00DC2D11" w:rsidP="00DC2D11">
            <w:pPr>
              <w:pStyle w:val="CDIFigure-Table-BodyTextCentre"/>
            </w:pPr>
            <w:r w:rsidRPr="00DC2D11">
              <w:t>0.10%</w:t>
            </w:r>
          </w:p>
        </w:tc>
        <w:tc>
          <w:tcPr>
            <w:tcW w:w="650" w:type="dxa"/>
            <w:shd w:val="clear" w:color="auto" w:fill="F2F2F2" w:themeFill="background1" w:themeFillShade="F2"/>
            <w:tcMar>
              <w:top w:w="113" w:type="dxa"/>
              <w:left w:w="57" w:type="dxa"/>
              <w:bottom w:w="113" w:type="dxa"/>
              <w:right w:w="57" w:type="dxa"/>
            </w:tcMar>
            <w:vAlign w:val="center"/>
          </w:tcPr>
          <w:p w14:paraId="55A284C1" w14:textId="77777777" w:rsidR="00DC2D11" w:rsidRPr="00DC2D11" w:rsidRDefault="00DC2D11" w:rsidP="00DC2D11">
            <w:pPr>
              <w:pStyle w:val="CDIFigure-Table-BodyTextCentre"/>
            </w:pPr>
            <w:r w:rsidRPr="00DC2D11">
              <w:t>0.30%</w:t>
            </w:r>
          </w:p>
        </w:tc>
        <w:tc>
          <w:tcPr>
            <w:tcW w:w="650" w:type="dxa"/>
            <w:shd w:val="clear" w:color="auto" w:fill="F2F2F2" w:themeFill="background1" w:themeFillShade="F2"/>
            <w:tcMar>
              <w:top w:w="113" w:type="dxa"/>
              <w:left w:w="57" w:type="dxa"/>
              <w:bottom w:w="113" w:type="dxa"/>
              <w:right w:w="57" w:type="dxa"/>
            </w:tcMar>
            <w:vAlign w:val="center"/>
          </w:tcPr>
          <w:p w14:paraId="56CBC9C3" w14:textId="77777777" w:rsidR="00DC2D11" w:rsidRPr="00DC2D11" w:rsidRDefault="00DC2D11" w:rsidP="00DC2D11">
            <w:pPr>
              <w:pStyle w:val="CDIFigure-Table-BodyTextCentre"/>
            </w:pPr>
            <w:r w:rsidRPr="00DC2D11">
              <w:t>0.60%</w:t>
            </w:r>
          </w:p>
        </w:tc>
        <w:tc>
          <w:tcPr>
            <w:tcW w:w="651" w:type="dxa"/>
            <w:shd w:val="clear" w:color="auto" w:fill="F2F2F2" w:themeFill="background1" w:themeFillShade="F2"/>
            <w:tcMar>
              <w:top w:w="113" w:type="dxa"/>
              <w:left w:w="57" w:type="dxa"/>
              <w:bottom w:w="113" w:type="dxa"/>
              <w:right w:w="57" w:type="dxa"/>
            </w:tcMar>
            <w:vAlign w:val="center"/>
          </w:tcPr>
          <w:p w14:paraId="63081C06" w14:textId="77777777" w:rsidR="00DC2D11" w:rsidRPr="00DC2D11" w:rsidRDefault="00DC2D11" w:rsidP="00DC2D11">
            <w:pPr>
              <w:pStyle w:val="CDIFigure-Table-BodyTextCentre"/>
            </w:pPr>
            <w:r w:rsidRPr="00DC2D11">
              <w:t>0.60%</w:t>
            </w:r>
          </w:p>
        </w:tc>
        <w:tc>
          <w:tcPr>
            <w:tcW w:w="650" w:type="dxa"/>
            <w:shd w:val="clear" w:color="auto" w:fill="F2F2F2" w:themeFill="background1" w:themeFillShade="F2"/>
            <w:tcMar>
              <w:top w:w="113" w:type="dxa"/>
              <w:left w:w="57" w:type="dxa"/>
              <w:bottom w:w="113" w:type="dxa"/>
              <w:right w:w="57" w:type="dxa"/>
            </w:tcMar>
            <w:vAlign w:val="center"/>
          </w:tcPr>
          <w:p w14:paraId="4927F862" w14:textId="77777777" w:rsidR="00DC2D11" w:rsidRPr="00DC2D11" w:rsidRDefault="00DC2D11" w:rsidP="00DC2D11">
            <w:pPr>
              <w:pStyle w:val="CDIFigure-Table-BodyTextCentre"/>
            </w:pPr>
            <w:r w:rsidRPr="00DC2D11">
              <w:t>0.10%</w:t>
            </w:r>
          </w:p>
        </w:tc>
        <w:tc>
          <w:tcPr>
            <w:tcW w:w="650" w:type="dxa"/>
            <w:shd w:val="clear" w:color="auto" w:fill="F2F2F2" w:themeFill="background1" w:themeFillShade="F2"/>
            <w:tcMar>
              <w:top w:w="113" w:type="dxa"/>
              <w:left w:w="57" w:type="dxa"/>
              <w:bottom w:w="113" w:type="dxa"/>
              <w:right w:w="57" w:type="dxa"/>
            </w:tcMar>
            <w:vAlign w:val="center"/>
          </w:tcPr>
          <w:p w14:paraId="1D709827" w14:textId="77777777" w:rsidR="00DC2D11" w:rsidRPr="00DC2D11" w:rsidRDefault="00DC2D11" w:rsidP="00DC2D11">
            <w:pPr>
              <w:pStyle w:val="CDIFigure-Table-BodyTextCentre"/>
            </w:pPr>
            <w:r w:rsidRPr="00DC2D11">
              <w:t>0.05%</w:t>
            </w:r>
          </w:p>
        </w:tc>
        <w:tc>
          <w:tcPr>
            <w:tcW w:w="651" w:type="dxa"/>
            <w:shd w:val="clear" w:color="auto" w:fill="F2F2F2" w:themeFill="background1" w:themeFillShade="F2"/>
            <w:tcMar>
              <w:top w:w="113" w:type="dxa"/>
              <w:left w:w="57" w:type="dxa"/>
              <w:bottom w:w="113" w:type="dxa"/>
              <w:right w:w="57" w:type="dxa"/>
            </w:tcMar>
            <w:vAlign w:val="center"/>
          </w:tcPr>
          <w:p w14:paraId="0389CDC3" w14:textId="77777777" w:rsidR="00DC2D11" w:rsidRPr="00DC2D11" w:rsidRDefault="00DC2D11" w:rsidP="00DC2D11">
            <w:pPr>
              <w:pStyle w:val="CDIFigure-Table-BodyTextCentre"/>
            </w:pPr>
            <w:r w:rsidRPr="00DC2D11">
              <w:t>0.04%</w:t>
            </w:r>
          </w:p>
        </w:tc>
        <w:tc>
          <w:tcPr>
            <w:tcW w:w="650" w:type="dxa"/>
            <w:shd w:val="clear" w:color="auto" w:fill="F2F2F2" w:themeFill="background1" w:themeFillShade="F2"/>
            <w:tcMar>
              <w:top w:w="113" w:type="dxa"/>
              <w:left w:w="57" w:type="dxa"/>
              <w:bottom w:w="113" w:type="dxa"/>
              <w:right w:w="57" w:type="dxa"/>
            </w:tcMar>
            <w:vAlign w:val="center"/>
          </w:tcPr>
          <w:p w14:paraId="58A77127" w14:textId="77777777" w:rsidR="00DC2D11" w:rsidRPr="00DC2D11" w:rsidRDefault="00DC2D11" w:rsidP="00DC2D11">
            <w:pPr>
              <w:pStyle w:val="CDIFigure-Table-BodyTextCentre"/>
            </w:pPr>
            <w:r w:rsidRPr="00DC2D11">
              <w:t>0.06%</w:t>
            </w:r>
          </w:p>
        </w:tc>
        <w:tc>
          <w:tcPr>
            <w:tcW w:w="650" w:type="dxa"/>
            <w:shd w:val="clear" w:color="auto" w:fill="F2F2F2" w:themeFill="background1" w:themeFillShade="F2"/>
            <w:tcMar>
              <w:top w:w="113" w:type="dxa"/>
              <w:left w:w="57" w:type="dxa"/>
              <w:bottom w:w="113" w:type="dxa"/>
              <w:right w:w="57" w:type="dxa"/>
            </w:tcMar>
            <w:vAlign w:val="center"/>
          </w:tcPr>
          <w:p w14:paraId="2AACD1AA" w14:textId="77777777" w:rsidR="00DC2D11" w:rsidRPr="00DC2D11" w:rsidRDefault="00DC2D11" w:rsidP="00DC2D11">
            <w:pPr>
              <w:pStyle w:val="CDIFigure-Table-BodyTextCentre"/>
            </w:pPr>
            <w:r w:rsidRPr="00DC2D11">
              <w:t>0.11%</w:t>
            </w:r>
          </w:p>
        </w:tc>
        <w:tc>
          <w:tcPr>
            <w:tcW w:w="651" w:type="dxa"/>
            <w:shd w:val="clear" w:color="auto" w:fill="F2F2F2" w:themeFill="background1" w:themeFillShade="F2"/>
            <w:tcMar>
              <w:top w:w="113" w:type="dxa"/>
              <w:left w:w="57" w:type="dxa"/>
              <w:bottom w:w="113" w:type="dxa"/>
              <w:right w:w="57" w:type="dxa"/>
            </w:tcMar>
            <w:vAlign w:val="center"/>
          </w:tcPr>
          <w:p w14:paraId="42F44132" w14:textId="77777777" w:rsidR="00DC2D11" w:rsidRPr="00DC2D11" w:rsidRDefault="00DC2D11" w:rsidP="00DC2D11">
            <w:pPr>
              <w:pStyle w:val="CDIFigure-Table-BodyTextCentre"/>
            </w:pPr>
            <w:r w:rsidRPr="00DC2D11">
              <w:t>0.07%</w:t>
            </w:r>
          </w:p>
        </w:tc>
        <w:tc>
          <w:tcPr>
            <w:tcW w:w="650" w:type="dxa"/>
            <w:shd w:val="clear" w:color="auto" w:fill="F2F2F2" w:themeFill="background1" w:themeFillShade="F2"/>
            <w:tcMar>
              <w:top w:w="113" w:type="dxa"/>
              <w:left w:w="57" w:type="dxa"/>
              <w:bottom w:w="113" w:type="dxa"/>
              <w:right w:w="57" w:type="dxa"/>
            </w:tcMar>
            <w:vAlign w:val="center"/>
          </w:tcPr>
          <w:p w14:paraId="2F75FE38" w14:textId="77777777" w:rsidR="00DC2D11" w:rsidRPr="00DC2D11" w:rsidRDefault="00DC2D11" w:rsidP="00DC2D11">
            <w:pPr>
              <w:pStyle w:val="CDIFigure-Table-BodyTextCentre"/>
            </w:pPr>
            <w:r w:rsidRPr="00DC2D11">
              <w:t>0.03%</w:t>
            </w:r>
          </w:p>
        </w:tc>
        <w:tc>
          <w:tcPr>
            <w:tcW w:w="650" w:type="dxa"/>
            <w:shd w:val="clear" w:color="auto" w:fill="F2F2F2" w:themeFill="background1" w:themeFillShade="F2"/>
            <w:tcMar>
              <w:top w:w="113" w:type="dxa"/>
              <w:left w:w="57" w:type="dxa"/>
              <w:bottom w:w="113" w:type="dxa"/>
              <w:right w:w="57" w:type="dxa"/>
            </w:tcMar>
            <w:vAlign w:val="center"/>
          </w:tcPr>
          <w:p w14:paraId="5CA68920" w14:textId="77777777" w:rsidR="00DC2D11" w:rsidRPr="00DC2D11" w:rsidRDefault="00DC2D11" w:rsidP="00DC2D11">
            <w:pPr>
              <w:pStyle w:val="CDIFigure-Table-BodyTextCentre"/>
            </w:pPr>
            <w:r w:rsidRPr="00DC2D11">
              <w:t>0.51%</w:t>
            </w:r>
          </w:p>
        </w:tc>
        <w:tc>
          <w:tcPr>
            <w:tcW w:w="650" w:type="dxa"/>
            <w:shd w:val="clear" w:color="auto" w:fill="F2F2F2" w:themeFill="background1" w:themeFillShade="F2"/>
            <w:tcMar>
              <w:top w:w="113" w:type="dxa"/>
              <w:left w:w="57" w:type="dxa"/>
              <w:bottom w:w="113" w:type="dxa"/>
              <w:right w:w="57" w:type="dxa"/>
            </w:tcMar>
            <w:vAlign w:val="center"/>
          </w:tcPr>
          <w:p w14:paraId="7BE78835" w14:textId="77777777" w:rsidR="00DC2D11" w:rsidRPr="00DC2D11" w:rsidRDefault="00DC2D11" w:rsidP="00DC2D11">
            <w:pPr>
              <w:pStyle w:val="CDIFigure-Table-BodyTextCentre"/>
            </w:pPr>
            <w:r w:rsidRPr="00DC2D11">
              <w:t>0.29%</w:t>
            </w:r>
          </w:p>
        </w:tc>
        <w:tc>
          <w:tcPr>
            <w:tcW w:w="651" w:type="dxa"/>
            <w:shd w:val="clear" w:color="auto" w:fill="F2F2F2" w:themeFill="background1" w:themeFillShade="F2"/>
            <w:tcMar>
              <w:top w:w="113" w:type="dxa"/>
              <w:left w:w="57" w:type="dxa"/>
              <w:bottom w:w="113" w:type="dxa"/>
              <w:right w:w="57" w:type="dxa"/>
            </w:tcMar>
            <w:vAlign w:val="center"/>
          </w:tcPr>
          <w:p w14:paraId="7C61558E" w14:textId="77777777" w:rsidR="00DC2D11" w:rsidRPr="00DC2D11" w:rsidRDefault="00DC2D11" w:rsidP="00DC2D11">
            <w:pPr>
              <w:pStyle w:val="CDIFigure-Table-BodyTextCentre"/>
            </w:pPr>
            <w:r w:rsidRPr="00DC2D11">
              <w:t>0.24%</w:t>
            </w:r>
          </w:p>
        </w:tc>
        <w:tc>
          <w:tcPr>
            <w:tcW w:w="650" w:type="dxa"/>
            <w:shd w:val="clear" w:color="auto" w:fill="F2F2F2" w:themeFill="background1" w:themeFillShade="F2"/>
            <w:tcMar>
              <w:top w:w="113" w:type="dxa"/>
              <w:left w:w="57" w:type="dxa"/>
              <w:bottom w:w="113" w:type="dxa"/>
              <w:right w:w="57" w:type="dxa"/>
            </w:tcMar>
            <w:vAlign w:val="center"/>
          </w:tcPr>
          <w:p w14:paraId="3D1C35FA" w14:textId="77777777" w:rsidR="00DC2D11" w:rsidRPr="00DC2D11" w:rsidRDefault="00DC2D11" w:rsidP="00DC2D11">
            <w:pPr>
              <w:pStyle w:val="CDIFigure-Table-BodyTextCentre"/>
            </w:pPr>
            <w:r w:rsidRPr="00DC2D11">
              <w:t>0.28%</w:t>
            </w:r>
          </w:p>
        </w:tc>
        <w:tc>
          <w:tcPr>
            <w:tcW w:w="650" w:type="dxa"/>
            <w:shd w:val="clear" w:color="auto" w:fill="F2F2F2" w:themeFill="background1" w:themeFillShade="F2"/>
            <w:tcMar>
              <w:top w:w="113" w:type="dxa"/>
              <w:left w:w="57" w:type="dxa"/>
              <w:bottom w:w="113" w:type="dxa"/>
              <w:right w:w="57" w:type="dxa"/>
            </w:tcMar>
            <w:vAlign w:val="center"/>
          </w:tcPr>
          <w:p w14:paraId="7E4F885D" w14:textId="77777777" w:rsidR="00DC2D11" w:rsidRPr="00DC2D11" w:rsidRDefault="00DC2D11" w:rsidP="00DC2D11">
            <w:pPr>
              <w:pStyle w:val="CDIFigure-Table-BodyTextCentre"/>
            </w:pPr>
            <w:r w:rsidRPr="00DC2D11">
              <w:t>0.07%</w:t>
            </w:r>
          </w:p>
        </w:tc>
      </w:tr>
      <w:tr w:rsidR="00DC2D11" w:rsidRPr="00DC2D11" w14:paraId="05228F53" w14:textId="77777777" w:rsidTr="00DC2D11">
        <w:trPr>
          <w:divId w:val="935526654"/>
          <w:trHeight w:val="20"/>
        </w:trPr>
        <w:tc>
          <w:tcPr>
            <w:tcW w:w="3288" w:type="dxa"/>
            <w:shd w:val="clear" w:color="auto" w:fill="C5FFEF" w:themeFill="background2" w:themeFillTint="33"/>
            <w:tcMar>
              <w:top w:w="113" w:type="dxa"/>
              <w:left w:w="113" w:type="dxa"/>
              <w:bottom w:w="113" w:type="dxa"/>
              <w:right w:w="113" w:type="dxa"/>
            </w:tcMar>
            <w:vAlign w:val="center"/>
          </w:tcPr>
          <w:p w14:paraId="50D36546" w14:textId="77777777" w:rsidR="00DC2D11" w:rsidRPr="00DC2D11" w:rsidRDefault="00DC2D11" w:rsidP="00DC2D11">
            <w:pPr>
              <w:pStyle w:val="CDIFigure-Table-TotalLeft"/>
            </w:pPr>
            <w:r w:rsidRPr="00DC2D11">
              <w:t>Total proportion of isolates with ceftriaxone MIC values ≥ 0.064 mg/L</w:t>
            </w:r>
          </w:p>
        </w:tc>
        <w:tc>
          <w:tcPr>
            <w:tcW w:w="650" w:type="dxa"/>
            <w:shd w:val="clear" w:color="auto" w:fill="C5FFEF" w:themeFill="background2" w:themeFillTint="33"/>
            <w:tcMar>
              <w:top w:w="113" w:type="dxa"/>
              <w:left w:w="57" w:type="dxa"/>
              <w:bottom w:w="113" w:type="dxa"/>
              <w:right w:w="57" w:type="dxa"/>
            </w:tcMar>
            <w:vAlign w:val="center"/>
          </w:tcPr>
          <w:p w14:paraId="58E1027F" w14:textId="77777777" w:rsidR="00DC2D11" w:rsidRPr="00DC2D11" w:rsidRDefault="00DC2D11" w:rsidP="00DC2D11">
            <w:pPr>
              <w:pStyle w:val="CDIFigure-Table-TotalCentre"/>
            </w:pPr>
            <w:r w:rsidRPr="00DC2D11">
              <w:t>4.90%</w:t>
            </w:r>
          </w:p>
        </w:tc>
        <w:tc>
          <w:tcPr>
            <w:tcW w:w="651" w:type="dxa"/>
            <w:shd w:val="clear" w:color="auto" w:fill="C5FFEF" w:themeFill="background2" w:themeFillTint="33"/>
            <w:tcMar>
              <w:top w:w="113" w:type="dxa"/>
              <w:left w:w="57" w:type="dxa"/>
              <w:bottom w:w="113" w:type="dxa"/>
              <w:right w:w="57" w:type="dxa"/>
            </w:tcMar>
            <w:vAlign w:val="center"/>
          </w:tcPr>
          <w:p w14:paraId="4B29BAB2" w14:textId="77777777" w:rsidR="00DC2D11" w:rsidRPr="00DC2D11" w:rsidRDefault="00DC2D11" w:rsidP="00DC2D11">
            <w:pPr>
              <w:pStyle w:val="CDIFigure-Table-TotalCentre"/>
            </w:pPr>
            <w:r w:rsidRPr="00DC2D11">
              <w:t>3.30%</w:t>
            </w:r>
          </w:p>
        </w:tc>
        <w:tc>
          <w:tcPr>
            <w:tcW w:w="650" w:type="dxa"/>
            <w:shd w:val="clear" w:color="auto" w:fill="C5FFEF" w:themeFill="background2" w:themeFillTint="33"/>
            <w:tcMar>
              <w:top w:w="113" w:type="dxa"/>
              <w:left w:w="57" w:type="dxa"/>
              <w:bottom w:w="113" w:type="dxa"/>
              <w:right w:w="57" w:type="dxa"/>
            </w:tcMar>
            <w:vAlign w:val="center"/>
          </w:tcPr>
          <w:p w14:paraId="1AEC2279" w14:textId="77777777" w:rsidR="00DC2D11" w:rsidRPr="00DC2D11" w:rsidRDefault="00DC2D11" w:rsidP="00DC2D11">
            <w:pPr>
              <w:pStyle w:val="CDIFigure-Table-TotalCentre"/>
            </w:pPr>
            <w:r w:rsidRPr="00DC2D11">
              <w:t>4.40%</w:t>
            </w:r>
          </w:p>
        </w:tc>
        <w:tc>
          <w:tcPr>
            <w:tcW w:w="650" w:type="dxa"/>
            <w:shd w:val="clear" w:color="auto" w:fill="C5FFEF" w:themeFill="background2" w:themeFillTint="33"/>
            <w:tcMar>
              <w:top w:w="113" w:type="dxa"/>
              <w:left w:w="57" w:type="dxa"/>
              <w:bottom w:w="113" w:type="dxa"/>
              <w:right w:w="57" w:type="dxa"/>
            </w:tcMar>
            <w:vAlign w:val="center"/>
          </w:tcPr>
          <w:p w14:paraId="6FF32D55" w14:textId="77777777" w:rsidR="00DC2D11" w:rsidRPr="00DC2D11" w:rsidRDefault="00DC2D11" w:rsidP="00DC2D11">
            <w:pPr>
              <w:pStyle w:val="CDIFigure-Table-TotalCentre"/>
            </w:pPr>
            <w:r w:rsidRPr="00DC2D11">
              <w:t>8.80%</w:t>
            </w:r>
          </w:p>
        </w:tc>
        <w:tc>
          <w:tcPr>
            <w:tcW w:w="651" w:type="dxa"/>
            <w:shd w:val="clear" w:color="auto" w:fill="C5FFEF" w:themeFill="background2" w:themeFillTint="33"/>
            <w:tcMar>
              <w:top w:w="113" w:type="dxa"/>
              <w:left w:w="57" w:type="dxa"/>
              <w:bottom w:w="113" w:type="dxa"/>
              <w:right w:w="57" w:type="dxa"/>
            </w:tcMar>
            <w:vAlign w:val="center"/>
          </w:tcPr>
          <w:p w14:paraId="5F1F0A9E" w14:textId="77777777" w:rsidR="00DC2D11" w:rsidRPr="00DC2D11" w:rsidRDefault="00DC2D11" w:rsidP="00DC2D11">
            <w:pPr>
              <w:pStyle w:val="CDIFigure-Table-TotalCentre"/>
            </w:pPr>
            <w:r w:rsidRPr="00DC2D11">
              <w:t>5.40%</w:t>
            </w:r>
          </w:p>
        </w:tc>
        <w:tc>
          <w:tcPr>
            <w:tcW w:w="650" w:type="dxa"/>
            <w:shd w:val="clear" w:color="auto" w:fill="C5FFEF" w:themeFill="background2" w:themeFillTint="33"/>
            <w:tcMar>
              <w:top w:w="113" w:type="dxa"/>
              <w:left w:w="57" w:type="dxa"/>
              <w:bottom w:w="113" w:type="dxa"/>
              <w:right w:w="57" w:type="dxa"/>
            </w:tcMar>
            <w:vAlign w:val="center"/>
          </w:tcPr>
          <w:p w14:paraId="44E7293D" w14:textId="77777777" w:rsidR="00DC2D11" w:rsidRPr="00DC2D11" w:rsidRDefault="00DC2D11" w:rsidP="00DC2D11">
            <w:pPr>
              <w:pStyle w:val="CDIFigure-Table-TotalCentre"/>
            </w:pPr>
            <w:r w:rsidRPr="00DC2D11">
              <w:t>1.80%</w:t>
            </w:r>
          </w:p>
        </w:tc>
        <w:tc>
          <w:tcPr>
            <w:tcW w:w="650" w:type="dxa"/>
            <w:shd w:val="clear" w:color="auto" w:fill="C5FFEF" w:themeFill="background2" w:themeFillTint="33"/>
            <w:tcMar>
              <w:top w:w="113" w:type="dxa"/>
              <w:left w:w="57" w:type="dxa"/>
              <w:bottom w:w="113" w:type="dxa"/>
              <w:right w:w="57" w:type="dxa"/>
            </w:tcMar>
            <w:vAlign w:val="center"/>
          </w:tcPr>
          <w:p w14:paraId="7325DAD4" w14:textId="77777777" w:rsidR="00DC2D11" w:rsidRPr="00DC2D11" w:rsidRDefault="00DC2D11" w:rsidP="00DC2D11">
            <w:pPr>
              <w:pStyle w:val="CDIFigure-Table-TotalCentre"/>
            </w:pPr>
            <w:r w:rsidRPr="00DC2D11">
              <w:t>1.70%</w:t>
            </w:r>
          </w:p>
        </w:tc>
        <w:tc>
          <w:tcPr>
            <w:tcW w:w="651" w:type="dxa"/>
            <w:shd w:val="clear" w:color="auto" w:fill="C5FFEF" w:themeFill="background2" w:themeFillTint="33"/>
            <w:tcMar>
              <w:top w:w="113" w:type="dxa"/>
              <w:left w:w="57" w:type="dxa"/>
              <w:bottom w:w="113" w:type="dxa"/>
              <w:right w:w="57" w:type="dxa"/>
            </w:tcMar>
            <w:vAlign w:val="center"/>
          </w:tcPr>
          <w:p w14:paraId="0E48F6C6" w14:textId="77777777" w:rsidR="00DC2D11" w:rsidRPr="00DC2D11" w:rsidRDefault="00DC2D11" w:rsidP="00DC2D11">
            <w:pPr>
              <w:pStyle w:val="CDIFigure-Table-TotalCentre"/>
            </w:pPr>
            <w:r w:rsidRPr="00DC2D11">
              <w:t>1.06%</w:t>
            </w:r>
          </w:p>
        </w:tc>
        <w:tc>
          <w:tcPr>
            <w:tcW w:w="650" w:type="dxa"/>
            <w:shd w:val="clear" w:color="auto" w:fill="C5FFEF" w:themeFill="background2" w:themeFillTint="33"/>
            <w:tcMar>
              <w:top w:w="113" w:type="dxa"/>
              <w:left w:w="57" w:type="dxa"/>
              <w:bottom w:w="113" w:type="dxa"/>
              <w:right w:w="57" w:type="dxa"/>
            </w:tcMar>
            <w:vAlign w:val="center"/>
          </w:tcPr>
          <w:p w14:paraId="202FB1DE" w14:textId="77777777" w:rsidR="00DC2D11" w:rsidRPr="00DC2D11" w:rsidRDefault="00DC2D11" w:rsidP="00DC2D11">
            <w:pPr>
              <w:pStyle w:val="CDIFigure-Table-TotalCentre"/>
            </w:pPr>
            <w:r w:rsidRPr="00DC2D11">
              <w:t>1.73%</w:t>
            </w:r>
          </w:p>
        </w:tc>
        <w:tc>
          <w:tcPr>
            <w:tcW w:w="650" w:type="dxa"/>
            <w:shd w:val="clear" w:color="auto" w:fill="C5FFEF" w:themeFill="background2" w:themeFillTint="33"/>
            <w:tcMar>
              <w:top w:w="113" w:type="dxa"/>
              <w:left w:w="57" w:type="dxa"/>
              <w:bottom w:w="113" w:type="dxa"/>
              <w:right w:w="57" w:type="dxa"/>
            </w:tcMar>
            <w:vAlign w:val="center"/>
          </w:tcPr>
          <w:p w14:paraId="60C7645E" w14:textId="77777777" w:rsidR="00DC2D11" w:rsidRPr="00DC2D11" w:rsidRDefault="00DC2D11" w:rsidP="00DC2D11">
            <w:pPr>
              <w:pStyle w:val="CDIFigure-Table-TotalCentre"/>
            </w:pPr>
            <w:r w:rsidRPr="00DC2D11">
              <w:t>1.30%</w:t>
            </w:r>
          </w:p>
        </w:tc>
        <w:tc>
          <w:tcPr>
            <w:tcW w:w="651" w:type="dxa"/>
            <w:shd w:val="clear" w:color="auto" w:fill="C5FFEF" w:themeFill="background2" w:themeFillTint="33"/>
            <w:tcMar>
              <w:top w:w="113" w:type="dxa"/>
              <w:left w:w="57" w:type="dxa"/>
              <w:bottom w:w="113" w:type="dxa"/>
              <w:right w:w="57" w:type="dxa"/>
            </w:tcMar>
            <w:vAlign w:val="center"/>
          </w:tcPr>
          <w:p w14:paraId="5C62585E" w14:textId="77777777" w:rsidR="00DC2D11" w:rsidRPr="00DC2D11" w:rsidRDefault="00DC2D11" w:rsidP="00DC2D11">
            <w:pPr>
              <w:pStyle w:val="CDIFigure-Table-TotalCentre"/>
            </w:pPr>
            <w:r w:rsidRPr="00DC2D11">
              <w:t>0.94%</w:t>
            </w:r>
          </w:p>
        </w:tc>
        <w:tc>
          <w:tcPr>
            <w:tcW w:w="650" w:type="dxa"/>
            <w:shd w:val="clear" w:color="auto" w:fill="C5FFEF" w:themeFill="background2" w:themeFillTint="33"/>
            <w:tcMar>
              <w:top w:w="113" w:type="dxa"/>
              <w:left w:w="57" w:type="dxa"/>
              <w:bottom w:w="113" w:type="dxa"/>
              <w:right w:w="57" w:type="dxa"/>
            </w:tcMar>
            <w:vAlign w:val="center"/>
          </w:tcPr>
          <w:p w14:paraId="43E4EF68" w14:textId="77777777" w:rsidR="00DC2D11" w:rsidRPr="00DC2D11" w:rsidRDefault="00DC2D11" w:rsidP="00DC2D11">
            <w:pPr>
              <w:pStyle w:val="CDIFigure-Table-TotalCentre"/>
            </w:pPr>
            <w:r w:rsidRPr="00DC2D11">
              <w:t>0.86%</w:t>
            </w:r>
          </w:p>
        </w:tc>
        <w:tc>
          <w:tcPr>
            <w:tcW w:w="650" w:type="dxa"/>
            <w:shd w:val="clear" w:color="auto" w:fill="C5FFEF" w:themeFill="background2" w:themeFillTint="33"/>
            <w:tcMar>
              <w:top w:w="113" w:type="dxa"/>
              <w:left w:w="57" w:type="dxa"/>
              <w:bottom w:w="113" w:type="dxa"/>
              <w:right w:w="57" w:type="dxa"/>
            </w:tcMar>
            <w:vAlign w:val="center"/>
          </w:tcPr>
          <w:p w14:paraId="40C139C7" w14:textId="77777777" w:rsidR="00DC2D11" w:rsidRPr="00DC2D11" w:rsidRDefault="00DC2D11" w:rsidP="00DC2D11">
            <w:pPr>
              <w:pStyle w:val="CDIFigure-Table-TotalCentre"/>
            </w:pPr>
            <w:r w:rsidRPr="00DC2D11">
              <w:t>5.56%</w:t>
            </w:r>
          </w:p>
        </w:tc>
        <w:tc>
          <w:tcPr>
            <w:tcW w:w="650" w:type="dxa"/>
            <w:shd w:val="clear" w:color="auto" w:fill="C5FFEF" w:themeFill="background2" w:themeFillTint="33"/>
            <w:tcMar>
              <w:top w:w="113" w:type="dxa"/>
              <w:left w:w="57" w:type="dxa"/>
              <w:bottom w:w="113" w:type="dxa"/>
              <w:right w:w="57" w:type="dxa"/>
            </w:tcMar>
            <w:vAlign w:val="center"/>
          </w:tcPr>
          <w:p w14:paraId="4FD26EB2" w14:textId="77777777" w:rsidR="00DC2D11" w:rsidRPr="00DC2D11" w:rsidRDefault="00DC2D11" w:rsidP="00DC2D11">
            <w:pPr>
              <w:pStyle w:val="CDIFigure-Table-TotalCentre"/>
            </w:pPr>
            <w:r w:rsidRPr="00DC2D11">
              <w:t>3.81%</w:t>
            </w:r>
          </w:p>
        </w:tc>
        <w:tc>
          <w:tcPr>
            <w:tcW w:w="651" w:type="dxa"/>
            <w:shd w:val="clear" w:color="auto" w:fill="C5FFEF" w:themeFill="background2" w:themeFillTint="33"/>
            <w:tcMar>
              <w:top w:w="113" w:type="dxa"/>
              <w:left w:w="57" w:type="dxa"/>
              <w:bottom w:w="113" w:type="dxa"/>
              <w:right w:w="57" w:type="dxa"/>
            </w:tcMar>
            <w:vAlign w:val="center"/>
          </w:tcPr>
          <w:p w14:paraId="56ED6F9D" w14:textId="77777777" w:rsidR="00DC2D11" w:rsidRPr="00DC2D11" w:rsidRDefault="00DC2D11" w:rsidP="00DC2D11">
            <w:pPr>
              <w:pStyle w:val="CDIFigure-Table-TotalCentre"/>
            </w:pPr>
            <w:r w:rsidRPr="00DC2D11">
              <w:t>4.27%</w:t>
            </w:r>
          </w:p>
        </w:tc>
        <w:tc>
          <w:tcPr>
            <w:tcW w:w="650" w:type="dxa"/>
            <w:shd w:val="clear" w:color="auto" w:fill="C5FFEF" w:themeFill="background2" w:themeFillTint="33"/>
            <w:tcMar>
              <w:top w:w="113" w:type="dxa"/>
              <w:left w:w="57" w:type="dxa"/>
              <w:bottom w:w="113" w:type="dxa"/>
              <w:right w:w="57" w:type="dxa"/>
            </w:tcMar>
            <w:vAlign w:val="center"/>
          </w:tcPr>
          <w:p w14:paraId="6DDFC8C7" w14:textId="77777777" w:rsidR="00DC2D11" w:rsidRPr="00DC2D11" w:rsidRDefault="00DC2D11" w:rsidP="00DC2D11">
            <w:pPr>
              <w:pStyle w:val="CDIFigure-Table-TotalCentre"/>
            </w:pPr>
            <w:r w:rsidRPr="00DC2D11">
              <w:t>3.61%</w:t>
            </w:r>
          </w:p>
        </w:tc>
        <w:tc>
          <w:tcPr>
            <w:tcW w:w="650" w:type="dxa"/>
            <w:shd w:val="clear" w:color="auto" w:fill="C5FFEF" w:themeFill="background2" w:themeFillTint="33"/>
            <w:tcMar>
              <w:top w:w="113" w:type="dxa"/>
              <w:left w:w="57" w:type="dxa"/>
              <w:bottom w:w="113" w:type="dxa"/>
              <w:right w:w="57" w:type="dxa"/>
            </w:tcMar>
            <w:vAlign w:val="center"/>
          </w:tcPr>
          <w:p w14:paraId="3D2665F7" w14:textId="77777777" w:rsidR="00DC2D11" w:rsidRPr="00DC2D11" w:rsidRDefault="00DC2D11" w:rsidP="00DC2D11">
            <w:pPr>
              <w:pStyle w:val="CDIFigure-Table-TotalCentre"/>
            </w:pPr>
            <w:r w:rsidRPr="00DC2D11">
              <w:t>2.42%</w:t>
            </w:r>
          </w:p>
        </w:tc>
      </w:tr>
      <w:tr w:rsidR="00DC2D11" w:rsidRPr="00DC2D11" w14:paraId="462E5BD0" w14:textId="77777777" w:rsidTr="00DC2D11">
        <w:trPr>
          <w:divId w:val="935526654"/>
          <w:trHeight w:val="20"/>
        </w:trPr>
        <w:tc>
          <w:tcPr>
            <w:tcW w:w="328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9E1076C" w14:textId="77777777" w:rsidR="00DC2D11" w:rsidRPr="00DC2D11" w:rsidRDefault="00DC2D11" w:rsidP="00DC2D11">
            <w:pPr>
              <w:pStyle w:val="CDIFigure-Table-BodyTextLeft"/>
            </w:pPr>
            <w:r w:rsidRPr="00DC2D11">
              <w:t>Azithromycin resistance</w:t>
            </w:r>
          </w:p>
        </w:tc>
        <w:tc>
          <w:tcPr>
            <w:tcW w:w="65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68E66A69" w14:textId="77777777" w:rsidR="00DC2D11" w:rsidRPr="00DC2D11" w:rsidRDefault="00DC2D11" w:rsidP="00DC2D11">
            <w:pPr>
              <w:pStyle w:val="CDIFigure-Table-BodyTextCentre"/>
            </w:pPr>
            <w:r w:rsidRPr="00DC2D11">
              <w:t>n/a</w:t>
            </w:r>
          </w:p>
        </w:tc>
        <w:tc>
          <w:tcPr>
            <w:tcW w:w="65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6A8D367A" w14:textId="77777777" w:rsidR="00DC2D11" w:rsidRPr="00DC2D11" w:rsidRDefault="00DC2D11" w:rsidP="00DC2D11">
            <w:pPr>
              <w:pStyle w:val="CDIFigure-Table-BodyTextCentre"/>
            </w:pPr>
            <w:r w:rsidRPr="00DC2D11">
              <w:t>1.1%</w:t>
            </w:r>
          </w:p>
        </w:tc>
        <w:tc>
          <w:tcPr>
            <w:tcW w:w="65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466FDB95" w14:textId="77777777" w:rsidR="00DC2D11" w:rsidRPr="00DC2D11" w:rsidRDefault="00DC2D11" w:rsidP="00DC2D11">
            <w:pPr>
              <w:pStyle w:val="CDIFigure-Table-BodyTextCentre"/>
            </w:pPr>
            <w:r w:rsidRPr="00DC2D11">
              <w:t>1.3%</w:t>
            </w:r>
          </w:p>
        </w:tc>
        <w:tc>
          <w:tcPr>
            <w:tcW w:w="65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4C47C73C" w14:textId="77777777" w:rsidR="00DC2D11" w:rsidRPr="00DC2D11" w:rsidRDefault="00DC2D11" w:rsidP="00DC2D11">
            <w:pPr>
              <w:pStyle w:val="CDIFigure-Table-BodyTextCentre"/>
            </w:pPr>
            <w:r w:rsidRPr="00DC2D11">
              <w:t>2.1%</w:t>
            </w:r>
          </w:p>
        </w:tc>
        <w:tc>
          <w:tcPr>
            <w:tcW w:w="65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78B3160B" w14:textId="77777777" w:rsidR="00DC2D11" w:rsidRPr="00DC2D11" w:rsidRDefault="00DC2D11" w:rsidP="00DC2D11">
            <w:pPr>
              <w:pStyle w:val="CDIFigure-Table-BodyTextCentre"/>
            </w:pPr>
            <w:r w:rsidRPr="00DC2D11">
              <w:t>2.5%</w:t>
            </w:r>
          </w:p>
        </w:tc>
        <w:tc>
          <w:tcPr>
            <w:tcW w:w="65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0961AE9E" w14:textId="77777777" w:rsidR="00DC2D11" w:rsidRPr="00DC2D11" w:rsidRDefault="00DC2D11" w:rsidP="00DC2D11">
            <w:pPr>
              <w:pStyle w:val="CDIFigure-Table-BodyTextCentre"/>
            </w:pPr>
            <w:r w:rsidRPr="00DC2D11">
              <w:t>2.6%</w:t>
            </w:r>
          </w:p>
        </w:tc>
        <w:tc>
          <w:tcPr>
            <w:tcW w:w="65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03749860" w14:textId="77777777" w:rsidR="00DC2D11" w:rsidRPr="00DC2D11" w:rsidRDefault="00DC2D11" w:rsidP="00DC2D11">
            <w:pPr>
              <w:pStyle w:val="CDIFigure-Table-BodyTextCentre"/>
            </w:pPr>
            <w:r w:rsidRPr="00DC2D11">
              <w:t>5.0%</w:t>
            </w:r>
          </w:p>
        </w:tc>
        <w:tc>
          <w:tcPr>
            <w:tcW w:w="65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2B065E76" w14:textId="77777777" w:rsidR="00DC2D11" w:rsidRPr="00DC2D11" w:rsidRDefault="00DC2D11" w:rsidP="00DC2D11">
            <w:pPr>
              <w:pStyle w:val="CDIFigure-Table-BodyTextCentre"/>
            </w:pPr>
            <w:r w:rsidRPr="00DC2D11">
              <w:t>9.3%</w:t>
            </w:r>
          </w:p>
        </w:tc>
        <w:tc>
          <w:tcPr>
            <w:tcW w:w="65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2E62A890" w14:textId="77777777" w:rsidR="00DC2D11" w:rsidRPr="00DC2D11" w:rsidRDefault="00DC2D11" w:rsidP="00DC2D11">
            <w:pPr>
              <w:pStyle w:val="CDIFigure-Table-BodyTextCentre"/>
            </w:pPr>
            <w:r w:rsidRPr="00DC2D11">
              <w:t>6.2%</w:t>
            </w:r>
          </w:p>
        </w:tc>
        <w:tc>
          <w:tcPr>
            <w:tcW w:w="65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19E97208" w14:textId="77777777" w:rsidR="00DC2D11" w:rsidRPr="00DC2D11" w:rsidRDefault="00DC2D11" w:rsidP="00DC2D11">
            <w:pPr>
              <w:pStyle w:val="CDIFigure-Table-BodyTextCentre"/>
            </w:pPr>
            <w:r w:rsidRPr="00DC2D11">
              <w:t>4.6%</w:t>
            </w:r>
          </w:p>
        </w:tc>
        <w:tc>
          <w:tcPr>
            <w:tcW w:w="65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2BC86EF4" w14:textId="77777777" w:rsidR="00DC2D11" w:rsidRPr="00DC2D11" w:rsidRDefault="00DC2D11" w:rsidP="00DC2D11">
            <w:pPr>
              <w:pStyle w:val="CDIFigure-Table-BodyTextCentre"/>
            </w:pPr>
            <w:r w:rsidRPr="00DC2D11">
              <w:t>3.9%</w:t>
            </w:r>
          </w:p>
        </w:tc>
        <w:tc>
          <w:tcPr>
            <w:tcW w:w="65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43555C82" w14:textId="77777777" w:rsidR="00DC2D11" w:rsidRPr="00DC2D11" w:rsidRDefault="00DC2D11" w:rsidP="00DC2D11">
            <w:pPr>
              <w:pStyle w:val="CDIFigure-Table-BodyTextCentre"/>
            </w:pPr>
            <w:r w:rsidRPr="00DC2D11">
              <w:t>4.7%</w:t>
            </w:r>
          </w:p>
        </w:tc>
        <w:tc>
          <w:tcPr>
            <w:tcW w:w="65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3CCAC736" w14:textId="77777777" w:rsidR="00DC2D11" w:rsidRPr="00DC2D11" w:rsidRDefault="00DC2D11" w:rsidP="00DC2D11">
            <w:pPr>
              <w:pStyle w:val="CDIFigure-Table-BodyTextCentre"/>
            </w:pPr>
            <w:r w:rsidRPr="00DC2D11">
              <w:t>3.9%</w:t>
            </w:r>
          </w:p>
        </w:tc>
        <w:tc>
          <w:tcPr>
            <w:tcW w:w="65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4A49303E" w14:textId="77777777" w:rsidR="00DC2D11" w:rsidRPr="00DC2D11" w:rsidRDefault="00DC2D11" w:rsidP="00DC2D11">
            <w:pPr>
              <w:pStyle w:val="CDIFigure-Table-BodyTextCentre"/>
            </w:pPr>
            <w:r w:rsidRPr="00DC2D11">
              <w:t>4.5%</w:t>
            </w:r>
          </w:p>
        </w:tc>
        <w:tc>
          <w:tcPr>
            <w:tcW w:w="65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74CC9B41" w14:textId="77777777" w:rsidR="00DC2D11" w:rsidRPr="00DC2D11" w:rsidRDefault="00DC2D11" w:rsidP="00DC2D11">
            <w:pPr>
              <w:pStyle w:val="CDIFigure-Table-BodyTextCentre"/>
            </w:pPr>
            <w:r w:rsidRPr="00DC2D11">
              <w:t>4.0%</w:t>
            </w:r>
          </w:p>
        </w:tc>
        <w:tc>
          <w:tcPr>
            <w:tcW w:w="65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686CF98F" w14:textId="77777777" w:rsidR="00DC2D11" w:rsidRPr="00DC2D11" w:rsidRDefault="00DC2D11" w:rsidP="00DC2D11">
            <w:pPr>
              <w:pStyle w:val="CDIFigure-Table-BodyTextCentre"/>
            </w:pPr>
            <w:r w:rsidRPr="00DC2D11">
              <w:t>5.0%</w:t>
            </w:r>
          </w:p>
        </w:tc>
        <w:tc>
          <w:tcPr>
            <w:tcW w:w="65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37AEC0FC" w14:textId="77777777" w:rsidR="00DC2D11" w:rsidRPr="00DC2D11" w:rsidRDefault="00DC2D11" w:rsidP="00DC2D11">
            <w:pPr>
              <w:pStyle w:val="CDIFigure-Table-BodyTextCentre"/>
            </w:pPr>
            <w:r w:rsidRPr="00DC2D11">
              <w:t>4.7%</w:t>
            </w:r>
          </w:p>
        </w:tc>
      </w:tr>
    </w:tbl>
    <w:p w14:paraId="1FE609A4" w14:textId="77777777" w:rsidR="007C53FE" w:rsidRDefault="007C53FE" w:rsidP="007C53FE">
      <w:pPr>
        <w:divId w:val="935526654"/>
        <w:rPr>
          <w:lang w:val="en-GB"/>
        </w:rPr>
      </w:pPr>
    </w:p>
    <w:p w14:paraId="1286B84B" w14:textId="77777777" w:rsidR="005F23B7" w:rsidRDefault="005F23B7" w:rsidP="007C53FE">
      <w:pPr>
        <w:divId w:val="935526654"/>
        <w:rPr>
          <w:lang w:val="en-GB"/>
        </w:rPr>
        <w:sectPr w:rsidR="005F23B7" w:rsidSect="005F23B7">
          <w:pgSz w:w="16840" w:h="11907" w:orient="landscape" w:code="9"/>
          <w:pgMar w:top="1134" w:right="1304" w:bottom="1134" w:left="1304" w:header="709" w:footer="527" w:gutter="0"/>
          <w:cols w:space="708"/>
          <w:docGrid w:linePitch="360"/>
        </w:sectPr>
      </w:pPr>
    </w:p>
    <w:p w14:paraId="0B6405A0" w14:textId="77777777" w:rsidR="008A0736" w:rsidRDefault="008A0736" w:rsidP="005F23B7">
      <w:pPr>
        <w:pStyle w:val="Heading1-nospacebefore"/>
        <w:divId w:val="935526654"/>
      </w:pPr>
      <w:r>
        <w:lastRenderedPageBreak/>
        <w:t>Author details</w:t>
      </w:r>
    </w:p>
    <w:p w14:paraId="5154CD4F" w14:textId="77777777" w:rsidR="007C53FE" w:rsidRDefault="007C53FE" w:rsidP="007C53FE">
      <w:pPr>
        <w:divId w:val="935526654"/>
      </w:pPr>
      <w:r>
        <w:t>Monica M Lahra</w:t>
      </w:r>
      <w:r w:rsidRPr="00060011">
        <w:rPr>
          <w:vertAlign w:val="superscript"/>
        </w:rPr>
        <w:t>1,2</w:t>
      </w:r>
    </w:p>
    <w:p w14:paraId="3D552E42" w14:textId="77777777" w:rsidR="007C53FE" w:rsidRDefault="007C53FE" w:rsidP="007C53FE">
      <w:pPr>
        <w:pStyle w:val="Normal-lessspace"/>
        <w:divId w:val="935526654"/>
      </w:pPr>
      <w:r>
        <w:t>Sebastiaan van Hal</w:t>
      </w:r>
      <w:r w:rsidRPr="00060011">
        <w:rPr>
          <w:vertAlign w:val="superscript"/>
        </w:rPr>
        <w:t>3</w:t>
      </w:r>
    </w:p>
    <w:p w14:paraId="07DC7CA9" w14:textId="77777777" w:rsidR="007C53FE" w:rsidRDefault="007C53FE" w:rsidP="007C53FE">
      <w:pPr>
        <w:pStyle w:val="Normal-lessspace"/>
        <w:divId w:val="935526654"/>
      </w:pPr>
      <w:r>
        <w:t>Tiffany R Hogan</w:t>
      </w:r>
      <w:r w:rsidRPr="00060011">
        <w:rPr>
          <w:vertAlign w:val="superscript"/>
        </w:rPr>
        <w:t>1</w:t>
      </w:r>
    </w:p>
    <w:p w14:paraId="30A71B57" w14:textId="77777777" w:rsidR="007C53FE" w:rsidRDefault="007C53FE" w:rsidP="007C53FE">
      <w:pPr>
        <w:pStyle w:val="CDINumberedList1L1"/>
        <w:divId w:val="935526654"/>
      </w:pPr>
      <w:r>
        <w:t>The World Health Organization Collaborating Centre for STI and AMR, Sydney and Neisseria Reference Laboratory, NSW Health Pathology, Microbiology, The Prince of Wales Hospital, Randwick, NSW 2031, Australia</w:t>
      </w:r>
    </w:p>
    <w:p w14:paraId="15D09813" w14:textId="77777777" w:rsidR="007C53FE" w:rsidRDefault="007C53FE" w:rsidP="007C53FE">
      <w:pPr>
        <w:pStyle w:val="CDINumberedList1L1"/>
        <w:divId w:val="935526654"/>
      </w:pPr>
      <w:r>
        <w:t>School of Medical Sciences, Faculty of Medicine, the University of New South Wales, Kensington, NSW 2052, Australia</w:t>
      </w:r>
    </w:p>
    <w:p w14:paraId="7E66BE9B" w14:textId="77777777" w:rsidR="007C53FE" w:rsidRDefault="007C53FE" w:rsidP="007C53FE">
      <w:pPr>
        <w:pStyle w:val="CDINumberedList1L1"/>
        <w:divId w:val="935526654"/>
      </w:pPr>
      <w:r>
        <w:t>Molecular Microbiology, Royal Prince Alfred Hospital, Camperdown, NSW 2050, Australia</w:t>
      </w:r>
    </w:p>
    <w:p w14:paraId="46AB38DE" w14:textId="77777777" w:rsidR="007C53FE" w:rsidRPr="007C53FE" w:rsidRDefault="007C53FE" w:rsidP="007C53FE">
      <w:pPr>
        <w:divId w:val="935526654"/>
        <w:rPr>
          <w:b/>
          <w:bCs/>
        </w:rPr>
      </w:pPr>
      <w:r w:rsidRPr="007C53FE">
        <w:rPr>
          <w:b/>
          <w:bCs/>
        </w:rPr>
        <w:t xml:space="preserve">Corresponding author </w:t>
      </w:r>
    </w:p>
    <w:p w14:paraId="31B18087" w14:textId="77777777" w:rsidR="007C53FE" w:rsidRDefault="007C53FE" w:rsidP="007C53FE">
      <w:pPr>
        <w:divId w:val="935526654"/>
      </w:pPr>
      <w:r>
        <w:t>Professor Monica M Lahra</w:t>
      </w:r>
    </w:p>
    <w:p w14:paraId="019C99C2" w14:textId="77777777" w:rsidR="007C53FE" w:rsidRDefault="007C53FE" w:rsidP="007C53FE">
      <w:pPr>
        <w:pStyle w:val="Normal-lessspace"/>
        <w:divId w:val="935526654"/>
      </w:pPr>
      <w:r>
        <w:t>The World Health Organization Collaborating Centre for STI and AMR, Sydney and Neisseria Reference Laboratory, NSW Health Pathology Microbiology, The Prince of Wales Hospital, Randwick, NSW 2031, Australia</w:t>
      </w:r>
    </w:p>
    <w:p w14:paraId="6FC34B5D" w14:textId="77777777" w:rsidR="007C53FE" w:rsidRDefault="007C53FE" w:rsidP="007C53FE">
      <w:pPr>
        <w:pStyle w:val="Normal-lessspace"/>
        <w:divId w:val="935526654"/>
      </w:pPr>
      <w:r>
        <w:t>Telephone: +61 2 9382 3678</w:t>
      </w:r>
    </w:p>
    <w:p w14:paraId="322F2F37" w14:textId="77777777" w:rsidR="007C53FE" w:rsidRDefault="007C53FE" w:rsidP="007C53FE">
      <w:pPr>
        <w:pStyle w:val="Normal-lessspace"/>
        <w:divId w:val="935526654"/>
      </w:pPr>
      <w:r>
        <w:t>Facsimile: +61 2 9382 3720</w:t>
      </w:r>
    </w:p>
    <w:p w14:paraId="6CAE5381" w14:textId="60CDE111" w:rsidR="008A0736" w:rsidRPr="007A2D74" w:rsidRDefault="007C53FE" w:rsidP="007C53FE">
      <w:pPr>
        <w:pStyle w:val="Normal-lessspace"/>
        <w:divId w:val="935526654"/>
      </w:pPr>
      <w:r>
        <w:t>Email: monica.lahra@health.nsw.gov.au</w:t>
      </w:r>
      <w:r w:rsidR="008A0736" w:rsidRPr="007A2D74">
        <w:br w:type="page"/>
      </w:r>
    </w:p>
    <w:p w14:paraId="76C66A74" w14:textId="77777777" w:rsidR="008A0736" w:rsidRDefault="008A0736" w:rsidP="008A0736">
      <w:pPr>
        <w:pStyle w:val="Heading1"/>
        <w:divId w:val="935526654"/>
      </w:pPr>
      <w:r>
        <w:lastRenderedPageBreak/>
        <w:t>References</w:t>
      </w:r>
    </w:p>
    <w:p w14:paraId="6D615925" w14:textId="77777777" w:rsidR="007C53FE" w:rsidRPr="007C53FE" w:rsidRDefault="007C53FE" w:rsidP="007C53FE">
      <w:pPr>
        <w:pStyle w:val="CDINumberedList1L1"/>
        <w:divId w:val="935526654"/>
      </w:pPr>
      <w:r w:rsidRPr="007C53FE">
        <w:t xml:space="preserve">World Health Organization (WHO). Global action plan to control the spread and impact of antimicrobial resistance in </w:t>
      </w:r>
      <w:r w:rsidRPr="007C53FE">
        <w:rPr>
          <w:i/>
          <w:iCs/>
        </w:rPr>
        <w:t>Neisseria gonorrhoeae</w:t>
      </w:r>
      <w:r w:rsidRPr="007C53FE">
        <w:t xml:space="preserve">. Geneva: WHO; 2012. Available from: https://apps.who.int/iris/handle/10665/44863. </w:t>
      </w:r>
    </w:p>
    <w:p w14:paraId="4AA5D21B" w14:textId="77777777" w:rsidR="007C53FE" w:rsidRPr="007C53FE" w:rsidRDefault="007C53FE" w:rsidP="007C53FE">
      <w:pPr>
        <w:pStyle w:val="CDINumberedList1L1"/>
        <w:divId w:val="935526654"/>
      </w:pPr>
      <w:r w:rsidRPr="007C53FE">
        <w:t xml:space="preserve">Day M, Pitt R, Mody N, Saunders J, Rai R, Nori A et al. Detection of 10 cases of ceftriaxone-resistant </w:t>
      </w:r>
      <w:r w:rsidRPr="007C53FE">
        <w:rPr>
          <w:i/>
          <w:iCs/>
        </w:rPr>
        <w:t>Neisseria gonorrhoeae</w:t>
      </w:r>
      <w:r w:rsidRPr="007C53FE">
        <w:t xml:space="preserve"> in the United Kingdom, December 2021 to June 2022. </w:t>
      </w:r>
      <w:r w:rsidRPr="007C53FE">
        <w:rPr>
          <w:i/>
          <w:iCs/>
        </w:rPr>
        <w:t xml:space="preserve">Euro </w:t>
      </w:r>
      <w:proofErr w:type="spellStart"/>
      <w:r w:rsidRPr="007C53FE">
        <w:rPr>
          <w:i/>
          <w:iCs/>
        </w:rPr>
        <w:t>Surveill</w:t>
      </w:r>
      <w:proofErr w:type="spellEnd"/>
      <w:r w:rsidRPr="007C53FE">
        <w:t>. 2022;27(46):2200803. doi: https://doi.org/10.2807%2F1560-7917.ES.2022.27.46.2200803.</w:t>
      </w:r>
    </w:p>
    <w:p w14:paraId="567A44C7" w14:textId="77777777" w:rsidR="007C53FE" w:rsidRPr="007C53FE" w:rsidRDefault="007C53FE" w:rsidP="007C53FE">
      <w:pPr>
        <w:pStyle w:val="CDINumberedList1L1"/>
        <w:divId w:val="935526654"/>
      </w:pPr>
      <w:r w:rsidRPr="007C53FE">
        <w:t xml:space="preserve">van Hal SJ, Whiley DM, Le T, Ray S, Kundu RL, Kerr E et al. Rapid expansion of </w:t>
      </w:r>
      <w:r w:rsidRPr="007C53FE">
        <w:rPr>
          <w:i/>
          <w:iCs/>
        </w:rPr>
        <w:t>Neisseria gonorrhoeae</w:t>
      </w:r>
      <w:r w:rsidRPr="007C53FE">
        <w:t xml:space="preserve"> ST7827 clone in Australia, with variable ceftriaxone phenotype unexplained by genotype. </w:t>
      </w:r>
      <w:r w:rsidRPr="007C53FE">
        <w:rPr>
          <w:i/>
          <w:iCs/>
        </w:rPr>
        <w:t xml:space="preserve">J Antimicrob </w:t>
      </w:r>
      <w:proofErr w:type="spellStart"/>
      <w:r w:rsidRPr="007C53FE">
        <w:rPr>
          <w:i/>
          <w:iCs/>
        </w:rPr>
        <w:t>Chemother</w:t>
      </w:r>
      <w:proofErr w:type="spellEnd"/>
      <w:r w:rsidRPr="007C53FE">
        <w:t>. 2023;78(9):2203–8. doi: https://doi.org/10.1093/jac/dkad221.</w:t>
      </w:r>
    </w:p>
    <w:p w14:paraId="2BAD6082" w14:textId="78000523" w:rsidR="007C53FE" w:rsidRPr="007C53FE" w:rsidRDefault="007C53FE" w:rsidP="007C53FE">
      <w:pPr>
        <w:pStyle w:val="CDINumberedList1L1"/>
        <w:divId w:val="935526654"/>
      </w:pPr>
      <w:proofErr w:type="spellStart"/>
      <w:r w:rsidRPr="007C53FE">
        <w:t>Unemo</w:t>
      </w:r>
      <w:proofErr w:type="spellEnd"/>
      <w:r w:rsidRPr="007C53FE">
        <w:t xml:space="preserve"> M. Current and future antimicrobial treatment of gonorrhoea – the rapidly evolving </w:t>
      </w:r>
      <w:r w:rsidRPr="007C53FE">
        <w:rPr>
          <w:i/>
          <w:iCs/>
        </w:rPr>
        <w:t>Neisseria gonorrhoeae</w:t>
      </w:r>
      <w:r w:rsidRPr="007C53FE">
        <w:t xml:space="preserve"> continues to challenge. </w:t>
      </w:r>
      <w:r w:rsidRPr="007C53FE">
        <w:rPr>
          <w:i/>
          <w:iCs/>
        </w:rPr>
        <w:t>BMC Infect Dis</w:t>
      </w:r>
      <w:r w:rsidRPr="007C53FE">
        <w:t xml:space="preserve">. </w:t>
      </w:r>
      <w:proofErr w:type="gramStart"/>
      <w:r w:rsidRPr="007C53FE">
        <w:t>2015;15:364</w:t>
      </w:r>
      <w:proofErr w:type="gramEnd"/>
      <w:r w:rsidRPr="007C53FE">
        <w:t>. doi:</w:t>
      </w:r>
      <w:r>
        <w:t> </w:t>
      </w:r>
      <w:r w:rsidRPr="007C53FE">
        <w:t>https://doi.org/10.1186/s12879-015-1029-2.</w:t>
      </w:r>
    </w:p>
    <w:p w14:paraId="3FF33027" w14:textId="7D002A43" w:rsidR="00620509" w:rsidRPr="007C53FE" w:rsidRDefault="007C53FE" w:rsidP="002846BD">
      <w:pPr>
        <w:pStyle w:val="CDINumberedList1L1"/>
        <w:divId w:val="935526654"/>
      </w:pPr>
      <w:r w:rsidRPr="007C53FE">
        <w:t>Australian STI Management Guidelines for Use in Primary Care (STI Guidelines). Gonorrhoea. [Webpage.] Sydney: Australasian Society for HIV, Viral Hepatitis and Sexual Health Medicine (ASHM), STI Guidelines; December 2021. [Accessed on 15 November 2023.] Available from: https://sti.guidelines.org.au/sexually-transmissible-infections/gonorrhoea/.</w:t>
      </w:r>
    </w:p>
    <w:p w14:paraId="6F8B25C0" w14:textId="77777777" w:rsidR="001A26DD" w:rsidRDefault="001A26DD" w:rsidP="0037146D">
      <w:pPr>
        <w:divId w:val="935526654"/>
        <w:sectPr w:rsidR="001A26DD" w:rsidSect="007C53FE">
          <w:pgSz w:w="11907" w:h="16840" w:code="9"/>
          <w:pgMar w:top="1304" w:right="1134" w:bottom="1304" w:left="1134" w:header="709" w:footer="527" w:gutter="0"/>
          <w:cols w:space="708"/>
          <w:docGrid w:linePitch="360"/>
        </w:sectPr>
      </w:pPr>
    </w:p>
    <w:p w14:paraId="69256208"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5A2EC59D" w14:textId="789F1FD1" w:rsidR="000A5F42" w:rsidRPr="0089025E" w:rsidRDefault="000A5F42" w:rsidP="00194A12">
      <w:pPr>
        <w:pStyle w:val="CDICopyrightText"/>
      </w:pPr>
      <w:r w:rsidRPr="0089025E">
        <w:t xml:space="preserve">Communicable Diseases Intelligence (CDI) is a peer-reviewed scientific journal published by the </w:t>
      </w:r>
      <w:r w:rsidR="00EF11C3" w:rsidRPr="00EF11C3">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4F6009C7" w14:textId="77777777" w:rsidR="000705FF" w:rsidRPr="0089025E" w:rsidRDefault="000705FF" w:rsidP="00194A12">
      <w:pPr>
        <w:pStyle w:val="CDICopyrightText"/>
      </w:pPr>
      <w:r w:rsidRPr="0089025E">
        <w:t xml:space="preserve">© </w:t>
      </w:r>
      <w:fldSimple w:instr=" DOCPROPERTY  Year  \* MERGEFORMAT ">
        <w:r w:rsidR="00361E0B">
          <w:t>2024</w:t>
        </w:r>
      </w:fldSimple>
      <w:r w:rsidRPr="0089025E">
        <w:t xml:space="preserve"> Commonwealth of Australia as represented by the Department of Health and Aged Care</w:t>
      </w:r>
    </w:p>
    <w:p w14:paraId="3263E6CB" w14:textId="77777777" w:rsidR="00DE4482" w:rsidRPr="0089025E" w:rsidRDefault="00DE4482" w:rsidP="00194A12">
      <w:pPr>
        <w:pStyle w:val="CDICopyrightText"/>
      </w:pPr>
      <w:r w:rsidRPr="0089025E">
        <w:t>ISSN: 2209-6051 Online</w:t>
      </w:r>
    </w:p>
    <w:p w14:paraId="3D99C8DF" w14:textId="77777777" w:rsidR="00DE4482" w:rsidRPr="0089025E" w:rsidRDefault="00DE4482" w:rsidP="00194A12">
      <w:pPr>
        <w:pStyle w:val="CDICopyrightText"/>
      </w:pPr>
      <w:r w:rsidRPr="0089025E">
        <w:t>This journal is indexed by Index Medicus and Medline.</w:t>
      </w:r>
    </w:p>
    <w:p w14:paraId="4FBBE5A8"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76664548" w14:textId="77777777" w:rsidR="000705FF" w:rsidRPr="00194A12" w:rsidRDefault="000705FF" w:rsidP="00194A12">
      <w:pPr>
        <w:pStyle w:val="CDICopyrightHeading"/>
      </w:pPr>
      <w:r w:rsidRPr="00194A12">
        <w:t>Restrictions</w:t>
      </w:r>
    </w:p>
    <w:p w14:paraId="4C7CC089"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68F31877"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50FE7F1F" w14:textId="77777777" w:rsidR="000705FF" w:rsidRPr="0089025E" w:rsidRDefault="000705FF" w:rsidP="00AC0F5D">
      <w:pPr>
        <w:pStyle w:val="CDICopyrightBullets"/>
      </w:pPr>
      <w:r w:rsidRPr="0089025E">
        <w:t>any logos (including the Department of Health and Aged Care’s logo) and trademarks;</w:t>
      </w:r>
    </w:p>
    <w:p w14:paraId="4E5FA5B2" w14:textId="77777777" w:rsidR="000705FF" w:rsidRPr="0089025E" w:rsidRDefault="000705FF" w:rsidP="00AC0F5D">
      <w:pPr>
        <w:pStyle w:val="CDICopyrightBullets"/>
      </w:pPr>
      <w:r w:rsidRPr="0089025E">
        <w:t xml:space="preserve">any photographs and images; </w:t>
      </w:r>
    </w:p>
    <w:p w14:paraId="46648AE9" w14:textId="77777777" w:rsidR="000705FF" w:rsidRPr="0089025E" w:rsidRDefault="000705FF" w:rsidP="00AC0F5D">
      <w:pPr>
        <w:pStyle w:val="CDICopyrightBullets"/>
      </w:pPr>
      <w:r w:rsidRPr="0089025E">
        <w:t>any signatures; and</w:t>
      </w:r>
    </w:p>
    <w:p w14:paraId="1A31E00B" w14:textId="77777777" w:rsidR="000705FF" w:rsidRPr="0089025E" w:rsidRDefault="000705FF" w:rsidP="00AC0F5D">
      <w:pPr>
        <w:pStyle w:val="CDICopyrightBullets"/>
      </w:pPr>
      <w:r w:rsidRPr="0089025E">
        <w:t xml:space="preserve">any material belonging to third parties. </w:t>
      </w:r>
    </w:p>
    <w:p w14:paraId="066CBFD8" w14:textId="77777777" w:rsidR="000F223B" w:rsidRPr="0089025E" w:rsidRDefault="000705FF" w:rsidP="00194A12">
      <w:pPr>
        <w:pStyle w:val="CDICopyrightHeading"/>
      </w:pPr>
      <w:r w:rsidRPr="0089025E">
        <w:t>Disclaimer</w:t>
      </w:r>
    </w:p>
    <w:p w14:paraId="15087DA4"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1C8AA97" w14:textId="77777777" w:rsidR="000F223B" w:rsidRPr="0089025E" w:rsidRDefault="000705FF" w:rsidP="00194A12">
      <w:pPr>
        <w:pStyle w:val="CDICopyrightHeading"/>
      </w:pPr>
      <w:r w:rsidRPr="0089025E">
        <w:t>Enquiries</w:t>
      </w:r>
    </w:p>
    <w:p w14:paraId="0A450434"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14BEEBDA" w14:textId="77777777" w:rsidR="000F223B" w:rsidRPr="0089025E" w:rsidRDefault="000705FF" w:rsidP="00194A12">
      <w:pPr>
        <w:pStyle w:val="CDICopyrightHeading"/>
      </w:pPr>
      <w:r w:rsidRPr="0089025E">
        <w:t>Communicable Diseases Network Australia</w:t>
      </w:r>
    </w:p>
    <w:p w14:paraId="7B6AD410"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4C565E83"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2874B104" w14:textId="6DD42DD8"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FE23B5">
        <w:t xml:space="preserve">, </w:t>
      </w:r>
      <w:r w:rsidR="00CF75DF" w:rsidRPr="0089025E">
        <w:t>Meru</w:t>
      </w:r>
      <w:r w:rsidR="0089025E" w:rsidRPr="0089025E">
        <w:t> </w:t>
      </w:r>
      <w:r w:rsidR="00CF75DF" w:rsidRPr="0089025E">
        <w:t>Sheel</w:t>
      </w:r>
      <w:r w:rsidR="00FE23B5">
        <w:t xml:space="preserve"> and Stephanie Williams</w:t>
      </w:r>
    </w:p>
    <w:p w14:paraId="1FB7AFBC" w14:textId="77777777" w:rsidR="00DE4482" w:rsidRPr="0089025E" w:rsidRDefault="000A5F42" w:rsidP="00194A12">
      <w:pPr>
        <w:pStyle w:val="CDICopyrightHeading"/>
      </w:pPr>
      <w:r w:rsidRPr="0089025E">
        <w:t>Contacts</w:t>
      </w:r>
    </w:p>
    <w:p w14:paraId="64DD8B7F" w14:textId="77777777" w:rsidR="00682E53" w:rsidRDefault="00E54BBD" w:rsidP="00194A12">
      <w:pPr>
        <w:pStyle w:val="CDICopyrightText"/>
      </w:pPr>
      <w:r w:rsidRPr="0089025E">
        <w:t>CDI is produced by</w:t>
      </w:r>
      <w:r w:rsidR="00682E53">
        <w:t>:</w:t>
      </w:r>
    </w:p>
    <w:p w14:paraId="223D7CED" w14:textId="04DCC198" w:rsidR="000A5F42" w:rsidRPr="0089025E" w:rsidRDefault="00EF11C3" w:rsidP="00194A12">
      <w:pPr>
        <w:pStyle w:val="CDICopyrightText"/>
      </w:pPr>
      <w:r w:rsidRPr="00EF11C3">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2BEE5841"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71BC8C61"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69624C1D"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7B0EDD82"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0454B06D"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2739E" w14:textId="77777777" w:rsidR="00361E0B" w:rsidRDefault="00361E0B" w:rsidP="00E54DBA">
      <w:r>
        <w:separator/>
      </w:r>
    </w:p>
    <w:p w14:paraId="749A3223" w14:textId="77777777" w:rsidR="00361E0B" w:rsidRDefault="00361E0B"/>
    <w:p w14:paraId="5A825C54" w14:textId="77777777" w:rsidR="00361E0B" w:rsidRDefault="00361E0B" w:rsidP="008714B0"/>
  </w:endnote>
  <w:endnote w:type="continuationSeparator" w:id="0">
    <w:p w14:paraId="2DD0CEA0" w14:textId="77777777" w:rsidR="00361E0B" w:rsidRDefault="00361E0B" w:rsidP="00E54DBA">
      <w:r>
        <w:continuationSeparator/>
      </w:r>
    </w:p>
    <w:p w14:paraId="3E93A804" w14:textId="77777777" w:rsidR="00361E0B" w:rsidRDefault="00361E0B"/>
    <w:p w14:paraId="41A17DC4" w14:textId="77777777" w:rsidR="00361E0B" w:rsidRDefault="00361E0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16812"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9BBD0" w14:textId="7BEE8FE6"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361E0B">
        <w:t>2024</w:t>
      </w:r>
    </w:fldSimple>
    <w:r w:rsidRPr="001D0612">
      <w:t xml:space="preserve"> </w:t>
    </w:r>
    <w:fldSimple w:instr=" DOCPROPERTY  Vol  \* MERGEFORMAT ">
      <w:r w:rsidR="00361E0B">
        <w:t>48</w:t>
      </w:r>
    </w:fldSimple>
    <w:r w:rsidRPr="001D0612">
      <w:t xml:space="preserve">  (</w:t>
    </w:r>
    <w:fldSimple w:instr=" DOCPROPERTY  DOI  \* MERGEFORMAT ">
      <w:r w:rsidR="00FE23B5">
        <w:t>https://doi.org/10.33321/cdi.2024.48.15</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FE23B5">
        <w:t>13/05/2024</w:t>
      </w:r>
    </w:fldSimple>
    <w:r w:rsidR="00FE23B5">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D8D00"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CCB71" w14:textId="123A9809"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361E0B">
        <w:t>2024</w:t>
      </w:r>
    </w:fldSimple>
    <w:r w:rsidRPr="001D0612">
      <w:t xml:space="preserve"> </w:t>
    </w:r>
    <w:fldSimple w:instr=" DOCPROPERTY  Vol  \* MERGEFORMAT ">
      <w:r w:rsidR="00361E0B">
        <w:t>48</w:t>
      </w:r>
    </w:fldSimple>
    <w:r w:rsidRPr="001D0612">
      <w:t xml:space="preserve">  (</w:t>
    </w:r>
    <w:fldSimple w:instr=" DOCPROPERTY  DOI  \* MERGEFORMAT ">
      <w:r w:rsidR="00FE23B5">
        <w:t>https://doi.org/10.33321/cdi.2024.48.15</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FE23B5">
        <w:t>13/05/2024</w:t>
      </w:r>
    </w:fldSimple>
    <w:r w:rsidR="00FE23B5">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98C70" w14:textId="77777777" w:rsidR="00361E0B" w:rsidRPr="00B91FB5" w:rsidRDefault="00361E0B" w:rsidP="00B91FB5">
      <w:pPr>
        <w:spacing w:line="240" w:lineRule="auto"/>
        <w:rPr>
          <w:sz w:val="18"/>
          <w:szCs w:val="18"/>
        </w:rPr>
      </w:pPr>
      <w:r w:rsidRPr="00B91FB5">
        <w:rPr>
          <w:sz w:val="18"/>
          <w:szCs w:val="18"/>
        </w:rPr>
        <w:separator/>
      </w:r>
    </w:p>
  </w:footnote>
  <w:footnote w:type="continuationSeparator" w:id="0">
    <w:p w14:paraId="6F904EFB" w14:textId="77777777" w:rsidR="00361E0B" w:rsidRDefault="00361E0B" w:rsidP="00E54DBA">
      <w:r>
        <w:continuationSeparator/>
      </w:r>
    </w:p>
  </w:footnote>
  <w:footnote w:type="continuationNotice" w:id="1">
    <w:p w14:paraId="51A7A632" w14:textId="77777777" w:rsidR="00361E0B" w:rsidRPr="00224EFF" w:rsidRDefault="00361E0B"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D6027"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6A6D9"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62A68"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44509FB7" wp14:editId="640BFEFA">
          <wp:simplePos x="0" y="0"/>
          <wp:positionH relativeFrom="page">
            <wp:align>left</wp:align>
          </wp:positionH>
          <wp:positionV relativeFrom="page">
            <wp:align>top</wp:align>
          </wp:positionV>
          <wp:extent cx="7567200" cy="2268000"/>
          <wp:effectExtent l="0" t="0" r="0" b="0"/>
          <wp:wrapNone/>
          <wp:docPr id="187674868" name="Picture 187674868"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0B"/>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0011"/>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3AA0"/>
    <w:rsid w:val="00316727"/>
    <w:rsid w:val="00316CCD"/>
    <w:rsid w:val="00324F7E"/>
    <w:rsid w:val="0032526F"/>
    <w:rsid w:val="003316F4"/>
    <w:rsid w:val="003323BC"/>
    <w:rsid w:val="00341720"/>
    <w:rsid w:val="00343991"/>
    <w:rsid w:val="00346D42"/>
    <w:rsid w:val="00346E11"/>
    <w:rsid w:val="00351364"/>
    <w:rsid w:val="003601C0"/>
    <w:rsid w:val="00361E0B"/>
    <w:rsid w:val="003635F5"/>
    <w:rsid w:val="00371080"/>
    <w:rsid w:val="0037146D"/>
    <w:rsid w:val="00372A88"/>
    <w:rsid w:val="00381A0F"/>
    <w:rsid w:val="00381E8E"/>
    <w:rsid w:val="00387145"/>
    <w:rsid w:val="00390F66"/>
    <w:rsid w:val="00392D07"/>
    <w:rsid w:val="003A1B3A"/>
    <w:rsid w:val="003A40F5"/>
    <w:rsid w:val="003B3487"/>
    <w:rsid w:val="003B5B8C"/>
    <w:rsid w:val="003B7ADD"/>
    <w:rsid w:val="003C351C"/>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5F23B7"/>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6D1C"/>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3FE"/>
    <w:rsid w:val="007C56A1"/>
    <w:rsid w:val="007C6454"/>
    <w:rsid w:val="007D5B5D"/>
    <w:rsid w:val="007D6F3B"/>
    <w:rsid w:val="007E01E0"/>
    <w:rsid w:val="007E5CA0"/>
    <w:rsid w:val="007E610C"/>
    <w:rsid w:val="007E6297"/>
    <w:rsid w:val="007E7486"/>
    <w:rsid w:val="007F0B93"/>
    <w:rsid w:val="007F1D49"/>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2D11"/>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11C3"/>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3B5"/>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25358"/>
  <w15:docId w15:val="{277C9AB5-9EFA-4B7A-B6CE-B4CE752E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1C3"/>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1-nospacebefore">
    <w:name w:val="Heading 1 - no space before"/>
    <w:basedOn w:val="Heading1"/>
    <w:qFormat/>
    <w:rsid w:val="005F23B7"/>
    <w:pPr>
      <w:spacing w:before="0"/>
    </w:p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F1D49"/>
    <w:pPr>
      <w:keepNext/>
      <w:suppressAutoHyphens/>
      <w:autoSpaceDE w:val="0"/>
      <w:autoSpaceDN w:val="0"/>
      <w:adjustRightInd w:val="0"/>
      <w:spacing w:before="0"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060011"/>
    <w:pPr>
      <w:spacing w:after="120"/>
    </w:pPr>
  </w:style>
  <w:style w:type="character" w:customStyle="1" w:styleId="BodyTextChar">
    <w:name w:val="Body Text Char"/>
    <w:basedOn w:val="DefaultParagraphFont"/>
    <w:link w:val="BodyText"/>
    <w:uiPriority w:val="99"/>
    <w:semiHidden/>
    <w:rsid w:val="00060011"/>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1</TotalTime>
  <Pages>7</Pages>
  <Words>1650</Words>
  <Characters>10270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Communicable Diseases Intelligence - Australian Gonococcal Surveillance Programme, 1 October to 31 December 2023</vt:lpstr>
    </vt:vector>
  </TitlesOfParts>
  <Company>Interim Australian Centre for Disease Control</Company>
  <LinksUpToDate>false</LinksUpToDate>
  <CharactersWithSpaces>11897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1 October to 31 December 2023</dc:title>
  <dc:subject>The Australian National Neisseria Network (NNN) comprises reference laboratories in each state and territory that report data on antimicrobial susceptibility testing to an agreed group of antimicrobial agents for the Australian Gonococcal Surveillance Programme (AGSP). The AGSP data are presented quarterly in tabulated form, as well as in the AGSP annual report. This report presents national gonococcal antimicrobial resistance surveillance data from 1 October to 31 December 2023.</dc:subject>
  <dc:creator>Monica M Lahra; Sebastiaan Van Hal; Tiffany R Hogan</dc:creator>
  <cp:keywords>antimicrobial resistance; disease surveillance; gonococcal infection; Neisseria gonorrhoeae</cp:keywords>
  <dc:description>© Commonwealth of Australia CC BY-NC-ND</dc:description>
  <cp:revision>2</cp:revision>
  <cp:lastPrinted>2024-03-07T01:06:00Z</cp:lastPrinted>
  <dcterms:created xsi:type="dcterms:W3CDTF">2025-01-02T22:27:00Z</dcterms:created>
  <dcterms:modified xsi:type="dcterms:W3CDTF">2025-01-02T22:27:00Z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13/05/2024</vt:lpwstr>
  </property>
  <property fmtid="{D5CDD505-2E9C-101B-9397-08002B2CF9AE}" pid="5" name="DOI">
    <vt:lpwstr>https://doi.org/10.33321/cdi.2024.48.15</vt:lpwstr>
  </property>
</Properties>
</file>