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B049" w14:textId="34F8FCCD" w:rsidR="00B50D8D" w:rsidRPr="00341720" w:rsidRDefault="003832A4" w:rsidP="00341720">
      <w:pPr>
        <w:pStyle w:val="CDIDOIInformation"/>
      </w:pPr>
      <w:r>
        <w:fldChar w:fldCharType="begin"/>
      </w:r>
      <w:r>
        <w:instrText xml:space="preserve"> DOCPROPERTY  Year  \* MERGEFORMAT </w:instrText>
      </w:r>
      <w:r>
        <w:fldChar w:fldCharType="separate"/>
      </w:r>
      <w:r w:rsidR="0042737F">
        <w:t>2024</w:t>
      </w:r>
      <w:r>
        <w:fldChar w:fldCharType="end"/>
      </w:r>
      <w:r w:rsidR="00A623E8" w:rsidRPr="00341720">
        <w:t xml:space="preserve"> • </w:t>
      </w:r>
      <w:r w:rsidR="00B50D8D" w:rsidRPr="00341720">
        <w:t xml:space="preserve">Volume </w:t>
      </w:r>
      <w:r>
        <w:fldChar w:fldCharType="begin"/>
      </w:r>
      <w:r>
        <w:instrText xml:space="preserve"> DOCPROPERTY  Vol  \* MERGEFORMAT </w:instrText>
      </w:r>
      <w:r>
        <w:fldChar w:fldCharType="separate"/>
      </w:r>
      <w:r w:rsidR="0042737F">
        <w:t>48</w:t>
      </w:r>
      <w:r>
        <w:fldChar w:fldCharType="end"/>
      </w:r>
      <w:r w:rsidR="00725C33" w:rsidRPr="00341720">
        <w:t xml:space="preserve"> </w:t>
      </w:r>
      <w:r w:rsidR="008E3F81" w:rsidRPr="00341720">
        <w:t>•</w:t>
      </w:r>
      <w:r w:rsidR="00725C33" w:rsidRPr="00341720">
        <w:t xml:space="preserve"> </w:t>
      </w:r>
      <w:r>
        <w:fldChar w:fldCharType="begin"/>
      </w:r>
      <w:r>
        <w:instrText xml:space="preserve"> DOCPROPERTY  DOI  \* MERGEFORMAT </w:instrText>
      </w:r>
      <w:r>
        <w:fldChar w:fldCharType="separate"/>
      </w:r>
      <w:r w:rsidR="001D4B75">
        <w:t>https://doi.org/10.33321/cdi.2024.48.43</w:t>
      </w:r>
      <w:r>
        <w:fldChar w:fldCharType="end"/>
      </w:r>
      <w:r w:rsidR="00725C33" w:rsidRPr="00341720">
        <w:t xml:space="preserve"> </w:t>
      </w:r>
      <w:r w:rsidR="00D20FB5" w:rsidRPr="00341720">
        <w:t>•</w:t>
      </w:r>
      <w:r w:rsidR="00D20FB5">
        <w:t xml:space="preserve"> </w:t>
      </w:r>
      <w:r w:rsidR="00D20FB5" w:rsidRPr="00341720">
        <w:t xml:space="preserve">Electronic publication date: </w:t>
      </w:r>
      <w:r>
        <w:fldChar w:fldCharType="begin"/>
      </w:r>
      <w:r>
        <w:instrText xml:space="preserve"> DOCPROPERTY  ePubDate  \* MERGEFORMAT </w:instrText>
      </w:r>
      <w:r>
        <w:fldChar w:fldCharType="separate"/>
      </w:r>
      <w:r w:rsidR="001D4B75">
        <w:t>21/08/2024</w:t>
      </w:r>
      <w:r>
        <w:fldChar w:fldCharType="end"/>
      </w:r>
    </w:p>
    <w:p w14:paraId="1387CF57" w14:textId="06ACD851" w:rsidR="00E30C30" w:rsidRPr="0037146D" w:rsidRDefault="00102FBD" w:rsidP="0037146D">
      <w:pPr>
        <w:pStyle w:val="Title"/>
        <w:divId w:val="935526654"/>
      </w:pPr>
      <w:r w:rsidRPr="00102FBD">
        <w:rPr>
          <w:i/>
          <w:iCs/>
        </w:rPr>
        <w:t>Mycoplasma genitalium</w:t>
      </w:r>
      <w:r w:rsidRPr="00102FBD">
        <w:t xml:space="preserve"> retrospective audit of Northern Territory isolates from 2022</w:t>
      </w:r>
    </w:p>
    <w:p w14:paraId="5C2A08E2" w14:textId="40DE19BF" w:rsidR="007A33B9" w:rsidRPr="00102FBD" w:rsidRDefault="00102FBD" w:rsidP="00102FBD">
      <w:pPr>
        <w:pStyle w:val="Subtitle"/>
        <w:divId w:val="935526654"/>
      </w:pPr>
      <w:r w:rsidRPr="00102FBD">
        <w:t>Kate Proudmore, Manoji Gunathilake, Lucy Crawford, Kevin Freeman, Dimitrios Menouhos, Rob Baird</w:t>
      </w:r>
    </w:p>
    <w:p w14:paraId="53A39C7E" w14:textId="77777777" w:rsidR="0037146D" w:rsidRDefault="0037146D" w:rsidP="0037146D">
      <w:pPr>
        <w:pStyle w:val="Heading1"/>
        <w:divId w:val="935526654"/>
        <w:rPr>
          <w:lang w:val="en-GB"/>
        </w:rPr>
      </w:pPr>
      <w:r>
        <w:rPr>
          <w:lang w:val="en-GB"/>
        </w:rPr>
        <w:t>Abstract</w:t>
      </w:r>
    </w:p>
    <w:p w14:paraId="6982D277" w14:textId="77777777" w:rsidR="00102FBD" w:rsidRPr="00102FBD" w:rsidRDefault="00102FBD" w:rsidP="00102FBD">
      <w:pPr>
        <w:pStyle w:val="Normal-morespace"/>
        <w:divId w:val="935526654"/>
        <w:rPr>
          <w:lang w:val="en-GB"/>
        </w:rPr>
      </w:pPr>
      <w:r w:rsidRPr="00102FBD">
        <w:rPr>
          <w:lang w:val="en-GB"/>
        </w:rPr>
        <w:t xml:space="preserve">The Northern Territory (NT) has the highest rates of sexually transmitted infections (STI) in Australia; however, the local prevalence of </w:t>
      </w:r>
      <w:r w:rsidRPr="00102FBD">
        <w:rPr>
          <w:i/>
          <w:iCs/>
          <w:lang w:val="en-GB"/>
        </w:rPr>
        <w:t>Mycoplasma genitalium</w:t>
      </w:r>
      <w:r w:rsidRPr="00102FBD">
        <w:rPr>
          <w:lang w:val="en-GB"/>
        </w:rPr>
        <w:t xml:space="preserve"> (</w:t>
      </w:r>
      <w:r w:rsidRPr="00102FBD">
        <w:rPr>
          <w:i/>
          <w:iCs/>
          <w:lang w:val="en-GB"/>
        </w:rPr>
        <w:t>M. genitalium</w:t>
      </w:r>
      <w:r w:rsidRPr="00102FBD">
        <w:rPr>
          <w:lang w:val="en-GB"/>
        </w:rPr>
        <w:t xml:space="preserve">) has not been previously determined. This study was designed to review </w:t>
      </w:r>
      <w:r w:rsidRPr="00102FBD">
        <w:rPr>
          <w:i/>
          <w:iCs/>
          <w:lang w:val="en-GB"/>
        </w:rPr>
        <w:t>M. genitalium</w:t>
      </w:r>
      <w:r w:rsidRPr="00102FBD">
        <w:rPr>
          <w:lang w:val="en-GB"/>
        </w:rPr>
        <w:t xml:space="preserve"> detection, to determine the regional NT prevalence and macrolide resistance rates. In our study the NT background prevalence of </w:t>
      </w:r>
      <w:r w:rsidRPr="00102FBD">
        <w:rPr>
          <w:i/>
          <w:iCs/>
          <w:lang w:val="en-GB"/>
        </w:rPr>
        <w:t xml:space="preserve">M. genitalium </w:t>
      </w:r>
      <w:r w:rsidRPr="00102FBD">
        <w:rPr>
          <w:lang w:val="en-GB"/>
        </w:rPr>
        <w:t xml:space="preserve">is 13%, with the highest detection rates occurring in central Australia and in correctional facility inmates. Symptomatic patients attending sexual health clinics have a positivity rate of 12%, but very high macrolide resistance. The decision to screen for </w:t>
      </w:r>
      <w:r w:rsidRPr="00102FBD">
        <w:rPr>
          <w:i/>
          <w:iCs/>
          <w:lang w:val="en-GB"/>
        </w:rPr>
        <w:t>M. genitalium</w:t>
      </w:r>
      <w:r w:rsidRPr="00102FBD">
        <w:rPr>
          <w:lang w:val="en-GB"/>
        </w:rPr>
        <w:t xml:space="preserve"> should be based on several factors, including the prevalence of the infection in the local population; the availability of effective treatments; and the potential benefits and risks of detection and therapy.</w:t>
      </w:r>
    </w:p>
    <w:p w14:paraId="59B9FD6C" w14:textId="6BE5FBE7" w:rsidR="00620509" w:rsidRPr="006D508B" w:rsidRDefault="00620509" w:rsidP="00620509">
      <w:pPr>
        <w:pStyle w:val="CDIBoxTextGreen"/>
        <w:divId w:val="935526654"/>
        <w:rPr>
          <w:lang w:val="en-GB"/>
        </w:rPr>
      </w:pPr>
      <w:r w:rsidRPr="0037146D">
        <w:rPr>
          <w:lang w:val="en-GB"/>
        </w:rPr>
        <w:t xml:space="preserve">Keywords: </w:t>
      </w:r>
      <w:r w:rsidR="00102FBD" w:rsidRPr="00102FBD">
        <w:rPr>
          <w:i/>
          <w:iCs/>
          <w:lang w:val="en-GB"/>
        </w:rPr>
        <w:t>Mycoplasma genitalium</w:t>
      </w:r>
      <w:r w:rsidR="00102FBD" w:rsidRPr="00102FBD">
        <w:rPr>
          <w:lang w:val="en-GB"/>
        </w:rPr>
        <w:t>; STI; Northern Territory; sexually transmitted disease; infectious diseases</w:t>
      </w:r>
    </w:p>
    <w:p w14:paraId="7FFD6849" w14:textId="77777777" w:rsidR="00470C19" w:rsidRDefault="00470C19" w:rsidP="00470C19">
      <w:pPr>
        <w:pStyle w:val="Heading1"/>
        <w:divId w:val="935526654"/>
      </w:pPr>
      <w:r>
        <w:t>Introduction</w:t>
      </w:r>
    </w:p>
    <w:p w14:paraId="4DE4DD62" w14:textId="77777777" w:rsidR="00102FBD" w:rsidRPr="00102FBD" w:rsidRDefault="00102FBD" w:rsidP="00102FBD">
      <w:pPr>
        <w:divId w:val="935526654"/>
        <w:rPr>
          <w:lang w:val="en-GB"/>
        </w:rPr>
      </w:pPr>
      <w:r w:rsidRPr="00102FBD">
        <w:rPr>
          <w:lang w:val="en-GB"/>
        </w:rPr>
        <w:t xml:space="preserve">The Northern Territory (NT) has the highest rates of sexually transmitted infections (STI) in Australia; however, the local prevalence of </w:t>
      </w:r>
      <w:r w:rsidRPr="00102FBD">
        <w:rPr>
          <w:i/>
          <w:iCs/>
          <w:lang w:val="en-GB"/>
        </w:rPr>
        <w:t>Mycoplasma genitalium</w:t>
      </w:r>
      <w:r w:rsidRPr="00102FBD">
        <w:rPr>
          <w:lang w:val="en-GB"/>
        </w:rPr>
        <w:t xml:space="preserve"> has not been previously determined.</w:t>
      </w:r>
      <w:r w:rsidRPr="00102FBD">
        <w:rPr>
          <w:vertAlign w:val="superscript"/>
          <w:lang w:val="en-GB"/>
        </w:rPr>
        <w:t>1</w:t>
      </w:r>
      <w:r w:rsidRPr="00102FBD">
        <w:rPr>
          <w:lang w:val="en-GB"/>
        </w:rPr>
        <w:t xml:space="preserve"> This study was designed to review the 2022 STI screening results, specifically looking at </w:t>
      </w:r>
      <w:r w:rsidRPr="00102FBD">
        <w:rPr>
          <w:i/>
          <w:iCs/>
          <w:lang w:val="en-GB"/>
        </w:rPr>
        <w:t>M. genitalium</w:t>
      </w:r>
      <w:r w:rsidRPr="00102FBD">
        <w:rPr>
          <w:lang w:val="en-GB"/>
        </w:rPr>
        <w:t xml:space="preserve">, to determine the regional NT prevalence and macrolide resistance rates. </w:t>
      </w:r>
      <w:r w:rsidRPr="00102FBD">
        <w:rPr>
          <w:i/>
          <w:iCs/>
          <w:lang w:val="en-GB"/>
        </w:rPr>
        <w:t>M genitalium</w:t>
      </w:r>
      <w:r w:rsidRPr="00102FBD">
        <w:rPr>
          <w:lang w:val="en-GB"/>
        </w:rPr>
        <w:t xml:space="preserve"> is the smallest prokaryote, and detection by culture is challenging due to its slow growth and cell wall deficiency.</w:t>
      </w:r>
      <w:r w:rsidRPr="00102FBD">
        <w:rPr>
          <w:vertAlign w:val="superscript"/>
          <w:lang w:val="en-GB"/>
        </w:rPr>
        <w:t>2,3</w:t>
      </w:r>
      <w:r w:rsidRPr="00102FBD">
        <w:rPr>
          <w:lang w:val="en-GB"/>
        </w:rPr>
        <w:t xml:space="preserve"> Diagnosis is made via detection of </w:t>
      </w:r>
      <w:r w:rsidRPr="00102FBD">
        <w:rPr>
          <w:i/>
          <w:iCs/>
          <w:lang w:val="en-GB"/>
        </w:rPr>
        <w:t xml:space="preserve">M. genitalium </w:t>
      </w:r>
      <w:r w:rsidRPr="00102FBD">
        <w:rPr>
          <w:lang w:val="en-GB"/>
        </w:rPr>
        <w:t>DNA from nucleic acid amplification tests (NAAT).</w:t>
      </w:r>
      <w:r w:rsidRPr="00102FBD">
        <w:rPr>
          <w:vertAlign w:val="superscript"/>
          <w:lang w:val="en-GB"/>
        </w:rPr>
        <w:t>3,4</w:t>
      </w:r>
      <w:r w:rsidRPr="00102FBD">
        <w:rPr>
          <w:lang w:val="en-GB"/>
        </w:rPr>
        <w:t xml:space="preserve"> Infection by </w:t>
      </w:r>
      <w:r w:rsidRPr="00102FBD">
        <w:rPr>
          <w:i/>
          <w:iCs/>
          <w:lang w:val="en-GB"/>
        </w:rPr>
        <w:t>M. genitalium</w:t>
      </w:r>
      <w:r w:rsidRPr="00102FBD">
        <w:rPr>
          <w:lang w:val="en-GB"/>
        </w:rPr>
        <w:t xml:space="preserve"> can cause nongonococcal urethritis (NGU) in men, and in women cervicitis or pelvic inflammatory disease (PID).</w:t>
      </w:r>
      <w:r w:rsidRPr="00102FBD">
        <w:rPr>
          <w:vertAlign w:val="superscript"/>
          <w:lang w:val="en-GB"/>
        </w:rPr>
        <w:t>2</w:t>
      </w:r>
      <w:r w:rsidRPr="00102FBD">
        <w:rPr>
          <w:lang w:val="en-GB"/>
        </w:rPr>
        <w:t xml:space="preserve"> In pregnancy, </w:t>
      </w:r>
      <w:r w:rsidRPr="00102FBD">
        <w:rPr>
          <w:i/>
          <w:iCs/>
          <w:lang w:val="en-GB"/>
        </w:rPr>
        <w:t>M. genitalium</w:t>
      </w:r>
      <w:r w:rsidRPr="00102FBD">
        <w:rPr>
          <w:lang w:val="en-GB"/>
        </w:rPr>
        <w:t xml:space="preserve"> is associated with preterm birth.</w:t>
      </w:r>
      <w:r w:rsidRPr="00102FBD">
        <w:rPr>
          <w:vertAlign w:val="superscript"/>
          <w:lang w:val="en-GB"/>
        </w:rPr>
        <w:t>4</w:t>
      </w:r>
      <w:r w:rsidRPr="00102FBD">
        <w:rPr>
          <w:lang w:val="en-GB"/>
        </w:rPr>
        <w:t xml:space="preserve"> First pass urine for NAAT is less sensitive than patient- or healthcare-worker-collected cervical or vaginal swabs in women.</w:t>
      </w:r>
      <w:r w:rsidRPr="00102FBD">
        <w:rPr>
          <w:vertAlign w:val="superscript"/>
          <w:lang w:val="en-GB"/>
        </w:rPr>
        <w:t>2</w:t>
      </w:r>
    </w:p>
    <w:p w14:paraId="600DE1E0" w14:textId="77777777" w:rsidR="00102FBD" w:rsidRPr="00102FBD" w:rsidRDefault="00102FBD" w:rsidP="00102FBD">
      <w:pPr>
        <w:divId w:val="935526654"/>
        <w:rPr>
          <w:lang w:val="en-GB"/>
        </w:rPr>
      </w:pPr>
      <w:r w:rsidRPr="00102FBD">
        <w:rPr>
          <w:lang w:val="en-GB"/>
        </w:rPr>
        <w:lastRenderedPageBreak/>
        <w:t xml:space="preserve">In Australia, asymptomatic screening for </w:t>
      </w:r>
      <w:r w:rsidRPr="00102FBD">
        <w:rPr>
          <w:i/>
          <w:iCs/>
          <w:lang w:val="en-GB"/>
        </w:rPr>
        <w:t>M. genitalium</w:t>
      </w:r>
      <w:r w:rsidRPr="00102FBD">
        <w:rPr>
          <w:lang w:val="en-GB"/>
        </w:rPr>
        <w:t xml:space="preserve"> is generally not recommended unless individuals have ongoing sexual contact with persons infected with </w:t>
      </w:r>
      <w:r w:rsidRPr="00102FBD">
        <w:rPr>
          <w:i/>
          <w:iCs/>
          <w:lang w:val="en-GB"/>
        </w:rPr>
        <w:t>M. genitalium</w:t>
      </w:r>
      <w:r w:rsidRPr="00102FBD">
        <w:rPr>
          <w:lang w:val="en-GB"/>
        </w:rPr>
        <w:t>.</w:t>
      </w:r>
      <w:r w:rsidRPr="00102FBD">
        <w:rPr>
          <w:vertAlign w:val="superscript"/>
          <w:lang w:val="en-GB"/>
        </w:rPr>
        <w:t>3</w:t>
      </w:r>
      <w:r w:rsidRPr="00102FBD">
        <w:rPr>
          <w:lang w:val="en-GB"/>
        </w:rPr>
        <w:t xml:space="preserve"> Testing for </w:t>
      </w:r>
      <w:r w:rsidRPr="00102FBD">
        <w:rPr>
          <w:i/>
          <w:iCs/>
          <w:lang w:val="en-GB"/>
        </w:rPr>
        <w:t>M. genitalium</w:t>
      </w:r>
      <w:r w:rsidRPr="00102FBD">
        <w:rPr>
          <w:lang w:val="en-GB"/>
        </w:rPr>
        <w:t xml:space="preserve"> is indicated in patients with signs and symptoms of NGU, urethritis, PID, post coital bleeding or cervicitis.</w:t>
      </w:r>
      <w:r w:rsidRPr="00102FBD">
        <w:rPr>
          <w:vertAlign w:val="superscript"/>
          <w:lang w:val="en-GB"/>
        </w:rPr>
        <w:t>3</w:t>
      </w:r>
      <w:r w:rsidRPr="00102FBD">
        <w:rPr>
          <w:lang w:val="en-GB"/>
        </w:rPr>
        <w:t xml:space="preserve"> Treatment has become challenging with rising antimicrobial resistance.</w:t>
      </w:r>
      <w:r w:rsidRPr="00102FBD">
        <w:rPr>
          <w:vertAlign w:val="superscript"/>
          <w:lang w:val="en-GB"/>
        </w:rPr>
        <w:t>3</w:t>
      </w:r>
      <w:r w:rsidRPr="00102FBD">
        <w:rPr>
          <w:lang w:val="en-GB"/>
        </w:rPr>
        <w:t xml:space="preserve"> The Australasian Society for HIV, Viral Hepatitis and Sexual Health Medicine (ASHM) cite macrolide resistance as high as 60%; in men who have sex with men (MSM), resistance rates greater than 80% are documented.</w:t>
      </w:r>
      <w:r w:rsidRPr="00102FBD">
        <w:rPr>
          <w:vertAlign w:val="superscript"/>
          <w:lang w:val="en-GB"/>
        </w:rPr>
        <w:t>3</w:t>
      </w:r>
    </w:p>
    <w:p w14:paraId="2E6FA967" w14:textId="77777777" w:rsidR="00470C19" w:rsidRDefault="00470C19" w:rsidP="00470C19">
      <w:pPr>
        <w:pStyle w:val="Heading1"/>
        <w:divId w:val="935526654"/>
        <w:rPr>
          <w:lang w:val="en-GB"/>
        </w:rPr>
      </w:pPr>
      <w:r>
        <w:rPr>
          <w:lang w:val="en-GB"/>
        </w:rPr>
        <w:t>Methods</w:t>
      </w:r>
    </w:p>
    <w:p w14:paraId="191F8B07" w14:textId="77777777" w:rsidR="00102FBD" w:rsidRPr="00102FBD" w:rsidRDefault="00102FBD" w:rsidP="00102FBD">
      <w:pPr>
        <w:divId w:val="935526654"/>
        <w:rPr>
          <w:lang w:val="en-GB"/>
        </w:rPr>
      </w:pPr>
      <w:r w:rsidRPr="00102FBD">
        <w:rPr>
          <w:lang w:val="en-GB"/>
        </w:rPr>
        <w:t xml:space="preserve">In the NT we have undertaken a retrospective audit of all patients who have had STI testing performed (by swab or first stream urine) as a part of verification of the novel Alinity mSTI 4-in-1 multiplex assay for the detection of </w:t>
      </w:r>
      <w:r w:rsidRPr="00102FBD">
        <w:rPr>
          <w:i/>
          <w:iCs/>
          <w:lang w:val="en-GB"/>
        </w:rPr>
        <w:t>Chlamydia trachomatis</w:t>
      </w:r>
      <w:r w:rsidRPr="00102FBD">
        <w:rPr>
          <w:lang w:val="en-GB"/>
        </w:rPr>
        <w:t xml:space="preserve">, </w:t>
      </w:r>
      <w:r w:rsidRPr="00102FBD">
        <w:rPr>
          <w:i/>
          <w:iCs/>
          <w:lang w:val="en-GB"/>
        </w:rPr>
        <w:t>Neisseria gonorrhoeae</w:t>
      </w:r>
      <w:r w:rsidRPr="00102FBD">
        <w:rPr>
          <w:lang w:val="en-GB"/>
        </w:rPr>
        <w:t xml:space="preserve">, </w:t>
      </w:r>
      <w:r w:rsidRPr="00102FBD">
        <w:rPr>
          <w:i/>
          <w:iCs/>
          <w:lang w:val="en-GB"/>
        </w:rPr>
        <w:t>Trichomonas vaginalis</w:t>
      </w:r>
      <w:r w:rsidRPr="00102FBD">
        <w:rPr>
          <w:lang w:val="en-GB"/>
        </w:rPr>
        <w:t xml:space="preserve"> and </w:t>
      </w:r>
      <w:r w:rsidRPr="00102FBD">
        <w:rPr>
          <w:i/>
          <w:iCs/>
          <w:lang w:val="en-GB"/>
        </w:rPr>
        <w:t>Mycoplasma genitalium</w:t>
      </w:r>
      <w:r w:rsidRPr="00102FBD">
        <w:rPr>
          <w:lang w:val="en-GB"/>
        </w:rPr>
        <w:t xml:space="preserve"> (Abbott Alinity Chicago USA). The NT is separated into two distinct geographical regions, serviced by Top End Health Service (TEHS) and the Central Australian Health Service (CAHS) respectively. STI specimens were collected from individuals attending communicable disease clinics, from women’s antenatal visits, from correctional facility inmates, from hospital inpatients, and from general practice and community health clinics. The data was collected over a ten month period in 2022 (February to November). </w:t>
      </w:r>
      <w:r w:rsidRPr="00102FBD">
        <w:rPr>
          <w:i/>
          <w:iCs/>
          <w:lang w:val="en-GB"/>
        </w:rPr>
        <w:t>M. genitalium</w:t>
      </w:r>
      <w:r w:rsidRPr="00102FBD">
        <w:rPr>
          <w:lang w:val="en-GB"/>
        </w:rPr>
        <w:t xml:space="preserve"> assays requested by clinicians were confirmed at a reference laboratory (PathWest Western Australia) and positive results underwent macrolide resistance testing. Macrolide resistance testing was performed at PathWest on the Resistance Plus MG FleXible assay (Cepheid USA). The communicable diseases clinics in the NT only request </w:t>
      </w:r>
      <w:r w:rsidRPr="00102FBD">
        <w:rPr>
          <w:i/>
          <w:iCs/>
          <w:lang w:val="en-GB"/>
        </w:rPr>
        <w:t>M. genitalium</w:t>
      </w:r>
      <w:r w:rsidRPr="00102FBD">
        <w:rPr>
          <w:lang w:val="en-GB"/>
        </w:rPr>
        <w:t xml:space="preserve"> on symptomatic patients or in asymptomatic patients who have ongoing sexual contact with those diagnosed with </w:t>
      </w:r>
      <w:r w:rsidRPr="00102FBD">
        <w:rPr>
          <w:i/>
          <w:iCs/>
          <w:lang w:val="en-GB"/>
        </w:rPr>
        <w:t>M. genitalium</w:t>
      </w:r>
      <w:r w:rsidRPr="00102FBD">
        <w:rPr>
          <w:lang w:val="en-GB"/>
        </w:rPr>
        <w:t xml:space="preserve">. </w:t>
      </w:r>
    </w:p>
    <w:p w14:paraId="6A2553FF" w14:textId="77777777" w:rsidR="00102FBD" w:rsidRPr="00102FBD" w:rsidRDefault="00102FBD" w:rsidP="00102FBD">
      <w:pPr>
        <w:divId w:val="935526654"/>
        <w:rPr>
          <w:lang w:val="en-GB"/>
        </w:rPr>
      </w:pPr>
      <w:r w:rsidRPr="00102FBD">
        <w:rPr>
          <w:lang w:val="en-GB"/>
        </w:rPr>
        <w:t xml:space="preserve">During the verification period, all tests were confirmed at a reference laboratory. The tests performed on the Abbott Alinity mSTI 4-in-1 multiplex assay had 100% concordance with the results obtained by the reference laboratory. </w:t>
      </w:r>
    </w:p>
    <w:p w14:paraId="35145047" w14:textId="77777777" w:rsidR="00102FBD" w:rsidRPr="00102FBD" w:rsidRDefault="00102FBD" w:rsidP="00102FBD">
      <w:pPr>
        <w:divId w:val="935526654"/>
        <w:rPr>
          <w:lang w:val="en-GB"/>
        </w:rPr>
      </w:pPr>
      <w:r w:rsidRPr="00102FBD">
        <w:rPr>
          <w:lang w:val="en-GB"/>
        </w:rPr>
        <w:t xml:space="preserve">This retrospective audit was designed to provide </w:t>
      </w:r>
      <w:r w:rsidRPr="00102FBD">
        <w:rPr>
          <w:i/>
          <w:iCs/>
          <w:lang w:val="en-GB"/>
        </w:rPr>
        <w:t>M. genitalium</w:t>
      </w:r>
      <w:r w:rsidRPr="00102FBD">
        <w:rPr>
          <w:lang w:val="en-GB"/>
        </w:rPr>
        <w:t xml:space="preserve"> prevalence for the NT, in persons undergoing routine testing for other STIs and to compare with the prevalence among patients who exhibited symptoms consistent with </w:t>
      </w:r>
      <w:r w:rsidRPr="00102FBD">
        <w:rPr>
          <w:i/>
          <w:iCs/>
          <w:lang w:val="en-GB"/>
        </w:rPr>
        <w:t>M. genitalium</w:t>
      </w:r>
      <w:r w:rsidRPr="00102FBD">
        <w:rPr>
          <w:lang w:val="en-GB"/>
        </w:rPr>
        <w:t xml:space="preserve"> infection. The authors have ethics approval for this study (HREC Reference number 2022-4284) from the NT Department of Health (NT Health) and Menzies School of Health Research.</w:t>
      </w:r>
    </w:p>
    <w:p w14:paraId="22A41729" w14:textId="77777777" w:rsidR="00470C19" w:rsidRDefault="00470C19" w:rsidP="00470C19">
      <w:pPr>
        <w:pStyle w:val="Heading1"/>
        <w:divId w:val="935526654"/>
        <w:rPr>
          <w:lang w:val="en-GB"/>
        </w:rPr>
      </w:pPr>
      <w:r>
        <w:rPr>
          <w:lang w:val="en-GB"/>
        </w:rPr>
        <w:t>Results</w:t>
      </w:r>
    </w:p>
    <w:p w14:paraId="47BBC226" w14:textId="56BE0B56" w:rsidR="00102FBD" w:rsidRPr="00102FBD" w:rsidRDefault="00102FBD" w:rsidP="00102FBD">
      <w:pPr>
        <w:divId w:val="935526654"/>
        <w:rPr>
          <w:lang w:val="en-GB"/>
        </w:rPr>
      </w:pPr>
      <w:r w:rsidRPr="00102FBD">
        <w:rPr>
          <w:lang w:val="en-GB"/>
        </w:rPr>
        <w:t xml:space="preserve">A total of 12,178 </w:t>
      </w:r>
      <w:r w:rsidRPr="00102FBD">
        <w:rPr>
          <w:i/>
          <w:iCs/>
          <w:lang w:val="en-GB"/>
        </w:rPr>
        <w:t>M. genitalium</w:t>
      </w:r>
      <w:r w:rsidRPr="00102FBD">
        <w:rPr>
          <w:lang w:val="en-GB"/>
        </w:rPr>
        <w:t xml:space="preserve"> tests from 9,805 unique patients were undertaken using the Alinity m STI 4-in-1 multiplex assay during the ten-month study period in 2022. Demographic data is shown in Table 1. </w:t>
      </w:r>
      <w:r w:rsidRPr="00102FBD">
        <w:rPr>
          <w:i/>
          <w:iCs/>
          <w:lang w:val="en-GB"/>
        </w:rPr>
        <w:t>M.</w:t>
      </w:r>
      <w:r>
        <w:rPr>
          <w:i/>
          <w:iCs/>
          <w:lang w:val="en-GB"/>
        </w:rPr>
        <w:t> </w:t>
      </w:r>
      <w:r w:rsidRPr="00102FBD">
        <w:rPr>
          <w:i/>
          <w:iCs/>
          <w:lang w:val="en-GB"/>
        </w:rPr>
        <w:t>genitalium</w:t>
      </w:r>
      <w:r w:rsidRPr="00102FBD">
        <w:rPr>
          <w:lang w:val="en-GB"/>
        </w:rPr>
        <w:t xml:space="preserve"> assay demographics by gender were 54% female, 45% male, and 1% trans and gender diverse. Median ages were 29 years for females, 33 years for males, and 27 years for trans and gender diverse persons. These tests were undertaken from the following sources: communicable disease clinics (22%), correctional facility inmates (26%), antenatal patients (15%) and ‘other’ (38%), where contributions to ‘other’ include community health clinics, general practice, and hospital specimens.</w:t>
      </w:r>
    </w:p>
    <w:p w14:paraId="0914008D" w14:textId="3C3426AD" w:rsidR="00102FBD" w:rsidRPr="00102FBD" w:rsidRDefault="00102FBD" w:rsidP="00102FBD">
      <w:pPr>
        <w:divId w:val="935526654"/>
        <w:rPr>
          <w:lang w:val="en-GB"/>
        </w:rPr>
      </w:pPr>
      <w:r w:rsidRPr="00102FBD">
        <w:rPr>
          <w:lang w:val="en-GB"/>
        </w:rPr>
        <w:lastRenderedPageBreak/>
        <w:t>Background prevalence rates separated by region, gender, and screening categories are presented in Table</w:t>
      </w:r>
      <w:r>
        <w:rPr>
          <w:lang w:val="en-GB"/>
        </w:rPr>
        <w:t> </w:t>
      </w:r>
      <w:r w:rsidRPr="00102FBD">
        <w:rPr>
          <w:lang w:val="en-GB"/>
        </w:rPr>
        <w:t>2.</w:t>
      </w:r>
    </w:p>
    <w:p w14:paraId="5F65E568" w14:textId="77777777" w:rsidR="00102FBD" w:rsidRPr="00102FBD" w:rsidRDefault="00102FBD" w:rsidP="00102FBD">
      <w:pPr>
        <w:divId w:val="935526654"/>
        <w:rPr>
          <w:lang w:val="en-GB"/>
        </w:rPr>
      </w:pPr>
      <w:r w:rsidRPr="00102FBD">
        <w:rPr>
          <w:lang w:val="en-GB"/>
        </w:rPr>
        <w:t xml:space="preserve">Overall, </w:t>
      </w:r>
      <w:r w:rsidRPr="00102FBD">
        <w:rPr>
          <w:i/>
          <w:iCs/>
          <w:lang w:val="en-GB"/>
        </w:rPr>
        <w:t>M. genitalium</w:t>
      </w:r>
      <w:r w:rsidRPr="00102FBD">
        <w:rPr>
          <w:lang w:val="en-GB"/>
        </w:rPr>
        <w:t xml:space="preserve"> positivity, among samples tested, was 13%. </w:t>
      </w:r>
      <w:r w:rsidRPr="00102FBD">
        <w:rPr>
          <w:i/>
          <w:iCs/>
          <w:lang w:val="en-GB"/>
        </w:rPr>
        <w:t>M. genitalium</w:t>
      </w:r>
      <w:r w:rsidRPr="00102FBD">
        <w:rPr>
          <w:lang w:val="en-GB"/>
        </w:rPr>
        <w:t xml:space="preserve"> positivity for both asymptomatic and symptomatic patients was 12% in females, 14% in males, and 13% in trans and gender diverse persons.</w:t>
      </w:r>
    </w:p>
    <w:p w14:paraId="631EABDC" w14:textId="77777777" w:rsidR="00102FBD" w:rsidRPr="00102FBD" w:rsidRDefault="00102FBD" w:rsidP="00102FBD">
      <w:pPr>
        <w:divId w:val="935526654"/>
        <w:rPr>
          <w:lang w:val="en-GB"/>
        </w:rPr>
      </w:pPr>
      <w:r w:rsidRPr="00102FBD">
        <w:rPr>
          <w:lang w:val="en-GB"/>
        </w:rPr>
        <w:t>This audit demonstrates a marked difference between the regions of the NT: prevalence was 9% within TEHS and 20% within CAHS. The NT communicable diseases clinics accounted for 22% of all swabs, with a positivity rate of 7% (TEHS and CAHS). Patients who underwent testing whilst as a correctional facility inmate had a 21% positivity rate; positivity among correctional centre inmates was higher in CAHS (26%) than in TEHS (17%). The positivity rate among NT antenatal patients was 7%. The overall higher positivity of tests performed on specimens from patients in CAHS than those in TEHS was also apparent in tests on antenatal patients and those attending other clinics, and among both females and males, as well as among correctional facility inmates as noted above (see Table 2).</w:t>
      </w:r>
    </w:p>
    <w:p w14:paraId="2AB3F209" w14:textId="77777777" w:rsidR="00102FBD" w:rsidRPr="00102FBD" w:rsidRDefault="00102FBD" w:rsidP="00102FBD">
      <w:pPr>
        <w:divId w:val="935526654"/>
        <w:rPr>
          <w:lang w:val="en-GB"/>
        </w:rPr>
      </w:pPr>
      <w:r w:rsidRPr="00102FBD">
        <w:rPr>
          <w:lang w:val="en-GB"/>
        </w:rPr>
        <w:t xml:space="preserve">Table 3 details the results of symptomatic patients who underwent targeted </w:t>
      </w:r>
      <w:r w:rsidRPr="00102FBD">
        <w:rPr>
          <w:i/>
          <w:iCs/>
          <w:lang w:val="en-GB"/>
        </w:rPr>
        <w:t>M. genitalium</w:t>
      </w:r>
      <w:r w:rsidRPr="00102FBD">
        <w:rPr>
          <w:lang w:val="en-GB"/>
        </w:rPr>
        <w:t xml:space="preserve"> testing.</w:t>
      </w:r>
    </w:p>
    <w:p w14:paraId="51982BD0" w14:textId="77777777" w:rsidR="00102FBD" w:rsidRPr="00102FBD" w:rsidRDefault="00102FBD" w:rsidP="00102FBD">
      <w:pPr>
        <w:divId w:val="935526654"/>
        <w:rPr>
          <w:lang w:val="en-GB"/>
        </w:rPr>
      </w:pPr>
      <w:r w:rsidRPr="00102FBD">
        <w:rPr>
          <w:lang w:val="en-GB"/>
        </w:rPr>
        <w:t xml:space="preserve">In total, during the ten-month period February–November 2022, there were 276 targeted </w:t>
      </w:r>
      <w:r w:rsidRPr="00102FBD">
        <w:rPr>
          <w:i/>
          <w:iCs/>
          <w:lang w:val="en-GB"/>
        </w:rPr>
        <w:t>M. genitalium</w:t>
      </w:r>
      <w:r w:rsidRPr="00102FBD">
        <w:rPr>
          <w:lang w:val="en-GB"/>
        </w:rPr>
        <w:t xml:space="preserve"> requests on symptomatic patients (223 in TEHS, 43 in CAHS), with an overall positive rate of 11%. There were no positive results obtained in the targeted antenatal cohort. Most tests were requested by the TEHS communicable diseases clinics. The communicable diseases clinics in both TEHS and CAHS requested </w:t>
      </w:r>
      <w:r w:rsidRPr="00102FBD">
        <w:rPr>
          <w:i/>
          <w:iCs/>
          <w:lang w:val="en-GB"/>
        </w:rPr>
        <w:t>M. genitalium</w:t>
      </w:r>
      <w:r w:rsidRPr="00102FBD">
        <w:rPr>
          <w:lang w:val="en-GB"/>
        </w:rPr>
        <w:t xml:space="preserve"> in 156 patients and had a combined positivity rate of 12%. </w:t>
      </w:r>
    </w:p>
    <w:p w14:paraId="55D59A0F" w14:textId="77777777" w:rsidR="00102FBD" w:rsidRDefault="00102FBD" w:rsidP="00102FBD">
      <w:pPr>
        <w:divId w:val="935526654"/>
        <w:rPr>
          <w:lang w:val="en-GB"/>
        </w:rPr>
      </w:pPr>
      <w:r w:rsidRPr="00102FBD">
        <w:rPr>
          <w:lang w:val="en-GB"/>
        </w:rPr>
        <w:t xml:space="preserve">Resistance testing was successfully performed in 23 of 28 Top End Health symptomatic patient samples. In this cohort, 16/23 (70%) were detected as having macrolide resistance. Resistance testing was unsuccessful on 5/28 samples, due either to low signal strength of </w:t>
      </w:r>
      <w:r w:rsidRPr="00102FBD">
        <w:rPr>
          <w:i/>
          <w:iCs/>
          <w:lang w:val="en-GB"/>
        </w:rPr>
        <w:t>M. genitalium</w:t>
      </w:r>
      <w:r w:rsidRPr="00102FBD">
        <w:rPr>
          <w:lang w:val="en-GB"/>
        </w:rPr>
        <w:t xml:space="preserve"> or to a swab greater than 7 days from collection, a factor known to be associated with a reduction in the sensitivity of the resistance assay. Macrolide resistance was detected on the following samples: urine samples 9/16 (56%) and vaginal swab samples 7/56 (44%). Vaginal swabs received included healthcare-collected high vaginal swabs and cervical/endocervical swabs as well as self-collected vaginal swabs. Of the positive macrolide resistance tests, 10/16 (62.5%) were requested by communicable disease clinics on patients who live in the TEHS region; the remainder of samples were received from TEHS clinics or hospital inpatients.</w:t>
      </w:r>
    </w:p>
    <w:p w14:paraId="1D51F914" w14:textId="77777777" w:rsidR="00102FBD" w:rsidRDefault="00102FBD" w:rsidP="00102FBD">
      <w:pPr>
        <w:divId w:val="935526654"/>
        <w:rPr>
          <w:lang w:val="en-GB"/>
        </w:rPr>
        <w:sectPr w:rsidR="00102FB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640100F9" w14:textId="35EE6B23" w:rsidR="00102FBD" w:rsidRDefault="00907C0A" w:rsidP="00907C0A">
      <w:pPr>
        <w:pStyle w:val="CDIFigure-Table-Title"/>
        <w:divId w:val="935526654"/>
      </w:pPr>
      <w:r w:rsidRPr="00907C0A">
        <w:lastRenderedPageBreak/>
        <w:t xml:space="preserve">Table 1: Demographic details of </w:t>
      </w:r>
      <w:r w:rsidRPr="00907C0A">
        <w:rPr>
          <w:i/>
          <w:iCs/>
        </w:rPr>
        <w:t>M. genitalium</w:t>
      </w:r>
      <w:r w:rsidRPr="00907C0A">
        <w:t xml:space="preserve"> assay undertaken in the Northern Territory</w:t>
      </w:r>
    </w:p>
    <w:tbl>
      <w:tblPr>
        <w:tblW w:w="0" w:type="auto"/>
        <w:tblInd w:w="-8" w:type="dxa"/>
        <w:tblLayout w:type="fixed"/>
        <w:tblCellMar>
          <w:left w:w="0" w:type="dxa"/>
          <w:right w:w="0" w:type="dxa"/>
        </w:tblCellMar>
        <w:tblLook w:val="0000" w:firstRow="0" w:lastRow="0" w:firstColumn="0" w:lastColumn="0" w:noHBand="0" w:noVBand="0"/>
        <w:tblCaption w:val="Table 1: Demographic details of M. genitalium assay undertaken in the Northern Territory"/>
        <w:tblDescription w:val="This study was designed to review M. genitalium detection to determine the regional NT prevalence and macrolide resistance rates. Table 1 shows demographic details of M. genitalium assays undertaken in the Northern Territory."/>
      </w:tblPr>
      <w:tblGrid>
        <w:gridCol w:w="1191"/>
        <w:gridCol w:w="2607"/>
        <w:gridCol w:w="879"/>
        <w:gridCol w:w="879"/>
        <w:gridCol w:w="879"/>
        <w:gridCol w:w="878"/>
        <w:gridCol w:w="879"/>
        <w:gridCol w:w="879"/>
        <w:gridCol w:w="879"/>
        <w:gridCol w:w="878"/>
        <w:gridCol w:w="879"/>
        <w:gridCol w:w="879"/>
        <w:gridCol w:w="879"/>
        <w:gridCol w:w="878"/>
      </w:tblGrid>
      <w:tr w:rsidR="00AD484D" w:rsidRPr="00AD484D" w14:paraId="267C4949" w14:textId="77777777" w:rsidTr="00AD484D">
        <w:trPr>
          <w:divId w:val="935526654"/>
          <w:trHeight w:val="20"/>
          <w:tblHeader/>
        </w:trPr>
        <w:tc>
          <w:tcPr>
            <w:tcW w:w="1191" w:type="dxa"/>
            <w:vMerge w:val="restart"/>
            <w:shd w:val="clear" w:color="auto" w:fill="033636" w:themeFill="text2"/>
            <w:tcMar>
              <w:top w:w="113" w:type="dxa"/>
              <w:left w:w="113" w:type="dxa"/>
              <w:bottom w:w="113" w:type="dxa"/>
              <w:right w:w="113" w:type="dxa"/>
            </w:tcMar>
            <w:vAlign w:val="bottom"/>
          </w:tcPr>
          <w:p w14:paraId="01F560C4" w14:textId="77777777" w:rsidR="00AD484D" w:rsidRPr="00AD484D" w:rsidRDefault="00AD484D" w:rsidP="00AD484D">
            <w:pPr>
              <w:pStyle w:val="CDIFigure-Table-H1Left"/>
            </w:pPr>
            <w:r w:rsidRPr="00AD484D">
              <w:t>Parameter</w:t>
            </w:r>
          </w:p>
        </w:tc>
        <w:tc>
          <w:tcPr>
            <w:tcW w:w="2607" w:type="dxa"/>
            <w:vMerge w:val="restart"/>
            <w:shd w:val="clear" w:color="auto" w:fill="033636" w:themeFill="text2"/>
            <w:tcMar>
              <w:top w:w="113" w:type="dxa"/>
              <w:left w:w="113" w:type="dxa"/>
              <w:bottom w:w="113" w:type="dxa"/>
              <w:right w:w="113" w:type="dxa"/>
            </w:tcMar>
            <w:vAlign w:val="bottom"/>
          </w:tcPr>
          <w:p w14:paraId="3D8DFF7E" w14:textId="77777777" w:rsidR="00AD484D" w:rsidRPr="00AD484D" w:rsidRDefault="00AD484D" w:rsidP="00AD484D">
            <w:pPr>
              <w:pStyle w:val="CDIFigure-Table-H1Left"/>
            </w:pPr>
            <w:r w:rsidRPr="00AD484D">
              <w:t>Demographic</w:t>
            </w:r>
          </w:p>
        </w:tc>
        <w:tc>
          <w:tcPr>
            <w:tcW w:w="3515"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0B8F58C6" w14:textId="77777777" w:rsidR="00AD484D" w:rsidRPr="00AD484D" w:rsidRDefault="00AD484D" w:rsidP="00AD484D">
            <w:pPr>
              <w:pStyle w:val="CDIFigure-Table-H1"/>
            </w:pPr>
            <w:r w:rsidRPr="00AD484D">
              <w:t>Top End</w:t>
            </w:r>
          </w:p>
        </w:tc>
        <w:tc>
          <w:tcPr>
            <w:tcW w:w="3515"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54D5FCD" w14:textId="77777777" w:rsidR="00AD484D" w:rsidRPr="00AD484D" w:rsidRDefault="00AD484D" w:rsidP="00AD484D">
            <w:pPr>
              <w:pStyle w:val="CDIFigure-Table-H1"/>
            </w:pPr>
            <w:r w:rsidRPr="00AD484D">
              <w:t>Central Australia</w:t>
            </w:r>
          </w:p>
        </w:tc>
        <w:tc>
          <w:tcPr>
            <w:tcW w:w="3515"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5460F3F8" w14:textId="77777777" w:rsidR="00AD484D" w:rsidRPr="00AD484D" w:rsidRDefault="00AD484D" w:rsidP="00AD484D">
            <w:pPr>
              <w:pStyle w:val="CDIFigure-Table-H1"/>
            </w:pPr>
            <w:r w:rsidRPr="00AD484D">
              <w:t>Total</w:t>
            </w:r>
          </w:p>
        </w:tc>
      </w:tr>
      <w:tr w:rsidR="00AD484D" w:rsidRPr="00AD484D" w14:paraId="239BD853" w14:textId="77777777" w:rsidTr="00837511">
        <w:trPr>
          <w:divId w:val="935526654"/>
          <w:trHeight w:val="20"/>
          <w:tblHeader/>
        </w:trPr>
        <w:tc>
          <w:tcPr>
            <w:tcW w:w="1191" w:type="dxa"/>
            <w:vMerge/>
            <w:shd w:val="clear" w:color="auto" w:fill="033636" w:themeFill="text2"/>
          </w:tcPr>
          <w:p w14:paraId="09144758" w14:textId="77777777" w:rsidR="00AD484D" w:rsidRPr="00AD484D" w:rsidRDefault="00AD484D" w:rsidP="00AD484D"/>
        </w:tc>
        <w:tc>
          <w:tcPr>
            <w:tcW w:w="2607" w:type="dxa"/>
            <w:vMerge/>
            <w:shd w:val="clear" w:color="auto" w:fill="033636" w:themeFill="text2"/>
          </w:tcPr>
          <w:p w14:paraId="6A01BBEE" w14:textId="77777777" w:rsidR="00AD484D" w:rsidRPr="00AD484D" w:rsidRDefault="00AD484D" w:rsidP="00AD484D"/>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F9385CE" w14:textId="77777777" w:rsidR="00AD484D" w:rsidRPr="00AD484D" w:rsidRDefault="00AD484D" w:rsidP="00AD484D">
            <w:pPr>
              <w:pStyle w:val="CDIFigure-Table-H1"/>
            </w:pPr>
            <w:r w:rsidRPr="00AD484D">
              <w:t>N</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98122B4" w14:textId="77777777" w:rsidR="00AD484D" w:rsidRPr="00AD484D" w:rsidRDefault="00AD484D" w:rsidP="00AD484D">
            <w:pPr>
              <w:pStyle w:val="CDIFigure-Table-H1"/>
            </w:pPr>
            <w:r w:rsidRPr="00AD484D">
              <w:t>%</w:t>
            </w:r>
            <w:r w:rsidRPr="00AD484D">
              <w:rPr>
                <w:vertAlign w:val="superscript"/>
              </w:rPr>
              <w:t>a</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A1D1854" w14:textId="77777777" w:rsidR="00AD484D" w:rsidRPr="00AD484D" w:rsidRDefault="00AD484D" w:rsidP="00AD484D">
            <w:pPr>
              <w:pStyle w:val="CDIFigure-Table-H1"/>
            </w:pPr>
            <w:r w:rsidRPr="00AD484D">
              <w:t>Median age</w:t>
            </w:r>
            <w:r w:rsidRPr="00AD484D">
              <w:rPr>
                <w:bCs/>
                <w:vertAlign w:val="superscript"/>
              </w:rPr>
              <w:t>b</w:t>
            </w:r>
          </w:p>
        </w:tc>
        <w:tc>
          <w:tcPr>
            <w:tcW w:w="878"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93B0630" w14:textId="77777777" w:rsidR="00AD484D" w:rsidRPr="00AD484D" w:rsidRDefault="00AD484D" w:rsidP="00AD484D">
            <w:pPr>
              <w:pStyle w:val="CDIFigure-Table-H1"/>
            </w:pPr>
            <w:r w:rsidRPr="00AD484D">
              <w:t>IQR (age)</w:t>
            </w:r>
            <w:r w:rsidRPr="00AD484D">
              <w:rPr>
                <w:bCs/>
                <w:vertAlign w:val="superscript"/>
              </w:rPr>
              <w:t>c</w:t>
            </w:r>
          </w:p>
        </w:tc>
        <w:tc>
          <w:tcPr>
            <w:tcW w:w="879"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86937B4" w14:textId="77777777" w:rsidR="00AD484D" w:rsidRPr="00AD484D" w:rsidRDefault="00AD484D" w:rsidP="00AD484D">
            <w:pPr>
              <w:pStyle w:val="CDIFigure-Table-H1"/>
            </w:pPr>
            <w:r w:rsidRPr="00AD484D">
              <w:t>N</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78ACD2E" w14:textId="77777777" w:rsidR="00AD484D" w:rsidRPr="00AD484D" w:rsidRDefault="00AD484D" w:rsidP="00AD484D">
            <w:pPr>
              <w:pStyle w:val="CDIFigure-Table-H1"/>
            </w:pPr>
            <w:r w:rsidRPr="00AD484D">
              <w:t>%</w:t>
            </w:r>
            <w:r w:rsidRPr="00AD484D">
              <w:rPr>
                <w:bCs/>
                <w:vertAlign w:val="superscript"/>
              </w:rPr>
              <w:t>a</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2EE40EA" w14:textId="77777777" w:rsidR="00AD484D" w:rsidRPr="00AD484D" w:rsidRDefault="00AD484D" w:rsidP="00AD484D">
            <w:pPr>
              <w:pStyle w:val="CDIFigure-Table-H1"/>
            </w:pPr>
            <w:r w:rsidRPr="00AD484D">
              <w:t>Median age</w:t>
            </w:r>
            <w:r w:rsidRPr="00AD484D">
              <w:rPr>
                <w:bCs/>
                <w:vertAlign w:val="superscript"/>
              </w:rPr>
              <w:t>b</w:t>
            </w:r>
          </w:p>
        </w:tc>
        <w:tc>
          <w:tcPr>
            <w:tcW w:w="878"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93D3DBB" w14:textId="77777777" w:rsidR="00AD484D" w:rsidRPr="00AD484D" w:rsidRDefault="00AD484D" w:rsidP="00AD484D">
            <w:pPr>
              <w:pStyle w:val="CDIFigure-Table-H1"/>
            </w:pPr>
            <w:r w:rsidRPr="00AD484D">
              <w:t>IQR (age)</w:t>
            </w:r>
            <w:r w:rsidRPr="00AD484D">
              <w:rPr>
                <w:bCs/>
                <w:vertAlign w:val="superscript"/>
              </w:rPr>
              <w:t>c</w:t>
            </w:r>
          </w:p>
        </w:tc>
        <w:tc>
          <w:tcPr>
            <w:tcW w:w="879"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D75F7EA" w14:textId="77777777" w:rsidR="00AD484D" w:rsidRPr="00AD484D" w:rsidRDefault="00AD484D" w:rsidP="00AD484D">
            <w:pPr>
              <w:pStyle w:val="CDIFigure-Table-H1"/>
            </w:pPr>
            <w:r w:rsidRPr="00AD484D">
              <w:t>N</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1B4A2B4" w14:textId="77777777" w:rsidR="00AD484D" w:rsidRPr="00AD484D" w:rsidRDefault="00AD484D" w:rsidP="00AD484D">
            <w:pPr>
              <w:pStyle w:val="CDIFigure-Table-H1"/>
            </w:pPr>
            <w:r w:rsidRPr="00AD484D">
              <w:t>%</w:t>
            </w:r>
            <w:r w:rsidRPr="00AD484D">
              <w:rPr>
                <w:bCs/>
                <w:vertAlign w:val="superscript"/>
              </w:rPr>
              <w:t>a</w:t>
            </w:r>
          </w:p>
        </w:tc>
        <w:tc>
          <w:tcPr>
            <w:tcW w:w="879"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9D28CEF" w14:textId="77777777" w:rsidR="00AD484D" w:rsidRPr="00AD484D" w:rsidRDefault="00AD484D" w:rsidP="00AD484D">
            <w:pPr>
              <w:pStyle w:val="CDIFigure-Table-H1"/>
            </w:pPr>
            <w:r w:rsidRPr="00AD484D">
              <w:t>Median age</w:t>
            </w:r>
            <w:r w:rsidRPr="00AD484D">
              <w:rPr>
                <w:bCs/>
                <w:vertAlign w:val="superscript"/>
              </w:rPr>
              <w:t>b</w:t>
            </w:r>
          </w:p>
        </w:tc>
        <w:tc>
          <w:tcPr>
            <w:tcW w:w="87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D7599D7" w14:textId="77777777" w:rsidR="00AD484D" w:rsidRPr="00AD484D" w:rsidRDefault="00AD484D" w:rsidP="00AD484D">
            <w:pPr>
              <w:pStyle w:val="CDIFigure-Table-H1"/>
            </w:pPr>
            <w:r w:rsidRPr="00AD484D">
              <w:t>IQR (age)</w:t>
            </w:r>
            <w:r w:rsidRPr="00AD484D">
              <w:rPr>
                <w:bCs/>
                <w:vertAlign w:val="superscript"/>
              </w:rPr>
              <w:t>c</w:t>
            </w:r>
          </w:p>
        </w:tc>
      </w:tr>
      <w:tr w:rsidR="00AD484D" w:rsidRPr="00AD484D" w14:paraId="027810F2" w14:textId="77777777" w:rsidTr="00837511">
        <w:trPr>
          <w:divId w:val="935526654"/>
          <w:trHeight w:val="20"/>
        </w:trPr>
        <w:tc>
          <w:tcPr>
            <w:tcW w:w="1191" w:type="dxa"/>
            <w:vMerge w:val="restart"/>
            <w:tcBorders>
              <w:bottom w:val="single" w:sz="4" w:space="0" w:color="033636" w:themeColor="text2"/>
            </w:tcBorders>
            <w:tcMar>
              <w:top w:w="113" w:type="dxa"/>
              <w:left w:w="113" w:type="dxa"/>
              <w:bottom w:w="113" w:type="dxa"/>
              <w:right w:w="113" w:type="dxa"/>
            </w:tcMar>
            <w:vAlign w:val="center"/>
          </w:tcPr>
          <w:p w14:paraId="2CC6AE83" w14:textId="77777777" w:rsidR="00AD484D" w:rsidRPr="00AD484D" w:rsidRDefault="00AD484D" w:rsidP="00AD484D">
            <w:pPr>
              <w:pStyle w:val="CDIFigure-Table-BodyTextLeft"/>
            </w:pPr>
            <w:r w:rsidRPr="00AD484D">
              <w:t>Sex</w:t>
            </w:r>
          </w:p>
        </w:tc>
        <w:tc>
          <w:tcPr>
            <w:tcW w:w="2607" w:type="dxa"/>
            <w:shd w:val="clear" w:color="auto" w:fill="F2F2F2" w:themeFill="background1" w:themeFillShade="F2"/>
            <w:tcMar>
              <w:top w:w="113" w:type="dxa"/>
              <w:left w:w="113" w:type="dxa"/>
              <w:bottom w:w="113" w:type="dxa"/>
              <w:right w:w="113" w:type="dxa"/>
            </w:tcMar>
            <w:vAlign w:val="center"/>
          </w:tcPr>
          <w:p w14:paraId="5D21A092" w14:textId="77777777" w:rsidR="00AD484D" w:rsidRPr="00AD484D" w:rsidRDefault="00AD484D" w:rsidP="00AD484D">
            <w:pPr>
              <w:pStyle w:val="CDIFigure-Table-BodyTextLeft"/>
            </w:pPr>
            <w:r w:rsidRPr="00AD484D">
              <w:t>Female</w:t>
            </w:r>
          </w:p>
        </w:tc>
        <w:tc>
          <w:tcPr>
            <w:tcW w:w="879" w:type="dxa"/>
            <w:shd w:val="clear" w:color="auto" w:fill="F2F2F2" w:themeFill="background1" w:themeFillShade="F2"/>
            <w:tcMar>
              <w:top w:w="113" w:type="dxa"/>
              <w:left w:w="113" w:type="dxa"/>
              <w:bottom w:w="113" w:type="dxa"/>
              <w:right w:w="113" w:type="dxa"/>
            </w:tcMar>
            <w:vAlign w:val="center"/>
          </w:tcPr>
          <w:p w14:paraId="6E19D7BB" w14:textId="77777777" w:rsidR="00AD484D" w:rsidRPr="00AD484D" w:rsidRDefault="00AD484D" w:rsidP="00AD484D">
            <w:pPr>
              <w:pStyle w:val="CDIFigure-Table-BodyTextCentre"/>
            </w:pPr>
            <w:r w:rsidRPr="00AD484D">
              <w:t>4,665</w:t>
            </w:r>
          </w:p>
        </w:tc>
        <w:tc>
          <w:tcPr>
            <w:tcW w:w="879" w:type="dxa"/>
            <w:shd w:val="clear" w:color="auto" w:fill="F2F2F2" w:themeFill="background1" w:themeFillShade="F2"/>
            <w:tcMar>
              <w:top w:w="113" w:type="dxa"/>
              <w:left w:w="113" w:type="dxa"/>
              <w:bottom w:w="113" w:type="dxa"/>
              <w:right w:w="113" w:type="dxa"/>
            </w:tcMar>
            <w:vAlign w:val="center"/>
          </w:tcPr>
          <w:p w14:paraId="707600D7" w14:textId="77777777" w:rsidR="00AD484D" w:rsidRPr="00AD484D" w:rsidRDefault="00AD484D" w:rsidP="00AD484D">
            <w:pPr>
              <w:pStyle w:val="CDIFigure-Table-BodyTextCentre"/>
            </w:pPr>
            <w:r w:rsidRPr="00AD484D">
              <w:t>56</w:t>
            </w:r>
          </w:p>
        </w:tc>
        <w:tc>
          <w:tcPr>
            <w:tcW w:w="879" w:type="dxa"/>
            <w:shd w:val="clear" w:color="auto" w:fill="F2F2F2" w:themeFill="background1" w:themeFillShade="F2"/>
            <w:tcMar>
              <w:top w:w="113" w:type="dxa"/>
              <w:left w:w="113" w:type="dxa"/>
              <w:bottom w:w="113" w:type="dxa"/>
              <w:right w:w="113" w:type="dxa"/>
            </w:tcMar>
            <w:vAlign w:val="center"/>
          </w:tcPr>
          <w:p w14:paraId="7A0B251F" w14:textId="77777777" w:rsidR="00AD484D" w:rsidRPr="00AD484D" w:rsidRDefault="00AD484D" w:rsidP="00AD484D">
            <w:pPr>
              <w:pStyle w:val="CDIFigure-Table-BodyTextCentre"/>
            </w:pPr>
            <w:r w:rsidRPr="00AD484D">
              <w:t>29</w:t>
            </w:r>
          </w:p>
        </w:tc>
        <w:tc>
          <w:tcPr>
            <w:tcW w:w="878" w:type="dxa"/>
            <w:shd w:val="clear" w:color="auto" w:fill="F2F2F2" w:themeFill="background1" w:themeFillShade="F2"/>
            <w:tcMar>
              <w:top w:w="113" w:type="dxa"/>
              <w:left w:w="113" w:type="dxa"/>
              <w:bottom w:w="113" w:type="dxa"/>
              <w:right w:w="113" w:type="dxa"/>
            </w:tcMar>
            <w:vAlign w:val="center"/>
          </w:tcPr>
          <w:p w14:paraId="189C218E" w14:textId="77777777" w:rsidR="00AD484D" w:rsidRPr="00AD484D" w:rsidRDefault="00AD484D" w:rsidP="00AD484D">
            <w:pPr>
              <w:pStyle w:val="CDIFigure-Table-BodyTextCentre"/>
            </w:pPr>
            <w:r w:rsidRPr="00AD484D">
              <w:t>24–35</w:t>
            </w:r>
          </w:p>
        </w:tc>
        <w:tc>
          <w:tcPr>
            <w:tcW w:w="879" w:type="dxa"/>
            <w:shd w:val="clear" w:color="auto" w:fill="F2F2F2" w:themeFill="background1" w:themeFillShade="F2"/>
            <w:tcMar>
              <w:top w:w="113" w:type="dxa"/>
              <w:left w:w="113" w:type="dxa"/>
              <w:bottom w:w="113" w:type="dxa"/>
              <w:right w:w="113" w:type="dxa"/>
            </w:tcMar>
            <w:vAlign w:val="center"/>
          </w:tcPr>
          <w:p w14:paraId="38C011D6" w14:textId="77777777" w:rsidR="00AD484D" w:rsidRPr="00AD484D" w:rsidRDefault="00AD484D" w:rsidP="00AD484D">
            <w:pPr>
              <w:pStyle w:val="CDIFigure-Table-BodyTextCentre"/>
            </w:pPr>
            <w:r w:rsidRPr="00AD484D">
              <w:t>1,986</w:t>
            </w:r>
          </w:p>
        </w:tc>
        <w:tc>
          <w:tcPr>
            <w:tcW w:w="879" w:type="dxa"/>
            <w:shd w:val="clear" w:color="auto" w:fill="F2F2F2" w:themeFill="background1" w:themeFillShade="F2"/>
            <w:tcMar>
              <w:top w:w="113" w:type="dxa"/>
              <w:left w:w="113" w:type="dxa"/>
              <w:bottom w:w="113" w:type="dxa"/>
              <w:right w:w="113" w:type="dxa"/>
            </w:tcMar>
            <w:vAlign w:val="center"/>
          </w:tcPr>
          <w:p w14:paraId="3B7922FF" w14:textId="77777777" w:rsidR="00AD484D" w:rsidRPr="00AD484D" w:rsidRDefault="00AD484D" w:rsidP="00AD484D">
            <w:pPr>
              <w:pStyle w:val="CDIFigure-Table-BodyTextCentre"/>
            </w:pPr>
            <w:r w:rsidRPr="00AD484D">
              <w:t>52</w:t>
            </w:r>
          </w:p>
        </w:tc>
        <w:tc>
          <w:tcPr>
            <w:tcW w:w="879" w:type="dxa"/>
            <w:shd w:val="clear" w:color="auto" w:fill="F2F2F2" w:themeFill="background1" w:themeFillShade="F2"/>
            <w:tcMar>
              <w:top w:w="113" w:type="dxa"/>
              <w:left w:w="113" w:type="dxa"/>
              <w:bottom w:w="113" w:type="dxa"/>
              <w:right w:w="113" w:type="dxa"/>
            </w:tcMar>
            <w:vAlign w:val="center"/>
          </w:tcPr>
          <w:p w14:paraId="31406BD3" w14:textId="77777777" w:rsidR="00AD484D" w:rsidRPr="00AD484D" w:rsidRDefault="00AD484D" w:rsidP="00AD484D">
            <w:pPr>
              <w:pStyle w:val="CDIFigure-Table-BodyTextCentre"/>
            </w:pPr>
            <w:r w:rsidRPr="00AD484D">
              <w:t>29</w:t>
            </w:r>
          </w:p>
        </w:tc>
        <w:tc>
          <w:tcPr>
            <w:tcW w:w="878" w:type="dxa"/>
            <w:shd w:val="clear" w:color="auto" w:fill="F2F2F2" w:themeFill="background1" w:themeFillShade="F2"/>
            <w:tcMar>
              <w:top w:w="113" w:type="dxa"/>
              <w:left w:w="113" w:type="dxa"/>
              <w:bottom w:w="113" w:type="dxa"/>
              <w:right w:w="113" w:type="dxa"/>
            </w:tcMar>
            <w:vAlign w:val="center"/>
          </w:tcPr>
          <w:p w14:paraId="0F7559AB" w14:textId="77777777" w:rsidR="00AD484D" w:rsidRPr="00AD484D" w:rsidRDefault="00AD484D" w:rsidP="00AD484D">
            <w:pPr>
              <w:pStyle w:val="CDIFigure-Table-BodyTextCentre"/>
            </w:pPr>
            <w:r w:rsidRPr="00AD484D">
              <w:t>22–36</w:t>
            </w:r>
          </w:p>
        </w:tc>
        <w:tc>
          <w:tcPr>
            <w:tcW w:w="879" w:type="dxa"/>
            <w:shd w:val="clear" w:color="auto" w:fill="F2F2F2" w:themeFill="background1" w:themeFillShade="F2"/>
            <w:tcMar>
              <w:top w:w="113" w:type="dxa"/>
              <w:left w:w="113" w:type="dxa"/>
              <w:bottom w:w="113" w:type="dxa"/>
              <w:right w:w="113" w:type="dxa"/>
            </w:tcMar>
            <w:vAlign w:val="center"/>
          </w:tcPr>
          <w:p w14:paraId="23FDAAB2" w14:textId="77777777" w:rsidR="00AD484D" w:rsidRPr="00AD484D" w:rsidRDefault="00AD484D" w:rsidP="00AD484D">
            <w:pPr>
              <w:pStyle w:val="CDIFigure-Table-BodyTextCentre"/>
            </w:pPr>
            <w:r w:rsidRPr="00AD484D">
              <w:t>6,651</w:t>
            </w:r>
          </w:p>
        </w:tc>
        <w:tc>
          <w:tcPr>
            <w:tcW w:w="879" w:type="dxa"/>
            <w:shd w:val="clear" w:color="auto" w:fill="F2F2F2" w:themeFill="background1" w:themeFillShade="F2"/>
            <w:tcMar>
              <w:top w:w="113" w:type="dxa"/>
              <w:left w:w="113" w:type="dxa"/>
              <w:bottom w:w="113" w:type="dxa"/>
              <w:right w:w="113" w:type="dxa"/>
            </w:tcMar>
            <w:vAlign w:val="center"/>
          </w:tcPr>
          <w:p w14:paraId="558A43A2" w14:textId="77777777" w:rsidR="00AD484D" w:rsidRPr="00AD484D" w:rsidRDefault="00AD484D" w:rsidP="00AD484D">
            <w:pPr>
              <w:pStyle w:val="CDIFigure-Table-BodyTextCentre"/>
            </w:pPr>
            <w:r w:rsidRPr="00AD484D">
              <w:t>54</w:t>
            </w:r>
          </w:p>
        </w:tc>
        <w:tc>
          <w:tcPr>
            <w:tcW w:w="879" w:type="dxa"/>
            <w:shd w:val="clear" w:color="auto" w:fill="F2F2F2" w:themeFill="background1" w:themeFillShade="F2"/>
            <w:tcMar>
              <w:top w:w="113" w:type="dxa"/>
              <w:left w:w="113" w:type="dxa"/>
              <w:bottom w:w="113" w:type="dxa"/>
              <w:right w:w="113" w:type="dxa"/>
            </w:tcMar>
            <w:vAlign w:val="center"/>
          </w:tcPr>
          <w:p w14:paraId="345176F1" w14:textId="77777777" w:rsidR="00AD484D" w:rsidRPr="00AD484D" w:rsidRDefault="00AD484D" w:rsidP="00AD484D">
            <w:pPr>
              <w:pStyle w:val="CDIFigure-Table-BodyTextCentre"/>
            </w:pPr>
            <w:r w:rsidRPr="00AD484D">
              <w:t>29</w:t>
            </w:r>
          </w:p>
        </w:tc>
        <w:tc>
          <w:tcPr>
            <w:tcW w:w="878" w:type="dxa"/>
            <w:shd w:val="clear" w:color="auto" w:fill="F2F2F2" w:themeFill="background1" w:themeFillShade="F2"/>
            <w:tcMar>
              <w:top w:w="113" w:type="dxa"/>
              <w:left w:w="113" w:type="dxa"/>
              <w:bottom w:w="113" w:type="dxa"/>
              <w:right w:w="113" w:type="dxa"/>
            </w:tcMar>
            <w:vAlign w:val="center"/>
          </w:tcPr>
          <w:p w14:paraId="344CD444" w14:textId="77777777" w:rsidR="00AD484D" w:rsidRPr="00AD484D" w:rsidRDefault="00AD484D" w:rsidP="00AD484D">
            <w:pPr>
              <w:pStyle w:val="CDIFigure-Table-BodyTextCentre"/>
            </w:pPr>
            <w:r w:rsidRPr="00AD484D">
              <w:t>23–35</w:t>
            </w:r>
          </w:p>
        </w:tc>
      </w:tr>
      <w:tr w:rsidR="00AD484D" w:rsidRPr="00AD484D" w14:paraId="62A69A38" w14:textId="77777777" w:rsidTr="00837511">
        <w:trPr>
          <w:divId w:val="935526654"/>
          <w:trHeight w:val="20"/>
        </w:trPr>
        <w:tc>
          <w:tcPr>
            <w:tcW w:w="1191" w:type="dxa"/>
            <w:vMerge/>
            <w:tcBorders>
              <w:bottom w:val="single" w:sz="4" w:space="0" w:color="033636" w:themeColor="text2"/>
            </w:tcBorders>
          </w:tcPr>
          <w:p w14:paraId="532EB807" w14:textId="77777777" w:rsidR="00AD484D" w:rsidRPr="00AD484D" w:rsidRDefault="00AD484D" w:rsidP="00AD484D">
            <w:pPr>
              <w:pStyle w:val="CDIFigure-Table-BodyTextLeft"/>
            </w:pPr>
          </w:p>
        </w:tc>
        <w:tc>
          <w:tcPr>
            <w:tcW w:w="2607" w:type="dxa"/>
            <w:tcMar>
              <w:top w:w="113" w:type="dxa"/>
              <w:left w:w="113" w:type="dxa"/>
              <w:bottom w:w="113" w:type="dxa"/>
              <w:right w:w="113" w:type="dxa"/>
            </w:tcMar>
            <w:vAlign w:val="center"/>
          </w:tcPr>
          <w:p w14:paraId="4256D384" w14:textId="77777777" w:rsidR="00AD484D" w:rsidRPr="00AD484D" w:rsidRDefault="00AD484D" w:rsidP="00AD484D">
            <w:pPr>
              <w:pStyle w:val="CDIFigure-Table-BodyTextLeft"/>
            </w:pPr>
            <w:r w:rsidRPr="00AD484D">
              <w:t>Male</w:t>
            </w:r>
          </w:p>
        </w:tc>
        <w:tc>
          <w:tcPr>
            <w:tcW w:w="879" w:type="dxa"/>
            <w:tcMar>
              <w:top w:w="113" w:type="dxa"/>
              <w:left w:w="113" w:type="dxa"/>
              <w:bottom w:w="113" w:type="dxa"/>
              <w:right w:w="113" w:type="dxa"/>
            </w:tcMar>
            <w:vAlign w:val="center"/>
          </w:tcPr>
          <w:p w14:paraId="17FD39CF" w14:textId="77777777" w:rsidR="00AD484D" w:rsidRPr="00AD484D" w:rsidRDefault="00AD484D" w:rsidP="00AD484D">
            <w:pPr>
              <w:pStyle w:val="CDIFigure-Table-BodyTextCentre"/>
            </w:pPr>
            <w:r w:rsidRPr="00AD484D">
              <w:t>3,653</w:t>
            </w:r>
          </w:p>
        </w:tc>
        <w:tc>
          <w:tcPr>
            <w:tcW w:w="879" w:type="dxa"/>
            <w:tcMar>
              <w:top w:w="113" w:type="dxa"/>
              <w:left w:w="113" w:type="dxa"/>
              <w:bottom w:w="113" w:type="dxa"/>
              <w:right w:w="113" w:type="dxa"/>
            </w:tcMar>
            <w:vAlign w:val="center"/>
          </w:tcPr>
          <w:p w14:paraId="689F7F48" w14:textId="77777777" w:rsidR="00AD484D" w:rsidRPr="00AD484D" w:rsidRDefault="00AD484D" w:rsidP="00AD484D">
            <w:pPr>
              <w:pStyle w:val="CDIFigure-Table-BodyTextCentre"/>
            </w:pPr>
            <w:r w:rsidRPr="00AD484D">
              <w:t>44</w:t>
            </w:r>
          </w:p>
        </w:tc>
        <w:tc>
          <w:tcPr>
            <w:tcW w:w="879" w:type="dxa"/>
            <w:tcMar>
              <w:top w:w="113" w:type="dxa"/>
              <w:left w:w="113" w:type="dxa"/>
              <w:bottom w:w="113" w:type="dxa"/>
              <w:right w:w="113" w:type="dxa"/>
            </w:tcMar>
            <w:vAlign w:val="center"/>
          </w:tcPr>
          <w:p w14:paraId="49E2D921" w14:textId="77777777" w:rsidR="00AD484D" w:rsidRPr="00AD484D" w:rsidRDefault="00AD484D" w:rsidP="00AD484D">
            <w:pPr>
              <w:pStyle w:val="CDIFigure-Table-BodyTextCentre"/>
            </w:pPr>
            <w:r w:rsidRPr="00AD484D">
              <w:t>33</w:t>
            </w:r>
          </w:p>
        </w:tc>
        <w:tc>
          <w:tcPr>
            <w:tcW w:w="878" w:type="dxa"/>
            <w:tcMar>
              <w:top w:w="113" w:type="dxa"/>
              <w:left w:w="113" w:type="dxa"/>
              <w:bottom w:w="113" w:type="dxa"/>
              <w:right w:w="113" w:type="dxa"/>
            </w:tcMar>
            <w:vAlign w:val="center"/>
          </w:tcPr>
          <w:p w14:paraId="1EB09704" w14:textId="77777777" w:rsidR="00AD484D" w:rsidRPr="00AD484D" w:rsidRDefault="00AD484D" w:rsidP="00AD484D">
            <w:pPr>
              <w:pStyle w:val="CDIFigure-Table-BodyTextCentre"/>
            </w:pPr>
            <w:r w:rsidRPr="00AD484D">
              <w:t>26–43</w:t>
            </w:r>
          </w:p>
        </w:tc>
        <w:tc>
          <w:tcPr>
            <w:tcW w:w="879" w:type="dxa"/>
            <w:tcMar>
              <w:top w:w="113" w:type="dxa"/>
              <w:left w:w="113" w:type="dxa"/>
              <w:bottom w:w="113" w:type="dxa"/>
              <w:right w:w="113" w:type="dxa"/>
            </w:tcMar>
            <w:vAlign w:val="center"/>
          </w:tcPr>
          <w:p w14:paraId="779E27A0" w14:textId="77777777" w:rsidR="00AD484D" w:rsidRPr="00AD484D" w:rsidRDefault="00AD484D" w:rsidP="00AD484D">
            <w:pPr>
              <w:pStyle w:val="CDIFigure-Table-BodyTextCentre"/>
            </w:pPr>
            <w:r w:rsidRPr="00AD484D">
              <w:t>1,821</w:t>
            </w:r>
          </w:p>
        </w:tc>
        <w:tc>
          <w:tcPr>
            <w:tcW w:w="879" w:type="dxa"/>
            <w:tcMar>
              <w:top w:w="113" w:type="dxa"/>
              <w:left w:w="113" w:type="dxa"/>
              <w:bottom w:w="113" w:type="dxa"/>
              <w:right w:w="113" w:type="dxa"/>
            </w:tcMar>
            <w:vAlign w:val="center"/>
          </w:tcPr>
          <w:p w14:paraId="096327A7" w14:textId="77777777" w:rsidR="00AD484D" w:rsidRPr="00AD484D" w:rsidRDefault="00AD484D" w:rsidP="00AD484D">
            <w:pPr>
              <w:pStyle w:val="CDIFigure-Table-BodyTextCentre"/>
            </w:pPr>
            <w:r w:rsidRPr="00AD484D">
              <w:t>48</w:t>
            </w:r>
          </w:p>
        </w:tc>
        <w:tc>
          <w:tcPr>
            <w:tcW w:w="879" w:type="dxa"/>
            <w:tcMar>
              <w:top w:w="113" w:type="dxa"/>
              <w:left w:w="113" w:type="dxa"/>
              <w:bottom w:w="113" w:type="dxa"/>
              <w:right w:w="113" w:type="dxa"/>
            </w:tcMar>
            <w:vAlign w:val="center"/>
          </w:tcPr>
          <w:p w14:paraId="3BF4F554" w14:textId="77777777" w:rsidR="00AD484D" w:rsidRPr="00AD484D" w:rsidRDefault="00AD484D" w:rsidP="00AD484D">
            <w:pPr>
              <w:pStyle w:val="CDIFigure-Table-BodyTextCentre"/>
            </w:pPr>
            <w:r w:rsidRPr="00AD484D">
              <w:t>33</w:t>
            </w:r>
          </w:p>
        </w:tc>
        <w:tc>
          <w:tcPr>
            <w:tcW w:w="878" w:type="dxa"/>
            <w:tcMar>
              <w:top w:w="113" w:type="dxa"/>
              <w:left w:w="113" w:type="dxa"/>
              <w:bottom w:w="113" w:type="dxa"/>
              <w:right w:w="113" w:type="dxa"/>
            </w:tcMar>
            <w:vAlign w:val="center"/>
          </w:tcPr>
          <w:p w14:paraId="3F74722E" w14:textId="77777777" w:rsidR="00AD484D" w:rsidRPr="00AD484D" w:rsidRDefault="00AD484D" w:rsidP="00AD484D">
            <w:pPr>
              <w:pStyle w:val="CDIFigure-Table-BodyTextCentre"/>
            </w:pPr>
            <w:r w:rsidRPr="00AD484D">
              <w:t>25–41</w:t>
            </w:r>
          </w:p>
        </w:tc>
        <w:tc>
          <w:tcPr>
            <w:tcW w:w="879" w:type="dxa"/>
            <w:tcMar>
              <w:top w:w="113" w:type="dxa"/>
              <w:left w:w="113" w:type="dxa"/>
              <w:bottom w:w="113" w:type="dxa"/>
              <w:right w:w="113" w:type="dxa"/>
            </w:tcMar>
            <w:vAlign w:val="center"/>
          </w:tcPr>
          <w:p w14:paraId="714D204E" w14:textId="77777777" w:rsidR="00AD484D" w:rsidRPr="00AD484D" w:rsidRDefault="00AD484D" w:rsidP="00AD484D">
            <w:pPr>
              <w:pStyle w:val="CDIFigure-Table-BodyTextCentre"/>
            </w:pPr>
            <w:r w:rsidRPr="00AD484D">
              <w:t>5,474</w:t>
            </w:r>
          </w:p>
        </w:tc>
        <w:tc>
          <w:tcPr>
            <w:tcW w:w="879" w:type="dxa"/>
            <w:tcMar>
              <w:top w:w="113" w:type="dxa"/>
              <w:left w:w="113" w:type="dxa"/>
              <w:bottom w:w="113" w:type="dxa"/>
              <w:right w:w="113" w:type="dxa"/>
            </w:tcMar>
            <w:vAlign w:val="center"/>
          </w:tcPr>
          <w:p w14:paraId="36DD491F" w14:textId="77777777" w:rsidR="00AD484D" w:rsidRPr="00AD484D" w:rsidRDefault="00AD484D" w:rsidP="00AD484D">
            <w:pPr>
              <w:pStyle w:val="CDIFigure-Table-BodyTextCentre"/>
            </w:pPr>
            <w:r w:rsidRPr="00AD484D">
              <w:t>45</w:t>
            </w:r>
          </w:p>
        </w:tc>
        <w:tc>
          <w:tcPr>
            <w:tcW w:w="879" w:type="dxa"/>
            <w:tcMar>
              <w:top w:w="113" w:type="dxa"/>
              <w:left w:w="113" w:type="dxa"/>
              <w:bottom w:w="113" w:type="dxa"/>
              <w:right w:w="113" w:type="dxa"/>
            </w:tcMar>
            <w:vAlign w:val="center"/>
          </w:tcPr>
          <w:p w14:paraId="624AFC9B" w14:textId="77777777" w:rsidR="00AD484D" w:rsidRPr="00AD484D" w:rsidRDefault="00AD484D" w:rsidP="00AD484D">
            <w:pPr>
              <w:pStyle w:val="CDIFigure-Table-BodyTextCentre"/>
            </w:pPr>
            <w:r w:rsidRPr="00AD484D">
              <w:t>33</w:t>
            </w:r>
          </w:p>
        </w:tc>
        <w:tc>
          <w:tcPr>
            <w:tcW w:w="878" w:type="dxa"/>
            <w:tcMar>
              <w:top w:w="113" w:type="dxa"/>
              <w:left w:w="113" w:type="dxa"/>
              <w:bottom w:w="113" w:type="dxa"/>
              <w:right w:w="113" w:type="dxa"/>
            </w:tcMar>
            <w:vAlign w:val="center"/>
          </w:tcPr>
          <w:p w14:paraId="71C9B80C" w14:textId="77777777" w:rsidR="00AD484D" w:rsidRPr="00AD484D" w:rsidRDefault="00AD484D" w:rsidP="00AD484D">
            <w:pPr>
              <w:pStyle w:val="CDIFigure-Table-BodyTextCentre"/>
            </w:pPr>
            <w:r w:rsidRPr="00AD484D">
              <w:t>26–42</w:t>
            </w:r>
          </w:p>
        </w:tc>
      </w:tr>
      <w:tr w:rsidR="00AD484D" w:rsidRPr="00AD484D" w14:paraId="0570A82A" w14:textId="77777777" w:rsidTr="00837511">
        <w:trPr>
          <w:divId w:val="935526654"/>
          <w:trHeight w:val="20"/>
        </w:trPr>
        <w:tc>
          <w:tcPr>
            <w:tcW w:w="1191" w:type="dxa"/>
            <w:vMerge/>
            <w:tcBorders>
              <w:bottom w:val="single" w:sz="4" w:space="0" w:color="033636" w:themeColor="text2"/>
            </w:tcBorders>
          </w:tcPr>
          <w:p w14:paraId="2C774BE8" w14:textId="77777777" w:rsidR="00AD484D" w:rsidRPr="00AD484D" w:rsidRDefault="00AD484D" w:rsidP="00AD484D">
            <w:pPr>
              <w:pStyle w:val="CDIFigure-Table-BodyTextLeft"/>
            </w:pPr>
          </w:p>
        </w:tc>
        <w:tc>
          <w:tcPr>
            <w:tcW w:w="26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7A7DCE4" w14:textId="77777777" w:rsidR="00AD484D" w:rsidRPr="00AD484D" w:rsidRDefault="00AD484D" w:rsidP="00AD484D">
            <w:pPr>
              <w:pStyle w:val="CDIFigure-Table-BodyTextLeft"/>
            </w:pPr>
            <w:r w:rsidRPr="00AD484D">
              <w:t>Trans and gender diverse</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DD22051" w14:textId="77777777" w:rsidR="00AD484D" w:rsidRPr="00AD484D" w:rsidRDefault="00AD484D" w:rsidP="00AD484D">
            <w:pPr>
              <w:pStyle w:val="CDIFigure-Table-BodyTextCentre"/>
            </w:pPr>
            <w:r w:rsidRPr="00AD484D">
              <w:t>46</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2ECF9F" w14:textId="77777777" w:rsidR="00AD484D" w:rsidRPr="00AD484D" w:rsidRDefault="00AD484D" w:rsidP="00AD484D">
            <w:pPr>
              <w:pStyle w:val="CDIFigure-Table-BodyTextCentre"/>
            </w:pPr>
            <w:r w:rsidRPr="00AD484D">
              <w:t>1</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DFB48A" w14:textId="77777777" w:rsidR="00AD484D" w:rsidRPr="00AD484D" w:rsidRDefault="00AD484D" w:rsidP="00AD484D">
            <w:pPr>
              <w:pStyle w:val="CDIFigure-Table-BodyTextCentre"/>
            </w:pPr>
            <w:r w:rsidRPr="00AD484D">
              <w:t>29</w:t>
            </w:r>
          </w:p>
        </w:tc>
        <w:tc>
          <w:tcPr>
            <w:tcW w:w="87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01E11A9" w14:textId="77777777" w:rsidR="00AD484D" w:rsidRPr="00AD484D" w:rsidRDefault="00AD484D" w:rsidP="00AD484D">
            <w:pPr>
              <w:pStyle w:val="CDIFigure-Table-BodyTextCentre"/>
            </w:pPr>
            <w:r w:rsidRPr="00AD484D">
              <w:t>21–36</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986B9E" w14:textId="77777777" w:rsidR="00AD484D" w:rsidRPr="00AD484D" w:rsidRDefault="00AD484D" w:rsidP="00AD484D">
            <w:pPr>
              <w:pStyle w:val="CDIFigure-Table-BodyTextCentre"/>
            </w:pPr>
            <w:r w:rsidRPr="00AD484D">
              <w:t>7</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656376" w14:textId="77777777" w:rsidR="00AD484D" w:rsidRPr="00AD484D" w:rsidRDefault="00AD484D" w:rsidP="00AD484D">
            <w:pPr>
              <w:pStyle w:val="CDIFigure-Table-BodyTextCentre"/>
            </w:pPr>
            <w:r w:rsidRPr="00AD484D">
              <w:t>&lt; 1</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A5A89E" w14:textId="77777777" w:rsidR="00AD484D" w:rsidRPr="00AD484D" w:rsidRDefault="00AD484D" w:rsidP="00AD484D">
            <w:pPr>
              <w:pStyle w:val="CDIFigure-Table-BodyTextCentre"/>
            </w:pPr>
            <w:r w:rsidRPr="00AD484D">
              <w:t>27</w:t>
            </w:r>
          </w:p>
        </w:tc>
        <w:tc>
          <w:tcPr>
            <w:tcW w:w="87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428DE3" w14:textId="77777777" w:rsidR="00AD484D" w:rsidRPr="00AD484D" w:rsidRDefault="00AD484D" w:rsidP="00AD484D">
            <w:pPr>
              <w:pStyle w:val="CDIFigure-Table-BodyTextCentre"/>
            </w:pPr>
            <w:r w:rsidRPr="00AD484D">
              <w:t>26–34</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4A2B29" w14:textId="77777777" w:rsidR="00AD484D" w:rsidRPr="00AD484D" w:rsidRDefault="00AD484D" w:rsidP="00AD484D">
            <w:pPr>
              <w:pStyle w:val="CDIFigure-Table-BodyTextCentre"/>
            </w:pPr>
            <w:r w:rsidRPr="00AD484D">
              <w:t>53</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4669ABD" w14:textId="77777777" w:rsidR="00AD484D" w:rsidRPr="00AD484D" w:rsidRDefault="00AD484D" w:rsidP="00AD484D">
            <w:pPr>
              <w:pStyle w:val="CDIFigure-Table-BodyTextCentre"/>
            </w:pPr>
            <w:r w:rsidRPr="00AD484D">
              <w:t>1</w:t>
            </w:r>
          </w:p>
        </w:tc>
        <w:tc>
          <w:tcPr>
            <w:tcW w:w="87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4B0C25" w14:textId="77777777" w:rsidR="00AD484D" w:rsidRPr="00AD484D" w:rsidRDefault="00AD484D" w:rsidP="00AD484D">
            <w:pPr>
              <w:pStyle w:val="CDIFigure-Table-BodyTextCentre"/>
            </w:pPr>
            <w:r w:rsidRPr="00AD484D">
              <w:t>27</w:t>
            </w:r>
          </w:p>
        </w:tc>
        <w:tc>
          <w:tcPr>
            <w:tcW w:w="87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1DA5DB" w14:textId="77777777" w:rsidR="00AD484D" w:rsidRPr="00AD484D" w:rsidRDefault="00AD484D" w:rsidP="00AD484D">
            <w:pPr>
              <w:pStyle w:val="CDIFigure-Table-BodyTextCentre"/>
            </w:pPr>
            <w:r w:rsidRPr="00AD484D">
              <w:t>21–36</w:t>
            </w:r>
          </w:p>
        </w:tc>
      </w:tr>
      <w:tr w:rsidR="00AD484D" w:rsidRPr="00AD484D" w14:paraId="51BFBEE8" w14:textId="77777777" w:rsidTr="00837511">
        <w:trPr>
          <w:divId w:val="935526654"/>
          <w:trHeight w:val="20"/>
        </w:trPr>
        <w:tc>
          <w:tcPr>
            <w:tcW w:w="1191" w:type="dxa"/>
            <w:vMerge w:val="restart"/>
            <w:tcBorders>
              <w:top w:val="single" w:sz="4" w:space="0" w:color="033636" w:themeColor="text2"/>
            </w:tcBorders>
            <w:tcMar>
              <w:top w:w="113" w:type="dxa"/>
              <w:left w:w="113" w:type="dxa"/>
              <w:bottom w:w="113" w:type="dxa"/>
              <w:right w:w="113" w:type="dxa"/>
            </w:tcMar>
            <w:vAlign w:val="center"/>
          </w:tcPr>
          <w:p w14:paraId="4DF0126C" w14:textId="77777777" w:rsidR="00AD484D" w:rsidRPr="00AD484D" w:rsidRDefault="00AD484D" w:rsidP="00AD484D">
            <w:pPr>
              <w:pStyle w:val="CDIFigure-Table-BodyTextLeft"/>
            </w:pPr>
            <w:r w:rsidRPr="00AD484D">
              <w:t>Category</w:t>
            </w:r>
          </w:p>
        </w:tc>
        <w:tc>
          <w:tcPr>
            <w:tcW w:w="2607" w:type="dxa"/>
            <w:tcBorders>
              <w:top w:val="single" w:sz="4" w:space="0" w:color="033636" w:themeColor="text2"/>
            </w:tcBorders>
            <w:tcMar>
              <w:top w:w="113" w:type="dxa"/>
              <w:left w:w="113" w:type="dxa"/>
              <w:bottom w:w="113" w:type="dxa"/>
              <w:right w:w="113" w:type="dxa"/>
            </w:tcMar>
            <w:vAlign w:val="center"/>
          </w:tcPr>
          <w:p w14:paraId="0DFF97CC" w14:textId="77777777" w:rsidR="00AD484D" w:rsidRPr="00AD484D" w:rsidRDefault="00AD484D" w:rsidP="00AD484D">
            <w:pPr>
              <w:pStyle w:val="CDIFigure-Table-BodyTextLeft"/>
            </w:pPr>
            <w:r w:rsidRPr="00AD484D">
              <w:t>Communicable disease clinics</w:t>
            </w:r>
          </w:p>
        </w:tc>
        <w:tc>
          <w:tcPr>
            <w:tcW w:w="879" w:type="dxa"/>
            <w:tcBorders>
              <w:top w:val="single" w:sz="4" w:space="0" w:color="033636" w:themeColor="text2"/>
            </w:tcBorders>
            <w:tcMar>
              <w:top w:w="113" w:type="dxa"/>
              <w:left w:w="113" w:type="dxa"/>
              <w:bottom w:w="113" w:type="dxa"/>
              <w:right w:w="113" w:type="dxa"/>
            </w:tcMar>
            <w:vAlign w:val="center"/>
          </w:tcPr>
          <w:p w14:paraId="216F296E" w14:textId="77777777" w:rsidR="00AD484D" w:rsidRPr="00AD484D" w:rsidRDefault="00AD484D" w:rsidP="00AD484D">
            <w:pPr>
              <w:pStyle w:val="CDIFigure-Table-BodyTextCentre"/>
            </w:pPr>
            <w:r w:rsidRPr="00AD484D">
              <w:t>2,237</w:t>
            </w:r>
          </w:p>
        </w:tc>
        <w:tc>
          <w:tcPr>
            <w:tcW w:w="879" w:type="dxa"/>
            <w:tcBorders>
              <w:top w:val="single" w:sz="4" w:space="0" w:color="033636" w:themeColor="text2"/>
            </w:tcBorders>
            <w:tcMar>
              <w:top w:w="113" w:type="dxa"/>
              <w:left w:w="113" w:type="dxa"/>
              <w:bottom w:w="113" w:type="dxa"/>
              <w:right w:w="113" w:type="dxa"/>
            </w:tcMar>
            <w:vAlign w:val="center"/>
          </w:tcPr>
          <w:p w14:paraId="40951CE7" w14:textId="77777777" w:rsidR="00AD484D" w:rsidRPr="00AD484D" w:rsidRDefault="00AD484D" w:rsidP="00AD484D">
            <w:pPr>
              <w:pStyle w:val="CDIFigure-Table-BodyTextCentre"/>
            </w:pPr>
            <w:r w:rsidRPr="00AD484D">
              <w:t>27</w:t>
            </w:r>
          </w:p>
        </w:tc>
        <w:tc>
          <w:tcPr>
            <w:tcW w:w="879" w:type="dxa"/>
            <w:tcBorders>
              <w:top w:val="single" w:sz="4" w:space="0" w:color="033636" w:themeColor="text2"/>
            </w:tcBorders>
            <w:tcMar>
              <w:top w:w="113" w:type="dxa"/>
              <w:left w:w="113" w:type="dxa"/>
              <w:bottom w:w="113" w:type="dxa"/>
              <w:right w:w="113" w:type="dxa"/>
            </w:tcMar>
            <w:vAlign w:val="center"/>
          </w:tcPr>
          <w:p w14:paraId="3382AFBF" w14:textId="77777777" w:rsidR="00AD484D" w:rsidRPr="00AD484D" w:rsidRDefault="00AD484D" w:rsidP="00AD484D">
            <w:pPr>
              <w:pStyle w:val="CDIFigure-Table-BodyTextCentre"/>
            </w:pPr>
            <w:r w:rsidRPr="00AD484D">
              <w:t>—</w:t>
            </w:r>
          </w:p>
        </w:tc>
        <w:tc>
          <w:tcPr>
            <w:tcW w:w="878" w:type="dxa"/>
            <w:tcBorders>
              <w:top w:val="single" w:sz="4" w:space="0" w:color="033636" w:themeColor="text2"/>
            </w:tcBorders>
            <w:tcMar>
              <w:top w:w="113" w:type="dxa"/>
              <w:left w:w="113" w:type="dxa"/>
              <w:bottom w:w="113" w:type="dxa"/>
              <w:right w:w="113" w:type="dxa"/>
            </w:tcMar>
            <w:vAlign w:val="center"/>
          </w:tcPr>
          <w:p w14:paraId="379D0675" w14:textId="77777777" w:rsidR="00AD484D" w:rsidRPr="00AD484D" w:rsidRDefault="00AD484D" w:rsidP="00AD484D">
            <w:pPr>
              <w:pStyle w:val="CDIFigure-Table-BodyTextCentre"/>
            </w:pPr>
            <w:r w:rsidRPr="00AD484D">
              <w:t>—</w:t>
            </w:r>
          </w:p>
        </w:tc>
        <w:tc>
          <w:tcPr>
            <w:tcW w:w="879" w:type="dxa"/>
            <w:tcBorders>
              <w:top w:val="single" w:sz="4" w:space="0" w:color="033636" w:themeColor="text2"/>
            </w:tcBorders>
            <w:tcMar>
              <w:top w:w="113" w:type="dxa"/>
              <w:left w:w="113" w:type="dxa"/>
              <w:bottom w:w="113" w:type="dxa"/>
              <w:right w:w="113" w:type="dxa"/>
            </w:tcMar>
            <w:vAlign w:val="center"/>
          </w:tcPr>
          <w:p w14:paraId="1E0D88B4" w14:textId="77777777" w:rsidR="00AD484D" w:rsidRPr="00AD484D" w:rsidRDefault="00AD484D" w:rsidP="00AD484D">
            <w:pPr>
              <w:pStyle w:val="CDIFigure-Table-BodyTextCentre"/>
            </w:pPr>
            <w:r w:rsidRPr="00AD484D">
              <w:t>458</w:t>
            </w:r>
          </w:p>
        </w:tc>
        <w:tc>
          <w:tcPr>
            <w:tcW w:w="879" w:type="dxa"/>
            <w:tcBorders>
              <w:top w:val="single" w:sz="4" w:space="0" w:color="033636" w:themeColor="text2"/>
            </w:tcBorders>
            <w:tcMar>
              <w:top w:w="113" w:type="dxa"/>
              <w:left w:w="113" w:type="dxa"/>
              <w:bottom w:w="113" w:type="dxa"/>
              <w:right w:w="113" w:type="dxa"/>
            </w:tcMar>
            <w:vAlign w:val="center"/>
          </w:tcPr>
          <w:p w14:paraId="08421ED6" w14:textId="77777777" w:rsidR="00AD484D" w:rsidRPr="00AD484D" w:rsidRDefault="00AD484D" w:rsidP="00AD484D">
            <w:pPr>
              <w:pStyle w:val="CDIFigure-Table-BodyTextCentre"/>
            </w:pPr>
            <w:r w:rsidRPr="00AD484D">
              <w:t>12</w:t>
            </w:r>
          </w:p>
        </w:tc>
        <w:tc>
          <w:tcPr>
            <w:tcW w:w="879" w:type="dxa"/>
            <w:tcBorders>
              <w:top w:val="single" w:sz="4" w:space="0" w:color="033636" w:themeColor="text2"/>
            </w:tcBorders>
            <w:tcMar>
              <w:top w:w="113" w:type="dxa"/>
              <w:left w:w="113" w:type="dxa"/>
              <w:bottom w:w="113" w:type="dxa"/>
              <w:right w:w="113" w:type="dxa"/>
            </w:tcMar>
            <w:vAlign w:val="center"/>
          </w:tcPr>
          <w:p w14:paraId="6BA5A91E" w14:textId="77777777" w:rsidR="00AD484D" w:rsidRPr="00AD484D" w:rsidRDefault="00AD484D" w:rsidP="00AD484D">
            <w:pPr>
              <w:pStyle w:val="CDIFigure-Table-BodyTextCentre"/>
            </w:pPr>
            <w:r w:rsidRPr="00AD484D">
              <w:t>—</w:t>
            </w:r>
          </w:p>
        </w:tc>
        <w:tc>
          <w:tcPr>
            <w:tcW w:w="878" w:type="dxa"/>
            <w:tcBorders>
              <w:top w:val="single" w:sz="4" w:space="0" w:color="033636" w:themeColor="text2"/>
            </w:tcBorders>
            <w:tcMar>
              <w:top w:w="113" w:type="dxa"/>
              <w:left w:w="113" w:type="dxa"/>
              <w:bottom w:w="113" w:type="dxa"/>
              <w:right w:w="113" w:type="dxa"/>
            </w:tcMar>
            <w:vAlign w:val="center"/>
          </w:tcPr>
          <w:p w14:paraId="4D55D8A3" w14:textId="77777777" w:rsidR="00AD484D" w:rsidRPr="00AD484D" w:rsidRDefault="00AD484D" w:rsidP="00AD484D">
            <w:pPr>
              <w:pStyle w:val="CDIFigure-Table-BodyTextCentre"/>
            </w:pPr>
            <w:r w:rsidRPr="00AD484D">
              <w:t>—</w:t>
            </w:r>
          </w:p>
        </w:tc>
        <w:tc>
          <w:tcPr>
            <w:tcW w:w="879" w:type="dxa"/>
            <w:tcBorders>
              <w:top w:val="single" w:sz="4" w:space="0" w:color="033636" w:themeColor="text2"/>
            </w:tcBorders>
            <w:tcMar>
              <w:top w:w="113" w:type="dxa"/>
              <w:left w:w="113" w:type="dxa"/>
              <w:bottom w:w="113" w:type="dxa"/>
              <w:right w:w="113" w:type="dxa"/>
            </w:tcMar>
            <w:vAlign w:val="center"/>
          </w:tcPr>
          <w:p w14:paraId="7164BF0D" w14:textId="77777777" w:rsidR="00AD484D" w:rsidRPr="00AD484D" w:rsidRDefault="00AD484D" w:rsidP="00AD484D">
            <w:pPr>
              <w:pStyle w:val="CDIFigure-Table-BodyTextCentre"/>
            </w:pPr>
            <w:r w:rsidRPr="00AD484D">
              <w:t>2,695</w:t>
            </w:r>
          </w:p>
        </w:tc>
        <w:tc>
          <w:tcPr>
            <w:tcW w:w="879" w:type="dxa"/>
            <w:tcBorders>
              <w:top w:val="single" w:sz="4" w:space="0" w:color="033636" w:themeColor="text2"/>
            </w:tcBorders>
            <w:tcMar>
              <w:top w:w="113" w:type="dxa"/>
              <w:left w:w="113" w:type="dxa"/>
              <w:bottom w:w="113" w:type="dxa"/>
              <w:right w:w="113" w:type="dxa"/>
            </w:tcMar>
            <w:vAlign w:val="center"/>
          </w:tcPr>
          <w:p w14:paraId="41024DC2" w14:textId="77777777" w:rsidR="00AD484D" w:rsidRPr="00AD484D" w:rsidRDefault="00AD484D" w:rsidP="00AD484D">
            <w:pPr>
              <w:pStyle w:val="CDIFigure-Table-BodyTextCentre"/>
            </w:pPr>
            <w:r w:rsidRPr="00AD484D">
              <w:t>22</w:t>
            </w:r>
          </w:p>
        </w:tc>
        <w:tc>
          <w:tcPr>
            <w:tcW w:w="879" w:type="dxa"/>
            <w:tcBorders>
              <w:top w:val="single" w:sz="4" w:space="0" w:color="033636" w:themeColor="text2"/>
            </w:tcBorders>
            <w:tcMar>
              <w:top w:w="113" w:type="dxa"/>
              <w:left w:w="113" w:type="dxa"/>
              <w:bottom w:w="113" w:type="dxa"/>
              <w:right w:w="113" w:type="dxa"/>
            </w:tcMar>
            <w:vAlign w:val="center"/>
          </w:tcPr>
          <w:p w14:paraId="106DE505" w14:textId="77777777" w:rsidR="00AD484D" w:rsidRPr="00AD484D" w:rsidRDefault="00AD484D" w:rsidP="00AD484D">
            <w:pPr>
              <w:pStyle w:val="CDIFigure-Table-BodyTextCentre"/>
            </w:pPr>
            <w:r w:rsidRPr="00AD484D">
              <w:t>—</w:t>
            </w:r>
          </w:p>
        </w:tc>
        <w:tc>
          <w:tcPr>
            <w:tcW w:w="878" w:type="dxa"/>
            <w:tcBorders>
              <w:top w:val="single" w:sz="4" w:space="0" w:color="033636" w:themeColor="text2"/>
            </w:tcBorders>
            <w:tcMar>
              <w:top w:w="113" w:type="dxa"/>
              <w:left w:w="113" w:type="dxa"/>
              <w:bottom w:w="113" w:type="dxa"/>
              <w:right w:w="113" w:type="dxa"/>
            </w:tcMar>
            <w:vAlign w:val="center"/>
          </w:tcPr>
          <w:p w14:paraId="62F7A69D" w14:textId="77777777" w:rsidR="00AD484D" w:rsidRPr="00AD484D" w:rsidRDefault="00AD484D" w:rsidP="00AD484D">
            <w:pPr>
              <w:pStyle w:val="CDIFigure-Table-BodyTextCentre"/>
            </w:pPr>
            <w:r w:rsidRPr="00AD484D">
              <w:t>—</w:t>
            </w:r>
          </w:p>
        </w:tc>
      </w:tr>
      <w:tr w:rsidR="00AD484D" w:rsidRPr="00AD484D" w14:paraId="0BFE0A63" w14:textId="77777777" w:rsidTr="00AD484D">
        <w:trPr>
          <w:divId w:val="935526654"/>
          <w:trHeight w:val="20"/>
        </w:trPr>
        <w:tc>
          <w:tcPr>
            <w:tcW w:w="1191" w:type="dxa"/>
            <w:vMerge/>
          </w:tcPr>
          <w:p w14:paraId="440BBD5F" w14:textId="77777777" w:rsidR="00AD484D" w:rsidRPr="00AD484D" w:rsidRDefault="00AD484D" w:rsidP="00AD484D"/>
        </w:tc>
        <w:tc>
          <w:tcPr>
            <w:tcW w:w="2607" w:type="dxa"/>
            <w:shd w:val="clear" w:color="auto" w:fill="F2F2F2" w:themeFill="background1" w:themeFillShade="F2"/>
            <w:tcMar>
              <w:top w:w="113" w:type="dxa"/>
              <w:left w:w="113" w:type="dxa"/>
              <w:bottom w:w="113" w:type="dxa"/>
              <w:right w:w="113" w:type="dxa"/>
            </w:tcMar>
            <w:vAlign w:val="center"/>
          </w:tcPr>
          <w:p w14:paraId="116CBF5B" w14:textId="77777777" w:rsidR="00AD484D" w:rsidRPr="00AD484D" w:rsidRDefault="00AD484D" w:rsidP="00AD484D">
            <w:pPr>
              <w:pStyle w:val="CDIFigure-Table-BodyTextLeft"/>
            </w:pPr>
            <w:r w:rsidRPr="00AD484D">
              <w:t>Correctional facility inmates</w:t>
            </w:r>
          </w:p>
        </w:tc>
        <w:tc>
          <w:tcPr>
            <w:tcW w:w="879" w:type="dxa"/>
            <w:shd w:val="clear" w:color="auto" w:fill="F2F2F2" w:themeFill="background1" w:themeFillShade="F2"/>
            <w:tcMar>
              <w:top w:w="113" w:type="dxa"/>
              <w:left w:w="113" w:type="dxa"/>
              <w:bottom w:w="113" w:type="dxa"/>
              <w:right w:w="113" w:type="dxa"/>
            </w:tcMar>
            <w:vAlign w:val="center"/>
          </w:tcPr>
          <w:p w14:paraId="13F5B15F" w14:textId="77777777" w:rsidR="00AD484D" w:rsidRPr="00AD484D" w:rsidRDefault="00AD484D" w:rsidP="00AD484D">
            <w:pPr>
              <w:pStyle w:val="CDIFigure-Table-BodyTextCentre"/>
            </w:pPr>
            <w:r w:rsidRPr="00AD484D">
              <w:t>1,661</w:t>
            </w:r>
          </w:p>
        </w:tc>
        <w:tc>
          <w:tcPr>
            <w:tcW w:w="879" w:type="dxa"/>
            <w:shd w:val="clear" w:color="auto" w:fill="F2F2F2" w:themeFill="background1" w:themeFillShade="F2"/>
            <w:tcMar>
              <w:top w:w="113" w:type="dxa"/>
              <w:left w:w="113" w:type="dxa"/>
              <w:bottom w:w="113" w:type="dxa"/>
              <w:right w:w="113" w:type="dxa"/>
            </w:tcMar>
            <w:vAlign w:val="center"/>
          </w:tcPr>
          <w:p w14:paraId="53A23C89" w14:textId="77777777" w:rsidR="00AD484D" w:rsidRPr="00AD484D" w:rsidRDefault="00AD484D" w:rsidP="00AD484D">
            <w:pPr>
              <w:pStyle w:val="CDIFigure-Table-BodyTextCentre"/>
            </w:pPr>
            <w:r w:rsidRPr="00AD484D">
              <w:t>20</w:t>
            </w:r>
          </w:p>
        </w:tc>
        <w:tc>
          <w:tcPr>
            <w:tcW w:w="879" w:type="dxa"/>
            <w:shd w:val="clear" w:color="auto" w:fill="F2F2F2" w:themeFill="background1" w:themeFillShade="F2"/>
            <w:tcMar>
              <w:top w:w="113" w:type="dxa"/>
              <w:left w:w="113" w:type="dxa"/>
              <w:bottom w:w="113" w:type="dxa"/>
              <w:right w:w="113" w:type="dxa"/>
            </w:tcMar>
            <w:vAlign w:val="center"/>
          </w:tcPr>
          <w:p w14:paraId="11F9485C"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2359BD2D"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44BB3353" w14:textId="77777777" w:rsidR="00AD484D" w:rsidRPr="00AD484D" w:rsidRDefault="00AD484D" w:rsidP="00AD484D">
            <w:pPr>
              <w:pStyle w:val="CDIFigure-Table-BodyTextCentre"/>
            </w:pPr>
            <w:r w:rsidRPr="00AD484D">
              <w:t>1,442</w:t>
            </w:r>
          </w:p>
        </w:tc>
        <w:tc>
          <w:tcPr>
            <w:tcW w:w="879" w:type="dxa"/>
            <w:shd w:val="clear" w:color="auto" w:fill="F2F2F2" w:themeFill="background1" w:themeFillShade="F2"/>
            <w:tcMar>
              <w:top w:w="113" w:type="dxa"/>
              <w:left w:w="113" w:type="dxa"/>
              <w:bottom w:w="113" w:type="dxa"/>
              <w:right w:w="113" w:type="dxa"/>
            </w:tcMar>
            <w:vAlign w:val="center"/>
          </w:tcPr>
          <w:p w14:paraId="5CACD808" w14:textId="77777777" w:rsidR="00AD484D" w:rsidRPr="00AD484D" w:rsidRDefault="00AD484D" w:rsidP="00AD484D">
            <w:pPr>
              <w:pStyle w:val="CDIFigure-Table-BodyTextCentre"/>
            </w:pPr>
            <w:r w:rsidRPr="00AD484D">
              <w:t>38</w:t>
            </w:r>
          </w:p>
        </w:tc>
        <w:tc>
          <w:tcPr>
            <w:tcW w:w="879" w:type="dxa"/>
            <w:shd w:val="clear" w:color="auto" w:fill="F2F2F2" w:themeFill="background1" w:themeFillShade="F2"/>
            <w:tcMar>
              <w:top w:w="113" w:type="dxa"/>
              <w:left w:w="113" w:type="dxa"/>
              <w:bottom w:w="113" w:type="dxa"/>
              <w:right w:w="113" w:type="dxa"/>
            </w:tcMar>
            <w:vAlign w:val="center"/>
          </w:tcPr>
          <w:p w14:paraId="6DE8A5C9"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112D0C07"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083333B3" w14:textId="77777777" w:rsidR="00AD484D" w:rsidRPr="00AD484D" w:rsidRDefault="00AD484D" w:rsidP="00AD484D">
            <w:pPr>
              <w:pStyle w:val="CDIFigure-Table-BodyTextCentre"/>
            </w:pPr>
            <w:r w:rsidRPr="00AD484D">
              <w:t>3,103</w:t>
            </w:r>
          </w:p>
        </w:tc>
        <w:tc>
          <w:tcPr>
            <w:tcW w:w="879" w:type="dxa"/>
            <w:shd w:val="clear" w:color="auto" w:fill="F2F2F2" w:themeFill="background1" w:themeFillShade="F2"/>
            <w:tcMar>
              <w:top w:w="113" w:type="dxa"/>
              <w:left w:w="113" w:type="dxa"/>
              <w:bottom w:w="113" w:type="dxa"/>
              <w:right w:w="113" w:type="dxa"/>
            </w:tcMar>
            <w:vAlign w:val="center"/>
          </w:tcPr>
          <w:p w14:paraId="2F53149F" w14:textId="77777777" w:rsidR="00AD484D" w:rsidRPr="00AD484D" w:rsidRDefault="00AD484D" w:rsidP="00AD484D">
            <w:pPr>
              <w:pStyle w:val="CDIFigure-Table-BodyTextCentre"/>
            </w:pPr>
            <w:r w:rsidRPr="00AD484D">
              <w:t>26</w:t>
            </w:r>
          </w:p>
        </w:tc>
        <w:tc>
          <w:tcPr>
            <w:tcW w:w="879" w:type="dxa"/>
            <w:shd w:val="clear" w:color="auto" w:fill="F2F2F2" w:themeFill="background1" w:themeFillShade="F2"/>
            <w:tcMar>
              <w:top w:w="113" w:type="dxa"/>
              <w:left w:w="113" w:type="dxa"/>
              <w:bottom w:w="113" w:type="dxa"/>
              <w:right w:w="113" w:type="dxa"/>
            </w:tcMar>
            <w:vAlign w:val="center"/>
          </w:tcPr>
          <w:p w14:paraId="214AF340"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5362AFC5" w14:textId="77777777" w:rsidR="00AD484D" w:rsidRPr="00AD484D" w:rsidRDefault="00AD484D" w:rsidP="00AD484D">
            <w:pPr>
              <w:pStyle w:val="CDIFigure-Table-BodyTextCentre"/>
            </w:pPr>
            <w:r w:rsidRPr="00AD484D">
              <w:t>—</w:t>
            </w:r>
          </w:p>
        </w:tc>
      </w:tr>
      <w:tr w:rsidR="00AD484D" w:rsidRPr="00AD484D" w14:paraId="75417C91" w14:textId="77777777" w:rsidTr="00AD484D">
        <w:trPr>
          <w:divId w:val="935526654"/>
          <w:trHeight w:val="20"/>
        </w:trPr>
        <w:tc>
          <w:tcPr>
            <w:tcW w:w="1191" w:type="dxa"/>
            <w:vMerge/>
          </w:tcPr>
          <w:p w14:paraId="2BE12812" w14:textId="77777777" w:rsidR="00AD484D" w:rsidRPr="00AD484D" w:rsidRDefault="00AD484D" w:rsidP="00AD484D"/>
        </w:tc>
        <w:tc>
          <w:tcPr>
            <w:tcW w:w="2607" w:type="dxa"/>
            <w:tcMar>
              <w:top w:w="113" w:type="dxa"/>
              <w:left w:w="113" w:type="dxa"/>
              <w:bottom w:w="113" w:type="dxa"/>
              <w:right w:w="113" w:type="dxa"/>
            </w:tcMar>
            <w:vAlign w:val="center"/>
          </w:tcPr>
          <w:p w14:paraId="77CB058A" w14:textId="77777777" w:rsidR="00AD484D" w:rsidRPr="00AD484D" w:rsidRDefault="00AD484D" w:rsidP="00AD484D">
            <w:pPr>
              <w:pStyle w:val="CDIFigure-Table-BodyTextLeft"/>
            </w:pPr>
            <w:r w:rsidRPr="00AD484D">
              <w:t>Antenatal</w:t>
            </w:r>
          </w:p>
        </w:tc>
        <w:tc>
          <w:tcPr>
            <w:tcW w:w="879" w:type="dxa"/>
            <w:tcMar>
              <w:top w:w="113" w:type="dxa"/>
              <w:left w:w="113" w:type="dxa"/>
              <w:bottom w:w="113" w:type="dxa"/>
              <w:right w:w="113" w:type="dxa"/>
            </w:tcMar>
            <w:vAlign w:val="center"/>
          </w:tcPr>
          <w:p w14:paraId="42A07884" w14:textId="77777777" w:rsidR="00AD484D" w:rsidRPr="00AD484D" w:rsidRDefault="00AD484D" w:rsidP="00AD484D">
            <w:pPr>
              <w:pStyle w:val="CDIFigure-Table-BodyTextCentre"/>
            </w:pPr>
            <w:r w:rsidRPr="00AD484D">
              <w:t>1,542</w:t>
            </w:r>
          </w:p>
        </w:tc>
        <w:tc>
          <w:tcPr>
            <w:tcW w:w="879" w:type="dxa"/>
            <w:tcMar>
              <w:top w:w="113" w:type="dxa"/>
              <w:left w:w="113" w:type="dxa"/>
              <w:bottom w:w="113" w:type="dxa"/>
              <w:right w:w="113" w:type="dxa"/>
            </w:tcMar>
            <w:vAlign w:val="center"/>
          </w:tcPr>
          <w:p w14:paraId="213C43AF" w14:textId="77777777" w:rsidR="00AD484D" w:rsidRPr="00AD484D" w:rsidRDefault="00AD484D" w:rsidP="00AD484D">
            <w:pPr>
              <w:pStyle w:val="CDIFigure-Table-BodyTextCentre"/>
            </w:pPr>
            <w:r w:rsidRPr="00AD484D">
              <w:t>18</w:t>
            </w:r>
          </w:p>
        </w:tc>
        <w:tc>
          <w:tcPr>
            <w:tcW w:w="879" w:type="dxa"/>
            <w:tcMar>
              <w:top w:w="113" w:type="dxa"/>
              <w:left w:w="113" w:type="dxa"/>
              <w:bottom w:w="113" w:type="dxa"/>
              <w:right w:w="113" w:type="dxa"/>
            </w:tcMar>
            <w:vAlign w:val="center"/>
          </w:tcPr>
          <w:p w14:paraId="1FFD6159" w14:textId="77777777" w:rsidR="00AD484D" w:rsidRPr="00AD484D" w:rsidRDefault="00AD484D" w:rsidP="00AD484D">
            <w:pPr>
              <w:pStyle w:val="CDIFigure-Table-BodyTextCentre"/>
            </w:pPr>
            <w:r w:rsidRPr="00AD484D">
              <w:t>—</w:t>
            </w:r>
          </w:p>
        </w:tc>
        <w:tc>
          <w:tcPr>
            <w:tcW w:w="878" w:type="dxa"/>
            <w:tcMar>
              <w:top w:w="113" w:type="dxa"/>
              <w:left w:w="113" w:type="dxa"/>
              <w:bottom w:w="113" w:type="dxa"/>
              <w:right w:w="113" w:type="dxa"/>
            </w:tcMar>
            <w:vAlign w:val="center"/>
          </w:tcPr>
          <w:p w14:paraId="568C65D4" w14:textId="77777777" w:rsidR="00AD484D" w:rsidRPr="00AD484D" w:rsidRDefault="00AD484D" w:rsidP="00AD484D">
            <w:pPr>
              <w:pStyle w:val="CDIFigure-Table-BodyTextCentre"/>
            </w:pPr>
            <w:r w:rsidRPr="00AD484D">
              <w:t>—</w:t>
            </w:r>
          </w:p>
        </w:tc>
        <w:tc>
          <w:tcPr>
            <w:tcW w:w="879" w:type="dxa"/>
            <w:tcMar>
              <w:top w:w="113" w:type="dxa"/>
              <w:left w:w="113" w:type="dxa"/>
              <w:bottom w:w="113" w:type="dxa"/>
              <w:right w:w="113" w:type="dxa"/>
            </w:tcMar>
            <w:vAlign w:val="center"/>
          </w:tcPr>
          <w:p w14:paraId="632B4F54" w14:textId="77777777" w:rsidR="00AD484D" w:rsidRPr="00AD484D" w:rsidRDefault="00AD484D" w:rsidP="00AD484D">
            <w:pPr>
              <w:pStyle w:val="CDIFigure-Table-BodyTextCentre"/>
            </w:pPr>
            <w:r w:rsidRPr="00AD484D">
              <w:t>225</w:t>
            </w:r>
          </w:p>
        </w:tc>
        <w:tc>
          <w:tcPr>
            <w:tcW w:w="879" w:type="dxa"/>
            <w:tcMar>
              <w:top w:w="113" w:type="dxa"/>
              <w:left w:w="113" w:type="dxa"/>
              <w:bottom w:w="113" w:type="dxa"/>
              <w:right w:w="113" w:type="dxa"/>
            </w:tcMar>
            <w:vAlign w:val="center"/>
          </w:tcPr>
          <w:p w14:paraId="0F8F3724" w14:textId="77777777" w:rsidR="00AD484D" w:rsidRPr="00AD484D" w:rsidRDefault="00AD484D" w:rsidP="00AD484D">
            <w:pPr>
              <w:pStyle w:val="CDIFigure-Table-BodyTextCentre"/>
            </w:pPr>
            <w:r w:rsidRPr="00AD484D">
              <w:t>6</w:t>
            </w:r>
          </w:p>
        </w:tc>
        <w:tc>
          <w:tcPr>
            <w:tcW w:w="879" w:type="dxa"/>
            <w:tcMar>
              <w:top w:w="113" w:type="dxa"/>
              <w:left w:w="113" w:type="dxa"/>
              <w:bottom w:w="113" w:type="dxa"/>
              <w:right w:w="113" w:type="dxa"/>
            </w:tcMar>
            <w:vAlign w:val="center"/>
          </w:tcPr>
          <w:p w14:paraId="04430998" w14:textId="77777777" w:rsidR="00AD484D" w:rsidRPr="00AD484D" w:rsidRDefault="00AD484D" w:rsidP="00AD484D">
            <w:pPr>
              <w:pStyle w:val="CDIFigure-Table-BodyTextCentre"/>
            </w:pPr>
            <w:r w:rsidRPr="00AD484D">
              <w:t>—</w:t>
            </w:r>
          </w:p>
        </w:tc>
        <w:tc>
          <w:tcPr>
            <w:tcW w:w="878" w:type="dxa"/>
            <w:tcMar>
              <w:top w:w="113" w:type="dxa"/>
              <w:left w:w="113" w:type="dxa"/>
              <w:bottom w:w="113" w:type="dxa"/>
              <w:right w:w="113" w:type="dxa"/>
            </w:tcMar>
            <w:vAlign w:val="center"/>
          </w:tcPr>
          <w:p w14:paraId="1AD3B176" w14:textId="77777777" w:rsidR="00AD484D" w:rsidRPr="00AD484D" w:rsidRDefault="00AD484D" w:rsidP="00AD484D">
            <w:pPr>
              <w:pStyle w:val="CDIFigure-Table-BodyTextCentre"/>
            </w:pPr>
            <w:r w:rsidRPr="00AD484D">
              <w:t>—</w:t>
            </w:r>
          </w:p>
        </w:tc>
        <w:tc>
          <w:tcPr>
            <w:tcW w:w="879" w:type="dxa"/>
            <w:tcMar>
              <w:top w:w="113" w:type="dxa"/>
              <w:left w:w="113" w:type="dxa"/>
              <w:bottom w:w="113" w:type="dxa"/>
              <w:right w:w="113" w:type="dxa"/>
            </w:tcMar>
            <w:vAlign w:val="center"/>
          </w:tcPr>
          <w:p w14:paraId="464BB9E8" w14:textId="77777777" w:rsidR="00AD484D" w:rsidRPr="00AD484D" w:rsidRDefault="00AD484D" w:rsidP="00AD484D">
            <w:pPr>
              <w:pStyle w:val="CDIFigure-Table-BodyTextCentre"/>
            </w:pPr>
            <w:r w:rsidRPr="00AD484D">
              <w:t>1,767</w:t>
            </w:r>
          </w:p>
        </w:tc>
        <w:tc>
          <w:tcPr>
            <w:tcW w:w="879" w:type="dxa"/>
            <w:tcMar>
              <w:top w:w="113" w:type="dxa"/>
              <w:left w:w="113" w:type="dxa"/>
              <w:bottom w:w="113" w:type="dxa"/>
              <w:right w:w="113" w:type="dxa"/>
            </w:tcMar>
            <w:vAlign w:val="center"/>
          </w:tcPr>
          <w:p w14:paraId="6227E267" w14:textId="77777777" w:rsidR="00AD484D" w:rsidRPr="00AD484D" w:rsidRDefault="00AD484D" w:rsidP="00AD484D">
            <w:pPr>
              <w:pStyle w:val="CDIFigure-Table-BodyTextCentre"/>
            </w:pPr>
            <w:r w:rsidRPr="00AD484D">
              <w:t>15</w:t>
            </w:r>
          </w:p>
        </w:tc>
        <w:tc>
          <w:tcPr>
            <w:tcW w:w="879" w:type="dxa"/>
            <w:tcMar>
              <w:top w:w="113" w:type="dxa"/>
              <w:left w:w="113" w:type="dxa"/>
              <w:bottom w:w="113" w:type="dxa"/>
              <w:right w:w="113" w:type="dxa"/>
            </w:tcMar>
            <w:vAlign w:val="center"/>
          </w:tcPr>
          <w:p w14:paraId="2F25838D" w14:textId="77777777" w:rsidR="00AD484D" w:rsidRPr="00AD484D" w:rsidRDefault="00AD484D" w:rsidP="00AD484D">
            <w:pPr>
              <w:pStyle w:val="CDIFigure-Table-BodyTextCentre"/>
            </w:pPr>
            <w:r w:rsidRPr="00AD484D">
              <w:t>—</w:t>
            </w:r>
          </w:p>
        </w:tc>
        <w:tc>
          <w:tcPr>
            <w:tcW w:w="878" w:type="dxa"/>
            <w:tcMar>
              <w:top w:w="113" w:type="dxa"/>
              <w:left w:w="113" w:type="dxa"/>
              <w:bottom w:w="113" w:type="dxa"/>
              <w:right w:w="113" w:type="dxa"/>
            </w:tcMar>
            <w:vAlign w:val="center"/>
          </w:tcPr>
          <w:p w14:paraId="4D3494E9" w14:textId="77777777" w:rsidR="00AD484D" w:rsidRPr="00AD484D" w:rsidRDefault="00AD484D" w:rsidP="00AD484D">
            <w:pPr>
              <w:pStyle w:val="CDIFigure-Table-BodyTextCentre"/>
            </w:pPr>
            <w:r w:rsidRPr="00AD484D">
              <w:t>—</w:t>
            </w:r>
          </w:p>
        </w:tc>
      </w:tr>
      <w:tr w:rsidR="00AD484D" w:rsidRPr="00AD484D" w14:paraId="5FB7AB3D" w14:textId="77777777" w:rsidTr="00AD484D">
        <w:trPr>
          <w:divId w:val="935526654"/>
          <w:trHeight w:val="20"/>
        </w:trPr>
        <w:tc>
          <w:tcPr>
            <w:tcW w:w="1191" w:type="dxa"/>
            <w:vMerge/>
          </w:tcPr>
          <w:p w14:paraId="6C54C347" w14:textId="77777777" w:rsidR="00AD484D" w:rsidRPr="00AD484D" w:rsidRDefault="00AD484D" w:rsidP="00AD484D"/>
        </w:tc>
        <w:tc>
          <w:tcPr>
            <w:tcW w:w="2607" w:type="dxa"/>
            <w:shd w:val="clear" w:color="auto" w:fill="F2F2F2" w:themeFill="background1" w:themeFillShade="F2"/>
            <w:tcMar>
              <w:top w:w="113" w:type="dxa"/>
              <w:left w:w="113" w:type="dxa"/>
              <w:bottom w:w="113" w:type="dxa"/>
              <w:right w:w="113" w:type="dxa"/>
            </w:tcMar>
            <w:vAlign w:val="center"/>
          </w:tcPr>
          <w:p w14:paraId="0AD47DB2" w14:textId="77777777" w:rsidR="00AD484D" w:rsidRPr="00AD484D" w:rsidRDefault="00AD484D" w:rsidP="00AD484D">
            <w:pPr>
              <w:pStyle w:val="CDIFigure-Table-BodyTextLeft"/>
            </w:pPr>
            <w:r w:rsidRPr="00AD484D">
              <w:t>Other</w:t>
            </w:r>
          </w:p>
        </w:tc>
        <w:tc>
          <w:tcPr>
            <w:tcW w:w="879" w:type="dxa"/>
            <w:shd w:val="clear" w:color="auto" w:fill="F2F2F2" w:themeFill="background1" w:themeFillShade="F2"/>
            <w:tcMar>
              <w:top w:w="113" w:type="dxa"/>
              <w:left w:w="113" w:type="dxa"/>
              <w:bottom w:w="113" w:type="dxa"/>
              <w:right w:w="113" w:type="dxa"/>
            </w:tcMar>
            <w:vAlign w:val="center"/>
          </w:tcPr>
          <w:p w14:paraId="14E6D5BB" w14:textId="77777777" w:rsidR="00AD484D" w:rsidRPr="00AD484D" w:rsidRDefault="00AD484D" w:rsidP="00AD484D">
            <w:pPr>
              <w:pStyle w:val="CDIFigure-Table-BodyTextCentre"/>
            </w:pPr>
            <w:r w:rsidRPr="00AD484D">
              <w:t>2,924</w:t>
            </w:r>
          </w:p>
        </w:tc>
        <w:tc>
          <w:tcPr>
            <w:tcW w:w="879" w:type="dxa"/>
            <w:shd w:val="clear" w:color="auto" w:fill="F2F2F2" w:themeFill="background1" w:themeFillShade="F2"/>
            <w:tcMar>
              <w:top w:w="113" w:type="dxa"/>
              <w:left w:w="113" w:type="dxa"/>
              <w:bottom w:w="113" w:type="dxa"/>
              <w:right w:w="113" w:type="dxa"/>
            </w:tcMar>
            <w:vAlign w:val="center"/>
          </w:tcPr>
          <w:p w14:paraId="76A22605" w14:textId="77777777" w:rsidR="00AD484D" w:rsidRPr="00AD484D" w:rsidRDefault="00AD484D" w:rsidP="00AD484D">
            <w:pPr>
              <w:pStyle w:val="CDIFigure-Table-BodyTextCentre"/>
            </w:pPr>
            <w:r w:rsidRPr="00AD484D">
              <w:t>35</w:t>
            </w:r>
          </w:p>
        </w:tc>
        <w:tc>
          <w:tcPr>
            <w:tcW w:w="879" w:type="dxa"/>
            <w:shd w:val="clear" w:color="auto" w:fill="F2F2F2" w:themeFill="background1" w:themeFillShade="F2"/>
            <w:tcMar>
              <w:top w:w="113" w:type="dxa"/>
              <w:left w:w="113" w:type="dxa"/>
              <w:bottom w:w="113" w:type="dxa"/>
              <w:right w:w="113" w:type="dxa"/>
            </w:tcMar>
            <w:vAlign w:val="center"/>
          </w:tcPr>
          <w:p w14:paraId="45998BC5"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2E93EB72"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7BBC36F2" w14:textId="77777777" w:rsidR="00AD484D" w:rsidRPr="00AD484D" w:rsidRDefault="00AD484D" w:rsidP="00AD484D">
            <w:pPr>
              <w:pStyle w:val="CDIFigure-Table-BodyTextCentre"/>
            </w:pPr>
            <w:r w:rsidRPr="00AD484D">
              <w:t>1,689</w:t>
            </w:r>
          </w:p>
        </w:tc>
        <w:tc>
          <w:tcPr>
            <w:tcW w:w="879" w:type="dxa"/>
            <w:shd w:val="clear" w:color="auto" w:fill="F2F2F2" w:themeFill="background1" w:themeFillShade="F2"/>
            <w:tcMar>
              <w:top w:w="113" w:type="dxa"/>
              <w:left w:w="113" w:type="dxa"/>
              <w:bottom w:w="113" w:type="dxa"/>
              <w:right w:w="113" w:type="dxa"/>
            </w:tcMar>
            <w:vAlign w:val="center"/>
          </w:tcPr>
          <w:p w14:paraId="7E94ED81" w14:textId="77777777" w:rsidR="00AD484D" w:rsidRPr="00AD484D" w:rsidRDefault="00AD484D" w:rsidP="00AD484D">
            <w:pPr>
              <w:pStyle w:val="CDIFigure-Table-BodyTextCentre"/>
            </w:pPr>
            <w:r w:rsidRPr="00AD484D">
              <w:t>44</w:t>
            </w:r>
          </w:p>
        </w:tc>
        <w:tc>
          <w:tcPr>
            <w:tcW w:w="879" w:type="dxa"/>
            <w:shd w:val="clear" w:color="auto" w:fill="F2F2F2" w:themeFill="background1" w:themeFillShade="F2"/>
            <w:tcMar>
              <w:top w:w="113" w:type="dxa"/>
              <w:left w:w="113" w:type="dxa"/>
              <w:bottom w:w="113" w:type="dxa"/>
              <w:right w:w="113" w:type="dxa"/>
            </w:tcMar>
            <w:vAlign w:val="center"/>
          </w:tcPr>
          <w:p w14:paraId="326856FD"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67DDFBC1" w14:textId="77777777" w:rsidR="00AD484D" w:rsidRPr="00AD484D" w:rsidRDefault="00AD484D" w:rsidP="00AD484D">
            <w:pPr>
              <w:pStyle w:val="CDIFigure-Table-BodyTextCentre"/>
            </w:pPr>
            <w:r w:rsidRPr="00AD484D">
              <w:t>—</w:t>
            </w:r>
          </w:p>
        </w:tc>
        <w:tc>
          <w:tcPr>
            <w:tcW w:w="879" w:type="dxa"/>
            <w:shd w:val="clear" w:color="auto" w:fill="F2F2F2" w:themeFill="background1" w:themeFillShade="F2"/>
            <w:tcMar>
              <w:top w:w="113" w:type="dxa"/>
              <w:left w:w="113" w:type="dxa"/>
              <w:bottom w:w="113" w:type="dxa"/>
              <w:right w:w="113" w:type="dxa"/>
            </w:tcMar>
            <w:vAlign w:val="center"/>
          </w:tcPr>
          <w:p w14:paraId="4A0FFEC5" w14:textId="77777777" w:rsidR="00AD484D" w:rsidRPr="00AD484D" w:rsidRDefault="00AD484D" w:rsidP="00AD484D">
            <w:pPr>
              <w:pStyle w:val="CDIFigure-Table-BodyTextCentre"/>
            </w:pPr>
            <w:r w:rsidRPr="00AD484D">
              <w:t>4,613</w:t>
            </w:r>
          </w:p>
        </w:tc>
        <w:tc>
          <w:tcPr>
            <w:tcW w:w="879" w:type="dxa"/>
            <w:shd w:val="clear" w:color="auto" w:fill="F2F2F2" w:themeFill="background1" w:themeFillShade="F2"/>
            <w:tcMar>
              <w:top w:w="113" w:type="dxa"/>
              <w:left w:w="113" w:type="dxa"/>
              <w:bottom w:w="113" w:type="dxa"/>
              <w:right w:w="113" w:type="dxa"/>
            </w:tcMar>
            <w:vAlign w:val="center"/>
          </w:tcPr>
          <w:p w14:paraId="62AD955E" w14:textId="77777777" w:rsidR="00AD484D" w:rsidRPr="00AD484D" w:rsidRDefault="00AD484D" w:rsidP="00AD484D">
            <w:pPr>
              <w:pStyle w:val="CDIFigure-Table-BodyTextCentre"/>
            </w:pPr>
            <w:r w:rsidRPr="00AD484D">
              <w:t>38</w:t>
            </w:r>
          </w:p>
        </w:tc>
        <w:tc>
          <w:tcPr>
            <w:tcW w:w="879" w:type="dxa"/>
            <w:shd w:val="clear" w:color="auto" w:fill="F2F2F2" w:themeFill="background1" w:themeFillShade="F2"/>
            <w:tcMar>
              <w:top w:w="113" w:type="dxa"/>
              <w:left w:w="113" w:type="dxa"/>
              <w:bottom w:w="113" w:type="dxa"/>
              <w:right w:w="113" w:type="dxa"/>
            </w:tcMar>
            <w:vAlign w:val="center"/>
          </w:tcPr>
          <w:p w14:paraId="38483421" w14:textId="77777777" w:rsidR="00AD484D" w:rsidRPr="00AD484D" w:rsidRDefault="00AD484D" w:rsidP="00AD484D">
            <w:pPr>
              <w:pStyle w:val="CDIFigure-Table-BodyTextCentre"/>
            </w:pPr>
            <w:r w:rsidRPr="00AD484D">
              <w:t>—</w:t>
            </w:r>
          </w:p>
        </w:tc>
        <w:tc>
          <w:tcPr>
            <w:tcW w:w="878" w:type="dxa"/>
            <w:shd w:val="clear" w:color="auto" w:fill="F2F2F2" w:themeFill="background1" w:themeFillShade="F2"/>
            <w:tcMar>
              <w:top w:w="113" w:type="dxa"/>
              <w:left w:w="113" w:type="dxa"/>
              <w:bottom w:w="113" w:type="dxa"/>
              <w:right w:w="113" w:type="dxa"/>
            </w:tcMar>
            <w:vAlign w:val="center"/>
          </w:tcPr>
          <w:p w14:paraId="4504AEEE" w14:textId="77777777" w:rsidR="00AD484D" w:rsidRPr="00AD484D" w:rsidRDefault="00AD484D" w:rsidP="00AD484D">
            <w:pPr>
              <w:pStyle w:val="CDIFigure-Table-BodyTextCentre"/>
            </w:pPr>
            <w:r w:rsidRPr="00AD484D">
              <w:t>—</w:t>
            </w:r>
          </w:p>
        </w:tc>
      </w:tr>
      <w:tr w:rsidR="00AD484D" w:rsidRPr="00AD484D" w14:paraId="1CCB7021" w14:textId="77777777" w:rsidTr="00AD484D">
        <w:trPr>
          <w:divId w:val="935526654"/>
          <w:trHeight w:val="20"/>
        </w:trPr>
        <w:tc>
          <w:tcPr>
            <w:tcW w:w="1191" w:type="dxa"/>
            <w:shd w:val="clear" w:color="auto" w:fill="C5FFEF" w:themeFill="background2" w:themeFillTint="33"/>
            <w:tcMar>
              <w:top w:w="113" w:type="dxa"/>
              <w:left w:w="113" w:type="dxa"/>
              <w:bottom w:w="113" w:type="dxa"/>
              <w:right w:w="113" w:type="dxa"/>
            </w:tcMar>
            <w:vAlign w:val="center"/>
          </w:tcPr>
          <w:p w14:paraId="243127A4" w14:textId="77777777" w:rsidR="00AD484D" w:rsidRPr="00AD484D" w:rsidRDefault="00AD484D" w:rsidP="00AD484D">
            <w:pPr>
              <w:pStyle w:val="CDIFigure-Table-TotalLeft"/>
            </w:pPr>
            <w:r w:rsidRPr="00AD484D">
              <w:t>Total</w:t>
            </w:r>
            <w:r w:rsidRPr="00AD484D">
              <w:rPr>
                <w:vertAlign w:val="superscript"/>
              </w:rPr>
              <w:t>d</w:t>
            </w:r>
          </w:p>
        </w:tc>
        <w:tc>
          <w:tcPr>
            <w:tcW w:w="2607" w:type="dxa"/>
            <w:shd w:val="clear" w:color="auto" w:fill="C5FFEF" w:themeFill="background2" w:themeFillTint="33"/>
            <w:tcMar>
              <w:top w:w="113" w:type="dxa"/>
              <w:left w:w="113" w:type="dxa"/>
              <w:bottom w:w="113" w:type="dxa"/>
              <w:right w:w="113" w:type="dxa"/>
            </w:tcMar>
            <w:vAlign w:val="center"/>
          </w:tcPr>
          <w:p w14:paraId="0CCA8850" w14:textId="77777777" w:rsidR="00AD484D" w:rsidRPr="00AD484D" w:rsidRDefault="00AD484D" w:rsidP="00AD484D">
            <w:pPr>
              <w:pStyle w:val="CDIFigure-Table-TotalLeft"/>
            </w:pPr>
          </w:p>
        </w:tc>
        <w:tc>
          <w:tcPr>
            <w:tcW w:w="879" w:type="dxa"/>
            <w:shd w:val="clear" w:color="auto" w:fill="C5FFEF" w:themeFill="background2" w:themeFillTint="33"/>
            <w:tcMar>
              <w:top w:w="113" w:type="dxa"/>
              <w:left w:w="113" w:type="dxa"/>
              <w:bottom w:w="113" w:type="dxa"/>
              <w:right w:w="113" w:type="dxa"/>
            </w:tcMar>
            <w:vAlign w:val="center"/>
          </w:tcPr>
          <w:p w14:paraId="50DC0E59" w14:textId="77777777" w:rsidR="00AD484D" w:rsidRPr="00AD484D" w:rsidRDefault="00AD484D" w:rsidP="00AD484D">
            <w:pPr>
              <w:pStyle w:val="CDIFigure-Table-TotalCentre"/>
            </w:pPr>
            <w:r w:rsidRPr="00AD484D">
              <w:t>8,364</w:t>
            </w:r>
          </w:p>
        </w:tc>
        <w:tc>
          <w:tcPr>
            <w:tcW w:w="879" w:type="dxa"/>
            <w:shd w:val="clear" w:color="auto" w:fill="C5FFEF" w:themeFill="background2" w:themeFillTint="33"/>
            <w:tcMar>
              <w:top w:w="113" w:type="dxa"/>
              <w:left w:w="113" w:type="dxa"/>
              <w:bottom w:w="113" w:type="dxa"/>
              <w:right w:w="113" w:type="dxa"/>
            </w:tcMar>
            <w:vAlign w:val="center"/>
          </w:tcPr>
          <w:p w14:paraId="251F4965" w14:textId="77777777" w:rsidR="00AD484D" w:rsidRPr="00AD484D" w:rsidRDefault="00AD484D" w:rsidP="00AD484D">
            <w:pPr>
              <w:pStyle w:val="CDIFigure-Table-TotalCentre"/>
            </w:pPr>
            <w:r w:rsidRPr="00AD484D">
              <w:t>69</w:t>
            </w:r>
          </w:p>
        </w:tc>
        <w:tc>
          <w:tcPr>
            <w:tcW w:w="879" w:type="dxa"/>
            <w:shd w:val="clear" w:color="auto" w:fill="C5FFEF" w:themeFill="background2" w:themeFillTint="33"/>
            <w:tcMar>
              <w:top w:w="113" w:type="dxa"/>
              <w:left w:w="113" w:type="dxa"/>
              <w:bottom w:w="113" w:type="dxa"/>
              <w:right w:w="113" w:type="dxa"/>
            </w:tcMar>
            <w:vAlign w:val="center"/>
          </w:tcPr>
          <w:p w14:paraId="3C4F7219" w14:textId="77777777" w:rsidR="00AD484D" w:rsidRPr="00AD484D" w:rsidRDefault="00AD484D" w:rsidP="00AD484D">
            <w:pPr>
              <w:pStyle w:val="CDIFigure-Table-TotalCentre"/>
            </w:pPr>
            <w:r w:rsidRPr="00AD484D">
              <w:t>—</w:t>
            </w:r>
          </w:p>
        </w:tc>
        <w:tc>
          <w:tcPr>
            <w:tcW w:w="878" w:type="dxa"/>
            <w:shd w:val="clear" w:color="auto" w:fill="C5FFEF" w:themeFill="background2" w:themeFillTint="33"/>
            <w:tcMar>
              <w:top w:w="113" w:type="dxa"/>
              <w:left w:w="113" w:type="dxa"/>
              <w:bottom w:w="113" w:type="dxa"/>
              <w:right w:w="113" w:type="dxa"/>
            </w:tcMar>
            <w:vAlign w:val="center"/>
          </w:tcPr>
          <w:p w14:paraId="4ED8EAB8" w14:textId="77777777" w:rsidR="00AD484D" w:rsidRPr="00AD484D" w:rsidRDefault="00AD484D" w:rsidP="00AD484D">
            <w:pPr>
              <w:pStyle w:val="CDIFigure-Table-TotalCentre"/>
            </w:pPr>
            <w:r w:rsidRPr="00AD484D">
              <w:t>—</w:t>
            </w:r>
          </w:p>
        </w:tc>
        <w:tc>
          <w:tcPr>
            <w:tcW w:w="879" w:type="dxa"/>
            <w:shd w:val="clear" w:color="auto" w:fill="C5FFEF" w:themeFill="background2" w:themeFillTint="33"/>
            <w:tcMar>
              <w:top w:w="113" w:type="dxa"/>
              <w:left w:w="113" w:type="dxa"/>
              <w:bottom w:w="113" w:type="dxa"/>
              <w:right w:w="113" w:type="dxa"/>
            </w:tcMar>
            <w:vAlign w:val="center"/>
          </w:tcPr>
          <w:p w14:paraId="72B1732D" w14:textId="77777777" w:rsidR="00AD484D" w:rsidRPr="00AD484D" w:rsidRDefault="00AD484D" w:rsidP="00AD484D">
            <w:pPr>
              <w:pStyle w:val="CDIFigure-Table-TotalCentre"/>
            </w:pPr>
            <w:r w:rsidRPr="00AD484D">
              <w:t>3,814</w:t>
            </w:r>
          </w:p>
        </w:tc>
        <w:tc>
          <w:tcPr>
            <w:tcW w:w="879" w:type="dxa"/>
            <w:shd w:val="clear" w:color="auto" w:fill="C5FFEF" w:themeFill="background2" w:themeFillTint="33"/>
            <w:tcMar>
              <w:top w:w="113" w:type="dxa"/>
              <w:left w:w="113" w:type="dxa"/>
              <w:bottom w:w="113" w:type="dxa"/>
              <w:right w:w="113" w:type="dxa"/>
            </w:tcMar>
            <w:vAlign w:val="center"/>
          </w:tcPr>
          <w:p w14:paraId="1C9C797D" w14:textId="77777777" w:rsidR="00AD484D" w:rsidRPr="00AD484D" w:rsidRDefault="00AD484D" w:rsidP="00AD484D">
            <w:pPr>
              <w:pStyle w:val="CDIFigure-Table-TotalCentre"/>
            </w:pPr>
            <w:r w:rsidRPr="00AD484D">
              <w:t>31</w:t>
            </w:r>
          </w:p>
        </w:tc>
        <w:tc>
          <w:tcPr>
            <w:tcW w:w="879" w:type="dxa"/>
            <w:shd w:val="clear" w:color="auto" w:fill="C5FFEF" w:themeFill="background2" w:themeFillTint="33"/>
            <w:tcMar>
              <w:top w:w="113" w:type="dxa"/>
              <w:left w:w="113" w:type="dxa"/>
              <w:bottom w:w="113" w:type="dxa"/>
              <w:right w:w="113" w:type="dxa"/>
            </w:tcMar>
            <w:vAlign w:val="center"/>
          </w:tcPr>
          <w:p w14:paraId="39ED78DE" w14:textId="77777777" w:rsidR="00AD484D" w:rsidRPr="00AD484D" w:rsidRDefault="00AD484D" w:rsidP="00AD484D">
            <w:pPr>
              <w:pStyle w:val="CDIFigure-Table-TotalCentre"/>
            </w:pPr>
            <w:r w:rsidRPr="00AD484D">
              <w:t>—</w:t>
            </w:r>
          </w:p>
        </w:tc>
        <w:tc>
          <w:tcPr>
            <w:tcW w:w="878" w:type="dxa"/>
            <w:shd w:val="clear" w:color="auto" w:fill="C5FFEF" w:themeFill="background2" w:themeFillTint="33"/>
            <w:tcMar>
              <w:top w:w="113" w:type="dxa"/>
              <w:left w:w="113" w:type="dxa"/>
              <w:bottom w:w="113" w:type="dxa"/>
              <w:right w:w="113" w:type="dxa"/>
            </w:tcMar>
            <w:vAlign w:val="center"/>
          </w:tcPr>
          <w:p w14:paraId="6642A8EC" w14:textId="77777777" w:rsidR="00AD484D" w:rsidRPr="00AD484D" w:rsidRDefault="00AD484D" w:rsidP="00AD484D">
            <w:pPr>
              <w:pStyle w:val="CDIFigure-Table-TotalCentre"/>
            </w:pPr>
            <w:r w:rsidRPr="00AD484D">
              <w:t>—</w:t>
            </w:r>
          </w:p>
        </w:tc>
        <w:tc>
          <w:tcPr>
            <w:tcW w:w="879" w:type="dxa"/>
            <w:shd w:val="clear" w:color="auto" w:fill="C5FFEF" w:themeFill="background2" w:themeFillTint="33"/>
            <w:tcMar>
              <w:top w:w="113" w:type="dxa"/>
              <w:left w:w="113" w:type="dxa"/>
              <w:bottom w:w="113" w:type="dxa"/>
              <w:right w:w="113" w:type="dxa"/>
            </w:tcMar>
            <w:vAlign w:val="center"/>
          </w:tcPr>
          <w:p w14:paraId="2657627E" w14:textId="77777777" w:rsidR="00AD484D" w:rsidRPr="00AD484D" w:rsidRDefault="00AD484D" w:rsidP="00AD484D">
            <w:pPr>
              <w:pStyle w:val="CDIFigure-Table-TotalCentre"/>
            </w:pPr>
            <w:r w:rsidRPr="00AD484D">
              <w:t>12,178</w:t>
            </w:r>
          </w:p>
        </w:tc>
        <w:tc>
          <w:tcPr>
            <w:tcW w:w="879" w:type="dxa"/>
            <w:shd w:val="clear" w:color="auto" w:fill="C5FFEF" w:themeFill="background2" w:themeFillTint="33"/>
            <w:tcMar>
              <w:top w:w="113" w:type="dxa"/>
              <w:left w:w="113" w:type="dxa"/>
              <w:bottom w:w="113" w:type="dxa"/>
              <w:right w:w="113" w:type="dxa"/>
            </w:tcMar>
            <w:vAlign w:val="center"/>
          </w:tcPr>
          <w:p w14:paraId="016A3FD0" w14:textId="77777777" w:rsidR="00AD484D" w:rsidRPr="00AD484D" w:rsidRDefault="00AD484D" w:rsidP="00AD484D">
            <w:pPr>
              <w:pStyle w:val="CDIFigure-Table-TotalCentre"/>
            </w:pPr>
            <w:r w:rsidRPr="00AD484D">
              <w:t>100</w:t>
            </w:r>
          </w:p>
        </w:tc>
        <w:tc>
          <w:tcPr>
            <w:tcW w:w="879" w:type="dxa"/>
            <w:shd w:val="clear" w:color="auto" w:fill="C5FFEF" w:themeFill="background2" w:themeFillTint="33"/>
            <w:tcMar>
              <w:top w:w="113" w:type="dxa"/>
              <w:left w:w="113" w:type="dxa"/>
              <w:bottom w:w="113" w:type="dxa"/>
              <w:right w:w="113" w:type="dxa"/>
            </w:tcMar>
            <w:vAlign w:val="center"/>
          </w:tcPr>
          <w:p w14:paraId="641EBF57" w14:textId="77777777" w:rsidR="00AD484D" w:rsidRPr="00AD484D" w:rsidRDefault="00AD484D" w:rsidP="00AD484D">
            <w:pPr>
              <w:pStyle w:val="CDIFigure-Table-TotalCentre"/>
            </w:pPr>
            <w:r w:rsidRPr="00AD484D">
              <w:t>—</w:t>
            </w:r>
          </w:p>
        </w:tc>
        <w:tc>
          <w:tcPr>
            <w:tcW w:w="878" w:type="dxa"/>
            <w:shd w:val="clear" w:color="auto" w:fill="C5FFEF" w:themeFill="background2" w:themeFillTint="33"/>
            <w:tcMar>
              <w:top w:w="113" w:type="dxa"/>
              <w:left w:w="113" w:type="dxa"/>
              <w:bottom w:w="113" w:type="dxa"/>
              <w:right w:w="113" w:type="dxa"/>
            </w:tcMar>
            <w:vAlign w:val="center"/>
          </w:tcPr>
          <w:p w14:paraId="0A9F4FF7" w14:textId="77777777" w:rsidR="00AD484D" w:rsidRPr="00AD484D" w:rsidRDefault="00AD484D" w:rsidP="00AD484D">
            <w:pPr>
              <w:pStyle w:val="CDIFigure-Table-TotalCentre"/>
            </w:pPr>
            <w:r w:rsidRPr="00AD484D">
              <w:t>—</w:t>
            </w:r>
          </w:p>
        </w:tc>
      </w:tr>
    </w:tbl>
    <w:p w14:paraId="203409D2" w14:textId="77777777" w:rsidR="00907C0A" w:rsidRDefault="00907C0A" w:rsidP="00907C0A">
      <w:pPr>
        <w:pStyle w:val="CDIFigure-Table-FirstFootnote"/>
        <w:divId w:val="935526654"/>
      </w:pPr>
      <w:r>
        <w:t>a</w:t>
      </w:r>
      <w:r>
        <w:tab/>
        <w:t>Unless otherwise indicated, the percentage shown is percentage of total assays tested within the indicated region.</w:t>
      </w:r>
    </w:p>
    <w:p w14:paraId="07698812" w14:textId="77777777" w:rsidR="00907C0A" w:rsidRDefault="00907C0A" w:rsidP="00907C0A">
      <w:pPr>
        <w:pStyle w:val="CDIFigure-Table-Footnote"/>
        <w:divId w:val="935526654"/>
      </w:pPr>
      <w:r>
        <w:t>b</w:t>
      </w:r>
      <w:r>
        <w:tab/>
        <w:t>Median age in years for the indicated demographic.</w:t>
      </w:r>
    </w:p>
    <w:p w14:paraId="7695D8A7" w14:textId="77777777" w:rsidR="00907C0A" w:rsidRDefault="00907C0A" w:rsidP="00907C0A">
      <w:pPr>
        <w:pStyle w:val="CDIFigure-Table-Footnote"/>
        <w:divId w:val="935526654"/>
      </w:pPr>
      <w:r>
        <w:t>c</w:t>
      </w:r>
      <w:r>
        <w:tab/>
        <w:t>IQR: inter-quartile range.</w:t>
      </w:r>
    </w:p>
    <w:p w14:paraId="5DEEF388" w14:textId="07799977" w:rsidR="00907C0A" w:rsidRDefault="00907C0A" w:rsidP="00907C0A">
      <w:pPr>
        <w:pStyle w:val="CDIFigure-Table-Footnote"/>
        <w:divId w:val="935526654"/>
      </w:pPr>
      <w:r>
        <w:t>d</w:t>
      </w:r>
      <w:r>
        <w:tab/>
        <w:t>Pe</w:t>
      </w:r>
      <w:r w:rsidR="00837511">
        <w:t>r</w:t>
      </w:r>
      <w:r>
        <w:t>centage of total tested.</w:t>
      </w:r>
    </w:p>
    <w:p w14:paraId="6CCD3EBE" w14:textId="77777777" w:rsidR="00102FBD" w:rsidRDefault="00102FBD" w:rsidP="00102FBD">
      <w:pPr>
        <w:divId w:val="935526654"/>
        <w:rPr>
          <w:lang w:val="en-GB"/>
        </w:rPr>
        <w:sectPr w:rsidR="00102FBD" w:rsidSect="00102FBD">
          <w:pgSz w:w="16840" w:h="11907" w:orient="landscape" w:code="9"/>
          <w:pgMar w:top="1134" w:right="1304" w:bottom="1134" w:left="1304" w:header="709" w:footer="527" w:gutter="0"/>
          <w:cols w:space="708"/>
          <w:docGrid w:linePitch="360"/>
        </w:sectPr>
      </w:pPr>
    </w:p>
    <w:p w14:paraId="30A6F3A9" w14:textId="1847E051" w:rsidR="00102FBD" w:rsidRDefault="00907C0A" w:rsidP="00907C0A">
      <w:pPr>
        <w:pStyle w:val="CDIFigure-Table-Title"/>
        <w:divId w:val="935526654"/>
      </w:pPr>
      <w:r w:rsidRPr="00907C0A">
        <w:lastRenderedPageBreak/>
        <w:t xml:space="preserve">Table 2: </w:t>
      </w:r>
      <w:r w:rsidRPr="00907C0A">
        <w:rPr>
          <w:i/>
          <w:iCs/>
        </w:rPr>
        <w:t>M. genitalium</w:t>
      </w:r>
      <w:r w:rsidRPr="00907C0A">
        <w:t xml:space="preserve"> positivity by location, gender and screening category</w:t>
      </w:r>
    </w:p>
    <w:tbl>
      <w:tblPr>
        <w:tblW w:w="0" w:type="auto"/>
        <w:tblInd w:w="-8" w:type="dxa"/>
        <w:tblLayout w:type="fixed"/>
        <w:tblCellMar>
          <w:left w:w="0" w:type="dxa"/>
          <w:right w:w="0" w:type="dxa"/>
        </w:tblCellMar>
        <w:tblLook w:val="0000" w:firstRow="0" w:lastRow="0" w:firstColumn="0" w:lastColumn="0" w:noHBand="0" w:noVBand="0"/>
        <w:tblCaption w:val="Table 2: M. genitalium positivity by location, gender and screening category"/>
        <w:tblDescription w:val="This study was designed to review M. genitalium detection to determine the regional NT prevalence and macrolide resistance rates. Table 2 shows M. gentialium positivity by location, gender and screening category."/>
      </w:tblPr>
      <w:tblGrid>
        <w:gridCol w:w="1191"/>
        <w:gridCol w:w="2607"/>
        <w:gridCol w:w="974"/>
        <w:gridCol w:w="973"/>
        <w:gridCol w:w="973"/>
        <w:gridCol w:w="973"/>
        <w:gridCol w:w="974"/>
        <w:gridCol w:w="973"/>
      </w:tblGrid>
      <w:tr w:rsidR="0034009E" w:rsidRPr="0034009E" w14:paraId="11E54EFA" w14:textId="77777777" w:rsidTr="0034009E">
        <w:trPr>
          <w:divId w:val="935526654"/>
          <w:trHeight w:val="20"/>
          <w:tblHeader/>
        </w:trPr>
        <w:tc>
          <w:tcPr>
            <w:tcW w:w="1191" w:type="dxa"/>
            <w:vMerge w:val="restart"/>
            <w:shd w:val="clear" w:color="auto" w:fill="033636" w:themeFill="text2"/>
            <w:tcMar>
              <w:top w:w="113" w:type="dxa"/>
              <w:left w:w="113" w:type="dxa"/>
              <w:bottom w:w="113" w:type="dxa"/>
              <w:right w:w="113" w:type="dxa"/>
            </w:tcMar>
            <w:vAlign w:val="bottom"/>
          </w:tcPr>
          <w:p w14:paraId="456038F0" w14:textId="77777777" w:rsidR="0034009E" w:rsidRPr="0034009E" w:rsidRDefault="0034009E" w:rsidP="0034009E">
            <w:pPr>
              <w:pStyle w:val="CDIFigure-Table-H1Left"/>
            </w:pPr>
            <w:r w:rsidRPr="0034009E">
              <w:t>Parameter</w:t>
            </w:r>
          </w:p>
        </w:tc>
        <w:tc>
          <w:tcPr>
            <w:tcW w:w="2607" w:type="dxa"/>
            <w:vMerge w:val="restart"/>
            <w:shd w:val="clear" w:color="auto" w:fill="033636" w:themeFill="text2"/>
            <w:tcMar>
              <w:top w:w="113" w:type="dxa"/>
              <w:left w:w="113" w:type="dxa"/>
              <w:bottom w:w="113" w:type="dxa"/>
              <w:right w:w="113" w:type="dxa"/>
            </w:tcMar>
            <w:vAlign w:val="bottom"/>
          </w:tcPr>
          <w:p w14:paraId="177518B2" w14:textId="77777777" w:rsidR="0034009E" w:rsidRPr="0034009E" w:rsidRDefault="0034009E" w:rsidP="0034009E">
            <w:pPr>
              <w:pStyle w:val="CDIFigure-Table-H1Left"/>
            </w:pPr>
            <w:r w:rsidRPr="0034009E">
              <w:t>Demographic</w:t>
            </w:r>
          </w:p>
        </w:tc>
        <w:tc>
          <w:tcPr>
            <w:tcW w:w="1947"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02411F69" w14:textId="77777777" w:rsidR="0034009E" w:rsidRPr="0034009E" w:rsidRDefault="0034009E" w:rsidP="0034009E">
            <w:pPr>
              <w:pStyle w:val="CDIFigure-Table-H1"/>
            </w:pPr>
            <w:r w:rsidRPr="0034009E">
              <w:t>Top End</w:t>
            </w:r>
          </w:p>
        </w:tc>
        <w:tc>
          <w:tcPr>
            <w:tcW w:w="1946"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75EC235" w14:textId="77777777" w:rsidR="0034009E" w:rsidRPr="0034009E" w:rsidRDefault="0034009E" w:rsidP="0034009E">
            <w:pPr>
              <w:pStyle w:val="CDIFigure-Table-H1"/>
            </w:pPr>
            <w:r w:rsidRPr="0034009E">
              <w:t>Central Australia</w:t>
            </w:r>
          </w:p>
        </w:tc>
        <w:tc>
          <w:tcPr>
            <w:tcW w:w="1947"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294D348A" w14:textId="77777777" w:rsidR="0034009E" w:rsidRPr="0034009E" w:rsidRDefault="0034009E" w:rsidP="0034009E">
            <w:pPr>
              <w:pStyle w:val="CDIFigure-Table-H1"/>
            </w:pPr>
            <w:r w:rsidRPr="0034009E">
              <w:t>Total</w:t>
            </w:r>
          </w:p>
        </w:tc>
      </w:tr>
      <w:tr w:rsidR="00F25CD2" w:rsidRPr="0034009E" w14:paraId="45D30C2E" w14:textId="77777777" w:rsidTr="007E6068">
        <w:trPr>
          <w:divId w:val="935526654"/>
          <w:trHeight w:val="20"/>
          <w:tblHeader/>
        </w:trPr>
        <w:tc>
          <w:tcPr>
            <w:tcW w:w="1191" w:type="dxa"/>
            <w:vMerge/>
            <w:shd w:val="clear" w:color="auto" w:fill="033636" w:themeFill="text2"/>
          </w:tcPr>
          <w:p w14:paraId="2513932E" w14:textId="77777777" w:rsidR="0034009E" w:rsidRPr="0034009E" w:rsidRDefault="0034009E" w:rsidP="0034009E"/>
        </w:tc>
        <w:tc>
          <w:tcPr>
            <w:tcW w:w="2607" w:type="dxa"/>
            <w:vMerge/>
            <w:shd w:val="clear" w:color="auto" w:fill="033636" w:themeFill="text2"/>
          </w:tcPr>
          <w:p w14:paraId="7B0214B0" w14:textId="77777777" w:rsidR="0034009E" w:rsidRPr="0034009E" w:rsidRDefault="0034009E" w:rsidP="0034009E"/>
        </w:tc>
        <w:tc>
          <w:tcPr>
            <w:tcW w:w="97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9E0A0FF" w14:textId="77777777" w:rsidR="0034009E" w:rsidRPr="0034009E" w:rsidRDefault="0034009E" w:rsidP="007E6068">
            <w:pPr>
              <w:pStyle w:val="CDIFigure-Table-H1"/>
            </w:pPr>
            <w:r w:rsidRPr="0034009E">
              <w:t>n</w:t>
            </w:r>
            <w:r w:rsidRPr="0034009E">
              <w:rPr>
                <w:vertAlign w:val="superscript"/>
              </w:rPr>
              <w:t>a</w:t>
            </w:r>
          </w:p>
        </w:tc>
        <w:tc>
          <w:tcPr>
            <w:tcW w:w="973"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598D1041" w14:textId="77777777" w:rsidR="0034009E" w:rsidRPr="0034009E" w:rsidRDefault="0034009E" w:rsidP="007E6068">
            <w:pPr>
              <w:pStyle w:val="CDIFigure-Table-H1"/>
            </w:pPr>
            <w:r w:rsidRPr="0034009E">
              <w:t>%</w:t>
            </w:r>
            <w:r w:rsidRPr="0034009E">
              <w:rPr>
                <w:vertAlign w:val="superscript"/>
              </w:rPr>
              <w:t>b</w:t>
            </w:r>
          </w:p>
        </w:tc>
        <w:tc>
          <w:tcPr>
            <w:tcW w:w="973"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13B5819B" w14:textId="77777777" w:rsidR="0034009E" w:rsidRPr="0034009E" w:rsidRDefault="0034009E" w:rsidP="007E6068">
            <w:pPr>
              <w:pStyle w:val="CDIFigure-Table-H1"/>
            </w:pPr>
            <w:r w:rsidRPr="0034009E">
              <w:t>n</w:t>
            </w:r>
            <w:r w:rsidRPr="0034009E">
              <w:rPr>
                <w:vertAlign w:val="superscript"/>
              </w:rPr>
              <w:t>a</w:t>
            </w:r>
          </w:p>
        </w:tc>
        <w:tc>
          <w:tcPr>
            <w:tcW w:w="973"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539D1AE" w14:textId="77777777" w:rsidR="0034009E" w:rsidRPr="0034009E" w:rsidRDefault="0034009E" w:rsidP="007E6068">
            <w:pPr>
              <w:pStyle w:val="CDIFigure-Table-H1"/>
            </w:pPr>
            <w:r w:rsidRPr="0034009E">
              <w:t>%</w:t>
            </w:r>
            <w:r w:rsidRPr="0034009E">
              <w:rPr>
                <w:vertAlign w:val="superscript"/>
              </w:rPr>
              <w:t>b</w:t>
            </w:r>
          </w:p>
        </w:tc>
        <w:tc>
          <w:tcPr>
            <w:tcW w:w="97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062DC6CC" w14:textId="77777777" w:rsidR="0034009E" w:rsidRPr="0034009E" w:rsidRDefault="0034009E" w:rsidP="007E6068">
            <w:pPr>
              <w:pStyle w:val="CDIFigure-Table-H1"/>
            </w:pPr>
            <w:r w:rsidRPr="0034009E">
              <w:t>n</w:t>
            </w:r>
            <w:r w:rsidRPr="0034009E">
              <w:rPr>
                <w:vertAlign w:val="superscript"/>
              </w:rPr>
              <w:t>a</w:t>
            </w:r>
          </w:p>
        </w:tc>
        <w:tc>
          <w:tcPr>
            <w:tcW w:w="973"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53037A2" w14:textId="77777777" w:rsidR="0034009E" w:rsidRPr="0034009E" w:rsidRDefault="0034009E" w:rsidP="007E6068">
            <w:pPr>
              <w:pStyle w:val="CDIFigure-Table-H1"/>
            </w:pPr>
            <w:r w:rsidRPr="0034009E">
              <w:t>%</w:t>
            </w:r>
            <w:r w:rsidRPr="0034009E">
              <w:rPr>
                <w:vertAlign w:val="superscript"/>
              </w:rPr>
              <w:t>b</w:t>
            </w:r>
          </w:p>
        </w:tc>
      </w:tr>
      <w:tr w:rsidR="0034009E" w:rsidRPr="0034009E" w14:paraId="46AADE99" w14:textId="77777777" w:rsidTr="00F25CD2">
        <w:trPr>
          <w:divId w:val="935526654"/>
          <w:trHeight w:val="20"/>
        </w:trPr>
        <w:tc>
          <w:tcPr>
            <w:tcW w:w="1191" w:type="dxa"/>
            <w:vMerge w:val="restart"/>
            <w:tcBorders>
              <w:bottom w:val="single" w:sz="4" w:space="0" w:color="033636" w:themeColor="text2"/>
            </w:tcBorders>
            <w:tcMar>
              <w:top w:w="113" w:type="dxa"/>
              <w:left w:w="113" w:type="dxa"/>
              <w:bottom w:w="113" w:type="dxa"/>
              <w:right w:w="113" w:type="dxa"/>
            </w:tcMar>
            <w:vAlign w:val="center"/>
          </w:tcPr>
          <w:p w14:paraId="4C8721BE" w14:textId="77777777" w:rsidR="0034009E" w:rsidRPr="0034009E" w:rsidRDefault="0034009E" w:rsidP="0034009E">
            <w:pPr>
              <w:pStyle w:val="CDIFigure-Table-BodyTextLeft"/>
            </w:pPr>
            <w:r w:rsidRPr="0034009E">
              <w:t>Sex</w:t>
            </w:r>
          </w:p>
        </w:tc>
        <w:tc>
          <w:tcPr>
            <w:tcW w:w="2607" w:type="dxa"/>
            <w:shd w:val="clear" w:color="auto" w:fill="F2F2F2" w:themeFill="background1" w:themeFillShade="F2"/>
            <w:tcMar>
              <w:top w:w="113" w:type="dxa"/>
              <w:left w:w="113" w:type="dxa"/>
              <w:bottom w:w="113" w:type="dxa"/>
              <w:right w:w="113" w:type="dxa"/>
            </w:tcMar>
            <w:vAlign w:val="center"/>
          </w:tcPr>
          <w:p w14:paraId="7726587A" w14:textId="77777777" w:rsidR="0034009E" w:rsidRPr="0034009E" w:rsidRDefault="0034009E" w:rsidP="0034009E">
            <w:pPr>
              <w:pStyle w:val="CDIFigure-Table-BodyTextLeft"/>
            </w:pPr>
            <w:r w:rsidRPr="0034009E">
              <w:t>Female</w:t>
            </w:r>
          </w:p>
        </w:tc>
        <w:tc>
          <w:tcPr>
            <w:tcW w:w="974" w:type="dxa"/>
            <w:shd w:val="clear" w:color="auto" w:fill="F2F2F2" w:themeFill="background1" w:themeFillShade="F2"/>
            <w:tcMar>
              <w:top w:w="113" w:type="dxa"/>
              <w:left w:w="113" w:type="dxa"/>
              <w:bottom w:w="113" w:type="dxa"/>
              <w:right w:w="113" w:type="dxa"/>
            </w:tcMar>
            <w:vAlign w:val="center"/>
          </w:tcPr>
          <w:p w14:paraId="151D3416" w14:textId="77777777" w:rsidR="0034009E" w:rsidRPr="0034009E" w:rsidRDefault="0034009E" w:rsidP="0034009E">
            <w:pPr>
              <w:pStyle w:val="CDIFigure-Table-BodyTextCentre"/>
            </w:pPr>
            <w:r w:rsidRPr="0034009E">
              <w:t>418</w:t>
            </w:r>
          </w:p>
        </w:tc>
        <w:tc>
          <w:tcPr>
            <w:tcW w:w="973" w:type="dxa"/>
            <w:shd w:val="clear" w:color="auto" w:fill="F2F2F2" w:themeFill="background1" w:themeFillShade="F2"/>
            <w:tcMar>
              <w:top w:w="113" w:type="dxa"/>
              <w:left w:w="113" w:type="dxa"/>
              <w:bottom w:w="113" w:type="dxa"/>
              <w:right w:w="113" w:type="dxa"/>
            </w:tcMar>
            <w:vAlign w:val="center"/>
          </w:tcPr>
          <w:p w14:paraId="1C63FBE6" w14:textId="77777777" w:rsidR="0034009E" w:rsidRPr="0034009E" w:rsidRDefault="0034009E" w:rsidP="0034009E">
            <w:pPr>
              <w:pStyle w:val="CDIFigure-Table-BodyTextCentre"/>
            </w:pPr>
            <w:r w:rsidRPr="0034009E">
              <w:t>9</w:t>
            </w:r>
          </w:p>
        </w:tc>
        <w:tc>
          <w:tcPr>
            <w:tcW w:w="973" w:type="dxa"/>
            <w:shd w:val="clear" w:color="auto" w:fill="F2F2F2" w:themeFill="background1" w:themeFillShade="F2"/>
            <w:tcMar>
              <w:top w:w="113" w:type="dxa"/>
              <w:left w:w="113" w:type="dxa"/>
              <w:bottom w:w="113" w:type="dxa"/>
              <w:right w:w="113" w:type="dxa"/>
            </w:tcMar>
            <w:vAlign w:val="center"/>
          </w:tcPr>
          <w:p w14:paraId="42C35A1B" w14:textId="77777777" w:rsidR="0034009E" w:rsidRPr="0034009E" w:rsidRDefault="0034009E" w:rsidP="0034009E">
            <w:pPr>
              <w:pStyle w:val="CDIFigure-Table-BodyTextCentre"/>
            </w:pPr>
            <w:r w:rsidRPr="0034009E">
              <w:t>373</w:t>
            </w:r>
          </w:p>
        </w:tc>
        <w:tc>
          <w:tcPr>
            <w:tcW w:w="973" w:type="dxa"/>
            <w:shd w:val="clear" w:color="auto" w:fill="F2F2F2" w:themeFill="background1" w:themeFillShade="F2"/>
            <w:tcMar>
              <w:top w:w="113" w:type="dxa"/>
              <w:left w:w="113" w:type="dxa"/>
              <w:bottom w:w="113" w:type="dxa"/>
              <w:right w:w="113" w:type="dxa"/>
            </w:tcMar>
            <w:vAlign w:val="center"/>
          </w:tcPr>
          <w:p w14:paraId="5B649673" w14:textId="77777777" w:rsidR="0034009E" w:rsidRPr="0034009E" w:rsidRDefault="0034009E" w:rsidP="0034009E">
            <w:pPr>
              <w:pStyle w:val="CDIFigure-Table-BodyTextCentre"/>
            </w:pPr>
            <w:r w:rsidRPr="0034009E">
              <w:t>19</w:t>
            </w:r>
          </w:p>
        </w:tc>
        <w:tc>
          <w:tcPr>
            <w:tcW w:w="974" w:type="dxa"/>
            <w:shd w:val="clear" w:color="auto" w:fill="F2F2F2" w:themeFill="background1" w:themeFillShade="F2"/>
            <w:tcMar>
              <w:top w:w="113" w:type="dxa"/>
              <w:left w:w="113" w:type="dxa"/>
              <w:bottom w:w="113" w:type="dxa"/>
              <w:right w:w="113" w:type="dxa"/>
            </w:tcMar>
            <w:vAlign w:val="center"/>
          </w:tcPr>
          <w:p w14:paraId="3CEC8F0C" w14:textId="77777777" w:rsidR="0034009E" w:rsidRPr="0034009E" w:rsidRDefault="0034009E" w:rsidP="0034009E">
            <w:pPr>
              <w:pStyle w:val="CDIFigure-Table-BodyTextCentre"/>
            </w:pPr>
            <w:r w:rsidRPr="0034009E">
              <w:t>791</w:t>
            </w:r>
          </w:p>
        </w:tc>
        <w:tc>
          <w:tcPr>
            <w:tcW w:w="973" w:type="dxa"/>
            <w:shd w:val="clear" w:color="auto" w:fill="F2F2F2" w:themeFill="background1" w:themeFillShade="F2"/>
            <w:tcMar>
              <w:top w:w="113" w:type="dxa"/>
              <w:left w:w="113" w:type="dxa"/>
              <w:bottom w:w="113" w:type="dxa"/>
              <w:right w:w="113" w:type="dxa"/>
            </w:tcMar>
            <w:vAlign w:val="center"/>
          </w:tcPr>
          <w:p w14:paraId="5A388DF5" w14:textId="77777777" w:rsidR="0034009E" w:rsidRPr="0034009E" w:rsidRDefault="0034009E" w:rsidP="0034009E">
            <w:pPr>
              <w:pStyle w:val="CDIFigure-Table-BodyTextCentre"/>
            </w:pPr>
            <w:r w:rsidRPr="0034009E">
              <w:t>12</w:t>
            </w:r>
          </w:p>
        </w:tc>
      </w:tr>
      <w:tr w:rsidR="0034009E" w:rsidRPr="0034009E" w14:paraId="0A776E57" w14:textId="77777777" w:rsidTr="00F25CD2">
        <w:trPr>
          <w:divId w:val="935526654"/>
          <w:trHeight w:val="20"/>
        </w:trPr>
        <w:tc>
          <w:tcPr>
            <w:tcW w:w="1191" w:type="dxa"/>
            <w:vMerge/>
            <w:tcBorders>
              <w:bottom w:val="single" w:sz="4" w:space="0" w:color="033636" w:themeColor="text2"/>
            </w:tcBorders>
          </w:tcPr>
          <w:p w14:paraId="242A7152" w14:textId="77777777" w:rsidR="0034009E" w:rsidRPr="0034009E" w:rsidRDefault="0034009E" w:rsidP="0034009E">
            <w:pPr>
              <w:pStyle w:val="CDIFigure-Table-BodyTextLeft"/>
            </w:pPr>
          </w:p>
        </w:tc>
        <w:tc>
          <w:tcPr>
            <w:tcW w:w="2607" w:type="dxa"/>
            <w:tcMar>
              <w:top w:w="113" w:type="dxa"/>
              <w:left w:w="113" w:type="dxa"/>
              <w:bottom w:w="113" w:type="dxa"/>
              <w:right w:w="113" w:type="dxa"/>
            </w:tcMar>
            <w:vAlign w:val="center"/>
          </w:tcPr>
          <w:p w14:paraId="0B4A132F" w14:textId="77777777" w:rsidR="0034009E" w:rsidRPr="0034009E" w:rsidRDefault="0034009E" w:rsidP="0034009E">
            <w:pPr>
              <w:pStyle w:val="CDIFigure-Table-BodyTextLeft"/>
            </w:pPr>
            <w:r w:rsidRPr="0034009E">
              <w:t>Male</w:t>
            </w:r>
          </w:p>
        </w:tc>
        <w:tc>
          <w:tcPr>
            <w:tcW w:w="974" w:type="dxa"/>
            <w:tcMar>
              <w:top w:w="113" w:type="dxa"/>
              <w:left w:w="113" w:type="dxa"/>
              <w:bottom w:w="113" w:type="dxa"/>
              <w:right w:w="113" w:type="dxa"/>
            </w:tcMar>
            <w:vAlign w:val="center"/>
          </w:tcPr>
          <w:p w14:paraId="33CEB4FC" w14:textId="77777777" w:rsidR="0034009E" w:rsidRPr="0034009E" w:rsidRDefault="0034009E" w:rsidP="0034009E">
            <w:pPr>
              <w:pStyle w:val="CDIFigure-Table-BodyTextCentre"/>
            </w:pPr>
            <w:r w:rsidRPr="0034009E">
              <w:t>368</w:t>
            </w:r>
          </w:p>
        </w:tc>
        <w:tc>
          <w:tcPr>
            <w:tcW w:w="973" w:type="dxa"/>
            <w:tcMar>
              <w:top w:w="113" w:type="dxa"/>
              <w:left w:w="113" w:type="dxa"/>
              <w:bottom w:w="113" w:type="dxa"/>
              <w:right w:w="113" w:type="dxa"/>
            </w:tcMar>
            <w:vAlign w:val="center"/>
          </w:tcPr>
          <w:p w14:paraId="1C020942" w14:textId="77777777" w:rsidR="0034009E" w:rsidRPr="0034009E" w:rsidRDefault="0034009E" w:rsidP="0034009E">
            <w:pPr>
              <w:pStyle w:val="CDIFigure-Table-BodyTextCentre"/>
            </w:pPr>
            <w:r w:rsidRPr="0034009E">
              <w:t>10</w:t>
            </w:r>
          </w:p>
        </w:tc>
        <w:tc>
          <w:tcPr>
            <w:tcW w:w="973" w:type="dxa"/>
            <w:tcMar>
              <w:top w:w="113" w:type="dxa"/>
              <w:left w:w="113" w:type="dxa"/>
              <w:bottom w:w="113" w:type="dxa"/>
              <w:right w:w="113" w:type="dxa"/>
            </w:tcMar>
            <w:vAlign w:val="center"/>
          </w:tcPr>
          <w:p w14:paraId="1529D70F" w14:textId="77777777" w:rsidR="0034009E" w:rsidRPr="0034009E" w:rsidRDefault="0034009E" w:rsidP="0034009E">
            <w:pPr>
              <w:pStyle w:val="CDIFigure-Table-BodyTextCentre"/>
            </w:pPr>
            <w:r w:rsidRPr="0034009E">
              <w:t>374</w:t>
            </w:r>
          </w:p>
        </w:tc>
        <w:tc>
          <w:tcPr>
            <w:tcW w:w="973" w:type="dxa"/>
            <w:tcMar>
              <w:top w:w="113" w:type="dxa"/>
              <w:left w:w="113" w:type="dxa"/>
              <w:bottom w:w="113" w:type="dxa"/>
              <w:right w:w="113" w:type="dxa"/>
            </w:tcMar>
            <w:vAlign w:val="center"/>
          </w:tcPr>
          <w:p w14:paraId="012C2921" w14:textId="77777777" w:rsidR="0034009E" w:rsidRPr="0034009E" w:rsidRDefault="0034009E" w:rsidP="0034009E">
            <w:pPr>
              <w:pStyle w:val="CDIFigure-Table-BodyTextCentre"/>
            </w:pPr>
            <w:r w:rsidRPr="0034009E">
              <w:t>21</w:t>
            </w:r>
          </w:p>
        </w:tc>
        <w:tc>
          <w:tcPr>
            <w:tcW w:w="974" w:type="dxa"/>
            <w:tcMar>
              <w:top w:w="113" w:type="dxa"/>
              <w:left w:w="113" w:type="dxa"/>
              <w:bottom w:w="113" w:type="dxa"/>
              <w:right w:w="113" w:type="dxa"/>
            </w:tcMar>
            <w:vAlign w:val="center"/>
          </w:tcPr>
          <w:p w14:paraId="16327FD4" w14:textId="77777777" w:rsidR="0034009E" w:rsidRPr="0034009E" w:rsidRDefault="0034009E" w:rsidP="0034009E">
            <w:pPr>
              <w:pStyle w:val="CDIFigure-Table-BodyTextCentre"/>
            </w:pPr>
            <w:r w:rsidRPr="0034009E">
              <w:t>742</w:t>
            </w:r>
          </w:p>
        </w:tc>
        <w:tc>
          <w:tcPr>
            <w:tcW w:w="973" w:type="dxa"/>
            <w:tcMar>
              <w:top w:w="113" w:type="dxa"/>
              <w:left w:w="113" w:type="dxa"/>
              <w:bottom w:w="113" w:type="dxa"/>
              <w:right w:w="113" w:type="dxa"/>
            </w:tcMar>
            <w:vAlign w:val="center"/>
          </w:tcPr>
          <w:p w14:paraId="2A5E9B45" w14:textId="77777777" w:rsidR="0034009E" w:rsidRPr="0034009E" w:rsidRDefault="0034009E" w:rsidP="0034009E">
            <w:pPr>
              <w:pStyle w:val="CDIFigure-Table-BodyTextCentre"/>
            </w:pPr>
            <w:r w:rsidRPr="0034009E">
              <w:t>14</w:t>
            </w:r>
          </w:p>
        </w:tc>
      </w:tr>
      <w:tr w:rsidR="0034009E" w:rsidRPr="0034009E" w14:paraId="16579A06" w14:textId="77777777" w:rsidTr="00F25CD2">
        <w:trPr>
          <w:divId w:val="935526654"/>
          <w:trHeight w:val="20"/>
        </w:trPr>
        <w:tc>
          <w:tcPr>
            <w:tcW w:w="1191" w:type="dxa"/>
            <w:vMerge/>
            <w:tcBorders>
              <w:bottom w:val="single" w:sz="4" w:space="0" w:color="033636" w:themeColor="text2"/>
            </w:tcBorders>
          </w:tcPr>
          <w:p w14:paraId="22D0A748" w14:textId="77777777" w:rsidR="0034009E" w:rsidRPr="0034009E" w:rsidRDefault="0034009E" w:rsidP="0034009E">
            <w:pPr>
              <w:pStyle w:val="CDIFigure-Table-BodyTextLeft"/>
            </w:pPr>
          </w:p>
        </w:tc>
        <w:tc>
          <w:tcPr>
            <w:tcW w:w="26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AE42AC" w14:textId="77777777" w:rsidR="0034009E" w:rsidRPr="0034009E" w:rsidRDefault="0034009E" w:rsidP="0034009E">
            <w:pPr>
              <w:pStyle w:val="CDIFigure-Table-BodyTextLeft"/>
            </w:pPr>
            <w:r w:rsidRPr="0034009E">
              <w:t>Trans and gender diverse</w:t>
            </w:r>
          </w:p>
        </w:tc>
        <w:tc>
          <w:tcPr>
            <w:tcW w:w="9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408395" w14:textId="77777777" w:rsidR="0034009E" w:rsidRPr="0034009E" w:rsidRDefault="0034009E" w:rsidP="0034009E">
            <w:pPr>
              <w:pStyle w:val="CDIFigure-Table-BodyTextCentre"/>
            </w:pPr>
            <w:r w:rsidRPr="0034009E">
              <w:t>6</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F04CB09" w14:textId="77777777" w:rsidR="0034009E" w:rsidRPr="0034009E" w:rsidRDefault="0034009E" w:rsidP="0034009E">
            <w:pPr>
              <w:pStyle w:val="CDIFigure-Table-BodyTextCentre"/>
            </w:pPr>
            <w:r w:rsidRPr="0034009E">
              <w:t>13</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EE054A" w14:textId="77777777" w:rsidR="0034009E" w:rsidRPr="0034009E" w:rsidRDefault="0034009E" w:rsidP="0034009E">
            <w:pPr>
              <w:pStyle w:val="CDIFigure-Table-BodyTextCentre"/>
            </w:pPr>
            <w:r w:rsidRPr="0034009E">
              <w:t>1</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74DCCBD" w14:textId="77777777" w:rsidR="0034009E" w:rsidRPr="0034009E" w:rsidRDefault="0034009E" w:rsidP="0034009E">
            <w:pPr>
              <w:pStyle w:val="CDIFigure-Table-BodyTextCentre"/>
            </w:pPr>
            <w:r w:rsidRPr="0034009E">
              <w:t>14</w:t>
            </w:r>
          </w:p>
        </w:tc>
        <w:tc>
          <w:tcPr>
            <w:tcW w:w="9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B434DE" w14:textId="77777777" w:rsidR="0034009E" w:rsidRPr="0034009E" w:rsidRDefault="0034009E" w:rsidP="0034009E">
            <w:pPr>
              <w:pStyle w:val="CDIFigure-Table-BodyTextCentre"/>
            </w:pPr>
            <w:r w:rsidRPr="0034009E">
              <w:t>7</w:t>
            </w:r>
          </w:p>
        </w:tc>
        <w:tc>
          <w:tcPr>
            <w:tcW w:w="9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5D0A0F" w14:textId="77777777" w:rsidR="0034009E" w:rsidRPr="0034009E" w:rsidRDefault="0034009E" w:rsidP="0034009E">
            <w:pPr>
              <w:pStyle w:val="CDIFigure-Table-BodyTextCentre"/>
            </w:pPr>
            <w:r w:rsidRPr="0034009E">
              <w:t>13</w:t>
            </w:r>
          </w:p>
        </w:tc>
      </w:tr>
      <w:tr w:rsidR="0034009E" w:rsidRPr="0034009E" w14:paraId="5DD09FBF" w14:textId="77777777" w:rsidTr="00F25CD2">
        <w:trPr>
          <w:divId w:val="935526654"/>
          <w:trHeight w:val="20"/>
        </w:trPr>
        <w:tc>
          <w:tcPr>
            <w:tcW w:w="1191" w:type="dxa"/>
            <w:vMerge w:val="restart"/>
            <w:tcBorders>
              <w:top w:val="single" w:sz="4" w:space="0" w:color="033636" w:themeColor="text2"/>
            </w:tcBorders>
            <w:tcMar>
              <w:top w:w="113" w:type="dxa"/>
              <w:left w:w="113" w:type="dxa"/>
              <w:bottom w:w="113" w:type="dxa"/>
              <w:right w:w="113" w:type="dxa"/>
            </w:tcMar>
            <w:vAlign w:val="center"/>
          </w:tcPr>
          <w:p w14:paraId="39BC90FA" w14:textId="77777777" w:rsidR="0034009E" w:rsidRPr="0034009E" w:rsidRDefault="0034009E" w:rsidP="0034009E">
            <w:pPr>
              <w:pStyle w:val="CDIFigure-Table-BodyTextLeft"/>
            </w:pPr>
            <w:r w:rsidRPr="0034009E">
              <w:t>Category</w:t>
            </w:r>
          </w:p>
        </w:tc>
        <w:tc>
          <w:tcPr>
            <w:tcW w:w="2607" w:type="dxa"/>
            <w:tcBorders>
              <w:top w:val="single" w:sz="4" w:space="0" w:color="033636" w:themeColor="text2"/>
            </w:tcBorders>
            <w:tcMar>
              <w:top w:w="113" w:type="dxa"/>
              <w:left w:w="113" w:type="dxa"/>
              <w:bottom w:w="113" w:type="dxa"/>
              <w:right w:w="113" w:type="dxa"/>
            </w:tcMar>
            <w:vAlign w:val="center"/>
          </w:tcPr>
          <w:p w14:paraId="12129486" w14:textId="77777777" w:rsidR="0034009E" w:rsidRPr="0034009E" w:rsidRDefault="0034009E" w:rsidP="0034009E">
            <w:pPr>
              <w:pStyle w:val="CDIFigure-Table-BodyTextLeft"/>
            </w:pPr>
            <w:r w:rsidRPr="0034009E">
              <w:t>Communicable disease clinics</w:t>
            </w:r>
          </w:p>
        </w:tc>
        <w:tc>
          <w:tcPr>
            <w:tcW w:w="974" w:type="dxa"/>
            <w:tcBorders>
              <w:top w:val="single" w:sz="4" w:space="0" w:color="033636" w:themeColor="text2"/>
            </w:tcBorders>
            <w:tcMar>
              <w:top w:w="113" w:type="dxa"/>
              <w:left w:w="113" w:type="dxa"/>
              <w:bottom w:w="113" w:type="dxa"/>
              <w:right w:w="113" w:type="dxa"/>
            </w:tcMar>
            <w:vAlign w:val="center"/>
          </w:tcPr>
          <w:p w14:paraId="6DD89A04" w14:textId="77777777" w:rsidR="0034009E" w:rsidRPr="0034009E" w:rsidRDefault="0034009E" w:rsidP="0034009E">
            <w:pPr>
              <w:pStyle w:val="CDIFigure-Table-BodyTextCentre"/>
            </w:pPr>
            <w:r w:rsidRPr="0034009E">
              <w:t>159</w:t>
            </w:r>
          </w:p>
        </w:tc>
        <w:tc>
          <w:tcPr>
            <w:tcW w:w="973" w:type="dxa"/>
            <w:tcBorders>
              <w:top w:val="single" w:sz="4" w:space="0" w:color="033636" w:themeColor="text2"/>
            </w:tcBorders>
            <w:tcMar>
              <w:top w:w="113" w:type="dxa"/>
              <w:left w:w="113" w:type="dxa"/>
              <w:bottom w:w="113" w:type="dxa"/>
              <w:right w:w="113" w:type="dxa"/>
            </w:tcMar>
            <w:vAlign w:val="center"/>
          </w:tcPr>
          <w:p w14:paraId="29997448" w14:textId="77777777" w:rsidR="0034009E" w:rsidRPr="0034009E" w:rsidRDefault="0034009E" w:rsidP="0034009E">
            <w:pPr>
              <w:pStyle w:val="CDIFigure-Table-BodyTextCentre"/>
            </w:pPr>
            <w:r w:rsidRPr="0034009E">
              <w:t>7</w:t>
            </w:r>
          </w:p>
        </w:tc>
        <w:tc>
          <w:tcPr>
            <w:tcW w:w="973" w:type="dxa"/>
            <w:tcBorders>
              <w:top w:val="single" w:sz="4" w:space="0" w:color="033636" w:themeColor="text2"/>
            </w:tcBorders>
            <w:tcMar>
              <w:top w:w="113" w:type="dxa"/>
              <w:left w:w="113" w:type="dxa"/>
              <w:bottom w:w="113" w:type="dxa"/>
              <w:right w:w="113" w:type="dxa"/>
            </w:tcMar>
            <w:vAlign w:val="center"/>
          </w:tcPr>
          <w:p w14:paraId="7F0EA620" w14:textId="77777777" w:rsidR="0034009E" w:rsidRPr="0034009E" w:rsidRDefault="0034009E" w:rsidP="0034009E">
            <w:pPr>
              <w:pStyle w:val="CDIFigure-Table-BodyTextCentre"/>
            </w:pPr>
            <w:r w:rsidRPr="0034009E">
              <w:t>34</w:t>
            </w:r>
          </w:p>
        </w:tc>
        <w:tc>
          <w:tcPr>
            <w:tcW w:w="973" w:type="dxa"/>
            <w:tcBorders>
              <w:top w:val="single" w:sz="4" w:space="0" w:color="033636" w:themeColor="text2"/>
            </w:tcBorders>
            <w:tcMar>
              <w:top w:w="113" w:type="dxa"/>
              <w:left w:w="113" w:type="dxa"/>
              <w:bottom w:w="113" w:type="dxa"/>
              <w:right w:w="113" w:type="dxa"/>
            </w:tcMar>
            <w:vAlign w:val="center"/>
          </w:tcPr>
          <w:p w14:paraId="70080DC3" w14:textId="77777777" w:rsidR="0034009E" w:rsidRPr="0034009E" w:rsidRDefault="0034009E" w:rsidP="0034009E">
            <w:pPr>
              <w:pStyle w:val="CDIFigure-Table-BodyTextCentre"/>
            </w:pPr>
            <w:r w:rsidRPr="0034009E">
              <w:t>7</w:t>
            </w:r>
          </w:p>
        </w:tc>
        <w:tc>
          <w:tcPr>
            <w:tcW w:w="974" w:type="dxa"/>
            <w:tcBorders>
              <w:top w:val="single" w:sz="4" w:space="0" w:color="033636" w:themeColor="text2"/>
            </w:tcBorders>
            <w:tcMar>
              <w:top w:w="113" w:type="dxa"/>
              <w:left w:w="113" w:type="dxa"/>
              <w:bottom w:w="113" w:type="dxa"/>
              <w:right w:w="113" w:type="dxa"/>
            </w:tcMar>
            <w:vAlign w:val="center"/>
          </w:tcPr>
          <w:p w14:paraId="0004E0AA" w14:textId="77777777" w:rsidR="0034009E" w:rsidRPr="0034009E" w:rsidRDefault="0034009E" w:rsidP="0034009E">
            <w:pPr>
              <w:pStyle w:val="CDIFigure-Table-BodyTextCentre"/>
            </w:pPr>
            <w:r w:rsidRPr="0034009E">
              <w:t>193</w:t>
            </w:r>
          </w:p>
        </w:tc>
        <w:tc>
          <w:tcPr>
            <w:tcW w:w="973" w:type="dxa"/>
            <w:tcBorders>
              <w:top w:val="single" w:sz="4" w:space="0" w:color="033636" w:themeColor="text2"/>
            </w:tcBorders>
            <w:tcMar>
              <w:top w:w="113" w:type="dxa"/>
              <w:left w:w="113" w:type="dxa"/>
              <w:bottom w:w="113" w:type="dxa"/>
              <w:right w:w="113" w:type="dxa"/>
            </w:tcMar>
            <w:vAlign w:val="center"/>
          </w:tcPr>
          <w:p w14:paraId="562B7FBF" w14:textId="77777777" w:rsidR="0034009E" w:rsidRPr="0034009E" w:rsidRDefault="0034009E" w:rsidP="0034009E">
            <w:pPr>
              <w:pStyle w:val="CDIFigure-Table-BodyTextCentre"/>
            </w:pPr>
            <w:r w:rsidRPr="0034009E">
              <w:t>7</w:t>
            </w:r>
          </w:p>
        </w:tc>
      </w:tr>
      <w:tr w:rsidR="0034009E" w:rsidRPr="0034009E" w14:paraId="5CD87F4E" w14:textId="77777777" w:rsidTr="0034009E">
        <w:trPr>
          <w:divId w:val="935526654"/>
          <w:trHeight w:val="20"/>
        </w:trPr>
        <w:tc>
          <w:tcPr>
            <w:tcW w:w="1191" w:type="dxa"/>
            <w:vMerge/>
          </w:tcPr>
          <w:p w14:paraId="278D5687" w14:textId="77777777" w:rsidR="0034009E" w:rsidRPr="0034009E" w:rsidRDefault="0034009E" w:rsidP="0034009E"/>
        </w:tc>
        <w:tc>
          <w:tcPr>
            <w:tcW w:w="2607" w:type="dxa"/>
            <w:shd w:val="clear" w:color="auto" w:fill="F2F2F2" w:themeFill="background1" w:themeFillShade="F2"/>
            <w:tcMar>
              <w:top w:w="113" w:type="dxa"/>
              <w:left w:w="113" w:type="dxa"/>
              <w:bottom w:w="113" w:type="dxa"/>
              <w:right w:w="113" w:type="dxa"/>
            </w:tcMar>
            <w:vAlign w:val="center"/>
          </w:tcPr>
          <w:p w14:paraId="743D4159" w14:textId="77777777" w:rsidR="0034009E" w:rsidRPr="0034009E" w:rsidRDefault="0034009E" w:rsidP="0034009E">
            <w:pPr>
              <w:pStyle w:val="CDIFigure-Table-BodyTextLeft"/>
            </w:pPr>
            <w:r w:rsidRPr="0034009E">
              <w:t>Correctional facility inmates</w:t>
            </w:r>
          </w:p>
        </w:tc>
        <w:tc>
          <w:tcPr>
            <w:tcW w:w="974" w:type="dxa"/>
            <w:shd w:val="clear" w:color="auto" w:fill="F2F2F2" w:themeFill="background1" w:themeFillShade="F2"/>
            <w:tcMar>
              <w:top w:w="113" w:type="dxa"/>
              <w:left w:w="113" w:type="dxa"/>
              <w:bottom w:w="113" w:type="dxa"/>
              <w:right w:w="113" w:type="dxa"/>
            </w:tcMar>
            <w:vAlign w:val="center"/>
          </w:tcPr>
          <w:p w14:paraId="6D00D809" w14:textId="77777777" w:rsidR="0034009E" w:rsidRPr="0034009E" w:rsidRDefault="0034009E" w:rsidP="0034009E">
            <w:pPr>
              <w:pStyle w:val="CDIFigure-Table-BodyTextCentre"/>
            </w:pPr>
            <w:r w:rsidRPr="0034009E">
              <w:t>279</w:t>
            </w:r>
          </w:p>
        </w:tc>
        <w:tc>
          <w:tcPr>
            <w:tcW w:w="973" w:type="dxa"/>
            <w:shd w:val="clear" w:color="auto" w:fill="F2F2F2" w:themeFill="background1" w:themeFillShade="F2"/>
            <w:tcMar>
              <w:top w:w="113" w:type="dxa"/>
              <w:left w:w="113" w:type="dxa"/>
              <w:bottom w:w="113" w:type="dxa"/>
              <w:right w:w="113" w:type="dxa"/>
            </w:tcMar>
            <w:vAlign w:val="center"/>
          </w:tcPr>
          <w:p w14:paraId="546CAFE7" w14:textId="77777777" w:rsidR="0034009E" w:rsidRPr="0034009E" w:rsidRDefault="0034009E" w:rsidP="0034009E">
            <w:pPr>
              <w:pStyle w:val="CDIFigure-Table-BodyTextCentre"/>
            </w:pPr>
            <w:r w:rsidRPr="0034009E">
              <w:t>17</w:t>
            </w:r>
          </w:p>
        </w:tc>
        <w:tc>
          <w:tcPr>
            <w:tcW w:w="973" w:type="dxa"/>
            <w:shd w:val="clear" w:color="auto" w:fill="F2F2F2" w:themeFill="background1" w:themeFillShade="F2"/>
            <w:tcMar>
              <w:top w:w="113" w:type="dxa"/>
              <w:left w:w="113" w:type="dxa"/>
              <w:bottom w:w="113" w:type="dxa"/>
              <w:right w:w="113" w:type="dxa"/>
            </w:tcMar>
            <w:vAlign w:val="center"/>
          </w:tcPr>
          <w:p w14:paraId="68A51AA4" w14:textId="77777777" w:rsidR="0034009E" w:rsidRPr="0034009E" w:rsidRDefault="0034009E" w:rsidP="0034009E">
            <w:pPr>
              <w:pStyle w:val="CDIFigure-Table-BodyTextCentre"/>
            </w:pPr>
            <w:r w:rsidRPr="0034009E">
              <w:t>381</w:t>
            </w:r>
          </w:p>
        </w:tc>
        <w:tc>
          <w:tcPr>
            <w:tcW w:w="973" w:type="dxa"/>
            <w:shd w:val="clear" w:color="auto" w:fill="F2F2F2" w:themeFill="background1" w:themeFillShade="F2"/>
            <w:tcMar>
              <w:top w:w="113" w:type="dxa"/>
              <w:left w:w="113" w:type="dxa"/>
              <w:bottom w:w="113" w:type="dxa"/>
              <w:right w:w="113" w:type="dxa"/>
            </w:tcMar>
            <w:vAlign w:val="center"/>
          </w:tcPr>
          <w:p w14:paraId="20FBEABC" w14:textId="77777777" w:rsidR="0034009E" w:rsidRPr="0034009E" w:rsidRDefault="0034009E" w:rsidP="0034009E">
            <w:pPr>
              <w:pStyle w:val="CDIFigure-Table-BodyTextCentre"/>
            </w:pPr>
            <w:r w:rsidRPr="0034009E">
              <w:t>26</w:t>
            </w:r>
          </w:p>
        </w:tc>
        <w:tc>
          <w:tcPr>
            <w:tcW w:w="974" w:type="dxa"/>
            <w:shd w:val="clear" w:color="auto" w:fill="F2F2F2" w:themeFill="background1" w:themeFillShade="F2"/>
            <w:tcMar>
              <w:top w:w="113" w:type="dxa"/>
              <w:left w:w="113" w:type="dxa"/>
              <w:bottom w:w="113" w:type="dxa"/>
              <w:right w:w="113" w:type="dxa"/>
            </w:tcMar>
            <w:vAlign w:val="center"/>
          </w:tcPr>
          <w:p w14:paraId="7B68EA03" w14:textId="77777777" w:rsidR="0034009E" w:rsidRPr="0034009E" w:rsidRDefault="0034009E" w:rsidP="0034009E">
            <w:pPr>
              <w:pStyle w:val="CDIFigure-Table-BodyTextCentre"/>
            </w:pPr>
            <w:r w:rsidRPr="0034009E">
              <w:t>660</w:t>
            </w:r>
          </w:p>
        </w:tc>
        <w:tc>
          <w:tcPr>
            <w:tcW w:w="973" w:type="dxa"/>
            <w:shd w:val="clear" w:color="auto" w:fill="F2F2F2" w:themeFill="background1" w:themeFillShade="F2"/>
            <w:tcMar>
              <w:top w:w="113" w:type="dxa"/>
              <w:left w:w="113" w:type="dxa"/>
              <w:bottom w:w="113" w:type="dxa"/>
              <w:right w:w="113" w:type="dxa"/>
            </w:tcMar>
            <w:vAlign w:val="center"/>
          </w:tcPr>
          <w:p w14:paraId="02E66C61" w14:textId="77777777" w:rsidR="0034009E" w:rsidRPr="0034009E" w:rsidRDefault="0034009E" w:rsidP="0034009E">
            <w:pPr>
              <w:pStyle w:val="CDIFigure-Table-BodyTextCentre"/>
            </w:pPr>
            <w:r w:rsidRPr="0034009E">
              <w:t>21</w:t>
            </w:r>
          </w:p>
        </w:tc>
      </w:tr>
      <w:tr w:rsidR="0034009E" w:rsidRPr="0034009E" w14:paraId="683A25F1" w14:textId="77777777" w:rsidTr="0034009E">
        <w:trPr>
          <w:divId w:val="935526654"/>
          <w:trHeight w:val="20"/>
        </w:trPr>
        <w:tc>
          <w:tcPr>
            <w:tcW w:w="1191" w:type="dxa"/>
            <w:vMerge/>
          </w:tcPr>
          <w:p w14:paraId="7898CAC5" w14:textId="77777777" w:rsidR="0034009E" w:rsidRPr="0034009E" w:rsidRDefault="0034009E" w:rsidP="0034009E"/>
        </w:tc>
        <w:tc>
          <w:tcPr>
            <w:tcW w:w="2607" w:type="dxa"/>
            <w:tcMar>
              <w:top w:w="113" w:type="dxa"/>
              <w:left w:w="113" w:type="dxa"/>
              <w:bottom w:w="113" w:type="dxa"/>
              <w:right w:w="113" w:type="dxa"/>
            </w:tcMar>
            <w:vAlign w:val="center"/>
          </w:tcPr>
          <w:p w14:paraId="18A7ECF1" w14:textId="77777777" w:rsidR="0034009E" w:rsidRPr="0034009E" w:rsidRDefault="0034009E" w:rsidP="0034009E">
            <w:pPr>
              <w:pStyle w:val="CDIFigure-Table-BodyTextLeft"/>
            </w:pPr>
            <w:r w:rsidRPr="0034009E">
              <w:t>Antenatal</w:t>
            </w:r>
          </w:p>
        </w:tc>
        <w:tc>
          <w:tcPr>
            <w:tcW w:w="974" w:type="dxa"/>
            <w:tcMar>
              <w:top w:w="113" w:type="dxa"/>
              <w:left w:w="113" w:type="dxa"/>
              <w:bottom w:w="113" w:type="dxa"/>
              <w:right w:w="113" w:type="dxa"/>
            </w:tcMar>
            <w:vAlign w:val="center"/>
          </w:tcPr>
          <w:p w14:paraId="7D399950" w14:textId="77777777" w:rsidR="0034009E" w:rsidRPr="0034009E" w:rsidRDefault="0034009E" w:rsidP="0034009E">
            <w:pPr>
              <w:pStyle w:val="CDIFigure-Table-BodyTextCentre"/>
            </w:pPr>
            <w:r w:rsidRPr="0034009E">
              <w:t>78</w:t>
            </w:r>
          </w:p>
        </w:tc>
        <w:tc>
          <w:tcPr>
            <w:tcW w:w="973" w:type="dxa"/>
            <w:tcMar>
              <w:top w:w="113" w:type="dxa"/>
              <w:left w:w="113" w:type="dxa"/>
              <w:bottom w:w="113" w:type="dxa"/>
              <w:right w:w="113" w:type="dxa"/>
            </w:tcMar>
            <w:vAlign w:val="center"/>
          </w:tcPr>
          <w:p w14:paraId="25BB8202" w14:textId="77777777" w:rsidR="0034009E" w:rsidRPr="0034009E" w:rsidRDefault="0034009E" w:rsidP="0034009E">
            <w:pPr>
              <w:pStyle w:val="CDIFigure-Table-BodyTextCentre"/>
            </w:pPr>
            <w:r w:rsidRPr="0034009E">
              <w:t>5</w:t>
            </w:r>
          </w:p>
        </w:tc>
        <w:tc>
          <w:tcPr>
            <w:tcW w:w="973" w:type="dxa"/>
            <w:tcMar>
              <w:top w:w="113" w:type="dxa"/>
              <w:left w:w="113" w:type="dxa"/>
              <w:bottom w:w="113" w:type="dxa"/>
              <w:right w:w="113" w:type="dxa"/>
            </w:tcMar>
            <w:vAlign w:val="center"/>
          </w:tcPr>
          <w:p w14:paraId="25774897" w14:textId="77777777" w:rsidR="0034009E" w:rsidRPr="0034009E" w:rsidRDefault="0034009E" w:rsidP="0034009E">
            <w:pPr>
              <w:pStyle w:val="CDIFigure-Table-BodyTextCentre"/>
            </w:pPr>
            <w:r w:rsidRPr="0034009E">
              <w:t>49</w:t>
            </w:r>
          </w:p>
        </w:tc>
        <w:tc>
          <w:tcPr>
            <w:tcW w:w="973" w:type="dxa"/>
            <w:tcMar>
              <w:top w:w="113" w:type="dxa"/>
              <w:left w:w="113" w:type="dxa"/>
              <w:bottom w:w="113" w:type="dxa"/>
              <w:right w:w="113" w:type="dxa"/>
            </w:tcMar>
            <w:vAlign w:val="center"/>
          </w:tcPr>
          <w:p w14:paraId="6C2895BB" w14:textId="77777777" w:rsidR="0034009E" w:rsidRPr="0034009E" w:rsidRDefault="0034009E" w:rsidP="0034009E">
            <w:pPr>
              <w:pStyle w:val="CDIFigure-Table-BodyTextCentre"/>
            </w:pPr>
            <w:r w:rsidRPr="0034009E">
              <w:t>22</w:t>
            </w:r>
          </w:p>
        </w:tc>
        <w:tc>
          <w:tcPr>
            <w:tcW w:w="974" w:type="dxa"/>
            <w:tcMar>
              <w:top w:w="113" w:type="dxa"/>
              <w:left w:w="113" w:type="dxa"/>
              <w:bottom w:w="113" w:type="dxa"/>
              <w:right w:w="113" w:type="dxa"/>
            </w:tcMar>
            <w:vAlign w:val="center"/>
          </w:tcPr>
          <w:p w14:paraId="6C050EB5" w14:textId="77777777" w:rsidR="0034009E" w:rsidRPr="0034009E" w:rsidRDefault="0034009E" w:rsidP="0034009E">
            <w:pPr>
              <w:pStyle w:val="CDIFigure-Table-BodyTextCentre"/>
            </w:pPr>
            <w:r w:rsidRPr="0034009E">
              <w:t>127</w:t>
            </w:r>
          </w:p>
        </w:tc>
        <w:tc>
          <w:tcPr>
            <w:tcW w:w="973" w:type="dxa"/>
            <w:tcMar>
              <w:top w:w="113" w:type="dxa"/>
              <w:left w:w="113" w:type="dxa"/>
              <w:bottom w:w="113" w:type="dxa"/>
              <w:right w:w="113" w:type="dxa"/>
            </w:tcMar>
            <w:vAlign w:val="center"/>
          </w:tcPr>
          <w:p w14:paraId="191225A0" w14:textId="77777777" w:rsidR="0034009E" w:rsidRPr="0034009E" w:rsidRDefault="0034009E" w:rsidP="0034009E">
            <w:pPr>
              <w:pStyle w:val="CDIFigure-Table-BodyTextCentre"/>
            </w:pPr>
            <w:r w:rsidRPr="0034009E">
              <w:t>7</w:t>
            </w:r>
          </w:p>
        </w:tc>
      </w:tr>
      <w:tr w:rsidR="0034009E" w:rsidRPr="0034009E" w14:paraId="638DD3FA" w14:textId="77777777" w:rsidTr="0034009E">
        <w:trPr>
          <w:divId w:val="935526654"/>
          <w:trHeight w:val="20"/>
        </w:trPr>
        <w:tc>
          <w:tcPr>
            <w:tcW w:w="1191" w:type="dxa"/>
            <w:vMerge/>
          </w:tcPr>
          <w:p w14:paraId="19CE7EF2" w14:textId="77777777" w:rsidR="0034009E" w:rsidRPr="0034009E" w:rsidRDefault="0034009E" w:rsidP="0034009E"/>
        </w:tc>
        <w:tc>
          <w:tcPr>
            <w:tcW w:w="2607" w:type="dxa"/>
            <w:shd w:val="clear" w:color="auto" w:fill="F2F2F2" w:themeFill="background1" w:themeFillShade="F2"/>
            <w:tcMar>
              <w:top w:w="113" w:type="dxa"/>
              <w:left w:w="113" w:type="dxa"/>
              <w:bottom w:w="113" w:type="dxa"/>
              <w:right w:w="113" w:type="dxa"/>
            </w:tcMar>
            <w:vAlign w:val="center"/>
          </w:tcPr>
          <w:p w14:paraId="21E8CF13" w14:textId="77777777" w:rsidR="0034009E" w:rsidRPr="0034009E" w:rsidRDefault="0034009E" w:rsidP="0034009E">
            <w:pPr>
              <w:pStyle w:val="CDIFigure-Table-BodyTextLeft"/>
            </w:pPr>
            <w:r w:rsidRPr="0034009E">
              <w:t>Other</w:t>
            </w:r>
          </w:p>
        </w:tc>
        <w:tc>
          <w:tcPr>
            <w:tcW w:w="974" w:type="dxa"/>
            <w:shd w:val="clear" w:color="auto" w:fill="F2F2F2" w:themeFill="background1" w:themeFillShade="F2"/>
            <w:tcMar>
              <w:top w:w="113" w:type="dxa"/>
              <w:left w:w="113" w:type="dxa"/>
              <w:bottom w:w="113" w:type="dxa"/>
              <w:right w:w="113" w:type="dxa"/>
            </w:tcMar>
            <w:vAlign w:val="center"/>
          </w:tcPr>
          <w:p w14:paraId="7B5CD87A" w14:textId="77777777" w:rsidR="0034009E" w:rsidRPr="0034009E" w:rsidRDefault="0034009E" w:rsidP="0034009E">
            <w:pPr>
              <w:pStyle w:val="CDIFigure-Table-BodyTextCentre"/>
            </w:pPr>
            <w:r w:rsidRPr="0034009E">
              <w:t>276</w:t>
            </w:r>
          </w:p>
        </w:tc>
        <w:tc>
          <w:tcPr>
            <w:tcW w:w="973" w:type="dxa"/>
            <w:shd w:val="clear" w:color="auto" w:fill="F2F2F2" w:themeFill="background1" w:themeFillShade="F2"/>
            <w:tcMar>
              <w:top w:w="113" w:type="dxa"/>
              <w:left w:w="113" w:type="dxa"/>
              <w:bottom w:w="113" w:type="dxa"/>
              <w:right w:w="113" w:type="dxa"/>
            </w:tcMar>
            <w:vAlign w:val="center"/>
          </w:tcPr>
          <w:p w14:paraId="33E9B296" w14:textId="77777777" w:rsidR="0034009E" w:rsidRPr="0034009E" w:rsidRDefault="0034009E" w:rsidP="0034009E">
            <w:pPr>
              <w:pStyle w:val="CDIFigure-Table-BodyTextCentre"/>
            </w:pPr>
            <w:r w:rsidRPr="0034009E">
              <w:t>9</w:t>
            </w:r>
          </w:p>
        </w:tc>
        <w:tc>
          <w:tcPr>
            <w:tcW w:w="973" w:type="dxa"/>
            <w:shd w:val="clear" w:color="auto" w:fill="F2F2F2" w:themeFill="background1" w:themeFillShade="F2"/>
            <w:tcMar>
              <w:top w:w="113" w:type="dxa"/>
              <w:left w:w="113" w:type="dxa"/>
              <w:bottom w:w="113" w:type="dxa"/>
              <w:right w:w="113" w:type="dxa"/>
            </w:tcMar>
            <w:vAlign w:val="center"/>
          </w:tcPr>
          <w:p w14:paraId="2774FE7C" w14:textId="77777777" w:rsidR="0034009E" w:rsidRPr="0034009E" w:rsidRDefault="0034009E" w:rsidP="0034009E">
            <w:pPr>
              <w:pStyle w:val="CDIFigure-Table-BodyTextCentre"/>
            </w:pPr>
            <w:r w:rsidRPr="0034009E">
              <w:t>284</w:t>
            </w:r>
          </w:p>
        </w:tc>
        <w:tc>
          <w:tcPr>
            <w:tcW w:w="973" w:type="dxa"/>
            <w:shd w:val="clear" w:color="auto" w:fill="F2F2F2" w:themeFill="background1" w:themeFillShade="F2"/>
            <w:tcMar>
              <w:top w:w="113" w:type="dxa"/>
              <w:left w:w="113" w:type="dxa"/>
              <w:bottom w:w="113" w:type="dxa"/>
              <w:right w:w="113" w:type="dxa"/>
            </w:tcMar>
            <w:vAlign w:val="center"/>
          </w:tcPr>
          <w:p w14:paraId="4E53944B" w14:textId="77777777" w:rsidR="0034009E" w:rsidRPr="0034009E" w:rsidRDefault="0034009E" w:rsidP="0034009E">
            <w:pPr>
              <w:pStyle w:val="CDIFigure-Table-BodyTextCentre"/>
            </w:pPr>
            <w:r w:rsidRPr="0034009E">
              <w:t>17</w:t>
            </w:r>
          </w:p>
        </w:tc>
        <w:tc>
          <w:tcPr>
            <w:tcW w:w="974" w:type="dxa"/>
            <w:shd w:val="clear" w:color="auto" w:fill="F2F2F2" w:themeFill="background1" w:themeFillShade="F2"/>
            <w:tcMar>
              <w:top w:w="113" w:type="dxa"/>
              <w:left w:w="113" w:type="dxa"/>
              <w:bottom w:w="113" w:type="dxa"/>
              <w:right w:w="113" w:type="dxa"/>
            </w:tcMar>
            <w:vAlign w:val="center"/>
          </w:tcPr>
          <w:p w14:paraId="776CD264" w14:textId="77777777" w:rsidR="0034009E" w:rsidRPr="0034009E" w:rsidRDefault="0034009E" w:rsidP="0034009E">
            <w:pPr>
              <w:pStyle w:val="CDIFigure-Table-BodyTextCentre"/>
            </w:pPr>
            <w:r w:rsidRPr="0034009E">
              <w:t>560</w:t>
            </w:r>
          </w:p>
        </w:tc>
        <w:tc>
          <w:tcPr>
            <w:tcW w:w="973" w:type="dxa"/>
            <w:shd w:val="clear" w:color="auto" w:fill="F2F2F2" w:themeFill="background1" w:themeFillShade="F2"/>
            <w:tcMar>
              <w:top w:w="113" w:type="dxa"/>
              <w:left w:w="113" w:type="dxa"/>
              <w:bottom w:w="113" w:type="dxa"/>
              <w:right w:w="113" w:type="dxa"/>
            </w:tcMar>
            <w:vAlign w:val="center"/>
          </w:tcPr>
          <w:p w14:paraId="24D03BAB" w14:textId="77777777" w:rsidR="0034009E" w:rsidRPr="0034009E" w:rsidRDefault="0034009E" w:rsidP="0034009E">
            <w:pPr>
              <w:pStyle w:val="CDIFigure-Table-BodyTextCentre"/>
            </w:pPr>
            <w:r w:rsidRPr="0034009E">
              <w:t>12</w:t>
            </w:r>
          </w:p>
        </w:tc>
      </w:tr>
      <w:tr w:rsidR="0034009E" w:rsidRPr="0034009E" w14:paraId="55657FAD" w14:textId="77777777" w:rsidTr="0034009E">
        <w:trPr>
          <w:divId w:val="935526654"/>
          <w:trHeight w:val="20"/>
        </w:trPr>
        <w:tc>
          <w:tcPr>
            <w:tcW w:w="1191" w:type="dxa"/>
            <w:shd w:val="clear" w:color="auto" w:fill="C5FFEF" w:themeFill="background2" w:themeFillTint="33"/>
            <w:tcMar>
              <w:top w:w="113" w:type="dxa"/>
              <w:left w:w="113" w:type="dxa"/>
              <w:bottom w:w="113" w:type="dxa"/>
              <w:right w:w="113" w:type="dxa"/>
            </w:tcMar>
            <w:vAlign w:val="center"/>
          </w:tcPr>
          <w:p w14:paraId="530A1B40" w14:textId="77777777" w:rsidR="0034009E" w:rsidRPr="0034009E" w:rsidRDefault="0034009E" w:rsidP="0034009E">
            <w:pPr>
              <w:pStyle w:val="CDIFigure-Table-TotalLeft"/>
            </w:pPr>
            <w:r w:rsidRPr="0034009E">
              <w:t>Total</w:t>
            </w:r>
          </w:p>
        </w:tc>
        <w:tc>
          <w:tcPr>
            <w:tcW w:w="2607" w:type="dxa"/>
            <w:shd w:val="clear" w:color="auto" w:fill="C5FFEF" w:themeFill="background2" w:themeFillTint="33"/>
            <w:tcMar>
              <w:top w:w="113" w:type="dxa"/>
              <w:left w:w="113" w:type="dxa"/>
              <w:bottom w:w="113" w:type="dxa"/>
              <w:right w:w="113" w:type="dxa"/>
            </w:tcMar>
            <w:vAlign w:val="center"/>
          </w:tcPr>
          <w:p w14:paraId="45C442A3" w14:textId="77777777" w:rsidR="0034009E" w:rsidRPr="0034009E" w:rsidRDefault="0034009E" w:rsidP="0034009E">
            <w:pPr>
              <w:pStyle w:val="CDIFigure-Table-TotalLeft"/>
            </w:pPr>
          </w:p>
        </w:tc>
        <w:tc>
          <w:tcPr>
            <w:tcW w:w="974" w:type="dxa"/>
            <w:shd w:val="clear" w:color="auto" w:fill="C5FFEF" w:themeFill="background2" w:themeFillTint="33"/>
            <w:tcMar>
              <w:top w:w="113" w:type="dxa"/>
              <w:left w:w="113" w:type="dxa"/>
              <w:bottom w:w="113" w:type="dxa"/>
              <w:right w:w="113" w:type="dxa"/>
            </w:tcMar>
            <w:vAlign w:val="center"/>
          </w:tcPr>
          <w:p w14:paraId="153D3FA2" w14:textId="77777777" w:rsidR="0034009E" w:rsidRPr="0034009E" w:rsidRDefault="0034009E" w:rsidP="0034009E">
            <w:pPr>
              <w:pStyle w:val="CDIFigure-Table-TotalCentre"/>
            </w:pPr>
            <w:r w:rsidRPr="0034009E">
              <w:t>792</w:t>
            </w:r>
          </w:p>
        </w:tc>
        <w:tc>
          <w:tcPr>
            <w:tcW w:w="973" w:type="dxa"/>
            <w:shd w:val="clear" w:color="auto" w:fill="C5FFEF" w:themeFill="background2" w:themeFillTint="33"/>
            <w:tcMar>
              <w:top w:w="113" w:type="dxa"/>
              <w:left w:w="113" w:type="dxa"/>
              <w:bottom w:w="113" w:type="dxa"/>
              <w:right w:w="113" w:type="dxa"/>
            </w:tcMar>
            <w:vAlign w:val="center"/>
          </w:tcPr>
          <w:p w14:paraId="69BEEA36" w14:textId="77777777" w:rsidR="0034009E" w:rsidRPr="0034009E" w:rsidRDefault="0034009E" w:rsidP="0034009E">
            <w:pPr>
              <w:pStyle w:val="CDIFigure-Table-TotalCentre"/>
            </w:pPr>
            <w:r w:rsidRPr="0034009E">
              <w:t>9</w:t>
            </w:r>
          </w:p>
        </w:tc>
        <w:tc>
          <w:tcPr>
            <w:tcW w:w="973" w:type="dxa"/>
            <w:shd w:val="clear" w:color="auto" w:fill="C5FFEF" w:themeFill="background2" w:themeFillTint="33"/>
            <w:tcMar>
              <w:top w:w="113" w:type="dxa"/>
              <w:left w:w="113" w:type="dxa"/>
              <w:bottom w:w="113" w:type="dxa"/>
              <w:right w:w="113" w:type="dxa"/>
            </w:tcMar>
            <w:vAlign w:val="center"/>
          </w:tcPr>
          <w:p w14:paraId="5C2C1AF1" w14:textId="77777777" w:rsidR="0034009E" w:rsidRPr="0034009E" w:rsidRDefault="0034009E" w:rsidP="0034009E">
            <w:pPr>
              <w:pStyle w:val="CDIFigure-Table-TotalCentre"/>
            </w:pPr>
            <w:r w:rsidRPr="0034009E">
              <w:t>748</w:t>
            </w:r>
          </w:p>
        </w:tc>
        <w:tc>
          <w:tcPr>
            <w:tcW w:w="973" w:type="dxa"/>
            <w:shd w:val="clear" w:color="auto" w:fill="C5FFEF" w:themeFill="background2" w:themeFillTint="33"/>
            <w:tcMar>
              <w:top w:w="113" w:type="dxa"/>
              <w:left w:w="113" w:type="dxa"/>
              <w:bottom w:w="113" w:type="dxa"/>
              <w:right w:w="113" w:type="dxa"/>
            </w:tcMar>
            <w:vAlign w:val="center"/>
          </w:tcPr>
          <w:p w14:paraId="23127D06" w14:textId="77777777" w:rsidR="0034009E" w:rsidRPr="0034009E" w:rsidRDefault="0034009E" w:rsidP="0034009E">
            <w:pPr>
              <w:pStyle w:val="CDIFigure-Table-TotalCentre"/>
            </w:pPr>
            <w:r w:rsidRPr="0034009E">
              <w:t>20</w:t>
            </w:r>
          </w:p>
        </w:tc>
        <w:tc>
          <w:tcPr>
            <w:tcW w:w="974" w:type="dxa"/>
            <w:shd w:val="clear" w:color="auto" w:fill="C5FFEF" w:themeFill="background2" w:themeFillTint="33"/>
            <w:tcMar>
              <w:top w:w="113" w:type="dxa"/>
              <w:left w:w="113" w:type="dxa"/>
              <w:bottom w:w="113" w:type="dxa"/>
              <w:right w:w="113" w:type="dxa"/>
            </w:tcMar>
            <w:vAlign w:val="center"/>
          </w:tcPr>
          <w:p w14:paraId="1753111F" w14:textId="77777777" w:rsidR="0034009E" w:rsidRPr="0034009E" w:rsidRDefault="0034009E" w:rsidP="0034009E">
            <w:pPr>
              <w:pStyle w:val="CDIFigure-Table-TotalCentre"/>
            </w:pPr>
            <w:r w:rsidRPr="0034009E">
              <w:t>1,540</w:t>
            </w:r>
          </w:p>
        </w:tc>
        <w:tc>
          <w:tcPr>
            <w:tcW w:w="973" w:type="dxa"/>
            <w:shd w:val="clear" w:color="auto" w:fill="C5FFEF" w:themeFill="background2" w:themeFillTint="33"/>
            <w:tcMar>
              <w:top w:w="113" w:type="dxa"/>
              <w:left w:w="113" w:type="dxa"/>
              <w:bottom w:w="113" w:type="dxa"/>
              <w:right w:w="113" w:type="dxa"/>
            </w:tcMar>
            <w:vAlign w:val="center"/>
          </w:tcPr>
          <w:p w14:paraId="68C47FBE" w14:textId="77777777" w:rsidR="0034009E" w:rsidRPr="0034009E" w:rsidRDefault="0034009E" w:rsidP="0034009E">
            <w:pPr>
              <w:pStyle w:val="CDIFigure-Table-TotalCentre"/>
            </w:pPr>
            <w:r w:rsidRPr="0034009E">
              <w:t>13</w:t>
            </w:r>
          </w:p>
        </w:tc>
      </w:tr>
    </w:tbl>
    <w:p w14:paraId="2702E524" w14:textId="77777777" w:rsidR="00907C0A" w:rsidRDefault="00907C0A" w:rsidP="00907C0A">
      <w:pPr>
        <w:pStyle w:val="CDIFigure-Table-FirstFootnote"/>
        <w:divId w:val="935526654"/>
      </w:pPr>
      <w:r>
        <w:t>a</w:t>
      </w:r>
      <w:r>
        <w:tab/>
        <w:t xml:space="preserve">Number of specimens testing positive for </w:t>
      </w:r>
      <w:r w:rsidRPr="0034009E">
        <w:rPr>
          <w:i/>
          <w:iCs/>
        </w:rPr>
        <w:t>M. genitalium</w:t>
      </w:r>
      <w:r>
        <w:t xml:space="preserve"> among those tested within the indicated demographic.</w:t>
      </w:r>
    </w:p>
    <w:p w14:paraId="351F50E5" w14:textId="351D6B7F" w:rsidR="00907C0A" w:rsidRDefault="00907C0A" w:rsidP="00907C0A">
      <w:pPr>
        <w:pStyle w:val="CDIFigure-Table-Footnote"/>
        <w:divId w:val="935526654"/>
      </w:pPr>
      <w:r>
        <w:t>b</w:t>
      </w:r>
      <w:r>
        <w:tab/>
        <w:t>Percentage positivity among those specimens tested within the indicated demographic.</w:t>
      </w:r>
    </w:p>
    <w:p w14:paraId="7C97D1D6" w14:textId="1AE470F8" w:rsidR="00907C0A" w:rsidRDefault="00907C0A" w:rsidP="00907C0A">
      <w:pPr>
        <w:pStyle w:val="CDIFigure-Table-Titlemorespacebefore"/>
        <w:divId w:val="935526654"/>
      </w:pPr>
      <w:r w:rsidRPr="00907C0A">
        <w:t xml:space="preserve">Table 3: </w:t>
      </w:r>
      <w:r w:rsidRPr="00907C0A">
        <w:rPr>
          <w:i/>
          <w:iCs/>
        </w:rPr>
        <w:t>M. genitalium</w:t>
      </w:r>
      <w:r w:rsidRPr="00907C0A">
        <w:t xml:space="preserve"> demographics and positivity rates in specimens from symptomatic patients</w:t>
      </w:r>
    </w:p>
    <w:tbl>
      <w:tblPr>
        <w:tblW w:w="0" w:type="auto"/>
        <w:tblInd w:w="-8" w:type="dxa"/>
        <w:tblLayout w:type="fixed"/>
        <w:tblCellMar>
          <w:left w:w="0" w:type="dxa"/>
          <w:right w:w="0" w:type="dxa"/>
        </w:tblCellMar>
        <w:tblLook w:val="0000" w:firstRow="0" w:lastRow="0" w:firstColumn="0" w:lastColumn="0" w:noHBand="0" w:noVBand="0"/>
        <w:tblCaption w:val="Table 3: M. genitalium demographics and positivity rates in specimens from symptomatic patients"/>
        <w:tblDescription w:val="This study was designed to review M. genitalium detection to determine the regional NT prevalence and macrolide resistance rates. Table 3 shows M. gentialium demographics and positivity rates in symptomatic patients."/>
      </w:tblPr>
      <w:tblGrid>
        <w:gridCol w:w="1191"/>
        <w:gridCol w:w="2607"/>
        <w:gridCol w:w="584"/>
        <w:gridCol w:w="584"/>
        <w:gridCol w:w="584"/>
        <w:gridCol w:w="584"/>
        <w:gridCol w:w="584"/>
        <w:gridCol w:w="584"/>
        <w:gridCol w:w="584"/>
        <w:gridCol w:w="584"/>
        <w:gridCol w:w="584"/>
        <w:gridCol w:w="584"/>
      </w:tblGrid>
      <w:tr w:rsidR="00F25CD2" w:rsidRPr="00F25CD2" w14:paraId="6B85EB65" w14:textId="77777777" w:rsidTr="00F25CD2">
        <w:trPr>
          <w:divId w:val="935526654"/>
          <w:trHeight w:val="20"/>
          <w:tblHeader/>
        </w:trPr>
        <w:tc>
          <w:tcPr>
            <w:tcW w:w="1191" w:type="dxa"/>
            <w:vMerge w:val="restart"/>
            <w:shd w:val="clear" w:color="auto" w:fill="033636" w:themeFill="text2"/>
            <w:tcMar>
              <w:top w:w="113" w:type="dxa"/>
              <w:left w:w="113" w:type="dxa"/>
              <w:bottom w:w="113" w:type="dxa"/>
              <w:right w:w="113" w:type="dxa"/>
            </w:tcMar>
            <w:vAlign w:val="bottom"/>
          </w:tcPr>
          <w:p w14:paraId="5C9C98E1" w14:textId="77777777" w:rsidR="00F25CD2" w:rsidRPr="00F25CD2" w:rsidRDefault="00F25CD2" w:rsidP="00F25CD2">
            <w:pPr>
              <w:pStyle w:val="CDIFigure-Table-H1Left"/>
            </w:pPr>
            <w:r w:rsidRPr="00F25CD2">
              <w:t>Parameter</w:t>
            </w:r>
          </w:p>
        </w:tc>
        <w:tc>
          <w:tcPr>
            <w:tcW w:w="2607" w:type="dxa"/>
            <w:vMerge w:val="restart"/>
            <w:shd w:val="clear" w:color="auto" w:fill="033636" w:themeFill="text2"/>
            <w:tcMar>
              <w:top w:w="113" w:type="dxa"/>
              <w:left w:w="113" w:type="dxa"/>
              <w:bottom w:w="113" w:type="dxa"/>
              <w:right w:w="113" w:type="dxa"/>
            </w:tcMar>
            <w:vAlign w:val="bottom"/>
          </w:tcPr>
          <w:p w14:paraId="7EA1DACF" w14:textId="77777777" w:rsidR="00F25CD2" w:rsidRPr="00F25CD2" w:rsidRDefault="00F25CD2" w:rsidP="00F25CD2">
            <w:pPr>
              <w:pStyle w:val="CDIFigure-Table-H1Left"/>
            </w:pPr>
            <w:r w:rsidRPr="00F25CD2">
              <w:t>Demographic</w:t>
            </w:r>
          </w:p>
        </w:tc>
        <w:tc>
          <w:tcPr>
            <w:tcW w:w="2336"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225426B2" w14:textId="77777777" w:rsidR="00F25CD2" w:rsidRPr="00F25CD2" w:rsidRDefault="00F25CD2" w:rsidP="00F25CD2">
            <w:pPr>
              <w:pStyle w:val="CDIFigure-Table-H1"/>
            </w:pPr>
            <w:r w:rsidRPr="00F25CD2">
              <w:t>Top End</w:t>
            </w:r>
          </w:p>
        </w:tc>
        <w:tc>
          <w:tcPr>
            <w:tcW w:w="2336"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115D38EF" w14:textId="77777777" w:rsidR="00F25CD2" w:rsidRPr="00F25CD2" w:rsidRDefault="00F25CD2" w:rsidP="00F25CD2">
            <w:pPr>
              <w:pStyle w:val="CDIFigure-Table-H1"/>
            </w:pPr>
            <w:r w:rsidRPr="00F25CD2">
              <w:t>Central Australia</w:t>
            </w:r>
          </w:p>
        </w:tc>
        <w:tc>
          <w:tcPr>
            <w:tcW w:w="1168"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405DDA21" w14:textId="77777777" w:rsidR="00F25CD2" w:rsidRPr="00F25CD2" w:rsidRDefault="00F25CD2" w:rsidP="00F25CD2">
            <w:pPr>
              <w:pStyle w:val="CDIFigure-Table-H1"/>
            </w:pPr>
            <w:r w:rsidRPr="00F25CD2">
              <w:t>Total</w:t>
            </w:r>
          </w:p>
        </w:tc>
      </w:tr>
      <w:tr w:rsidR="00F25CD2" w:rsidRPr="00F25CD2" w14:paraId="6EDB532F" w14:textId="77777777" w:rsidTr="007E6068">
        <w:trPr>
          <w:divId w:val="935526654"/>
          <w:trHeight w:val="20"/>
          <w:tblHeader/>
        </w:trPr>
        <w:tc>
          <w:tcPr>
            <w:tcW w:w="1191" w:type="dxa"/>
            <w:vMerge/>
            <w:shd w:val="clear" w:color="auto" w:fill="033636" w:themeFill="text2"/>
          </w:tcPr>
          <w:p w14:paraId="0BA45F81" w14:textId="77777777" w:rsidR="00F25CD2" w:rsidRPr="00F25CD2" w:rsidRDefault="00F25CD2" w:rsidP="00F25CD2"/>
        </w:tc>
        <w:tc>
          <w:tcPr>
            <w:tcW w:w="2607" w:type="dxa"/>
            <w:vMerge/>
            <w:shd w:val="clear" w:color="auto" w:fill="033636" w:themeFill="text2"/>
          </w:tcPr>
          <w:p w14:paraId="3BF09B39" w14:textId="77777777" w:rsidR="00F25CD2" w:rsidRPr="00F25CD2" w:rsidRDefault="00F25CD2" w:rsidP="00F25CD2"/>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87FBEDD" w14:textId="77777777" w:rsidR="00F25CD2" w:rsidRPr="00F25CD2" w:rsidRDefault="00F25CD2" w:rsidP="007E6068">
            <w:pPr>
              <w:pStyle w:val="CDIFigure-Table-H1"/>
            </w:pPr>
            <w:r w:rsidRPr="00F25CD2">
              <w:t>N</w:t>
            </w:r>
            <w:r w:rsidRPr="00F25CD2">
              <w:rPr>
                <w:bCs/>
                <w:vertAlign w:val="superscript"/>
              </w:rPr>
              <w:t>a</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7C9E000" w14:textId="77777777" w:rsidR="00F25CD2" w:rsidRPr="00F25CD2" w:rsidRDefault="00F25CD2" w:rsidP="007E6068">
            <w:pPr>
              <w:pStyle w:val="CDIFigure-Table-H1"/>
            </w:pPr>
            <w:r w:rsidRPr="00F25CD2">
              <w:t>%</w:t>
            </w:r>
            <w:r w:rsidRPr="00F25CD2">
              <w:rPr>
                <w:bCs/>
                <w:vertAlign w:val="superscript"/>
              </w:rPr>
              <w:t>b</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6A3574A" w14:textId="77777777" w:rsidR="00F25CD2" w:rsidRPr="00F25CD2" w:rsidRDefault="00F25CD2" w:rsidP="007E6068">
            <w:pPr>
              <w:pStyle w:val="CDIFigure-Table-H1"/>
            </w:pPr>
            <w:r w:rsidRPr="00F25CD2">
              <w:t>n</w:t>
            </w:r>
            <w:r w:rsidRPr="00F25CD2">
              <w:rPr>
                <w:bCs/>
                <w:vertAlign w:val="superscript"/>
              </w:rPr>
              <w:t>c</w:t>
            </w:r>
          </w:p>
        </w:tc>
        <w:tc>
          <w:tcPr>
            <w:tcW w:w="58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3586BF5" w14:textId="77777777" w:rsidR="00F25CD2" w:rsidRPr="00F25CD2" w:rsidRDefault="00F25CD2" w:rsidP="007E6068">
            <w:pPr>
              <w:pStyle w:val="CDIFigure-Table-H1"/>
            </w:pPr>
            <w:r w:rsidRPr="00F25CD2">
              <w:t>%</w:t>
            </w:r>
            <w:r w:rsidRPr="00F25CD2">
              <w:rPr>
                <w:bCs/>
                <w:vertAlign w:val="superscript"/>
              </w:rPr>
              <w:t>d</w:t>
            </w:r>
          </w:p>
        </w:tc>
        <w:tc>
          <w:tcPr>
            <w:tcW w:w="58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423240B7" w14:textId="77777777" w:rsidR="00F25CD2" w:rsidRPr="00F25CD2" w:rsidRDefault="00F25CD2" w:rsidP="007E6068">
            <w:pPr>
              <w:pStyle w:val="CDIFigure-Table-H1"/>
            </w:pPr>
            <w:r w:rsidRPr="00F25CD2">
              <w:t>N</w:t>
            </w:r>
            <w:r w:rsidRPr="00F25CD2">
              <w:rPr>
                <w:bCs/>
                <w:vertAlign w:val="superscript"/>
              </w:rPr>
              <w:t>a</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CE9747D" w14:textId="77777777" w:rsidR="00F25CD2" w:rsidRPr="00F25CD2" w:rsidRDefault="00F25CD2" w:rsidP="007E6068">
            <w:pPr>
              <w:pStyle w:val="CDIFigure-Table-H1"/>
            </w:pPr>
            <w:r w:rsidRPr="00F25CD2">
              <w:t>%</w:t>
            </w:r>
            <w:r w:rsidRPr="00F25CD2">
              <w:rPr>
                <w:bCs/>
                <w:vertAlign w:val="superscript"/>
              </w:rPr>
              <w:t>b</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326A83E" w14:textId="77777777" w:rsidR="00F25CD2" w:rsidRPr="00F25CD2" w:rsidRDefault="00F25CD2" w:rsidP="007E6068">
            <w:pPr>
              <w:pStyle w:val="CDIFigure-Table-H1"/>
            </w:pPr>
            <w:r w:rsidRPr="00F25CD2">
              <w:t>n</w:t>
            </w:r>
            <w:r w:rsidRPr="00F25CD2">
              <w:rPr>
                <w:bCs/>
                <w:vertAlign w:val="superscript"/>
              </w:rPr>
              <w:t>c</w:t>
            </w:r>
          </w:p>
        </w:tc>
        <w:tc>
          <w:tcPr>
            <w:tcW w:w="584"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3D111B48" w14:textId="77777777" w:rsidR="00F25CD2" w:rsidRPr="00F25CD2" w:rsidRDefault="00F25CD2" w:rsidP="007E6068">
            <w:pPr>
              <w:pStyle w:val="CDIFigure-Table-H1"/>
            </w:pPr>
            <w:r w:rsidRPr="00F25CD2">
              <w:t>%</w:t>
            </w:r>
            <w:r w:rsidRPr="00F25CD2">
              <w:rPr>
                <w:bCs/>
                <w:vertAlign w:val="superscript"/>
              </w:rPr>
              <w:t>d</w:t>
            </w:r>
          </w:p>
        </w:tc>
        <w:tc>
          <w:tcPr>
            <w:tcW w:w="584"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4505AF1" w14:textId="77777777" w:rsidR="00F25CD2" w:rsidRPr="00F25CD2" w:rsidRDefault="00F25CD2" w:rsidP="007E6068">
            <w:pPr>
              <w:pStyle w:val="CDIFigure-Table-H1"/>
            </w:pPr>
            <w:r w:rsidRPr="00F25CD2">
              <w:t>n</w:t>
            </w:r>
            <w:r w:rsidRPr="00F25CD2">
              <w:rPr>
                <w:bCs/>
                <w:vertAlign w:val="superscript"/>
              </w:rPr>
              <w:t>c</w:t>
            </w:r>
          </w:p>
        </w:tc>
        <w:tc>
          <w:tcPr>
            <w:tcW w:w="58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9BDBBD3" w14:textId="77777777" w:rsidR="00F25CD2" w:rsidRPr="00F25CD2" w:rsidRDefault="00F25CD2" w:rsidP="007E6068">
            <w:pPr>
              <w:pStyle w:val="CDIFigure-Table-H1"/>
            </w:pPr>
            <w:r w:rsidRPr="00F25CD2">
              <w:t>%</w:t>
            </w:r>
            <w:r w:rsidRPr="00F25CD2">
              <w:rPr>
                <w:bCs/>
                <w:vertAlign w:val="superscript"/>
              </w:rPr>
              <w:t>d</w:t>
            </w:r>
          </w:p>
        </w:tc>
      </w:tr>
      <w:tr w:rsidR="00F25CD2" w:rsidRPr="00F25CD2" w14:paraId="648440FD" w14:textId="77777777" w:rsidTr="00F25CD2">
        <w:trPr>
          <w:divId w:val="935526654"/>
          <w:trHeight w:val="20"/>
        </w:trPr>
        <w:tc>
          <w:tcPr>
            <w:tcW w:w="1191" w:type="dxa"/>
            <w:vMerge w:val="restart"/>
            <w:tcBorders>
              <w:bottom w:val="single" w:sz="4" w:space="0" w:color="033636" w:themeColor="text2"/>
            </w:tcBorders>
            <w:tcMar>
              <w:top w:w="113" w:type="dxa"/>
              <w:left w:w="113" w:type="dxa"/>
              <w:bottom w:w="113" w:type="dxa"/>
              <w:right w:w="113" w:type="dxa"/>
            </w:tcMar>
            <w:vAlign w:val="center"/>
          </w:tcPr>
          <w:p w14:paraId="6F13217D" w14:textId="77777777" w:rsidR="00F25CD2" w:rsidRPr="00F25CD2" w:rsidRDefault="00F25CD2" w:rsidP="00F25CD2">
            <w:pPr>
              <w:pStyle w:val="CDIFigure-Table-BodyTextLeft"/>
            </w:pPr>
            <w:r w:rsidRPr="00F25CD2">
              <w:t>Sex</w:t>
            </w:r>
          </w:p>
        </w:tc>
        <w:tc>
          <w:tcPr>
            <w:tcW w:w="2607" w:type="dxa"/>
            <w:shd w:val="clear" w:color="auto" w:fill="F2F2F2" w:themeFill="background1" w:themeFillShade="F2"/>
            <w:tcMar>
              <w:top w:w="113" w:type="dxa"/>
              <w:left w:w="113" w:type="dxa"/>
              <w:bottom w:w="113" w:type="dxa"/>
              <w:right w:w="113" w:type="dxa"/>
            </w:tcMar>
            <w:vAlign w:val="center"/>
          </w:tcPr>
          <w:p w14:paraId="4BF8BC82" w14:textId="77777777" w:rsidR="00F25CD2" w:rsidRPr="00F25CD2" w:rsidRDefault="00F25CD2" w:rsidP="00F25CD2">
            <w:pPr>
              <w:pStyle w:val="CDIFigure-Table-BodyTextLeft"/>
            </w:pPr>
            <w:r w:rsidRPr="00F25CD2">
              <w:t>Female</w:t>
            </w:r>
          </w:p>
        </w:tc>
        <w:tc>
          <w:tcPr>
            <w:tcW w:w="584" w:type="dxa"/>
            <w:shd w:val="clear" w:color="auto" w:fill="F2F2F2" w:themeFill="background1" w:themeFillShade="F2"/>
            <w:tcMar>
              <w:top w:w="113" w:type="dxa"/>
              <w:left w:w="113" w:type="dxa"/>
              <w:bottom w:w="113" w:type="dxa"/>
              <w:right w:w="113" w:type="dxa"/>
            </w:tcMar>
            <w:vAlign w:val="center"/>
          </w:tcPr>
          <w:p w14:paraId="2064AA0F" w14:textId="77777777" w:rsidR="00F25CD2" w:rsidRPr="00F25CD2" w:rsidRDefault="00F25CD2" w:rsidP="00F25CD2">
            <w:pPr>
              <w:pStyle w:val="CDIFigure-Table-BodyTextCentre"/>
            </w:pPr>
            <w:r w:rsidRPr="00F25CD2">
              <w:t>129</w:t>
            </w:r>
          </w:p>
        </w:tc>
        <w:tc>
          <w:tcPr>
            <w:tcW w:w="584" w:type="dxa"/>
            <w:shd w:val="clear" w:color="auto" w:fill="F2F2F2" w:themeFill="background1" w:themeFillShade="F2"/>
            <w:tcMar>
              <w:top w:w="113" w:type="dxa"/>
              <w:left w:w="113" w:type="dxa"/>
              <w:bottom w:w="113" w:type="dxa"/>
              <w:right w:w="113" w:type="dxa"/>
            </w:tcMar>
            <w:vAlign w:val="center"/>
          </w:tcPr>
          <w:p w14:paraId="50DCCB54" w14:textId="77777777" w:rsidR="00F25CD2" w:rsidRPr="00F25CD2" w:rsidRDefault="00F25CD2" w:rsidP="00F25CD2">
            <w:pPr>
              <w:pStyle w:val="CDIFigure-Table-BodyTextCentre"/>
            </w:pPr>
            <w:r w:rsidRPr="00F25CD2">
              <w:t>55</w:t>
            </w:r>
          </w:p>
        </w:tc>
        <w:tc>
          <w:tcPr>
            <w:tcW w:w="584" w:type="dxa"/>
            <w:shd w:val="clear" w:color="auto" w:fill="F2F2F2" w:themeFill="background1" w:themeFillShade="F2"/>
            <w:tcMar>
              <w:top w:w="113" w:type="dxa"/>
              <w:left w:w="113" w:type="dxa"/>
              <w:bottom w:w="113" w:type="dxa"/>
              <w:right w:w="113" w:type="dxa"/>
            </w:tcMar>
            <w:vAlign w:val="center"/>
          </w:tcPr>
          <w:p w14:paraId="4171331A" w14:textId="77777777" w:rsidR="00F25CD2" w:rsidRPr="00F25CD2" w:rsidRDefault="00F25CD2" w:rsidP="00F25CD2">
            <w:pPr>
              <w:pStyle w:val="CDIFigure-Table-BodyTextCentre"/>
            </w:pPr>
            <w:r w:rsidRPr="00F25CD2">
              <w:t>13</w:t>
            </w:r>
          </w:p>
        </w:tc>
        <w:tc>
          <w:tcPr>
            <w:tcW w:w="584" w:type="dxa"/>
            <w:shd w:val="clear" w:color="auto" w:fill="F2F2F2" w:themeFill="background1" w:themeFillShade="F2"/>
            <w:tcMar>
              <w:top w:w="113" w:type="dxa"/>
              <w:left w:w="113" w:type="dxa"/>
              <w:bottom w:w="113" w:type="dxa"/>
              <w:right w:w="113" w:type="dxa"/>
            </w:tcMar>
            <w:vAlign w:val="center"/>
          </w:tcPr>
          <w:p w14:paraId="2EC24144" w14:textId="77777777" w:rsidR="00F25CD2" w:rsidRPr="00F25CD2" w:rsidRDefault="00F25CD2" w:rsidP="00F25CD2">
            <w:pPr>
              <w:pStyle w:val="CDIFigure-Table-BodyTextCentre"/>
            </w:pPr>
            <w:r w:rsidRPr="00F25CD2">
              <w:t>10</w:t>
            </w:r>
          </w:p>
        </w:tc>
        <w:tc>
          <w:tcPr>
            <w:tcW w:w="584" w:type="dxa"/>
            <w:shd w:val="clear" w:color="auto" w:fill="F2F2F2" w:themeFill="background1" w:themeFillShade="F2"/>
            <w:tcMar>
              <w:top w:w="113" w:type="dxa"/>
              <w:left w:w="113" w:type="dxa"/>
              <w:bottom w:w="113" w:type="dxa"/>
              <w:right w:w="113" w:type="dxa"/>
            </w:tcMar>
            <w:vAlign w:val="center"/>
          </w:tcPr>
          <w:p w14:paraId="6D4E98DB" w14:textId="77777777" w:rsidR="00F25CD2" w:rsidRPr="00F25CD2" w:rsidRDefault="00F25CD2" w:rsidP="00F25CD2">
            <w:pPr>
              <w:pStyle w:val="CDIFigure-Table-BodyTextCentre"/>
            </w:pPr>
            <w:r w:rsidRPr="00F25CD2">
              <w:t>34</w:t>
            </w:r>
          </w:p>
        </w:tc>
        <w:tc>
          <w:tcPr>
            <w:tcW w:w="584" w:type="dxa"/>
            <w:shd w:val="clear" w:color="auto" w:fill="F2F2F2" w:themeFill="background1" w:themeFillShade="F2"/>
            <w:tcMar>
              <w:top w:w="113" w:type="dxa"/>
              <w:left w:w="113" w:type="dxa"/>
              <w:bottom w:w="113" w:type="dxa"/>
              <w:right w:w="113" w:type="dxa"/>
            </w:tcMar>
            <w:vAlign w:val="center"/>
          </w:tcPr>
          <w:p w14:paraId="7B4AEA83" w14:textId="77777777" w:rsidR="00F25CD2" w:rsidRPr="00F25CD2" w:rsidRDefault="00F25CD2" w:rsidP="00F25CD2">
            <w:pPr>
              <w:pStyle w:val="CDIFigure-Table-BodyTextCentre"/>
            </w:pPr>
            <w:r w:rsidRPr="00F25CD2">
              <w:t>79</w:t>
            </w:r>
          </w:p>
        </w:tc>
        <w:tc>
          <w:tcPr>
            <w:tcW w:w="584" w:type="dxa"/>
            <w:shd w:val="clear" w:color="auto" w:fill="F2F2F2" w:themeFill="background1" w:themeFillShade="F2"/>
            <w:tcMar>
              <w:top w:w="113" w:type="dxa"/>
              <w:left w:w="113" w:type="dxa"/>
              <w:bottom w:w="113" w:type="dxa"/>
              <w:right w:w="113" w:type="dxa"/>
            </w:tcMar>
            <w:vAlign w:val="center"/>
          </w:tcPr>
          <w:p w14:paraId="0413A598" w14:textId="77777777" w:rsidR="00F25CD2" w:rsidRPr="00F25CD2" w:rsidRDefault="00F25CD2" w:rsidP="00F25CD2">
            <w:pPr>
              <w:pStyle w:val="CDIFigure-Table-BodyTextCentre"/>
            </w:pPr>
            <w:r w:rsidRPr="00F25CD2">
              <w:t>1</w:t>
            </w:r>
          </w:p>
        </w:tc>
        <w:tc>
          <w:tcPr>
            <w:tcW w:w="584" w:type="dxa"/>
            <w:shd w:val="clear" w:color="auto" w:fill="F2F2F2" w:themeFill="background1" w:themeFillShade="F2"/>
            <w:tcMar>
              <w:top w:w="113" w:type="dxa"/>
              <w:left w:w="113" w:type="dxa"/>
              <w:bottom w:w="113" w:type="dxa"/>
              <w:right w:w="113" w:type="dxa"/>
            </w:tcMar>
            <w:vAlign w:val="center"/>
          </w:tcPr>
          <w:p w14:paraId="00C47165" w14:textId="77777777" w:rsidR="00F25CD2" w:rsidRPr="00F25CD2" w:rsidRDefault="00F25CD2" w:rsidP="00F25CD2">
            <w:pPr>
              <w:pStyle w:val="CDIFigure-Table-BodyTextCentre"/>
            </w:pPr>
            <w:r w:rsidRPr="00F25CD2">
              <w:t>3</w:t>
            </w:r>
          </w:p>
        </w:tc>
        <w:tc>
          <w:tcPr>
            <w:tcW w:w="584" w:type="dxa"/>
            <w:shd w:val="clear" w:color="auto" w:fill="F2F2F2" w:themeFill="background1" w:themeFillShade="F2"/>
            <w:tcMar>
              <w:top w:w="113" w:type="dxa"/>
              <w:left w:w="113" w:type="dxa"/>
              <w:bottom w:w="113" w:type="dxa"/>
              <w:right w:w="113" w:type="dxa"/>
            </w:tcMar>
            <w:vAlign w:val="center"/>
          </w:tcPr>
          <w:p w14:paraId="0B3ED383" w14:textId="77777777" w:rsidR="00F25CD2" w:rsidRPr="00F25CD2" w:rsidRDefault="00F25CD2" w:rsidP="00F25CD2">
            <w:pPr>
              <w:pStyle w:val="CDIFigure-Table-BodyTextCentre"/>
            </w:pPr>
            <w:r w:rsidRPr="00F25CD2">
              <w:t>14</w:t>
            </w:r>
          </w:p>
        </w:tc>
        <w:tc>
          <w:tcPr>
            <w:tcW w:w="584" w:type="dxa"/>
            <w:shd w:val="clear" w:color="auto" w:fill="F2F2F2" w:themeFill="background1" w:themeFillShade="F2"/>
            <w:tcMar>
              <w:top w:w="113" w:type="dxa"/>
              <w:left w:w="113" w:type="dxa"/>
              <w:bottom w:w="113" w:type="dxa"/>
              <w:right w:w="113" w:type="dxa"/>
            </w:tcMar>
            <w:vAlign w:val="center"/>
          </w:tcPr>
          <w:p w14:paraId="0444F554" w14:textId="77777777" w:rsidR="00F25CD2" w:rsidRPr="00F25CD2" w:rsidRDefault="00F25CD2" w:rsidP="00F25CD2">
            <w:pPr>
              <w:pStyle w:val="CDIFigure-Table-BodyTextCentre"/>
            </w:pPr>
            <w:r w:rsidRPr="00F25CD2">
              <w:t>9</w:t>
            </w:r>
          </w:p>
        </w:tc>
      </w:tr>
      <w:tr w:rsidR="00F25CD2" w:rsidRPr="00F25CD2" w14:paraId="176DEAA9" w14:textId="77777777" w:rsidTr="00F25CD2">
        <w:trPr>
          <w:divId w:val="935526654"/>
          <w:trHeight w:val="20"/>
        </w:trPr>
        <w:tc>
          <w:tcPr>
            <w:tcW w:w="1191" w:type="dxa"/>
            <w:vMerge/>
            <w:tcBorders>
              <w:bottom w:val="single" w:sz="4" w:space="0" w:color="033636" w:themeColor="text2"/>
            </w:tcBorders>
          </w:tcPr>
          <w:p w14:paraId="40BE0536" w14:textId="77777777" w:rsidR="00F25CD2" w:rsidRPr="00F25CD2" w:rsidRDefault="00F25CD2" w:rsidP="00F25CD2">
            <w:pPr>
              <w:pStyle w:val="CDIFigure-Table-BodyTextLeft"/>
            </w:pPr>
          </w:p>
        </w:tc>
        <w:tc>
          <w:tcPr>
            <w:tcW w:w="2607" w:type="dxa"/>
            <w:tcMar>
              <w:top w:w="113" w:type="dxa"/>
              <w:left w:w="113" w:type="dxa"/>
              <w:bottom w:w="113" w:type="dxa"/>
              <w:right w:w="113" w:type="dxa"/>
            </w:tcMar>
            <w:vAlign w:val="center"/>
          </w:tcPr>
          <w:p w14:paraId="54DABBF0" w14:textId="77777777" w:rsidR="00F25CD2" w:rsidRPr="00F25CD2" w:rsidRDefault="00F25CD2" w:rsidP="00F25CD2">
            <w:pPr>
              <w:pStyle w:val="CDIFigure-Table-BodyTextLeft"/>
            </w:pPr>
            <w:r w:rsidRPr="00F25CD2">
              <w:t>Male</w:t>
            </w:r>
          </w:p>
        </w:tc>
        <w:tc>
          <w:tcPr>
            <w:tcW w:w="584" w:type="dxa"/>
            <w:tcMar>
              <w:top w:w="113" w:type="dxa"/>
              <w:left w:w="113" w:type="dxa"/>
              <w:bottom w:w="113" w:type="dxa"/>
              <w:right w:w="113" w:type="dxa"/>
            </w:tcMar>
            <w:vAlign w:val="center"/>
          </w:tcPr>
          <w:p w14:paraId="6668BF6D" w14:textId="77777777" w:rsidR="00F25CD2" w:rsidRPr="00F25CD2" w:rsidRDefault="00F25CD2" w:rsidP="00F25CD2">
            <w:pPr>
              <w:pStyle w:val="CDIFigure-Table-BodyTextCentre"/>
            </w:pPr>
            <w:r w:rsidRPr="00F25CD2">
              <w:t>100</w:t>
            </w:r>
          </w:p>
        </w:tc>
        <w:tc>
          <w:tcPr>
            <w:tcW w:w="584" w:type="dxa"/>
            <w:tcMar>
              <w:top w:w="113" w:type="dxa"/>
              <w:left w:w="113" w:type="dxa"/>
              <w:bottom w:w="113" w:type="dxa"/>
              <w:right w:w="113" w:type="dxa"/>
            </w:tcMar>
            <w:vAlign w:val="center"/>
          </w:tcPr>
          <w:p w14:paraId="5B849F40" w14:textId="77777777" w:rsidR="00F25CD2" w:rsidRPr="00F25CD2" w:rsidRDefault="00F25CD2" w:rsidP="00F25CD2">
            <w:pPr>
              <w:pStyle w:val="CDIFigure-Table-BodyTextCentre"/>
            </w:pPr>
            <w:r w:rsidRPr="00F25CD2">
              <w:t>43</w:t>
            </w:r>
          </w:p>
        </w:tc>
        <w:tc>
          <w:tcPr>
            <w:tcW w:w="584" w:type="dxa"/>
            <w:tcMar>
              <w:top w:w="113" w:type="dxa"/>
              <w:left w:w="113" w:type="dxa"/>
              <w:bottom w:w="113" w:type="dxa"/>
              <w:right w:w="113" w:type="dxa"/>
            </w:tcMar>
            <w:vAlign w:val="center"/>
          </w:tcPr>
          <w:p w14:paraId="09DE2E40" w14:textId="77777777" w:rsidR="00F25CD2" w:rsidRPr="00F25CD2" w:rsidRDefault="00F25CD2" w:rsidP="00F25CD2">
            <w:pPr>
              <w:pStyle w:val="CDIFigure-Table-BodyTextCentre"/>
            </w:pPr>
            <w:r w:rsidRPr="00F25CD2">
              <w:t>14</w:t>
            </w:r>
          </w:p>
        </w:tc>
        <w:tc>
          <w:tcPr>
            <w:tcW w:w="584" w:type="dxa"/>
            <w:tcMar>
              <w:top w:w="113" w:type="dxa"/>
              <w:left w:w="113" w:type="dxa"/>
              <w:bottom w:w="113" w:type="dxa"/>
              <w:right w:w="113" w:type="dxa"/>
            </w:tcMar>
            <w:vAlign w:val="center"/>
          </w:tcPr>
          <w:p w14:paraId="2BA0F21E" w14:textId="77777777" w:rsidR="00F25CD2" w:rsidRPr="00F25CD2" w:rsidRDefault="00F25CD2" w:rsidP="00F25CD2">
            <w:pPr>
              <w:pStyle w:val="CDIFigure-Table-BodyTextCentre"/>
            </w:pPr>
            <w:r w:rsidRPr="00F25CD2">
              <w:t>14</w:t>
            </w:r>
          </w:p>
        </w:tc>
        <w:tc>
          <w:tcPr>
            <w:tcW w:w="584" w:type="dxa"/>
            <w:tcMar>
              <w:top w:w="113" w:type="dxa"/>
              <w:left w:w="113" w:type="dxa"/>
              <w:bottom w:w="113" w:type="dxa"/>
              <w:right w:w="113" w:type="dxa"/>
            </w:tcMar>
            <w:vAlign w:val="center"/>
          </w:tcPr>
          <w:p w14:paraId="58752A76" w14:textId="77777777" w:rsidR="00F25CD2" w:rsidRPr="00F25CD2" w:rsidRDefault="00F25CD2" w:rsidP="00F25CD2">
            <w:pPr>
              <w:pStyle w:val="CDIFigure-Table-BodyTextCentre"/>
            </w:pPr>
            <w:r w:rsidRPr="00F25CD2">
              <w:t>9</w:t>
            </w:r>
          </w:p>
        </w:tc>
        <w:tc>
          <w:tcPr>
            <w:tcW w:w="584" w:type="dxa"/>
            <w:tcMar>
              <w:top w:w="113" w:type="dxa"/>
              <w:left w:w="113" w:type="dxa"/>
              <w:bottom w:w="113" w:type="dxa"/>
              <w:right w:w="113" w:type="dxa"/>
            </w:tcMar>
            <w:vAlign w:val="center"/>
          </w:tcPr>
          <w:p w14:paraId="21EAC83C" w14:textId="77777777" w:rsidR="00F25CD2" w:rsidRPr="00F25CD2" w:rsidRDefault="00F25CD2" w:rsidP="00F25CD2">
            <w:pPr>
              <w:pStyle w:val="CDIFigure-Table-BodyTextCentre"/>
            </w:pPr>
            <w:r w:rsidRPr="00F25CD2">
              <w:t>21</w:t>
            </w:r>
          </w:p>
        </w:tc>
        <w:tc>
          <w:tcPr>
            <w:tcW w:w="584" w:type="dxa"/>
            <w:tcMar>
              <w:top w:w="113" w:type="dxa"/>
              <w:left w:w="113" w:type="dxa"/>
              <w:bottom w:w="113" w:type="dxa"/>
              <w:right w:w="113" w:type="dxa"/>
            </w:tcMar>
            <w:vAlign w:val="center"/>
          </w:tcPr>
          <w:p w14:paraId="471077B2"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5DCCAF98"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10794272" w14:textId="77777777" w:rsidR="00F25CD2" w:rsidRPr="00F25CD2" w:rsidRDefault="00F25CD2" w:rsidP="00F25CD2">
            <w:pPr>
              <w:pStyle w:val="CDIFigure-Table-BodyTextCentre"/>
            </w:pPr>
            <w:r w:rsidRPr="00F25CD2">
              <w:t>14</w:t>
            </w:r>
          </w:p>
        </w:tc>
        <w:tc>
          <w:tcPr>
            <w:tcW w:w="584" w:type="dxa"/>
            <w:tcMar>
              <w:top w:w="113" w:type="dxa"/>
              <w:left w:w="113" w:type="dxa"/>
              <w:bottom w:w="113" w:type="dxa"/>
              <w:right w:w="113" w:type="dxa"/>
            </w:tcMar>
            <w:vAlign w:val="center"/>
          </w:tcPr>
          <w:p w14:paraId="16F6DC4B" w14:textId="77777777" w:rsidR="00F25CD2" w:rsidRPr="00F25CD2" w:rsidRDefault="00F25CD2" w:rsidP="00F25CD2">
            <w:pPr>
              <w:pStyle w:val="CDIFigure-Table-BodyTextCentre"/>
            </w:pPr>
            <w:r w:rsidRPr="00F25CD2">
              <w:t>13</w:t>
            </w:r>
          </w:p>
        </w:tc>
      </w:tr>
      <w:tr w:rsidR="00F25CD2" w:rsidRPr="00F25CD2" w14:paraId="24BCE41E" w14:textId="77777777" w:rsidTr="00F25CD2">
        <w:trPr>
          <w:divId w:val="935526654"/>
          <w:trHeight w:val="20"/>
        </w:trPr>
        <w:tc>
          <w:tcPr>
            <w:tcW w:w="1191" w:type="dxa"/>
            <w:vMerge/>
            <w:tcBorders>
              <w:bottom w:val="single" w:sz="4" w:space="0" w:color="033636" w:themeColor="text2"/>
            </w:tcBorders>
          </w:tcPr>
          <w:p w14:paraId="6ED01ED2" w14:textId="77777777" w:rsidR="00F25CD2" w:rsidRPr="00F25CD2" w:rsidRDefault="00F25CD2" w:rsidP="00F25CD2">
            <w:pPr>
              <w:pStyle w:val="CDIFigure-Table-BodyTextLeft"/>
            </w:pPr>
          </w:p>
        </w:tc>
        <w:tc>
          <w:tcPr>
            <w:tcW w:w="26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3B5ECB" w14:textId="77777777" w:rsidR="00F25CD2" w:rsidRPr="00F25CD2" w:rsidRDefault="00F25CD2" w:rsidP="00F25CD2">
            <w:pPr>
              <w:pStyle w:val="CDIFigure-Table-BodyTextLeft"/>
            </w:pPr>
            <w:r w:rsidRPr="00F25CD2">
              <w:t>Trans and gender diverse</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B05901" w14:textId="77777777" w:rsidR="00F25CD2" w:rsidRPr="00F25CD2" w:rsidRDefault="00F25CD2" w:rsidP="00F25CD2">
            <w:pPr>
              <w:pStyle w:val="CDIFigure-Table-BodyTextCentre"/>
            </w:pPr>
            <w:r w:rsidRPr="00F25CD2">
              <w:t>4</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1534B3D" w14:textId="77777777" w:rsidR="00F25CD2" w:rsidRPr="00F25CD2" w:rsidRDefault="00F25CD2" w:rsidP="00F25CD2">
            <w:pPr>
              <w:pStyle w:val="CDIFigure-Table-BodyTextCentre"/>
            </w:pPr>
            <w:r w:rsidRPr="00F25CD2">
              <w:t>2</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7A2EC3" w14:textId="77777777" w:rsidR="00F25CD2" w:rsidRPr="00F25CD2" w:rsidRDefault="00F25CD2" w:rsidP="00F25CD2">
            <w:pPr>
              <w:pStyle w:val="CDIFigure-Table-BodyTextCentre"/>
            </w:pPr>
            <w:r w:rsidRPr="00F25CD2">
              <w:t>1</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60D33E" w14:textId="77777777" w:rsidR="00F25CD2" w:rsidRPr="00F25CD2" w:rsidRDefault="00F25CD2" w:rsidP="00F25CD2">
            <w:pPr>
              <w:pStyle w:val="CDIFigure-Table-BodyTextCentre"/>
            </w:pPr>
            <w:r w:rsidRPr="00F25CD2">
              <w:t>25</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94DAA6"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94E612"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4B4397"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6CC5DB" w14:textId="77777777" w:rsidR="00F25CD2" w:rsidRPr="00F25CD2" w:rsidRDefault="00F25CD2" w:rsidP="00F25CD2">
            <w:pPr>
              <w:pStyle w:val="CDIFigure-Table-BodyTextCentre"/>
            </w:pPr>
            <w:r w:rsidRPr="00F25CD2">
              <w:t>0</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EF3FC4" w14:textId="77777777" w:rsidR="00F25CD2" w:rsidRPr="00F25CD2" w:rsidRDefault="00F25CD2" w:rsidP="00F25CD2">
            <w:pPr>
              <w:pStyle w:val="CDIFigure-Table-BodyTextCentre"/>
            </w:pPr>
            <w:r w:rsidRPr="00F25CD2">
              <w:t>1</w:t>
            </w:r>
          </w:p>
        </w:tc>
        <w:tc>
          <w:tcPr>
            <w:tcW w:w="58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6E40E8" w14:textId="77777777" w:rsidR="00F25CD2" w:rsidRPr="00F25CD2" w:rsidRDefault="00F25CD2" w:rsidP="00F25CD2">
            <w:pPr>
              <w:pStyle w:val="CDIFigure-Table-BodyTextCentre"/>
            </w:pPr>
            <w:r w:rsidRPr="00F25CD2">
              <w:t>25</w:t>
            </w:r>
          </w:p>
        </w:tc>
      </w:tr>
      <w:tr w:rsidR="00F25CD2" w:rsidRPr="00F25CD2" w14:paraId="23527831" w14:textId="77777777" w:rsidTr="00F25CD2">
        <w:trPr>
          <w:divId w:val="935526654"/>
          <w:trHeight w:val="20"/>
        </w:trPr>
        <w:tc>
          <w:tcPr>
            <w:tcW w:w="1191" w:type="dxa"/>
            <w:vMerge w:val="restart"/>
            <w:tcBorders>
              <w:top w:val="single" w:sz="4" w:space="0" w:color="033636" w:themeColor="text2"/>
            </w:tcBorders>
            <w:tcMar>
              <w:top w:w="113" w:type="dxa"/>
              <w:left w:w="113" w:type="dxa"/>
              <w:bottom w:w="113" w:type="dxa"/>
              <w:right w:w="113" w:type="dxa"/>
            </w:tcMar>
            <w:vAlign w:val="center"/>
          </w:tcPr>
          <w:p w14:paraId="7D881296" w14:textId="77777777" w:rsidR="00F25CD2" w:rsidRPr="00F25CD2" w:rsidRDefault="00F25CD2" w:rsidP="00F25CD2">
            <w:pPr>
              <w:pStyle w:val="CDIFigure-Table-BodyTextLeft"/>
            </w:pPr>
            <w:r w:rsidRPr="00F25CD2">
              <w:t>Category</w:t>
            </w:r>
          </w:p>
        </w:tc>
        <w:tc>
          <w:tcPr>
            <w:tcW w:w="2607" w:type="dxa"/>
            <w:tcBorders>
              <w:top w:val="single" w:sz="4" w:space="0" w:color="033636" w:themeColor="text2"/>
            </w:tcBorders>
            <w:tcMar>
              <w:top w:w="113" w:type="dxa"/>
              <w:left w:w="113" w:type="dxa"/>
              <w:bottom w:w="113" w:type="dxa"/>
              <w:right w:w="113" w:type="dxa"/>
            </w:tcMar>
            <w:vAlign w:val="center"/>
          </w:tcPr>
          <w:p w14:paraId="683DED77" w14:textId="77777777" w:rsidR="00F25CD2" w:rsidRPr="00F25CD2" w:rsidRDefault="00F25CD2" w:rsidP="00F25CD2">
            <w:pPr>
              <w:pStyle w:val="CDIFigure-Table-BodyTextLeft"/>
            </w:pPr>
            <w:r w:rsidRPr="00F25CD2">
              <w:t>Communicable disease clinics</w:t>
            </w:r>
          </w:p>
        </w:tc>
        <w:tc>
          <w:tcPr>
            <w:tcW w:w="584" w:type="dxa"/>
            <w:tcBorders>
              <w:top w:val="single" w:sz="4" w:space="0" w:color="033636" w:themeColor="text2"/>
            </w:tcBorders>
            <w:tcMar>
              <w:top w:w="113" w:type="dxa"/>
              <w:left w:w="113" w:type="dxa"/>
              <w:bottom w:w="113" w:type="dxa"/>
              <w:right w:w="113" w:type="dxa"/>
            </w:tcMar>
            <w:vAlign w:val="center"/>
          </w:tcPr>
          <w:p w14:paraId="2ACBDA81" w14:textId="77777777" w:rsidR="00F25CD2" w:rsidRPr="00F25CD2" w:rsidRDefault="00F25CD2" w:rsidP="00F25CD2">
            <w:pPr>
              <w:pStyle w:val="CDIFigure-Table-BodyTextCentre"/>
            </w:pPr>
            <w:r w:rsidRPr="00F25CD2">
              <w:t>142</w:t>
            </w:r>
          </w:p>
        </w:tc>
        <w:tc>
          <w:tcPr>
            <w:tcW w:w="584" w:type="dxa"/>
            <w:tcBorders>
              <w:top w:val="single" w:sz="4" w:space="0" w:color="033636" w:themeColor="text2"/>
            </w:tcBorders>
            <w:tcMar>
              <w:top w:w="113" w:type="dxa"/>
              <w:left w:w="113" w:type="dxa"/>
              <w:bottom w:w="113" w:type="dxa"/>
              <w:right w:w="113" w:type="dxa"/>
            </w:tcMar>
            <w:vAlign w:val="center"/>
          </w:tcPr>
          <w:p w14:paraId="698A4C65" w14:textId="77777777" w:rsidR="00F25CD2" w:rsidRPr="00F25CD2" w:rsidRDefault="00F25CD2" w:rsidP="00F25CD2">
            <w:pPr>
              <w:pStyle w:val="CDIFigure-Table-BodyTextCentre"/>
            </w:pPr>
            <w:r w:rsidRPr="00F25CD2">
              <w:t>61</w:t>
            </w:r>
          </w:p>
        </w:tc>
        <w:tc>
          <w:tcPr>
            <w:tcW w:w="584" w:type="dxa"/>
            <w:tcBorders>
              <w:top w:val="single" w:sz="4" w:space="0" w:color="033636" w:themeColor="text2"/>
            </w:tcBorders>
            <w:tcMar>
              <w:top w:w="113" w:type="dxa"/>
              <w:left w:w="113" w:type="dxa"/>
              <w:bottom w:w="113" w:type="dxa"/>
              <w:right w:w="113" w:type="dxa"/>
            </w:tcMar>
            <w:vAlign w:val="center"/>
          </w:tcPr>
          <w:p w14:paraId="79A1AE1B" w14:textId="77777777" w:rsidR="00F25CD2" w:rsidRPr="00F25CD2" w:rsidRDefault="00F25CD2" w:rsidP="00F25CD2">
            <w:pPr>
              <w:pStyle w:val="CDIFigure-Table-BodyTextCentre"/>
            </w:pPr>
            <w:r w:rsidRPr="00F25CD2">
              <w:t>19</w:t>
            </w:r>
          </w:p>
        </w:tc>
        <w:tc>
          <w:tcPr>
            <w:tcW w:w="584" w:type="dxa"/>
            <w:tcBorders>
              <w:top w:val="single" w:sz="4" w:space="0" w:color="033636" w:themeColor="text2"/>
            </w:tcBorders>
            <w:tcMar>
              <w:top w:w="113" w:type="dxa"/>
              <w:left w:w="113" w:type="dxa"/>
              <w:bottom w:w="113" w:type="dxa"/>
              <w:right w:w="113" w:type="dxa"/>
            </w:tcMar>
            <w:vAlign w:val="center"/>
          </w:tcPr>
          <w:p w14:paraId="4AA145D5" w14:textId="77777777" w:rsidR="00F25CD2" w:rsidRPr="00F25CD2" w:rsidRDefault="00F25CD2" w:rsidP="00F25CD2">
            <w:pPr>
              <w:pStyle w:val="CDIFigure-Table-BodyTextCentre"/>
            </w:pPr>
            <w:r w:rsidRPr="00F25CD2">
              <w:t>13</w:t>
            </w:r>
          </w:p>
        </w:tc>
        <w:tc>
          <w:tcPr>
            <w:tcW w:w="584" w:type="dxa"/>
            <w:tcBorders>
              <w:top w:val="single" w:sz="4" w:space="0" w:color="033636" w:themeColor="text2"/>
            </w:tcBorders>
            <w:tcMar>
              <w:top w:w="113" w:type="dxa"/>
              <w:left w:w="113" w:type="dxa"/>
              <w:bottom w:w="113" w:type="dxa"/>
              <w:right w:w="113" w:type="dxa"/>
            </w:tcMar>
            <w:vAlign w:val="center"/>
          </w:tcPr>
          <w:p w14:paraId="2800D851" w14:textId="77777777" w:rsidR="00F25CD2" w:rsidRPr="00F25CD2" w:rsidRDefault="00F25CD2" w:rsidP="00F25CD2">
            <w:pPr>
              <w:pStyle w:val="CDIFigure-Table-BodyTextCentre"/>
            </w:pPr>
            <w:r w:rsidRPr="00F25CD2">
              <w:t>14</w:t>
            </w:r>
          </w:p>
        </w:tc>
        <w:tc>
          <w:tcPr>
            <w:tcW w:w="584" w:type="dxa"/>
            <w:tcBorders>
              <w:top w:val="single" w:sz="4" w:space="0" w:color="033636" w:themeColor="text2"/>
            </w:tcBorders>
            <w:tcMar>
              <w:top w:w="113" w:type="dxa"/>
              <w:left w:w="113" w:type="dxa"/>
              <w:bottom w:w="113" w:type="dxa"/>
              <w:right w:w="113" w:type="dxa"/>
            </w:tcMar>
            <w:vAlign w:val="center"/>
          </w:tcPr>
          <w:p w14:paraId="43777065" w14:textId="77777777" w:rsidR="00F25CD2" w:rsidRPr="00F25CD2" w:rsidRDefault="00F25CD2" w:rsidP="00F25CD2">
            <w:pPr>
              <w:pStyle w:val="CDIFigure-Table-BodyTextCentre"/>
            </w:pPr>
            <w:r w:rsidRPr="00F25CD2">
              <w:t>33</w:t>
            </w:r>
          </w:p>
        </w:tc>
        <w:tc>
          <w:tcPr>
            <w:tcW w:w="584" w:type="dxa"/>
            <w:tcBorders>
              <w:top w:val="single" w:sz="4" w:space="0" w:color="033636" w:themeColor="text2"/>
            </w:tcBorders>
            <w:tcMar>
              <w:top w:w="113" w:type="dxa"/>
              <w:left w:w="113" w:type="dxa"/>
              <w:bottom w:w="113" w:type="dxa"/>
              <w:right w:w="113" w:type="dxa"/>
            </w:tcMar>
            <w:vAlign w:val="center"/>
          </w:tcPr>
          <w:p w14:paraId="581FABC8" w14:textId="77777777" w:rsidR="00F25CD2" w:rsidRPr="00F25CD2" w:rsidRDefault="00F25CD2" w:rsidP="00F25CD2">
            <w:pPr>
              <w:pStyle w:val="CDIFigure-Table-BodyTextCentre"/>
            </w:pPr>
            <w:r w:rsidRPr="00F25CD2">
              <w:t>0</w:t>
            </w:r>
          </w:p>
        </w:tc>
        <w:tc>
          <w:tcPr>
            <w:tcW w:w="584" w:type="dxa"/>
            <w:tcBorders>
              <w:top w:val="single" w:sz="4" w:space="0" w:color="033636" w:themeColor="text2"/>
            </w:tcBorders>
            <w:tcMar>
              <w:top w:w="113" w:type="dxa"/>
              <w:left w:w="113" w:type="dxa"/>
              <w:bottom w:w="113" w:type="dxa"/>
              <w:right w:w="113" w:type="dxa"/>
            </w:tcMar>
            <w:vAlign w:val="center"/>
          </w:tcPr>
          <w:p w14:paraId="520DF05F" w14:textId="77777777" w:rsidR="00F25CD2" w:rsidRPr="00F25CD2" w:rsidRDefault="00F25CD2" w:rsidP="00F25CD2">
            <w:pPr>
              <w:pStyle w:val="CDIFigure-Table-BodyTextCentre"/>
            </w:pPr>
            <w:r w:rsidRPr="00F25CD2">
              <w:t>0</w:t>
            </w:r>
          </w:p>
        </w:tc>
        <w:tc>
          <w:tcPr>
            <w:tcW w:w="584" w:type="dxa"/>
            <w:tcBorders>
              <w:top w:val="single" w:sz="4" w:space="0" w:color="033636" w:themeColor="text2"/>
            </w:tcBorders>
            <w:tcMar>
              <w:top w:w="113" w:type="dxa"/>
              <w:left w:w="113" w:type="dxa"/>
              <w:bottom w:w="113" w:type="dxa"/>
              <w:right w:w="113" w:type="dxa"/>
            </w:tcMar>
            <w:vAlign w:val="center"/>
          </w:tcPr>
          <w:p w14:paraId="7BCB48BF" w14:textId="77777777" w:rsidR="00F25CD2" w:rsidRPr="00F25CD2" w:rsidRDefault="00F25CD2" w:rsidP="00F25CD2">
            <w:pPr>
              <w:pStyle w:val="CDIFigure-Table-BodyTextCentre"/>
            </w:pPr>
            <w:r w:rsidRPr="00F25CD2">
              <w:t>19</w:t>
            </w:r>
          </w:p>
        </w:tc>
        <w:tc>
          <w:tcPr>
            <w:tcW w:w="584" w:type="dxa"/>
            <w:tcBorders>
              <w:top w:val="single" w:sz="4" w:space="0" w:color="033636" w:themeColor="text2"/>
            </w:tcBorders>
            <w:tcMar>
              <w:top w:w="113" w:type="dxa"/>
              <w:left w:w="113" w:type="dxa"/>
              <w:bottom w:w="113" w:type="dxa"/>
              <w:right w:w="113" w:type="dxa"/>
            </w:tcMar>
            <w:vAlign w:val="center"/>
          </w:tcPr>
          <w:p w14:paraId="40B2B83B" w14:textId="77777777" w:rsidR="00F25CD2" w:rsidRPr="00F25CD2" w:rsidRDefault="00F25CD2" w:rsidP="00F25CD2">
            <w:pPr>
              <w:pStyle w:val="CDIFigure-Table-BodyTextCentre"/>
            </w:pPr>
            <w:r w:rsidRPr="00F25CD2">
              <w:t>12</w:t>
            </w:r>
          </w:p>
        </w:tc>
      </w:tr>
      <w:tr w:rsidR="00F25CD2" w:rsidRPr="00F25CD2" w14:paraId="09998144" w14:textId="77777777" w:rsidTr="00F25CD2">
        <w:trPr>
          <w:divId w:val="935526654"/>
          <w:trHeight w:val="20"/>
        </w:trPr>
        <w:tc>
          <w:tcPr>
            <w:tcW w:w="1191" w:type="dxa"/>
            <w:vMerge/>
          </w:tcPr>
          <w:p w14:paraId="2DD9B197" w14:textId="77777777" w:rsidR="00F25CD2" w:rsidRPr="00F25CD2" w:rsidRDefault="00F25CD2" w:rsidP="00F25CD2"/>
        </w:tc>
        <w:tc>
          <w:tcPr>
            <w:tcW w:w="2607" w:type="dxa"/>
            <w:shd w:val="clear" w:color="auto" w:fill="F2F2F2" w:themeFill="background1" w:themeFillShade="F2"/>
            <w:tcMar>
              <w:top w:w="113" w:type="dxa"/>
              <w:left w:w="113" w:type="dxa"/>
              <w:bottom w:w="113" w:type="dxa"/>
              <w:right w:w="113" w:type="dxa"/>
            </w:tcMar>
            <w:vAlign w:val="center"/>
          </w:tcPr>
          <w:p w14:paraId="137EB3C4" w14:textId="77777777" w:rsidR="00F25CD2" w:rsidRPr="00F25CD2" w:rsidRDefault="00F25CD2" w:rsidP="00F25CD2">
            <w:pPr>
              <w:pStyle w:val="CDIFigure-Table-BodyTextLeft"/>
            </w:pPr>
            <w:r w:rsidRPr="00F25CD2">
              <w:t>Correctional facility inmates</w:t>
            </w:r>
          </w:p>
        </w:tc>
        <w:tc>
          <w:tcPr>
            <w:tcW w:w="584" w:type="dxa"/>
            <w:shd w:val="clear" w:color="auto" w:fill="F2F2F2" w:themeFill="background1" w:themeFillShade="F2"/>
            <w:tcMar>
              <w:top w:w="113" w:type="dxa"/>
              <w:left w:w="113" w:type="dxa"/>
              <w:bottom w:w="113" w:type="dxa"/>
              <w:right w:w="113" w:type="dxa"/>
            </w:tcMar>
            <w:vAlign w:val="center"/>
          </w:tcPr>
          <w:p w14:paraId="7EC32BBC"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071BAB8"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4614DC37"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9510CBD"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5627193"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4CABCFBF"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764DA6D4"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1C06080E"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2E6FD070" w14:textId="77777777" w:rsidR="00F25CD2" w:rsidRPr="00F25CD2" w:rsidRDefault="00F25CD2" w:rsidP="00F25CD2">
            <w:pPr>
              <w:pStyle w:val="CDIFigure-Table-BodyTextCentre"/>
            </w:pPr>
            <w:r w:rsidRPr="00F25CD2">
              <w:t>0</w:t>
            </w:r>
          </w:p>
        </w:tc>
        <w:tc>
          <w:tcPr>
            <w:tcW w:w="584" w:type="dxa"/>
            <w:shd w:val="clear" w:color="auto" w:fill="F2F2F2" w:themeFill="background1" w:themeFillShade="F2"/>
            <w:tcMar>
              <w:top w:w="113" w:type="dxa"/>
              <w:left w:w="113" w:type="dxa"/>
              <w:bottom w:w="113" w:type="dxa"/>
              <w:right w:w="113" w:type="dxa"/>
            </w:tcMar>
            <w:vAlign w:val="center"/>
          </w:tcPr>
          <w:p w14:paraId="129C19E1" w14:textId="77777777" w:rsidR="00F25CD2" w:rsidRPr="00F25CD2" w:rsidRDefault="00F25CD2" w:rsidP="00F25CD2">
            <w:pPr>
              <w:pStyle w:val="CDIFigure-Table-BodyTextCentre"/>
            </w:pPr>
            <w:r w:rsidRPr="00F25CD2">
              <w:t>0</w:t>
            </w:r>
          </w:p>
        </w:tc>
      </w:tr>
      <w:tr w:rsidR="00F25CD2" w:rsidRPr="00F25CD2" w14:paraId="142F87DB" w14:textId="77777777" w:rsidTr="00F25CD2">
        <w:trPr>
          <w:divId w:val="935526654"/>
          <w:trHeight w:val="20"/>
        </w:trPr>
        <w:tc>
          <w:tcPr>
            <w:tcW w:w="1191" w:type="dxa"/>
            <w:vMerge/>
          </w:tcPr>
          <w:p w14:paraId="6100CDD7" w14:textId="77777777" w:rsidR="00F25CD2" w:rsidRPr="00F25CD2" w:rsidRDefault="00F25CD2" w:rsidP="00F25CD2"/>
        </w:tc>
        <w:tc>
          <w:tcPr>
            <w:tcW w:w="2607" w:type="dxa"/>
            <w:tcMar>
              <w:top w:w="113" w:type="dxa"/>
              <w:left w:w="113" w:type="dxa"/>
              <w:bottom w:w="113" w:type="dxa"/>
              <w:right w:w="113" w:type="dxa"/>
            </w:tcMar>
            <w:vAlign w:val="center"/>
          </w:tcPr>
          <w:p w14:paraId="76E59D86" w14:textId="77777777" w:rsidR="00F25CD2" w:rsidRPr="00F25CD2" w:rsidRDefault="00F25CD2" w:rsidP="00F25CD2">
            <w:pPr>
              <w:pStyle w:val="CDIFigure-Table-BodyTextLeft"/>
            </w:pPr>
            <w:r w:rsidRPr="00F25CD2">
              <w:t>Antenatal</w:t>
            </w:r>
          </w:p>
        </w:tc>
        <w:tc>
          <w:tcPr>
            <w:tcW w:w="584" w:type="dxa"/>
            <w:tcMar>
              <w:top w:w="113" w:type="dxa"/>
              <w:left w:w="113" w:type="dxa"/>
              <w:bottom w:w="113" w:type="dxa"/>
              <w:right w:w="113" w:type="dxa"/>
            </w:tcMar>
            <w:vAlign w:val="center"/>
          </w:tcPr>
          <w:p w14:paraId="61D91783" w14:textId="77777777" w:rsidR="00F25CD2" w:rsidRPr="00F25CD2" w:rsidRDefault="00F25CD2" w:rsidP="00F25CD2">
            <w:pPr>
              <w:pStyle w:val="CDIFigure-Table-BodyTextCentre"/>
            </w:pPr>
            <w:r w:rsidRPr="00F25CD2">
              <w:t>7</w:t>
            </w:r>
          </w:p>
        </w:tc>
        <w:tc>
          <w:tcPr>
            <w:tcW w:w="584" w:type="dxa"/>
            <w:tcMar>
              <w:top w:w="113" w:type="dxa"/>
              <w:left w:w="113" w:type="dxa"/>
              <w:bottom w:w="113" w:type="dxa"/>
              <w:right w:w="113" w:type="dxa"/>
            </w:tcMar>
            <w:vAlign w:val="center"/>
          </w:tcPr>
          <w:p w14:paraId="6067E3EA" w14:textId="77777777" w:rsidR="00F25CD2" w:rsidRPr="00F25CD2" w:rsidRDefault="00F25CD2" w:rsidP="00F25CD2">
            <w:pPr>
              <w:pStyle w:val="CDIFigure-Table-BodyTextCentre"/>
            </w:pPr>
            <w:r w:rsidRPr="00F25CD2">
              <w:t>3</w:t>
            </w:r>
          </w:p>
        </w:tc>
        <w:tc>
          <w:tcPr>
            <w:tcW w:w="584" w:type="dxa"/>
            <w:tcMar>
              <w:top w:w="113" w:type="dxa"/>
              <w:left w:w="113" w:type="dxa"/>
              <w:bottom w:w="113" w:type="dxa"/>
              <w:right w:w="113" w:type="dxa"/>
            </w:tcMar>
            <w:vAlign w:val="center"/>
          </w:tcPr>
          <w:p w14:paraId="0C9F745C"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5C3F938F"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0E0CC040" w14:textId="77777777" w:rsidR="00F25CD2" w:rsidRPr="00F25CD2" w:rsidRDefault="00F25CD2" w:rsidP="00F25CD2">
            <w:pPr>
              <w:pStyle w:val="CDIFigure-Table-BodyTextCentre"/>
            </w:pPr>
            <w:r w:rsidRPr="00F25CD2">
              <w:t>2</w:t>
            </w:r>
          </w:p>
        </w:tc>
        <w:tc>
          <w:tcPr>
            <w:tcW w:w="584" w:type="dxa"/>
            <w:tcMar>
              <w:top w:w="113" w:type="dxa"/>
              <w:left w:w="113" w:type="dxa"/>
              <w:bottom w:w="113" w:type="dxa"/>
              <w:right w:w="113" w:type="dxa"/>
            </w:tcMar>
            <w:vAlign w:val="center"/>
          </w:tcPr>
          <w:p w14:paraId="1A380EED" w14:textId="77777777" w:rsidR="00F25CD2" w:rsidRPr="00F25CD2" w:rsidRDefault="00F25CD2" w:rsidP="00F25CD2">
            <w:pPr>
              <w:pStyle w:val="CDIFigure-Table-BodyTextCentre"/>
            </w:pPr>
            <w:r w:rsidRPr="00F25CD2">
              <w:t>5</w:t>
            </w:r>
          </w:p>
        </w:tc>
        <w:tc>
          <w:tcPr>
            <w:tcW w:w="584" w:type="dxa"/>
            <w:tcMar>
              <w:top w:w="113" w:type="dxa"/>
              <w:left w:w="113" w:type="dxa"/>
              <w:bottom w:w="113" w:type="dxa"/>
              <w:right w:w="113" w:type="dxa"/>
            </w:tcMar>
            <w:vAlign w:val="center"/>
          </w:tcPr>
          <w:p w14:paraId="73A14BFF"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0DED74CB"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69A64CA9" w14:textId="77777777" w:rsidR="00F25CD2" w:rsidRPr="00F25CD2" w:rsidRDefault="00F25CD2" w:rsidP="00F25CD2">
            <w:pPr>
              <w:pStyle w:val="CDIFigure-Table-BodyTextCentre"/>
            </w:pPr>
            <w:r w:rsidRPr="00F25CD2">
              <w:t>0</w:t>
            </w:r>
          </w:p>
        </w:tc>
        <w:tc>
          <w:tcPr>
            <w:tcW w:w="584" w:type="dxa"/>
            <w:tcMar>
              <w:top w:w="113" w:type="dxa"/>
              <w:left w:w="113" w:type="dxa"/>
              <w:bottom w:w="113" w:type="dxa"/>
              <w:right w:w="113" w:type="dxa"/>
            </w:tcMar>
            <w:vAlign w:val="center"/>
          </w:tcPr>
          <w:p w14:paraId="2BD7E316" w14:textId="77777777" w:rsidR="00F25CD2" w:rsidRPr="00F25CD2" w:rsidRDefault="00F25CD2" w:rsidP="00F25CD2">
            <w:pPr>
              <w:pStyle w:val="CDIFigure-Table-BodyTextCentre"/>
            </w:pPr>
            <w:r w:rsidRPr="00F25CD2">
              <w:t>0</w:t>
            </w:r>
          </w:p>
        </w:tc>
      </w:tr>
      <w:tr w:rsidR="00F25CD2" w:rsidRPr="00F25CD2" w14:paraId="37B8157C" w14:textId="77777777" w:rsidTr="00F25CD2">
        <w:trPr>
          <w:divId w:val="935526654"/>
          <w:trHeight w:val="20"/>
        </w:trPr>
        <w:tc>
          <w:tcPr>
            <w:tcW w:w="1191" w:type="dxa"/>
            <w:vMerge/>
          </w:tcPr>
          <w:p w14:paraId="7E7B8D42" w14:textId="77777777" w:rsidR="00F25CD2" w:rsidRPr="00F25CD2" w:rsidRDefault="00F25CD2" w:rsidP="00F25CD2"/>
        </w:tc>
        <w:tc>
          <w:tcPr>
            <w:tcW w:w="2607" w:type="dxa"/>
            <w:shd w:val="clear" w:color="auto" w:fill="F2F2F2" w:themeFill="background1" w:themeFillShade="F2"/>
            <w:tcMar>
              <w:top w:w="113" w:type="dxa"/>
              <w:left w:w="113" w:type="dxa"/>
              <w:bottom w:w="113" w:type="dxa"/>
              <w:right w:w="113" w:type="dxa"/>
            </w:tcMar>
            <w:vAlign w:val="center"/>
          </w:tcPr>
          <w:p w14:paraId="64E71FB9" w14:textId="77777777" w:rsidR="00F25CD2" w:rsidRPr="00F25CD2" w:rsidRDefault="00F25CD2" w:rsidP="00F25CD2">
            <w:pPr>
              <w:pStyle w:val="CDIFigure-Table-BodyTextLeft"/>
            </w:pPr>
            <w:r w:rsidRPr="00F25CD2">
              <w:t>Other</w:t>
            </w:r>
          </w:p>
        </w:tc>
        <w:tc>
          <w:tcPr>
            <w:tcW w:w="584" w:type="dxa"/>
            <w:shd w:val="clear" w:color="auto" w:fill="F2F2F2" w:themeFill="background1" w:themeFillShade="F2"/>
            <w:tcMar>
              <w:top w:w="113" w:type="dxa"/>
              <w:left w:w="113" w:type="dxa"/>
              <w:bottom w:w="113" w:type="dxa"/>
              <w:right w:w="113" w:type="dxa"/>
            </w:tcMar>
            <w:vAlign w:val="center"/>
          </w:tcPr>
          <w:p w14:paraId="11B8FB10" w14:textId="77777777" w:rsidR="00F25CD2" w:rsidRPr="00F25CD2" w:rsidRDefault="00F25CD2" w:rsidP="00F25CD2">
            <w:pPr>
              <w:pStyle w:val="CDIFigure-Table-BodyTextCentre"/>
            </w:pPr>
            <w:r w:rsidRPr="00F25CD2">
              <w:t>84</w:t>
            </w:r>
          </w:p>
        </w:tc>
        <w:tc>
          <w:tcPr>
            <w:tcW w:w="584" w:type="dxa"/>
            <w:shd w:val="clear" w:color="auto" w:fill="F2F2F2" w:themeFill="background1" w:themeFillShade="F2"/>
            <w:tcMar>
              <w:top w:w="113" w:type="dxa"/>
              <w:left w:w="113" w:type="dxa"/>
              <w:bottom w:w="113" w:type="dxa"/>
              <w:right w:w="113" w:type="dxa"/>
            </w:tcMar>
            <w:vAlign w:val="center"/>
          </w:tcPr>
          <w:p w14:paraId="00845C26" w14:textId="77777777" w:rsidR="00F25CD2" w:rsidRPr="00F25CD2" w:rsidRDefault="00F25CD2" w:rsidP="00F25CD2">
            <w:pPr>
              <w:pStyle w:val="CDIFigure-Table-BodyTextCentre"/>
            </w:pPr>
            <w:r w:rsidRPr="00F25CD2">
              <w:t>36</w:t>
            </w:r>
          </w:p>
        </w:tc>
        <w:tc>
          <w:tcPr>
            <w:tcW w:w="584" w:type="dxa"/>
            <w:shd w:val="clear" w:color="auto" w:fill="F2F2F2" w:themeFill="background1" w:themeFillShade="F2"/>
            <w:tcMar>
              <w:top w:w="113" w:type="dxa"/>
              <w:left w:w="113" w:type="dxa"/>
              <w:bottom w:w="113" w:type="dxa"/>
              <w:right w:w="113" w:type="dxa"/>
            </w:tcMar>
            <w:vAlign w:val="center"/>
          </w:tcPr>
          <w:p w14:paraId="70CFCE48" w14:textId="77777777" w:rsidR="00F25CD2" w:rsidRPr="00F25CD2" w:rsidRDefault="00F25CD2" w:rsidP="00F25CD2">
            <w:pPr>
              <w:pStyle w:val="CDIFigure-Table-BodyTextCentre"/>
            </w:pPr>
            <w:r w:rsidRPr="00F25CD2">
              <w:t>9</w:t>
            </w:r>
          </w:p>
        </w:tc>
        <w:tc>
          <w:tcPr>
            <w:tcW w:w="584" w:type="dxa"/>
            <w:shd w:val="clear" w:color="auto" w:fill="F2F2F2" w:themeFill="background1" w:themeFillShade="F2"/>
            <w:tcMar>
              <w:top w:w="113" w:type="dxa"/>
              <w:left w:w="113" w:type="dxa"/>
              <w:bottom w:w="113" w:type="dxa"/>
              <w:right w:w="113" w:type="dxa"/>
            </w:tcMar>
            <w:vAlign w:val="center"/>
          </w:tcPr>
          <w:p w14:paraId="6F298E00" w14:textId="77777777" w:rsidR="00F25CD2" w:rsidRPr="00F25CD2" w:rsidRDefault="00F25CD2" w:rsidP="00F25CD2">
            <w:pPr>
              <w:pStyle w:val="CDIFigure-Table-BodyTextCentre"/>
            </w:pPr>
            <w:r w:rsidRPr="00F25CD2">
              <w:t>11</w:t>
            </w:r>
          </w:p>
        </w:tc>
        <w:tc>
          <w:tcPr>
            <w:tcW w:w="584" w:type="dxa"/>
            <w:shd w:val="clear" w:color="auto" w:fill="F2F2F2" w:themeFill="background1" w:themeFillShade="F2"/>
            <w:tcMar>
              <w:top w:w="113" w:type="dxa"/>
              <w:left w:w="113" w:type="dxa"/>
              <w:bottom w:w="113" w:type="dxa"/>
              <w:right w:w="113" w:type="dxa"/>
            </w:tcMar>
            <w:vAlign w:val="center"/>
          </w:tcPr>
          <w:p w14:paraId="28398652" w14:textId="77777777" w:rsidR="00F25CD2" w:rsidRPr="00F25CD2" w:rsidRDefault="00F25CD2" w:rsidP="00F25CD2">
            <w:pPr>
              <w:pStyle w:val="CDIFigure-Table-BodyTextCentre"/>
            </w:pPr>
            <w:r w:rsidRPr="00F25CD2">
              <w:t>27</w:t>
            </w:r>
          </w:p>
        </w:tc>
        <w:tc>
          <w:tcPr>
            <w:tcW w:w="584" w:type="dxa"/>
            <w:shd w:val="clear" w:color="auto" w:fill="F2F2F2" w:themeFill="background1" w:themeFillShade="F2"/>
            <w:tcMar>
              <w:top w:w="113" w:type="dxa"/>
              <w:left w:w="113" w:type="dxa"/>
              <w:bottom w:w="113" w:type="dxa"/>
              <w:right w:w="113" w:type="dxa"/>
            </w:tcMar>
            <w:vAlign w:val="center"/>
          </w:tcPr>
          <w:p w14:paraId="41E2B60E" w14:textId="77777777" w:rsidR="00F25CD2" w:rsidRPr="00F25CD2" w:rsidRDefault="00F25CD2" w:rsidP="00F25CD2">
            <w:pPr>
              <w:pStyle w:val="CDIFigure-Table-BodyTextCentre"/>
            </w:pPr>
            <w:r w:rsidRPr="00F25CD2">
              <w:t>63</w:t>
            </w:r>
          </w:p>
        </w:tc>
        <w:tc>
          <w:tcPr>
            <w:tcW w:w="584" w:type="dxa"/>
            <w:shd w:val="clear" w:color="auto" w:fill="F2F2F2" w:themeFill="background1" w:themeFillShade="F2"/>
            <w:tcMar>
              <w:top w:w="113" w:type="dxa"/>
              <w:left w:w="113" w:type="dxa"/>
              <w:bottom w:w="113" w:type="dxa"/>
              <w:right w:w="113" w:type="dxa"/>
            </w:tcMar>
            <w:vAlign w:val="center"/>
          </w:tcPr>
          <w:p w14:paraId="316F0EC1" w14:textId="77777777" w:rsidR="00F25CD2" w:rsidRPr="00F25CD2" w:rsidRDefault="00F25CD2" w:rsidP="00F25CD2">
            <w:pPr>
              <w:pStyle w:val="CDIFigure-Table-BodyTextCentre"/>
            </w:pPr>
            <w:r w:rsidRPr="00F25CD2">
              <w:t>1</w:t>
            </w:r>
          </w:p>
        </w:tc>
        <w:tc>
          <w:tcPr>
            <w:tcW w:w="584" w:type="dxa"/>
            <w:shd w:val="clear" w:color="auto" w:fill="F2F2F2" w:themeFill="background1" w:themeFillShade="F2"/>
            <w:tcMar>
              <w:top w:w="113" w:type="dxa"/>
              <w:left w:w="113" w:type="dxa"/>
              <w:bottom w:w="113" w:type="dxa"/>
              <w:right w:w="113" w:type="dxa"/>
            </w:tcMar>
            <w:vAlign w:val="center"/>
          </w:tcPr>
          <w:p w14:paraId="0C95C986" w14:textId="77777777" w:rsidR="00F25CD2" w:rsidRPr="00F25CD2" w:rsidRDefault="00F25CD2" w:rsidP="00F25CD2">
            <w:pPr>
              <w:pStyle w:val="CDIFigure-Table-BodyTextCentre"/>
            </w:pPr>
            <w:r w:rsidRPr="00F25CD2">
              <w:t>100</w:t>
            </w:r>
          </w:p>
        </w:tc>
        <w:tc>
          <w:tcPr>
            <w:tcW w:w="584" w:type="dxa"/>
            <w:shd w:val="clear" w:color="auto" w:fill="F2F2F2" w:themeFill="background1" w:themeFillShade="F2"/>
            <w:tcMar>
              <w:top w:w="113" w:type="dxa"/>
              <w:left w:w="113" w:type="dxa"/>
              <w:bottom w:w="113" w:type="dxa"/>
              <w:right w:w="113" w:type="dxa"/>
            </w:tcMar>
            <w:vAlign w:val="center"/>
          </w:tcPr>
          <w:p w14:paraId="6960D120" w14:textId="77777777" w:rsidR="00F25CD2" w:rsidRPr="00F25CD2" w:rsidRDefault="00F25CD2" w:rsidP="00F25CD2">
            <w:pPr>
              <w:pStyle w:val="CDIFigure-Table-BodyTextCentre"/>
            </w:pPr>
            <w:r w:rsidRPr="00F25CD2">
              <w:t>10</w:t>
            </w:r>
          </w:p>
        </w:tc>
        <w:tc>
          <w:tcPr>
            <w:tcW w:w="584" w:type="dxa"/>
            <w:shd w:val="clear" w:color="auto" w:fill="F2F2F2" w:themeFill="background1" w:themeFillShade="F2"/>
            <w:tcMar>
              <w:top w:w="113" w:type="dxa"/>
              <w:left w:w="113" w:type="dxa"/>
              <w:bottom w:w="113" w:type="dxa"/>
              <w:right w:w="113" w:type="dxa"/>
            </w:tcMar>
            <w:vAlign w:val="center"/>
          </w:tcPr>
          <w:p w14:paraId="4243A259" w14:textId="77777777" w:rsidR="00F25CD2" w:rsidRPr="00F25CD2" w:rsidRDefault="00F25CD2" w:rsidP="00F25CD2">
            <w:pPr>
              <w:pStyle w:val="CDIFigure-Table-BodyTextCentre"/>
            </w:pPr>
            <w:r w:rsidRPr="00F25CD2">
              <w:t>9</w:t>
            </w:r>
          </w:p>
        </w:tc>
      </w:tr>
      <w:tr w:rsidR="00F25CD2" w:rsidRPr="00F25CD2" w14:paraId="49041211" w14:textId="77777777" w:rsidTr="00F25CD2">
        <w:trPr>
          <w:divId w:val="935526654"/>
          <w:trHeight w:val="20"/>
        </w:trPr>
        <w:tc>
          <w:tcPr>
            <w:tcW w:w="1191" w:type="dxa"/>
            <w:shd w:val="clear" w:color="auto" w:fill="C5FFEF" w:themeFill="background2" w:themeFillTint="33"/>
            <w:tcMar>
              <w:top w:w="113" w:type="dxa"/>
              <w:left w:w="113" w:type="dxa"/>
              <w:bottom w:w="113" w:type="dxa"/>
              <w:right w:w="113" w:type="dxa"/>
            </w:tcMar>
            <w:vAlign w:val="center"/>
          </w:tcPr>
          <w:p w14:paraId="2C1D1821" w14:textId="77777777" w:rsidR="00F25CD2" w:rsidRPr="00F25CD2" w:rsidRDefault="00F25CD2" w:rsidP="00F25CD2">
            <w:pPr>
              <w:pStyle w:val="CDIFigure-Table-TotalLeft"/>
            </w:pPr>
            <w:r w:rsidRPr="00F25CD2">
              <w:t>Total</w:t>
            </w:r>
          </w:p>
        </w:tc>
        <w:tc>
          <w:tcPr>
            <w:tcW w:w="2607" w:type="dxa"/>
            <w:shd w:val="clear" w:color="auto" w:fill="C5FFEF" w:themeFill="background2" w:themeFillTint="33"/>
            <w:tcMar>
              <w:top w:w="113" w:type="dxa"/>
              <w:left w:w="113" w:type="dxa"/>
              <w:bottom w:w="113" w:type="dxa"/>
              <w:right w:w="113" w:type="dxa"/>
            </w:tcMar>
            <w:vAlign w:val="center"/>
          </w:tcPr>
          <w:p w14:paraId="73337AE8" w14:textId="77777777" w:rsidR="00F25CD2" w:rsidRPr="00F25CD2" w:rsidRDefault="00F25CD2" w:rsidP="00F25CD2">
            <w:pPr>
              <w:pStyle w:val="CDIFigure-Table-TotalLeft"/>
            </w:pPr>
          </w:p>
        </w:tc>
        <w:tc>
          <w:tcPr>
            <w:tcW w:w="584" w:type="dxa"/>
            <w:shd w:val="clear" w:color="auto" w:fill="C5FFEF" w:themeFill="background2" w:themeFillTint="33"/>
            <w:tcMar>
              <w:top w:w="113" w:type="dxa"/>
              <w:left w:w="113" w:type="dxa"/>
              <w:bottom w:w="113" w:type="dxa"/>
              <w:right w:w="113" w:type="dxa"/>
            </w:tcMar>
            <w:vAlign w:val="center"/>
          </w:tcPr>
          <w:p w14:paraId="18FF1D14" w14:textId="77777777" w:rsidR="00F25CD2" w:rsidRPr="00F25CD2" w:rsidRDefault="00F25CD2" w:rsidP="00F25CD2">
            <w:pPr>
              <w:pStyle w:val="CDIFigure-Table-TotalCentre"/>
            </w:pPr>
            <w:r w:rsidRPr="00F25CD2">
              <w:t>233</w:t>
            </w:r>
          </w:p>
        </w:tc>
        <w:tc>
          <w:tcPr>
            <w:tcW w:w="584" w:type="dxa"/>
            <w:shd w:val="clear" w:color="auto" w:fill="C5FFEF" w:themeFill="background2" w:themeFillTint="33"/>
            <w:tcMar>
              <w:top w:w="113" w:type="dxa"/>
              <w:left w:w="113" w:type="dxa"/>
              <w:bottom w:w="113" w:type="dxa"/>
              <w:right w:w="113" w:type="dxa"/>
            </w:tcMar>
            <w:vAlign w:val="center"/>
          </w:tcPr>
          <w:p w14:paraId="0E0B596B" w14:textId="77777777" w:rsidR="00F25CD2" w:rsidRPr="00F25CD2" w:rsidRDefault="00F25CD2" w:rsidP="00F25CD2">
            <w:pPr>
              <w:pStyle w:val="CDIFigure-Table-TotalCentre"/>
            </w:pPr>
            <w:r w:rsidRPr="00F25CD2">
              <w:t>100</w:t>
            </w:r>
          </w:p>
        </w:tc>
        <w:tc>
          <w:tcPr>
            <w:tcW w:w="584" w:type="dxa"/>
            <w:shd w:val="clear" w:color="auto" w:fill="C5FFEF" w:themeFill="background2" w:themeFillTint="33"/>
            <w:tcMar>
              <w:top w:w="113" w:type="dxa"/>
              <w:left w:w="113" w:type="dxa"/>
              <w:bottom w:w="113" w:type="dxa"/>
              <w:right w:w="113" w:type="dxa"/>
            </w:tcMar>
            <w:vAlign w:val="center"/>
          </w:tcPr>
          <w:p w14:paraId="6472067B" w14:textId="77777777" w:rsidR="00F25CD2" w:rsidRPr="00F25CD2" w:rsidRDefault="00F25CD2" w:rsidP="00F25CD2">
            <w:pPr>
              <w:pStyle w:val="CDIFigure-Table-TotalCentre"/>
            </w:pPr>
            <w:r w:rsidRPr="00F25CD2">
              <w:t>28</w:t>
            </w:r>
          </w:p>
        </w:tc>
        <w:tc>
          <w:tcPr>
            <w:tcW w:w="584" w:type="dxa"/>
            <w:shd w:val="clear" w:color="auto" w:fill="C5FFEF" w:themeFill="background2" w:themeFillTint="33"/>
            <w:tcMar>
              <w:top w:w="113" w:type="dxa"/>
              <w:left w:w="113" w:type="dxa"/>
              <w:bottom w:w="113" w:type="dxa"/>
              <w:right w:w="113" w:type="dxa"/>
            </w:tcMar>
            <w:vAlign w:val="center"/>
          </w:tcPr>
          <w:p w14:paraId="056F87C3" w14:textId="77777777" w:rsidR="00F25CD2" w:rsidRPr="00F25CD2" w:rsidRDefault="00F25CD2" w:rsidP="00F25CD2">
            <w:pPr>
              <w:pStyle w:val="CDIFigure-Table-TotalCentre"/>
            </w:pPr>
            <w:r w:rsidRPr="00F25CD2">
              <w:t>12</w:t>
            </w:r>
          </w:p>
        </w:tc>
        <w:tc>
          <w:tcPr>
            <w:tcW w:w="584" w:type="dxa"/>
            <w:shd w:val="clear" w:color="auto" w:fill="C5FFEF" w:themeFill="background2" w:themeFillTint="33"/>
            <w:tcMar>
              <w:top w:w="113" w:type="dxa"/>
              <w:left w:w="113" w:type="dxa"/>
              <w:bottom w:w="113" w:type="dxa"/>
              <w:right w:w="113" w:type="dxa"/>
            </w:tcMar>
            <w:vAlign w:val="center"/>
          </w:tcPr>
          <w:p w14:paraId="22B7E69C" w14:textId="77777777" w:rsidR="00F25CD2" w:rsidRPr="00F25CD2" w:rsidRDefault="00F25CD2" w:rsidP="00F25CD2">
            <w:pPr>
              <w:pStyle w:val="CDIFigure-Table-TotalCentre"/>
            </w:pPr>
            <w:r w:rsidRPr="00F25CD2">
              <w:t>43</w:t>
            </w:r>
          </w:p>
        </w:tc>
        <w:tc>
          <w:tcPr>
            <w:tcW w:w="584" w:type="dxa"/>
            <w:shd w:val="clear" w:color="auto" w:fill="C5FFEF" w:themeFill="background2" w:themeFillTint="33"/>
            <w:tcMar>
              <w:top w:w="113" w:type="dxa"/>
              <w:left w:w="113" w:type="dxa"/>
              <w:bottom w:w="113" w:type="dxa"/>
              <w:right w:w="113" w:type="dxa"/>
            </w:tcMar>
            <w:vAlign w:val="center"/>
          </w:tcPr>
          <w:p w14:paraId="0416ACF1" w14:textId="77777777" w:rsidR="00F25CD2" w:rsidRPr="00F25CD2" w:rsidRDefault="00F25CD2" w:rsidP="00F25CD2">
            <w:pPr>
              <w:pStyle w:val="CDIFigure-Table-TotalCentre"/>
            </w:pPr>
            <w:r w:rsidRPr="00F25CD2">
              <w:t>100</w:t>
            </w:r>
          </w:p>
        </w:tc>
        <w:tc>
          <w:tcPr>
            <w:tcW w:w="584" w:type="dxa"/>
            <w:shd w:val="clear" w:color="auto" w:fill="C5FFEF" w:themeFill="background2" w:themeFillTint="33"/>
            <w:tcMar>
              <w:top w:w="113" w:type="dxa"/>
              <w:left w:w="113" w:type="dxa"/>
              <w:bottom w:w="113" w:type="dxa"/>
              <w:right w:w="113" w:type="dxa"/>
            </w:tcMar>
            <w:vAlign w:val="center"/>
          </w:tcPr>
          <w:p w14:paraId="74F54ADA" w14:textId="77777777" w:rsidR="00F25CD2" w:rsidRPr="00F25CD2" w:rsidRDefault="00F25CD2" w:rsidP="00F25CD2">
            <w:pPr>
              <w:pStyle w:val="CDIFigure-Table-TotalCentre"/>
            </w:pPr>
            <w:r w:rsidRPr="00F25CD2">
              <w:t>1</w:t>
            </w:r>
          </w:p>
        </w:tc>
        <w:tc>
          <w:tcPr>
            <w:tcW w:w="584" w:type="dxa"/>
            <w:shd w:val="clear" w:color="auto" w:fill="C5FFEF" w:themeFill="background2" w:themeFillTint="33"/>
            <w:tcMar>
              <w:top w:w="113" w:type="dxa"/>
              <w:left w:w="113" w:type="dxa"/>
              <w:bottom w:w="113" w:type="dxa"/>
              <w:right w:w="113" w:type="dxa"/>
            </w:tcMar>
            <w:vAlign w:val="center"/>
          </w:tcPr>
          <w:p w14:paraId="01457AF8" w14:textId="77777777" w:rsidR="00F25CD2" w:rsidRPr="00F25CD2" w:rsidRDefault="00F25CD2" w:rsidP="00F25CD2">
            <w:pPr>
              <w:pStyle w:val="CDIFigure-Table-TotalCentre"/>
            </w:pPr>
            <w:r w:rsidRPr="00F25CD2">
              <w:t>3</w:t>
            </w:r>
          </w:p>
        </w:tc>
        <w:tc>
          <w:tcPr>
            <w:tcW w:w="584" w:type="dxa"/>
            <w:shd w:val="clear" w:color="auto" w:fill="C5FFEF" w:themeFill="background2" w:themeFillTint="33"/>
            <w:tcMar>
              <w:top w:w="113" w:type="dxa"/>
              <w:left w:w="113" w:type="dxa"/>
              <w:bottom w:w="113" w:type="dxa"/>
              <w:right w:w="113" w:type="dxa"/>
            </w:tcMar>
            <w:vAlign w:val="center"/>
          </w:tcPr>
          <w:p w14:paraId="618B339D" w14:textId="77777777" w:rsidR="00F25CD2" w:rsidRPr="00F25CD2" w:rsidRDefault="00F25CD2" w:rsidP="00F25CD2">
            <w:pPr>
              <w:pStyle w:val="CDIFigure-Table-TotalCentre"/>
            </w:pPr>
            <w:r w:rsidRPr="00F25CD2">
              <w:t>29</w:t>
            </w:r>
          </w:p>
        </w:tc>
        <w:tc>
          <w:tcPr>
            <w:tcW w:w="584" w:type="dxa"/>
            <w:shd w:val="clear" w:color="auto" w:fill="C5FFEF" w:themeFill="background2" w:themeFillTint="33"/>
            <w:tcMar>
              <w:top w:w="113" w:type="dxa"/>
              <w:left w:w="113" w:type="dxa"/>
              <w:bottom w:w="113" w:type="dxa"/>
              <w:right w:w="113" w:type="dxa"/>
            </w:tcMar>
            <w:vAlign w:val="center"/>
          </w:tcPr>
          <w:p w14:paraId="3447FEBB" w14:textId="77777777" w:rsidR="00F25CD2" w:rsidRPr="00F25CD2" w:rsidRDefault="00F25CD2" w:rsidP="00F25CD2">
            <w:pPr>
              <w:pStyle w:val="CDIFigure-Table-TotalCentre"/>
            </w:pPr>
            <w:r w:rsidRPr="00F25CD2">
              <w:t>11</w:t>
            </w:r>
          </w:p>
        </w:tc>
      </w:tr>
    </w:tbl>
    <w:p w14:paraId="7EF742E6" w14:textId="77777777" w:rsidR="00907C0A" w:rsidRDefault="00907C0A" w:rsidP="00907C0A">
      <w:pPr>
        <w:pStyle w:val="CDIFigure-Table-FirstFootnote"/>
        <w:divId w:val="935526654"/>
      </w:pPr>
      <w:r>
        <w:t>a</w:t>
      </w:r>
      <w:r>
        <w:tab/>
        <w:t>Number of specimens from symptomatic patients in indicated demographic and region.</w:t>
      </w:r>
    </w:p>
    <w:p w14:paraId="6ECE5D39" w14:textId="77777777" w:rsidR="00907C0A" w:rsidRDefault="00907C0A" w:rsidP="00907C0A">
      <w:pPr>
        <w:pStyle w:val="CDIFigure-Table-Footnote"/>
        <w:divId w:val="935526654"/>
      </w:pPr>
      <w:r>
        <w:t>b</w:t>
      </w:r>
      <w:r>
        <w:tab/>
        <w:t>Percentage within indicated demographic classification, of all specimens from symptomatic patients in indicated region.</w:t>
      </w:r>
    </w:p>
    <w:p w14:paraId="7DDB54A8" w14:textId="77777777" w:rsidR="00907C0A" w:rsidRDefault="00907C0A" w:rsidP="00907C0A">
      <w:pPr>
        <w:pStyle w:val="CDIFigure-Table-Footnote"/>
        <w:divId w:val="935526654"/>
      </w:pPr>
      <w:r>
        <w:t>c</w:t>
      </w:r>
      <w:r>
        <w:tab/>
        <w:t xml:space="preserve">Number of specimens from symptomatic patients testing positive for </w:t>
      </w:r>
      <w:r w:rsidRPr="0034009E">
        <w:rPr>
          <w:i/>
          <w:iCs/>
        </w:rPr>
        <w:t>M. genitalium</w:t>
      </w:r>
      <w:r>
        <w:t xml:space="preserve"> infection in indicated demographic and region.</w:t>
      </w:r>
    </w:p>
    <w:p w14:paraId="27A4A4B0" w14:textId="41587C0D" w:rsidR="007E6068" w:rsidRDefault="00907C0A" w:rsidP="007E6068">
      <w:pPr>
        <w:pStyle w:val="CDIFigure-Table-Footnote"/>
      </w:pPr>
      <w:r>
        <w:t>d</w:t>
      </w:r>
      <w:r>
        <w:tab/>
        <w:t>Percent positivity within specimens from symptomatic patients in indicated demographic and region.</w:t>
      </w:r>
      <w:r w:rsidR="007E6068">
        <w:br w:type="page"/>
      </w:r>
    </w:p>
    <w:p w14:paraId="40FC50D8" w14:textId="77777777" w:rsidR="00470C19" w:rsidRDefault="00470C19" w:rsidP="00470C19">
      <w:pPr>
        <w:pStyle w:val="Heading1"/>
        <w:divId w:val="935526654"/>
        <w:rPr>
          <w:lang w:val="en-GB"/>
        </w:rPr>
      </w:pPr>
      <w:r w:rsidRPr="00702D05">
        <w:rPr>
          <w:lang w:val="en-GB"/>
        </w:rPr>
        <w:lastRenderedPageBreak/>
        <w:t>Discussion</w:t>
      </w:r>
    </w:p>
    <w:p w14:paraId="088EC59A" w14:textId="77777777" w:rsidR="00907C0A" w:rsidRPr="00907C0A" w:rsidRDefault="00907C0A" w:rsidP="00907C0A">
      <w:pPr>
        <w:divId w:val="935526654"/>
        <w:rPr>
          <w:lang w:val="en-GB"/>
        </w:rPr>
      </w:pPr>
      <w:r w:rsidRPr="00907C0A">
        <w:rPr>
          <w:lang w:val="en-GB"/>
        </w:rPr>
        <w:t>The NT has high rates of STIs compared to the rest of Australia.</w:t>
      </w:r>
      <w:r w:rsidRPr="00907C0A">
        <w:rPr>
          <w:vertAlign w:val="superscript"/>
          <w:lang w:val="en-GB"/>
        </w:rPr>
        <w:t>1</w:t>
      </w:r>
      <w:r w:rsidRPr="00907C0A">
        <w:rPr>
          <w:lang w:val="en-GB"/>
        </w:rPr>
        <w:t xml:space="preserve"> In this study, the NT background prevalence of </w:t>
      </w:r>
      <w:r w:rsidRPr="00907C0A">
        <w:rPr>
          <w:i/>
          <w:iCs/>
          <w:lang w:val="en-GB"/>
        </w:rPr>
        <w:t>M. genitalium</w:t>
      </w:r>
      <w:r w:rsidRPr="00907C0A">
        <w:rPr>
          <w:lang w:val="en-GB"/>
        </w:rPr>
        <w:t xml:space="preserve"> was 13%, with the highest rates in central Australia and in correctional centre inmates. CAHS has higher STI rates than the rest of the NT and this is replicated in the </w:t>
      </w:r>
      <w:r w:rsidRPr="00907C0A">
        <w:rPr>
          <w:i/>
          <w:iCs/>
          <w:lang w:val="en-GB"/>
        </w:rPr>
        <w:t>M. genitalium</w:t>
      </w:r>
      <w:r w:rsidRPr="00907C0A">
        <w:rPr>
          <w:lang w:val="en-GB"/>
        </w:rPr>
        <w:t xml:space="preserve"> data.</w:t>
      </w:r>
      <w:r w:rsidRPr="00907C0A">
        <w:rPr>
          <w:vertAlign w:val="superscript"/>
          <w:lang w:val="en-GB"/>
        </w:rPr>
        <w:t>1</w:t>
      </w:r>
      <w:r w:rsidRPr="00907C0A">
        <w:rPr>
          <w:lang w:val="en-GB"/>
        </w:rPr>
        <w:t xml:space="preserve"> Symptomatic patients attending communicable diseases clinics had a positivity rate of 12% but very high macrolide resistance. The global estimated prevalence of </w:t>
      </w:r>
      <w:r w:rsidRPr="00907C0A">
        <w:rPr>
          <w:i/>
          <w:iCs/>
          <w:lang w:val="en-GB"/>
        </w:rPr>
        <w:t>M. genitalium</w:t>
      </w:r>
      <w:r w:rsidRPr="00907C0A">
        <w:rPr>
          <w:lang w:val="en-GB"/>
        </w:rPr>
        <w:t xml:space="preserve"> in the general population is 1.3%.</w:t>
      </w:r>
      <w:r w:rsidRPr="00907C0A">
        <w:rPr>
          <w:vertAlign w:val="superscript"/>
          <w:lang w:val="en-GB"/>
        </w:rPr>
        <w:t>5</w:t>
      </w:r>
      <w:r w:rsidRPr="00907C0A">
        <w:rPr>
          <w:lang w:val="en-GB"/>
        </w:rPr>
        <w:t xml:space="preserve"> In 2018, Trevis et al reviewed a cohort of backpackers in far North Queensland and found this transient population had a background prevalence of 1.8%.</w:t>
      </w:r>
      <w:r w:rsidRPr="00907C0A">
        <w:rPr>
          <w:vertAlign w:val="superscript"/>
          <w:lang w:val="en-GB"/>
        </w:rPr>
        <w:t>6</w:t>
      </w:r>
      <w:r w:rsidRPr="00907C0A">
        <w:rPr>
          <w:lang w:val="en-GB"/>
        </w:rPr>
        <w:t xml:space="preserve"> This contrasts to a meta-analysis in 2020 by Latimer et al which reviewed the prevalence of </w:t>
      </w:r>
      <w:r w:rsidRPr="00907C0A">
        <w:rPr>
          <w:i/>
          <w:iCs/>
          <w:lang w:val="en-GB"/>
        </w:rPr>
        <w:t>M. genitalium</w:t>
      </w:r>
      <w:r w:rsidRPr="00907C0A">
        <w:rPr>
          <w:lang w:val="en-GB"/>
        </w:rPr>
        <w:t xml:space="preserve"> in MSM and found urethral swabs had a higher prevalence at 7.1% compared to 2.2% on rectal swabs.</w:t>
      </w:r>
      <w:r w:rsidRPr="00907C0A">
        <w:rPr>
          <w:vertAlign w:val="superscript"/>
          <w:lang w:val="en-GB"/>
        </w:rPr>
        <w:t>7</w:t>
      </w:r>
      <w:r w:rsidRPr="00907C0A">
        <w:rPr>
          <w:lang w:val="en-GB"/>
        </w:rPr>
        <w:t xml:space="preserve"> This same meta-analysis by Latimer </w:t>
      </w:r>
      <w:r w:rsidRPr="00907C0A">
        <w:rPr>
          <w:i/>
          <w:iCs/>
          <w:lang w:val="en-GB"/>
        </w:rPr>
        <w:t>et al</w:t>
      </w:r>
      <w:r w:rsidRPr="00907C0A">
        <w:rPr>
          <w:lang w:val="en-GB"/>
        </w:rPr>
        <w:t xml:space="preserve"> demonstrated symptomatic patients had a higher prevalence rate of 16.1% compared to 7.5% in asymptomatic patients, and in HIV-positive MSM the rate of </w:t>
      </w:r>
      <w:r w:rsidRPr="00907C0A">
        <w:rPr>
          <w:i/>
          <w:iCs/>
          <w:lang w:val="en-GB"/>
        </w:rPr>
        <w:t>M. genitalium</w:t>
      </w:r>
      <w:r w:rsidRPr="00907C0A">
        <w:rPr>
          <w:lang w:val="en-GB"/>
        </w:rPr>
        <w:t xml:space="preserve"> was higher than among HIV-negative MSM (respectively 7.0% and 3.4%).</w:t>
      </w:r>
      <w:r w:rsidRPr="00907C0A">
        <w:rPr>
          <w:vertAlign w:val="superscript"/>
          <w:lang w:val="en-GB"/>
        </w:rPr>
        <w:t>7</w:t>
      </w:r>
    </w:p>
    <w:p w14:paraId="683F4BE8" w14:textId="77777777" w:rsidR="00907C0A" w:rsidRPr="00907C0A" w:rsidRDefault="00907C0A" w:rsidP="00907C0A">
      <w:pPr>
        <w:divId w:val="935526654"/>
        <w:rPr>
          <w:lang w:val="en-GB"/>
        </w:rPr>
      </w:pPr>
      <w:r w:rsidRPr="00907C0A">
        <w:rPr>
          <w:lang w:val="en-GB"/>
        </w:rPr>
        <w:t xml:space="preserve">The Australian STI Guidelines quote Australian macrolide resistant </w:t>
      </w:r>
      <w:r w:rsidRPr="00907C0A">
        <w:rPr>
          <w:i/>
          <w:iCs/>
          <w:lang w:val="en-GB"/>
        </w:rPr>
        <w:t>M. genitalium</w:t>
      </w:r>
      <w:r w:rsidRPr="00907C0A">
        <w:rPr>
          <w:lang w:val="en-GB"/>
        </w:rPr>
        <w:t xml:space="preserve"> as exceeding 60%.</w:t>
      </w:r>
      <w:r w:rsidRPr="00907C0A">
        <w:rPr>
          <w:vertAlign w:val="superscript"/>
          <w:lang w:val="en-GB"/>
        </w:rPr>
        <w:t>3</w:t>
      </w:r>
      <w:r w:rsidRPr="00907C0A">
        <w:rPr>
          <w:lang w:val="en-GB"/>
        </w:rPr>
        <w:t xml:space="preserve"> In a Melbourne-based study, data from 2017–2018 found </w:t>
      </w:r>
      <w:r w:rsidRPr="00907C0A">
        <w:rPr>
          <w:i/>
          <w:iCs/>
          <w:lang w:val="en-GB"/>
        </w:rPr>
        <w:t>de novo</w:t>
      </w:r>
      <w:r w:rsidRPr="00907C0A">
        <w:rPr>
          <w:lang w:val="en-GB"/>
        </w:rPr>
        <w:t xml:space="preserve"> macrolide resistance in 4.6% of the cases.</w:t>
      </w:r>
      <w:r w:rsidRPr="00907C0A">
        <w:rPr>
          <w:vertAlign w:val="superscript"/>
          <w:lang w:val="en-GB"/>
        </w:rPr>
        <w:t>8</w:t>
      </w:r>
      <w:r w:rsidRPr="00907C0A">
        <w:rPr>
          <w:lang w:val="en-GB"/>
        </w:rPr>
        <w:t xml:space="preserve"> In a meta-analysis published by Lancet in 2020, it was noted that in 2010 the portion of samples positive for the mutations associated with azithromycin resistance was 10%, but by 2016–2017 that prevalence had jumped to 51%.</w:t>
      </w:r>
      <w:r w:rsidRPr="00907C0A">
        <w:rPr>
          <w:vertAlign w:val="superscript"/>
          <w:lang w:val="en-GB"/>
        </w:rPr>
        <w:t>9</w:t>
      </w:r>
      <w:r w:rsidRPr="00907C0A">
        <w:rPr>
          <w:lang w:val="en-GB"/>
        </w:rPr>
        <w:t xml:space="preserve"> The same meta-analysis found the macrolide resistance rate was 68% in the WHO Western Pacific region.</w:t>
      </w:r>
      <w:r w:rsidRPr="00907C0A">
        <w:rPr>
          <w:vertAlign w:val="superscript"/>
          <w:lang w:val="en-GB"/>
        </w:rPr>
        <w:t>10</w:t>
      </w:r>
      <w:r w:rsidRPr="00907C0A">
        <w:rPr>
          <w:lang w:val="en-GB"/>
        </w:rPr>
        <w:t xml:space="preserve"> A study in the United States of America (USA) in 2020 found a prevalence of macrolide resistance mutations of 59.1%.</w:t>
      </w:r>
      <w:r w:rsidRPr="00907C0A">
        <w:rPr>
          <w:vertAlign w:val="superscript"/>
          <w:lang w:val="en-GB"/>
        </w:rPr>
        <w:t>11</w:t>
      </w:r>
      <w:r w:rsidRPr="00907C0A">
        <w:rPr>
          <w:lang w:val="en-GB"/>
        </w:rPr>
        <w:t xml:space="preserve"> In a 2022 study by Tickner et al, they discuss that rates of fluoroquinolone resistance are increasing globally, and this is due to mutations in the </w:t>
      </w:r>
      <w:r w:rsidRPr="00907C0A">
        <w:rPr>
          <w:i/>
          <w:iCs/>
          <w:lang w:val="en-GB"/>
        </w:rPr>
        <w:t>parC</w:t>
      </w:r>
      <w:r w:rsidRPr="00907C0A">
        <w:rPr>
          <w:lang w:val="en-GB"/>
        </w:rPr>
        <w:t xml:space="preserve"> gene which is leading to fluoroquinolone clinical treatment failure.</w:t>
      </w:r>
      <w:r w:rsidRPr="00907C0A">
        <w:rPr>
          <w:vertAlign w:val="superscript"/>
          <w:lang w:val="en-GB"/>
        </w:rPr>
        <w:t>12</w:t>
      </w:r>
      <w:r w:rsidRPr="00907C0A">
        <w:rPr>
          <w:lang w:val="en-GB"/>
        </w:rPr>
        <w:t xml:space="preserve"> In our study, we had small numbers of specimens for which resistance testing was undertaken; however, the prevalence rate of macrolide resistance was high at 70%, in line with other Australian studies.</w:t>
      </w:r>
    </w:p>
    <w:p w14:paraId="5F4FEE81" w14:textId="77777777" w:rsidR="00907C0A" w:rsidRPr="00907C0A" w:rsidRDefault="00907C0A" w:rsidP="00907C0A">
      <w:pPr>
        <w:divId w:val="935526654"/>
        <w:rPr>
          <w:lang w:val="en-GB"/>
        </w:rPr>
      </w:pPr>
      <w:r w:rsidRPr="00907C0A">
        <w:rPr>
          <w:lang w:val="en-GB"/>
        </w:rPr>
        <w:t>In the antenatal patient cohort, international reviews in South Africa and Papua New Guinea found a prevalence rate of 12%, whereas in the USA, prevalence ranged from 5.7 to 8.0%.</w:t>
      </w:r>
      <w:r w:rsidRPr="00907C0A">
        <w:rPr>
          <w:vertAlign w:val="superscript"/>
          <w:lang w:val="en-GB"/>
        </w:rPr>
        <w:t>13</w:t>
      </w:r>
      <w:r w:rsidRPr="00907C0A">
        <w:rPr>
          <w:lang w:val="en-GB"/>
        </w:rPr>
        <w:t xml:space="preserve"> In the NT, we found a positivity rate of 7% in antenatal patients; however, when reviewing regional NT, patients from CAHS had a higher positivity rate (22%). Some studies associate </w:t>
      </w:r>
      <w:r w:rsidRPr="00907C0A">
        <w:rPr>
          <w:i/>
          <w:iCs/>
          <w:lang w:val="en-GB"/>
        </w:rPr>
        <w:t>M. genitalium</w:t>
      </w:r>
      <w:r w:rsidRPr="00907C0A">
        <w:rPr>
          <w:lang w:val="en-GB"/>
        </w:rPr>
        <w:t xml:space="preserve"> with preterm birth; while our numbers are low from this cohort, we would recommend further investigation into this finding by our obstetric colleagues, particularly in Central Australia. </w:t>
      </w:r>
      <w:r w:rsidRPr="00907C0A">
        <w:rPr>
          <w:i/>
          <w:iCs/>
          <w:lang w:val="en-GB"/>
        </w:rPr>
        <w:t>M. genitalium</w:t>
      </w:r>
      <w:r w:rsidRPr="00907C0A">
        <w:rPr>
          <w:lang w:val="en-GB"/>
        </w:rPr>
        <w:t xml:space="preserve"> testing in symptomatic MSM patients is established; however, the decision to perform routine screening for </w:t>
      </w:r>
      <w:r w:rsidRPr="00907C0A">
        <w:rPr>
          <w:i/>
          <w:iCs/>
          <w:lang w:val="en-GB"/>
        </w:rPr>
        <w:t>M. genitalium</w:t>
      </w:r>
      <w:r w:rsidRPr="00907C0A">
        <w:rPr>
          <w:lang w:val="en-GB"/>
        </w:rPr>
        <w:t xml:space="preserve"> amongst antenatal patients and inmates undergoing symptomatic STI testing is more complex. </w:t>
      </w:r>
    </w:p>
    <w:p w14:paraId="187DA1EF" w14:textId="77777777" w:rsidR="00907C0A" w:rsidRPr="00907C0A" w:rsidRDefault="00907C0A" w:rsidP="00907C0A">
      <w:pPr>
        <w:divId w:val="935526654"/>
        <w:rPr>
          <w:lang w:val="en-GB"/>
        </w:rPr>
      </w:pPr>
      <w:r w:rsidRPr="00907C0A">
        <w:rPr>
          <w:lang w:val="en-GB"/>
        </w:rPr>
        <w:t xml:space="preserve">The decision to screen for </w:t>
      </w:r>
      <w:r w:rsidRPr="00907C0A">
        <w:rPr>
          <w:i/>
          <w:iCs/>
          <w:lang w:val="en-GB"/>
        </w:rPr>
        <w:t>M. genitalium</w:t>
      </w:r>
      <w:r w:rsidRPr="00907C0A">
        <w:rPr>
          <w:lang w:val="en-GB"/>
        </w:rPr>
        <w:t xml:space="preserve"> during pregnancy should be based on several factors, including: the prevalence of the infection in the local population; the availability of effective treatments; and the potential benefits and risks of screening. </w:t>
      </w:r>
      <w:r w:rsidRPr="00907C0A">
        <w:rPr>
          <w:i/>
          <w:iCs/>
          <w:lang w:val="en-GB"/>
        </w:rPr>
        <w:t>M. genitalium</w:t>
      </w:r>
      <w:r w:rsidRPr="00907C0A">
        <w:rPr>
          <w:lang w:val="en-GB"/>
        </w:rPr>
        <w:t xml:space="preserve"> has a potential link with adverse pregnancy outcomes, including preterm birth, low birth weight, and spontaneous abortion.</w:t>
      </w:r>
      <w:r w:rsidRPr="00907C0A">
        <w:rPr>
          <w:vertAlign w:val="superscript"/>
          <w:lang w:val="en-GB"/>
        </w:rPr>
        <w:t>2,3,4</w:t>
      </w:r>
      <w:r w:rsidRPr="00907C0A">
        <w:rPr>
          <w:lang w:val="en-GB"/>
        </w:rPr>
        <w:t xml:space="preserve"> Our findings provide local prevalence data in a setting with known background high STI rates and high-risk pregnancy rates; this is a finding for consideration by obstetric staff. Resistance testing in pregnancy is vital, with the need to determine if the infection has macrolide susceptibility, as the alternative agents for treatment, doxycycline and moxifloxacin, are not recommended in pregnancy as per the Australian Medical Handbook Pty Ltd.</w:t>
      </w:r>
      <w:r w:rsidRPr="00907C0A">
        <w:rPr>
          <w:vertAlign w:val="superscript"/>
          <w:lang w:val="en-GB"/>
        </w:rPr>
        <w:t>2,3</w:t>
      </w:r>
    </w:p>
    <w:p w14:paraId="26BA03D9" w14:textId="77777777" w:rsidR="00907C0A" w:rsidRPr="00907C0A" w:rsidRDefault="00907C0A" w:rsidP="00907C0A">
      <w:pPr>
        <w:divId w:val="935526654"/>
        <w:rPr>
          <w:lang w:val="en-GB"/>
        </w:rPr>
      </w:pPr>
      <w:r w:rsidRPr="00907C0A">
        <w:rPr>
          <w:lang w:val="en-GB"/>
        </w:rPr>
        <w:lastRenderedPageBreak/>
        <w:t xml:space="preserve">Currently the </w:t>
      </w:r>
      <w:r w:rsidRPr="00907C0A">
        <w:rPr>
          <w:i/>
          <w:iCs/>
          <w:lang w:val="en-GB"/>
        </w:rPr>
        <w:t>Australian Management of STI Guidelines for Primary Care</w:t>
      </w:r>
      <w:r w:rsidRPr="00907C0A">
        <w:rPr>
          <w:lang w:val="en-GB"/>
        </w:rPr>
        <w:t xml:space="preserve"> suggest that all people entering the Australian justice system should be offered screening for STIs and blood borne viruses; this is not mandatory.</w:t>
      </w:r>
      <w:r w:rsidRPr="00907C0A">
        <w:rPr>
          <w:vertAlign w:val="superscript"/>
          <w:lang w:val="en-GB"/>
        </w:rPr>
        <w:t>3</w:t>
      </w:r>
      <w:r w:rsidRPr="00907C0A">
        <w:rPr>
          <w:lang w:val="en-GB"/>
        </w:rPr>
        <w:t xml:space="preserve"> The finding of high rates of </w:t>
      </w:r>
      <w:r w:rsidRPr="00907C0A">
        <w:rPr>
          <w:i/>
          <w:iCs/>
          <w:lang w:val="en-GB"/>
        </w:rPr>
        <w:t>M. genitalium</w:t>
      </w:r>
      <w:r w:rsidRPr="00907C0A">
        <w:rPr>
          <w:lang w:val="en-GB"/>
        </w:rPr>
        <w:t xml:space="preserve"> in central Australian correctional facility inmates, in particular, raises the question of whether inmates should be screened for all STIs. This is a topic that raises ethical, legal, and public health considerations.</w:t>
      </w:r>
      <w:r w:rsidRPr="00907C0A">
        <w:rPr>
          <w:vertAlign w:val="superscript"/>
          <w:lang w:val="en-GB"/>
        </w:rPr>
        <w:t>10</w:t>
      </w:r>
      <w:r w:rsidRPr="00907C0A">
        <w:rPr>
          <w:lang w:val="en-GB"/>
        </w:rPr>
        <w:t xml:space="preserve"> </w:t>
      </w:r>
    </w:p>
    <w:p w14:paraId="2FA27B9D" w14:textId="77777777" w:rsidR="00907C0A" w:rsidRDefault="00907C0A" w:rsidP="00907C0A">
      <w:pPr>
        <w:divId w:val="935526654"/>
        <w:rPr>
          <w:lang w:val="en-GB"/>
        </w:rPr>
      </w:pPr>
      <w:r w:rsidRPr="00907C0A">
        <w:rPr>
          <w:lang w:val="en-GB"/>
        </w:rPr>
        <w:t>There are six areas to be considered:</w:t>
      </w:r>
    </w:p>
    <w:p w14:paraId="273EE070" w14:textId="396E3391" w:rsidR="00907C0A" w:rsidRPr="00907C0A" w:rsidRDefault="00907C0A" w:rsidP="00907C0A">
      <w:pPr>
        <w:pStyle w:val="CDINumberedList1L1"/>
        <w:divId w:val="935526654"/>
      </w:pPr>
      <w:r w:rsidRPr="00907C0A">
        <w:rPr>
          <w:b/>
          <w:bCs/>
        </w:rPr>
        <w:t>Public health concerns</w:t>
      </w:r>
      <w:r w:rsidRPr="00907C0A">
        <w:t>: correctional facilities are considered high-risk environments for the transmission of infectious diseases, including STIs, due to factors such as overcrowding, limited access to healthcare, and potentially risky behaviours within the correctional facility population.</w:t>
      </w:r>
      <w:r w:rsidRPr="00907C0A">
        <w:rPr>
          <w:vertAlign w:val="superscript"/>
        </w:rPr>
        <w:t>10</w:t>
      </w:r>
      <w:r w:rsidRPr="00907C0A">
        <w:t xml:space="preserve"> STI screening can help identify and treat infections, thus reducing the risk of further transmission both within the prison and after release back into the community.</w:t>
      </w:r>
      <w:r w:rsidRPr="00907C0A">
        <w:rPr>
          <w:vertAlign w:val="superscript"/>
        </w:rPr>
        <w:t>10</w:t>
      </w:r>
    </w:p>
    <w:p w14:paraId="3234F198" w14:textId="3136E73D" w:rsidR="00907C0A" w:rsidRPr="00907C0A" w:rsidRDefault="00907C0A" w:rsidP="00907C0A">
      <w:pPr>
        <w:pStyle w:val="CDINumberedList1L1"/>
        <w:divId w:val="935526654"/>
      </w:pPr>
      <w:r w:rsidRPr="00907C0A">
        <w:rPr>
          <w:b/>
          <w:bCs/>
        </w:rPr>
        <w:t>Consent</w:t>
      </w:r>
      <w:r w:rsidRPr="00907C0A">
        <w:t>: any screening program, including STI screening, should be conducted with the informed consent of the individuals involved. This is especially important in a prison setting, where inmates may have limited autonomy and face unique power imbalance.</w:t>
      </w:r>
      <w:r w:rsidRPr="00907C0A">
        <w:rPr>
          <w:vertAlign w:val="superscript"/>
        </w:rPr>
        <w:t>10</w:t>
      </w:r>
      <w:r w:rsidRPr="00907C0A">
        <w:t xml:space="preserve"> </w:t>
      </w:r>
    </w:p>
    <w:p w14:paraId="342523F2" w14:textId="698B337C" w:rsidR="00907C0A" w:rsidRPr="00907C0A" w:rsidRDefault="00907C0A" w:rsidP="00907C0A">
      <w:pPr>
        <w:pStyle w:val="CDINumberedList1L1"/>
        <w:divId w:val="935526654"/>
      </w:pPr>
      <w:r w:rsidRPr="00907C0A">
        <w:rPr>
          <w:b/>
          <w:bCs/>
        </w:rPr>
        <w:t>Human rights</w:t>
      </w:r>
      <w:r w:rsidRPr="00907C0A">
        <w:t>: inmates, like all individuals, have a right to healthcare and should have access to appropriate medical services, including STI screening and treatment.</w:t>
      </w:r>
      <w:r w:rsidRPr="00907C0A">
        <w:rPr>
          <w:vertAlign w:val="superscript"/>
        </w:rPr>
        <w:t>10</w:t>
      </w:r>
      <w:r w:rsidRPr="00907C0A">
        <w:t xml:space="preserve"> Any screening program must adhere to human rights principles and must be conducted with dignity and respect.</w:t>
      </w:r>
    </w:p>
    <w:p w14:paraId="0FE0B895" w14:textId="5EE2C230" w:rsidR="00907C0A" w:rsidRPr="00907C0A" w:rsidRDefault="00907C0A" w:rsidP="00907C0A">
      <w:pPr>
        <w:pStyle w:val="CDINumberedList1L1"/>
        <w:divId w:val="935526654"/>
      </w:pPr>
      <w:r w:rsidRPr="00907C0A">
        <w:rPr>
          <w:b/>
          <w:bCs/>
        </w:rPr>
        <w:t>Cost-effectiveness</w:t>
      </w:r>
      <w:r w:rsidRPr="00907C0A">
        <w:t xml:space="preserve">: screening programs need to be evaluated for their cost-effectiveness, to ensure resources are being used efficiently in addressing public health concerns. </w:t>
      </w:r>
    </w:p>
    <w:p w14:paraId="3B15F26A" w14:textId="645182F8" w:rsidR="00907C0A" w:rsidRPr="00907C0A" w:rsidRDefault="00907C0A" w:rsidP="00907C0A">
      <w:pPr>
        <w:pStyle w:val="CDINumberedList1L1"/>
        <w:divId w:val="935526654"/>
      </w:pPr>
      <w:r w:rsidRPr="00907C0A">
        <w:rPr>
          <w:b/>
          <w:bCs/>
        </w:rPr>
        <w:t>Treatment and follow-up</w:t>
      </w:r>
      <w:r w:rsidRPr="00907C0A">
        <w:t>: STI screening should be accompanied by access to appropriate treatment and follow-up care to address positive cases effectively, including the identification, testing and treatment of contacts.</w:t>
      </w:r>
    </w:p>
    <w:p w14:paraId="54018E85" w14:textId="23513B36" w:rsidR="00907C0A" w:rsidRPr="00907C0A" w:rsidRDefault="00907C0A" w:rsidP="00907C0A">
      <w:pPr>
        <w:pStyle w:val="CDINumberedList1L1"/>
        <w:divId w:val="935526654"/>
      </w:pPr>
      <w:r w:rsidRPr="00907C0A">
        <w:rPr>
          <w:b/>
          <w:bCs/>
          <w:i/>
          <w:iCs/>
        </w:rPr>
        <w:t>Mycoplasma genitalium</w:t>
      </w:r>
      <w:r w:rsidRPr="00907C0A">
        <w:t>: testing should be undertaken in residents who are symptomatic or who are a contact of a known case, with treatment guided by resistance testing and consideration of test of cure post treatment.</w:t>
      </w:r>
    </w:p>
    <w:p w14:paraId="5AC55F21" w14:textId="77777777" w:rsidR="00907C0A" w:rsidRPr="00907C0A" w:rsidRDefault="00907C0A" w:rsidP="00907C0A">
      <w:pPr>
        <w:divId w:val="935526654"/>
        <w:rPr>
          <w:lang w:val="en-GB"/>
        </w:rPr>
      </w:pPr>
      <w:r w:rsidRPr="00907C0A">
        <w:rPr>
          <w:lang w:val="en-GB"/>
        </w:rPr>
        <w:t>The decision to implement STI screening in correctional facilities should involve collaboration between public health authorities, correctional facility administrations and healthcare professionals.</w:t>
      </w:r>
      <w:r w:rsidRPr="00907C0A">
        <w:rPr>
          <w:vertAlign w:val="superscript"/>
          <w:lang w:val="en-GB"/>
        </w:rPr>
        <w:t>11</w:t>
      </w:r>
      <w:r w:rsidRPr="00907C0A">
        <w:rPr>
          <w:lang w:val="en-GB"/>
        </w:rPr>
        <w:t xml:space="preserve"> It should also consider the specific context of the correctional system in question and the available resources. Ultimately, the goal is to strike a balance between public health protection, individual rights, and ethical considerations.</w:t>
      </w:r>
      <w:r w:rsidRPr="00907C0A">
        <w:rPr>
          <w:vertAlign w:val="superscript"/>
          <w:lang w:val="en-GB"/>
        </w:rPr>
        <w:t>10</w:t>
      </w:r>
      <w:r w:rsidRPr="00907C0A">
        <w:rPr>
          <w:lang w:val="en-GB"/>
        </w:rPr>
        <w:t xml:space="preserve"> </w:t>
      </w:r>
    </w:p>
    <w:p w14:paraId="60DF5485" w14:textId="77777777" w:rsidR="00907C0A" w:rsidRPr="00907C0A" w:rsidRDefault="00907C0A" w:rsidP="00907C0A">
      <w:pPr>
        <w:divId w:val="935526654"/>
        <w:rPr>
          <w:lang w:val="en-GB"/>
        </w:rPr>
      </w:pPr>
      <w:r w:rsidRPr="00907C0A">
        <w:rPr>
          <w:lang w:val="en-GB"/>
        </w:rPr>
        <w:t xml:space="preserve">Limitations of this study are the low number of samples sent for resistance testing. An indication for testing was not always placed on the request form. All requested detected samples were sent for resistance testing at an interstate reference laboratory. Some samples failed testing due to prolonged storage and interstate transportation leading to a degradation in the DNA; this study was undertaken during the NT coronavirus disease 2019 (COVID-19) Omicron wave, which resulted in delay in transportation of samples interstate. We did not review co-infections with other STIs which would have been important to consider, noting that in instances of co-infection between </w:t>
      </w:r>
      <w:r w:rsidRPr="00907C0A">
        <w:rPr>
          <w:i/>
          <w:iCs/>
          <w:lang w:val="en-GB"/>
        </w:rPr>
        <w:t>M. genitalium</w:t>
      </w:r>
      <w:r w:rsidRPr="00907C0A">
        <w:rPr>
          <w:lang w:val="en-GB"/>
        </w:rPr>
        <w:t xml:space="preserve"> and </w:t>
      </w:r>
      <w:r w:rsidRPr="00907C0A">
        <w:rPr>
          <w:i/>
          <w:iCs/>
          <w:lang w:val="en-GB"/>
        </w:rPr>
        <w:t>Chlamydia</w:t>
      </w:r>
      <w:r w:rsidRPr="00907C0A">
        <w:rPr>
          <w:lang w:val="en-GB"/>
        </w:rPr>
        <w:t>, single-dose azithromycin for treatment may help fuel resistance. Some patients had multiple assays performed, so this study was based on assay numbers not patient numbers.</w:t>
      </w:r>
    </w:p>
    <w:p w14:paraId="2CDE7D6F" w14:textId="77777777" w:rsidR="00470C19" w:rsidRPr="00702D05" w:rsidRDefault="00470C19" w:rsidP="00470C19">
      <w:pPr>
        <w:pStyle w:val="Heading1"/>
        <w:divId w:val="935526654"/>
        <w:rPr>
          <w:lang w:val="en-GB"/>
        </w:rPr>
      </w:pPr>
      <w:r w:rsidRPr="00702D05">
        <w:rPr>
          <w:lang w:val="en-GB"/>
        </w:rPr>
        <w:lastRenderedPageBreak/>
        <w:t>Conclusion</w:t>
      </w:r>
    </w:p>
    <w:p w14:paraId="44FBC401" w14:textId="77777777" w:rsidR="00907C0A" w:rsidRPr="00907C0A" w:rsidRDefault="00907C0A" w:rsidP="00907C0A">
      <w:pPr>
        <w:divId w:val="935526654"/>
        <w:rPr>
          <w:lang w:val="en-GB"/>
        </w:rPr>
      </w:pPr>
      <w:r w:rsidRPr="00907C0A">
        <w:rPr>
          <w:lang w:val="en-GB"/>
        </w:rPr>
        <w:t xml:space="preserve">The NT has higher rates of STI than the rest of the country, this was mirrored in this study showing high prevalence of 13% for </w:t>
      </w:r>
      <w:r w:rsidRPr="00907C0A">
        <w:rPr>
          <w:i/>
          <w:iCs/>
          <w:lang w:val="en-GB"/>
        </w:rPr>
        <w:t>M. genitalium</w:t>
      </w:r>
      <w:r w:rsidRPr="00907C0A">
        <w:rPr>
          <w:lang w:val="en-GB"/>
        </w:rPr>
        <w:t xml:space="preserve">, in groups undergoing STI screening. The unexpected findings were increased prevalence in central Australia, in patients who underwent testing whilst in the correctional system, and in the antenatal cohort. As a result of these findings, we will be recommending that, in the NT, </w:t>
      </w:r>
      <w:r w:rsidRPr="00907C0A">
        <w:rPr>
          <w:i/>
          <w:iCs/>
          <w:lang w:val="en-GB"/>
        </w:rPr>
        <w:t>M. genitalium</w:t>
      </w:r>
      <w:r w:rsidRPr="00907C0A">
        <w:rPr>
          <w:lang w:val="en-GB"/>
        </w:rPr>
        <w:t xml:space="preserve"> testing is considered in symptomatic patients in pregnancy and in those in at-risk pregnancy categories.</w:t>
      </w:r>
    </w:p>
    <w:p w14:paraId="69936476" w14:textId="77777777" w:rsidR="00470C19" w:rsidRDefault="00470C19" w:rsidP="00470C19">
      <w:pPr>
        <w:pStyle w:val="Heading1"/>
        <w:divId w:val="935526654"/>
      </w:pPr>
      <w:r>
        <w:t>Author details</w:t>
      </w:r>
    </w:p>
    <w:p w14:paraId="4EBAC1B2" w14:textId="77777777" w:rsidR="00907C0A" w:rsidRDefault="00907C0A" w:rsidP="00907C0A">
      <w:pPr>
        <w:divId w:val="935526654"/>
      </w:pPr>
      <w:r>
        <w:t>Dr Kate E Proudmore,</w:t>
      </w:r>
      <w:r w:rsidRPr="00907C0A">
        <w:rPr>
          <w:vertAlign w:val="superscript"/>
        </w:rPr>
        <w:t>1</w:t>
      </w:r>
      <w:r>
        <w:t xml:space="preserve"> Advanced Trainee Infectious Diseases and Acute and General Care Medicine</w:t>
      </w:r>
    </w:p>
    <w:p w14:paraId="6DA599D6" w14:textId="77777777" w:rsidR="00907C0A" w:rsidRDefault="00907C0A" w:rsidP="00907C0A">
      <w:pPr>
        <w:divId w:val="935526654"/>
      </w:pPr>
      <w:r>
        <w:t>Dr Manoji Gunathilake,</w:t>
      </w:r>
      <w:r w:rsidRPr="00907C0A">
        <w:rPr>
          <w:vertAlign w:val="superscript"/>
        </w:rPr>
        <w:t>2</w:t>
      </w:r>
      <w:r>
        <w:t xml:space="preserve"> Head of Sexual Health &amp; Blood Borne Virus Unit &amp; Senior Staff Specialist</w:t>
      </w:r>
    </w:p>
    <w:p w14:paraId="050B8E39" w14:textId="77777777" w:rsidR="00907C0A" w:rsidRDefault="00907C0A" w:rsidP="00907C0A">
      <w:pPr>
        <w:divId w:val="935526654"/>
      </w:pPr>
      <w:r>
        <w:t>Dr Lucy C Crawford,</w:t>
      </w:r>
      <w:r w:rsidRPr="00907C0A">
        <w:rPr>
          <w:vertAlign w:val="superscript"/>
        </w:rPr>
        <w:t>3</w:t>
      </w:r>
      <w:r>
        <w:t xml:space="preserve"> Clinical Microbiologist and Infectious Diseases Physician</w:t>
      </w:r>
    </w:p>
    <w:p w14:paraId="275BCE57" w14:textId="77777777" w:rsidR="00907C0A" w:rsidRDefault="00907C0A" w:rsidP="00907C0A">
      <w:pPr>
        <w:divId w:val="935526654"/>
      </w:pPr>
      <w:r>
        <w:t>Mr Kevin Freeman,</w:t>
      </w:r>
      <w:r w:rsidRPr="00907C0A">
        <w:rPr>
          <w:vertAlign w:val="superscript"/>
        </w:rPr>
        <w:t>1</w:t>
      </w:r>
      <w:r>
        <w:t xml:space="preserve"> Supervising Scientist </w:t>
      </w:r>
    </w:p>
    <w:p w14:paraId="0807AAD6" w14:textId="77777777" w:rsidR="00907C0A" w:rsidRDefault="00907C0A" w:rsidP="00907C0A">
      <w:pPr>
        <w:divId w:val="935526654"/>
      </w:pPr>
      <w:r>
        <w:t>Mr Dimitrios Menouhos,</w:t>
      </w:r>
      <w:r w:rsidRPr="00907C0A">
        <w:rPr>
          <w:vertAlign w:val="superscript"/>
        </w:rPr>
        <w:t>1</w:t>
      </w:r>
      <w:r>
        <w:t xml:space="preserve"> Senior Scientist </w:t>
      </w:r>
    </w:p>
    <w:p w14:paraId="2931954E" w14:textId="77777777" w:rsidR="00907C0A" w:rsidRDefault="00907C0A" w:rsidP="00907C0A">
      <w:pPr>
        <w:divId w:val="935526654"/>
      </w:pPr>
      <w:r>
        <w:t>Associate Professor Rob W Baird,</w:t>
      </w:r>
      <w:r w:rsidRPr="00907C0A">
        <w:rPr>
          <w:vertAlign w:val="superscript"/>
        </w:rPr>
        <w:t>1</w:t>
      </w:r>
      <w:r>
        <w:t xml:space="preserve"> Clinical Microbiologist and Director of Pathology </w:t>
      </w:r>
    </w:p>
    <w:p w14:paraId="6E39A8B3" w14:textId="77777777" w:rsidR="00907C0A" w:rsidRDefault="00907C0A" w:rsidP="00907C0A">
      <w:pPr>
        <w:pStyle w:val="CDINumberedList1L1"/>
        <w:numPr>
          <w:ilvl w:val="0"/>
          <w:numId w:val="33"/>
        </w:numPr>
        <w:divId w:val="935526654"/>
      </w:pPr>
      <w:r>
        <w:t>Royal Darwin Hospital, Darwin; Territory Pathology, Royal Darwin Hospital; Department of Microbiology; Rocklands Drive TIWI NT 0810 Australia</w:t>
      </w:r>
    </w:p>
    <w:p w14:paraId="3509D34A" w14:textId="77777777" w:rsidR="00907C0A" w:rsidRDefault="00907C0A" w:rsidP="00907C0A">
      <w:pPr>
        <w:pStyle w:val="CDINumberedList1L1"/>
        <w:divId w:val="935526654"/>
      </w:pPr>
      <w:r>
        <w:t>NT Health, Sexual Health Medicine, Public Health Unit (Centre for Disease Control &amp; Environment Health) Rocklands Drive TIWI NT 0810 Australia</w:t>
      </w:r>
    </w:p>
    <w:p w14:paraId="54FB85E3" w14:textId="77777777" w:rsidR="00907C0A" w:rsidRDefault="00907C0A" w:rsidP="00907C0A">
      <w:pPr>
        <w:pStyle w:val="CDINumberedList1L1"/>
        <w:divId w:val="935526654"/>
      </w:pPr>
      <w:r>
        <w:t>Microbiology &amp; Infectious Diseases Directorate, SA Pathology, Royal Adelaide Hospital; Port Rd, Adelaide SA 5000</w:t>
      </w:r>
    </w:p>
    <w:p w14:paraId="504C44A8" w14:textId="77777777" w:rsidR="00907C0A" w:rsidRPr="00907C0A" w:rsidRDefault="00907C0A" w:rsidP="00907C0A">
      <w:pPr>
        <w:divId w:val="935526654"/>
        <w:rPr>
          <w:rStyle w:val="Bold"/>
        </w:rPr>
      </w:pPr>
      <w:r w:rsidRPr="00907C0A">
        <w:rPr>
          <w:rStyle w:val="Bold"/>
        </w:rPr>
        <w:t xml:space="preserve">Corresponding author </w:t>
      </w:r>
    </w:p>
    <w:p w14:paraId="18F2D027" w14:textId="77777777" w:rsidR="00907C0A" w:rsidRDefault="00907C0A" w:rsidP="00907C0A">
      <w:pPr>
        <w:divId w:val="935526654"/>
      </w:pPr>
      <w:r>
        <w:t>Dr Kate E Proudmore</w:t>
      </w:r>
    </w:p>
    <w:p w14:paraId="362829F5" w14:textId="77777777" w:rsidR="00907C0A" w:rsidRDefault="00907C0A" w:rsidP="00907C0A">
      <w:pPr>
        <w:pStyle w:val="Normal-lessspace"/>
        <w:divId w:val="935526654"/>
      </w:pPr>
      <w:r>
        <w:t>Address: Royal Darwin Hospital, Rocklands Drive TIWI NT 0810 Australia</w:t>
      </w:r>
    </w:p>
    <w:p w14:paraId="3DDE61EA" w14:textId="77777777" w:rsidR="00907C0A" w:rsidRDefault="00907C0A" w:rsidP="00907C0A">
      <w:pPr>
        <w:pStyle w:val="Normal-lessspace"/>
        <w:divId w:val="935526654"/>
      </w:pPr>
      <w:r>
        <w:t>Phone: +61 409 115 600</w:t>
      </w:r>
    </w:p>
    <w:p w14:paraId="5681E240" w14:textId="175F138B" w:rsidR="00470C19" w:rsidRPr="00470C19" w:rsidRDefault="00907C0A" w:rsidP="00907C0A">
      <w:pPr>
        <w:pStyle w:val="Normal-lessspace"/>
        <w:divId w:val="935526654"/>
      </w:pPr>
      <w:r>
        <w:t>Email: kate.proudmore@health.wa.gov</w:t>
      </w:r>
    </w:p>
    <w:p w14:paraId="4FD193DB" w14:textId="77777777" w:rsidR="00470C19" w:rsidRPr="007A2D74" w:rsidRDefault="00470C19" w:rsidP="00470C19">
      <w:pPr>
        <w:divId w:val="935526654"/>
      </w:pPr>
      <w:r w:rsidRPr="007A2D74">
        <w:br w:type="page"/>
      </w:r>
    </w:p>
    <w:p w14:paraId="362213E6" w14:textId="77777777" w:rsidR="00470C19" w:rsidRDefault="00470C19" w:rsidP="00470C19">
      <w:pPr>
        <w:pStyle w:val="Heading1"/>
        <w:divId w:val="935526654"/>
      </w:pPr>
      <w:r>
        <w:lastRenderedPageBreak/>
        <w:t>References</w:t>
      </w:r>
    </w:p>
    <w:p w14:paraId="26C00DDD" w14:textId="77777777" w:rsidR="009F0F92" w:rsidRPr="009F0F92" w:rsidRDefault="009F0F92" w:rsidP="009F0F92">
      <w:pPr>
        <w:pStyle w:val="CDINumberedList1L1"/>
        <w:numPr>
          <w:ilvl w:val="0"/>
          <w:numId w:val="34"/>
        </w:numPr>
        <w:divId w:val="935526654"/>
      </w:pPr>
      <w:r w:rsidRPr="009F0F92">
        <w:t xml:space="preserve">Northern Territory Government Department of Health (NT Health). </w:t>
      </w:r>
      <w:r w:rsidRPr="009F0F92">
        <w:rPr>
          <w:i/>
          <w:iCs/>
        </w:rPr>
        <w:t>NT Guidelines for the Management of Sexually Transmitted Infections in the Primary Health Care setting</w:t>
      </w:r>
      <w:r w:rsidRPr="009F0F92">
        <w:t>. 5th Edition 2019. Darwin: NT Health; April 2019. [Accessed in August 2023.] Available from: https://digitallibrary.health.nt.gov.au/prodjspui/bitstream/10137/1298/3/Updated%20NT%20STI%20Guidelines%20April%202019.pdf.</w:t>
      </w:r>
    </w:p>
    <w:p w14:paraId="30E09FF8" w14:textId="77777777" w:rsidR="009F0F92" w:rsidRPr="009F0F92" w:rsidRDefault="009F0F92" w:rsidP="009F0F92">
      <w:pPr>
        <w:pStyle w:val="CDINumberedList1L1"/>
        <w:divId w:val="935526654"/>
      </w:pPr>
      <w:r w:rsidRPr="009F0F92">
        <w:t>Australian Government Department of Health and Aged Care. Mycoplasma genitalium – Laboratory case definition. [Webpage.] Canberra: Australian Government Department of Health and Aged Care, Public Health Laboratory Network; 17 October 2019. [Accessed on 26 May 2023.] Available from: https://www.health.gov.au/resources/publications/mycoplasma-genitalium-laboratory-case-definition.</w:t>
      </w:r>
    </w:p>
    <w:p w14:paraId="3465A7EA" w14:textId="77777777" w:rsidR="009F0F92" w:rsidRPr="009F0F92" w:rsidRDefault="009F0F92" w:rsidP="009F0F92">
      <w:pPr>
        <w:pStyle w:val="CDINumberedList1L1"/>
        <w:divId w:val="935526654"/>
      </w:pPr>
      <w:r w:rsidRPr="009F0F92">
        <w:t>Australasian Society for HIV, Viral Hepatitis and Sexual Health Medicine (ASHM). Australian STI management guidelines for use in primary care. Mycoplasma genitalium. [Webpage.] Sydney: ASHM; December 2021. [Accessed on 26 May 2023.] Available from: https://sti.guidelines.org.au/sexually-transmissible-infections/mycoplasma-genitalium/.</w:t>
      </w:r>
    </w:p>
    <w:p w14:paraId="3AE7860A" w14:textId="77777777" w:rsidR="009F0F92" w:rsidRPr="009F0F92" w:rsidRDefault="009F0F92" w:rsidP="009F0F92">
      <w:pPr>
        <w:pStyle w:val="CDINumberedList1L1"/>
        <w:divId w:val="935526654"/>
      </w:pPr>
      <w:r w:rsidRPr="009F0F92">
        <w:t xml:space="preserve">Frenzer C, Egli-Gany D, Vallely LM, Vallely AJ, Low N. Adverse pregnancy and perinatal outcomes associated with </w:t>
      </w:r>
      <w:r w:rsidRPr="009F0F92">
        <w:rPr>
          <w:i/>
          <w:iCs/>
        </w:rPr>
        <w:t>Mycoplasma genitalium</w:t>
      </w:r>
      <w:r w:rsidRPr="009F0F92">
        <w:t xml:space="preserve">: systematic review and meta-analysis. </w:t>
      </w:r>
      <w:r w:rsidRPr="009F0F92">
        <w:rPr>
          <w:i/>
          <w:iCs/>
        </w:rPr>
        <w:t>Sex Transm Infect</w:t>
      </w:r>
      <w:r w:rsidRPr="009F0F92">
        <w:t>. 2022;98(3):222–7. doi: https://doi.org/10.1136/sextrans-2021-055352.</w:t>
      </w:r>
    </w:p>
    <w:p w14:paraId="5F0DF2CA" w14:textId="77777777" w:rsidR="009F0F92" w:rsidRPr="009F0F92" w:rsidRDefault="009F0F92" w:rsidP="009F0F92">
      <w:pPr>
        <w:pStyle w:val="CDINumberedList1L1"/>
        <w:divId w:val="935526654"/>
      </w:pPr>
      <w:r w:rsidRPr="009F0F92">
        <w:t xml:space="preserve">Baumann L, Cina M, Egli-Gany D, Goutaki M, Halbeisen FS, Lohrer GR et al. Prevalence of </w:t>
      </w:r>
      <w:r w:rsidRPr="009F0F92">
        <w:rPr>
          <w:i/>
          <w:iCs/>
        </w:rPr>
        <w:t>Mycoplasma genitalium</w:t>
      </w:r>
      <w:r w:rsidRPr="009F0F92">
        <w:t xml:space="preserve"> in different population groups: systematic review and meta-analysis. </w:t>
      </w:r>
      <w:r w:rsidRPr="009F0F92">
        <w:rPr>
          <w:i/>
          <w:iCs/>
        </w:rPr>
        <w:t>Sex Transm Infect</w:t>
      </w:r>
      <w:r w:rsidRPr="009F0F92">
        <w:t>. 2018;94(4):255–62. doi: https://doi.org/10.1136/sextrans-2017-053384.</w:t>
      </w:r>
    </w:p>
    <w:p w14:paraId="35282253" w14:textId="77777777" w:rsidR="009F0F92" w:rsidRPr="009F0F92" w:rsidRDefault="009F0F92" w:rsidP="009F0F92">
      <w:pPr>
        <w:pStyle w:val="CDINumberedList1L1"/>
        <w:divId w:val="935526654"/>
      </w:pPr>
      <w:r w:rsidRPr="009F0F92">
        <w:t xml:space="preserve">Trevis T, Gossé M, Santarossa N, Tabrizi S, Russell D, McBride WJ. </w:t>
      </w:r>
      <w:r w:rsidRPr="009F0F92">
        <w:rPr>
          <w:i/>
          <w:iCs/>
        </w:rPr>
        <w:t>Mycoplasma genitalium</w:t>
      </w:r>
      <w:r w:rsidRPr="009F0F92">
        <w:t xml:space="preserve"> in the Far North Queensland backpacker population: an observational study of prevalence and azithromycin resistance. </w:t>
      </w:r>
      <w:r w:rsidRPr="009F0F92">
        <w:rPr>
          <w:i/>
          <w:iCs/>
        </w:rPr>
        <w:t>PLoS One</w:t>
      </w:r>
      <w:r w:rsidRPr="009F0F92">
        <w:t xml:space="preserve">. 2018;13(8):e0202428. doi: https://doi.org/10.1371/journal.pone.0202428. </w:t>
      </w:r>
    </w:p>
    <w:p w14:paraId="5FB9960E" w14:textId="77777777" w:rsidR="009F0F92" w:rsidRPr="009F0F92" w:rsidRDefault="009F0F92" w:rsidP="009F0F92">
      <w:pPr>
        <w:pStyle w:val="CDINumberedList1L1"/>
        <w:divId w:val="935526654"/>
      </w:pPr>
      <w:r w:rsidRPr="009F0F92">
        <w:t xml:space="preserve">Latimer RL, Shilling HS, Vodstrcil LA, Machalek DA, Fairley CK, Chow EPF et al. Prevalence of </w:t>
      </w:r>
      <w:r w:rsidRPr="009F0F92">
        <w:rPr>
          <w:i/>
          <w:iCs/>
        </w:rPr>
        <w:t>Mycoplasma genitalium</w:t>
      </w:r>
      <w:r w:rsidRPr="009F0F92">
        <w:t xml:space="preserve"> by anatomical site in men who have sex with men: a systematic review and meta-analysis. </w:t>
      </w:r>
      <w:r w:rsidRPr="009F0F92">
        <w:rPr>
          <w:i/>
          <w:iCs/>
        </w:rPr>
        <w:t>Sex Transm Infect</w:t>
      </w:r>
      <w:r w:rsidRPr="009F0F92">
        <w:t>. 2020;96(8):563–70. doi: https://doi.org/10.1136/sextrans-2019-054310.</w:t>
      </w:r>
    </w:p>
    <w:p w14:paraId="6DBE70FF" w14:textId="77777777" w:rsidR="009F0F92" w:rsidRPr="009F0F92" w:rsidRDefault="009F0F92" w:rsidP="009F0F92">
      <w:pPr>
        <w:pStyle w:val="CDINumberedList1L1"/>
        <w:divId w:val="935526654"/>
      </w:pPr>
      <w:r w:rsidRPr="009F0F92">
        <w:t xml:space="preserve">Durukan D, Read TRH, Murray G, Doyle M, Chow EPF, Vodstrcil LA et al. Resistance-guided antimicrobial therapy using doxycycline-moxifloxacin and doxycycline-2.5 g azithromycin for the treatment of </w:t>
      </w:r>
      <w:r w:rsidRPr="009F0F92">
        <w:rPr>
          <w:i/>
          <w:iCs/>
        </w:rPr>
        <w:t>Mycoplasma genitalium</w:t>
      </w:r>
      <w:r w:rsidRPr="009F0F92">
        <w:t xml:space="preserve"> infection: efficacy and tolerability. </w:t>
      </w:r>
      <w:r w:rsidRPr="009F0F92">
        <w:rPr>
          <w:i/>
          <w:iCs/>
        </w:rPr>
        <w:t>Clin Infect Dis</w:t>
      </w:r>
      <w:r w:rsidRPr="009F0F92">
        <w:t>. 2020;71(6):1461–8. doi: https://doi.org/10.1093/cid/ciz1031.</w:t>
      </w:r>
    </w:p>
    <w:p w14:paraId="3E01E5A4" w14:textId="77777777" w:rsidR="009F0F92" w:rsidRPr="009F0F92" w:rsidRDefault="009F0F92" w:rsidP="009F0F92">
      <w:pPr>
        <w:pStyle w:val="CDINumberedList1L1"/>
        <w:divId w:val="935526654"/>
      </w:pPr>
      <w:r w:rsidRPr="009F0F92">
        <w:t xml:space="preserve">Machalek DA, Yusha T, Shilling H, Jensen JS, Unemo M, Murray G et al. Prevalence of mutations associated with resistance to macrolides and fluoroquinolones in </w:t>
      </w:r>
      <w:r w:rsidRPr="009F0F92">
        <w:rPr>
          <w:i/>
          <w:iCs/>
        </w:rPr>
        <w:t>Mycoplasma genitalium</w:t>
      </w:r>
      <w:r w:rsidRPr="009F0F92">
        <w:t xml:space="preserve">: a systematic review and meta-analysis. </w:t>
      </w:r>
      <w:r w:rsidRPr="009F0F92">
        <w:rPr>
          <w:i/>
          <w:iCs/>
        </w:rPr>
        <w:t>Lancet Infect Dis</w:t>
      </w:r>
      <w:r w:rsidRPr="009F0F92">
        <w:t>. 2020;20(11):1302–14. doi: https://doi.org/10.1016/S1473-3099(20)30154-7.</w:t>
      </w:r>
    </w:p>
    <w:p w14:paraId="69D399EB" w14:textId="63BB0F54" w:rsidR="009F0F92" w:rsidRPr="009F0F92" w:rsidRDefault="009F0F92" w:rsidP="009F0F92">
      <w:pPr>
        <w:pStyle w:val="CDINumberedList1L1"/>
        <w:divId w:val="935526654"/>
      </w:pPr>
      <w:r w:rsidRPr="009F0F92">
        <w:lastRenderedPageBreak/>
        <w:t xml:space="preserve">Spencer SJ. Striving for balance between participation and protection in research involving prison populations. </w:t>
      </w:r>
      <w:r w:rsidRPr="009F0F92">
        <w:rPr>
          <w:i/>
          <w:iCs/>
        </w:rPr>
        <w:t>Aust N Z J Psychiatry</w:t>
      </w:r>
      <w:r w:rsidRPr="009F0F92">
        <w:t>. 2017;51(10):974–6. doi:</w:t>
      </w:r>
      <w:r>
        <w:t> </w:t>
      </w:r>
      <w:r w:rsidRPr="009F0F92">
        <w:t>https://doi.org/10.1177/0004867417714880.</w:t>
      </w:r>
    </w:p>
    <w:p w14:paraId="75C4C84D" w14:textId="77777777" w:rsidR="009F0F92" w:rsidRPr="009F0F92" w:rsidRDefault="009F0F92" w:rsidP="009F0F92">
      <w:pPr>
        <w:pStyle w:val="CDINumberedList1L1"/>
        <w:divId w:val="935526654"/>
      </w:pPr>
      <w:r w:rsidRPr="009F0F92">
        <w:t xml:space="preserve">Manhart LE, Leipertz G, Soge OO, Jordan SJ, McNeil C, Pathela P et al. </w:t>
      </w:r>
      <w:r w:rsidRPr="009F0F92">
        <w:rPr>
          <w:i/>
          <w:iCs/>
        </w:rPr>
        <w:t>Mycoplasma genitalium</w:t>
      </w:r>
      <w:r w:rsidRPr="009F0F92">
        <w:t xml:space="preserve"> in the US (MyGeniUS): surveillance data from sexual health clinics in four US regions. </w:t>
      </w:r>
      <w:r w:rsidRPr="009F0F92">
        <w:rPr>
          <w:i/>
          <w:iCs/>
        </w:rPr>
        <w:t>Clin Infect Dis</w:t>
      </w:r>
      <w:r w:rsidRPr="009F0F92">
        <w:t>. 2023;ciad405. doi: https://doi.org/10.1093/cid/ciad405.</w:t>
      </w:r>
    </w:p>
    <w:p w14:paraId="19451C73" w14:textId="287712D3" w:rsidR="009F0F92" w:rsidRDefault="009F0F92" w:rsidP="009F0F92">
      <w:pPr>
        <w:pStyle w:val="CDINumberedList1L1"/>
        <w:divId w:val="935526654"/>
      </w:pPr>
      <w:r w:rsidRPr="009F0F92">
        <w:t xml:space="preserve">Tickner JA, Bradshaw CS, Murray GL, Whiley DM, Sweeney EL. Novel probe-based melting curve assays for the characterization of fluoroquinolone resistance in </w:t>
      </w:r>
      <w:r w:rsidRPr="009F0F92">
        <w:rPr>
          <w:i/>
          <w:iCs/>
        </w:rPr>
        <w:t>Mycoplasma genitalium</w:t>
      </w:r>
      <w:r w:rsidRPr="009F0F92">
        <w:t xml:space="preserve">. </w:t>
      </w:r>
      <w:r w:rsidRPr="009F0F92">
        <w:rPr>
          <w:i/>
          <w:iCs/>
        </w:rPr>
        <w:t>J Antimicrob Chemother</w:t>
      </w:r>
      <w:r w:rsidRPr="009F0F92">
        <w:t>. 2022;77(6):1592–9. doi: https://doi.org/10.1093/jac/dkac097.</w:t>
      </w:r>
    </w:p>
    <w:p w14:paraId="0FBB1F91" w14:textId="2D158D85" w:rsidR="00620509" w:rsidRPr="00620509" w:rsidRDefault="009F0F92" w:rsidP="009F0F92">
      <w:pPr>
        <w:pStyle w:val="CDINumberedList1L1"/>
        <w:divId w:val="935526654"/>
      </w:pPr>
      <w:r w:rsidRPr="009F0F92">
        <w:rPr>
          <w:lang w:val="en-AU"/>
        </w:rPr>
        <w:t xml:space="preserve">Wood GE, Bradshaw CS, Manhart LE. Update in epidemiology and management of </w:t>
      </w:r>
      <w:r w:rsidRPr="009F0F92">
        <w:rPr>
          <w:i/>
          <w:iCs/>
          <w:lang w:val="en-AU"/>
        </w:rPr>
        <w:t>Mycoplasma genitalium</w:t>
      </w:r>
      <w:r w:rsidRPr="009F0F92">
        <w:rPr>
          <w:lang w:val="en-AU"/>
        </w:rPr>
        <w:t xml:space="preserve"> infections.</w:t>
      </w:r>
      <w:r w:rsidRPr="009F0F92">
        <w:rPr>
          <w:i/>
          <w:iCs/>
          <w:lang w:val="en-AU"/>
        </w:rPr>
        <w:t xml:space="preserve"> Infect Dis Clin North Am</w:t>
      </w:r>
      <w:r w:rsidRPr="009F0F92">
        <w:rPr>
          <w:lang w:val="en-AU"/>
        </w:rPr>
        <w:t>. 2023;37(2):311–3. doi:</w:t>
      </w:r>
      <w:r>
        <w:rPr>
          <w:lang w:val="en-AU"/>
        </w:rPr>
        <w:t> </w:t>
      </w:r>
      <w:r w:rsidRPr="009F0F92">
        <w:rPr>
          <w:lang w:val="en-AU"/>
        </w:rPr>
        <w:t>https://doi.org/10.1016/j.idc.2023.02.009.</w:t>
      </w:r>
    </w:p>
    <w:p w14:paraId="18B6B74C" w14:textId="77777777" w:rsidR="001A26DD" w:rsidRDefault="001A26DD" w:rsidP="0037146D">
      <w:pPr>
        <w:divId w:val="935526654"/>
        <w:sectPr w:rsidR="001A26DD" w:rsidSect="00102FBD">
          <w:pgSz w:w="11907" w:h="16840" w:code="9"/>
          <w:pgMar w:top="1304" w:right="1134" w:bottom="1304" w:left="1134" w:header="709" w:footer="527" w:gutter="0"/>
          <w:cols w:space="708"/>
          <w:docGrid w:linePitch="360"/>
        </w:sectPr>
      </w:pPr>
    </w:p>
    <w:p w14:paraId="0F857198"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0D638C3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F060194" w14:textId="77777777" w:rsidR="000705FF" w:rsidRPr="0089025E" w:rsidRDefault="000705FF" w:rsidP="00194A12">
      <w:pPr>
        <w:pStyle w:val="CDICopyrightText"/>
      </w:pPr>
      <w:r w:rsidRPr="0089025E">
        <w:t xml:space="preserve">© </w:t>
      </w:r>
      <w:r w:rsidR="003832A4">
        <w:fldChar w:fldCharType="begin"/>
      </w:r>
      <w:r w:rsidR="003832A4">
        <w:instrText xml:space="preserve"> DOCPROPERTY  Year  \* MERGEFORMAT </w:instrText>
      </w:r>
      <w:r w:rsidR="003832A4">
        <w:fldChar w:fldCharType="separate"/>
      </w:r>
      <w:r w:rsidR="0042737F">
        <w:t>2024</w:t>
      </w:r>
      <w:r w:rsidR="003832A4">
        <w:fldChar w:fldCharType="end"/>
      </w:r>
      <w:r w:rsidRPr="0089025E">
        <w:t xml:space="preserve"> Commonwealth of Australia as represented by the Department of Health and Aged Care</w:t>
      </w:r>
    </w:p>
    <w:p w14:paraId="64775312" w14:textId="77777777" w:rsidR="00DE4482" w:rsidRPr="0089025E" w:rsidRDefault="00DE4482" w:rsidP="00194A12">
      <w:pPr>
        <w:pStyle w:val="CDICopyrightText"/>
      </w:pPr>
      <w:r w:rsidRPr="0089025E">
        <w:t>ISSN: 2209-6051 Online</w:t>
      </w:r>
    </w:p>
    <w:p w14:paraId="50BABE3E" w14:textId="77777777" w:rsidR="00DE4482" w:rsidRPr="0089025E" w:rsidRDefault="00DE4482" w:rsidP="00194A12">
      <w:pPr>
        <w:pStyle w:val="CDICopyrightText"/>
      </w:pPr>
      <w:r w:rsidRPr="0089025E">
        <w:t>This journal is indexed by Index Medicus and Medline.</w:t>
      </w:r>
    </w:p>
    <w:p w14:paraId="27212F2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F1AFB2E" w14:textId="77777777" w:rsidR="000705FF" w:rsidRPr="00194A12" w:rsidRDefault="000705FF" w:rsidP="00194A12">
      <w:pPr>
        <w:pStyle w:val="CDICopyrightHeading"/>
      </w:pPr>
      <w:r w:rsidRPr="00194A12">
        <w:t>Restrictions</w:t>
      </w:r>
    </w:p>
    <w:p w14:paraId="0922F1E6"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CA6C46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44C9273D" w14:textId="77777777" w:rsidR="000705FF" w:rsidRPr="0089025E" w:rsidRDefault="000705FF" w:rsidP="00AC0F5D">
      <w:pPr>
        <w:pStyle w:val="CDICopyrightBullets"/>
      </w:pPr>
      <w:r w:rsidRPr="0089025E">
        <w:t>any logos (including the Department of Health and Aged Care’s logo) and trademarks;</w:t>
      </w:r>
    </w:p>
    <w:p w14:paraId="73F3331D" w14:textId="77777777" w:rsidR="000705FF" w:rsidRPr="0089025E" w:rsidRDefault="000705FF" w:rsidP="00AC0F5D">
      <w:pPr>
        <w:pStyle w:val="CDICopyrightBullets"/>
      </w:pPr>
      <w:r w:rsidRPr="0089025E">
        <w:t xml:space="preserve">any photographs and images; </w:t>
      </w:r>
    </w:p>
    <w:p w14:paraId="53FCC536" w14:textId="77777777" w:rsidR="000705FF" w:rsidRPr="0089025E" w:rsidRDefault="000705FF" w:rsidP="00AC0F5D">
      <w:pPr>
        <w:pStyle w:val="CDICopyrightBullets"/>
      </w:pPr>
      <w:r w:rsidRPr="0089025E">
        <w:t>any signatures; and</w:t>
      </w:r>
    </w:p>
    <w:p w14:paraId="23269531" w14:textId="77777777" w:rsidR="000705FF" w:rsidRPr="0089025E" w:rsidRDefault="000705FF" w:rsidP="00AC0F5D">
      <w:pPr>
        <w:pStyle w:val="CDICopyrightBullets"/>
      </w:pPr>
      <w:r w:rsidRPr="0089025E">
        <w:t xml:space="preserve">any material belonging to third parties. </w:t>
      </w:r>
    </w:p>
    <w:p w14:paraId="1A3633D9" w14:textId="77777777" w:rsidR="000F223B" w:rsidRPr="0089025E" w:rsidRDefault="000705FF" w:rsidP="00194A12">
      <w:pPr>
        <w:pStyle w:val="CDICopyrightHeading"/>
      </w:pPr>
      <w:r w:rsidRPr="0089025E">
        <w:t>Disclaimer</w:t>
      </w:r>
    </w:p>
    <w:p w14:paraId="2C6FC46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6CE8293" w14:textId="77777777" w:rsidR="000F223B" w:rsidRPr="0089025E" w:rsidRDefault="000705FF" w:rsidP="00194A12">
      <w:pPr>
        <w:pStyle w:val="CDICopyrightHeading"/>
      </w:pPr>
      <w:r w:rsidRPr="0089025E">
        <w:t>Enquiries</w:t>
      </w:r>
    </w:p>
    <w:p w14:paraId="4B74357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433FDEE" w14:textId="77777777" w:rsidR="000F223B" w:rsidRPr="0089025E" w:rsidRDefault="000705FF" w:rsidP="00194A12">
      <w:pPr>
        <w:pStyle w:val="CDICopyrightHeading"/>
      </w:pPr>
      <w:r w:rsidRPr="0089025E">
        <w:t>Communicable Diseases Network Australia</w:t>
      </w:r>
    </w:p>
    <w:p w14:paraId="19A17C4A"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329DAC7"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7BAF176"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39CE2EA8" w14:textId="77777777" w:rsidR="00DE4482" w:rsidRPr="0089025E" w:rsidRDefault="000A5F42" w:rsidP="00194A12">
      <w:pPr>
        <w:pStyle w:val="CDICopyrightHeading"/>
      </w:pPr>
      <w:r w:rsidRPr="0089025E">
        <w:t>Contacts</w:t>
      </w:r>
    </w:p>
    <w:p w14:paraId="35E0C75C" w14:textId="77777777" w:rsidR="00682E53" w:rsidRDefault="00E54BBD" w:rsidP="00194A12">
      <w:pPr>
        <w:pStyle w:val="CDICopyrightText"/>
      </w:pPr>
      <w:r w:rsidRPr="0089025E">
        <w:t>CDI is produced by</w:t>
      </w:r>
      <w:r w:rsidR="00682E53">
        <w:t>:</w:t>
      </w:r>
    </w:p>
    <w:p w14:paraId="0B4CF695"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229C63A9"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64A80057"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1C22016B" w14:textId="77777777" w:rsidR="00DE4482" w:rsidRPr="0089025E" w:rsidRDefault="000A5F42" w:rsidP="00194A12">
      <w:pPr>
        <w:pStyle w:val="CDICopyrightHeading"/>
      </w:pPr>
      <w:r w:rsidRPr="0089025E">
        <w:t>Submit an Article</w:t>
      </w:r>
    </w:p>
    <w:p w14:paraId="5F9D2A5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B6EBFA6"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9BCD" w14:textId="77777777" w:rsidR="0042737F" w:rsidRDefault="0042737F" w:rsidP="00E54DBA">
      <w:r>
        <w:separator/>
      </w:r>
    </w:p>
    <w:p w14:paraId="6BE7DBFD" w14:textId="77777777" w:rsidR="0042737F" w:rsidRDefault="0042737F"/>
    <w:p w14:paraId="38EF74EB" w14:textId="77777777" w:rsidR="0042737F" w:rsidRDefault="0042737F" w:rsidP="008714B0"/>
  </w:endnote>
  <w:endnote w:type="continuationSeparator" w:id="0">
    <w:p w14:paraId="2483C3A4" w14:textId="77777777" w:rsidR="0042737F" w:rsidRDefault="0042737F" w:rsidP="00E54DBA">
      <w:r>
        <w:continuationSeparator/>
      </w:r>
    </w:p>
    <w:p w14:paraId="6DF51FB3" w14:textId="77777777" w:rsidR="0042737F" w:rsidRDefault="0042737F"/>
    <w:p w14:paraId="6FCE0DE9" w14:textId="77777777" w:rsidR="0042737F" w:rsidRDefault="0042737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AA3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83FE" w14:textId="70A32984" w:rsidR="00A14629" w:rsidRPr="00912A31" w:rsidRDefault="00912A31" w:rsidP="00102FBD">
    <w:pPr>
      <w:pStyle w:val="CDIFooter"/>
      <w:tabs>
        <w:tab w:val="right" w:pos="14175"/>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42737F">
        <w:t>2024</w:t>
      </w:r>
    </w:fldSimple>
    <w:r w:rsidRPr="001D0612">
      <w:t xml:space="preserve"> </w:t>
    </w:r>
    <w:fldSimple w:instr=" DOCPROPERTY  Vol  \* MERGEFORMAT ">
      <w:r w:rsidR="0042737F">
        <w:t>48</w:t>
      </w:r>
    </w:fldSimple>
    <w:r w:rsidRPr="001D0612">
      <w:t xml:space="preserve">  (</w:t>
    </w:r>
    <w:fldSimple w:instr=" DOCPROPERTY  DOI  \* MERGEFORMAT ">
      <w:r w:rsidR="001D4B75">
        <w:t>https://doi.org/10.33321/cdi.2024.48.43</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1D4B75">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B60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FA4A" w14:textId="003661B1"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3832A4">
      <w:fldChar w:fldCharType="begin"/>
    </w:r>
    <w:r w:rsidR="003832A4">
      <w:instrText xml:space="preserve"> DOCPROPERTY  Year  \* MERGEFORMAT </w:instrText>
    </w:r>
    <w:r w:rsidR="003832A4">
      <w:fldChar w:fldCharType="separate"/>
    </w:r>
    <w:r w:rsidR="0042737F">
      <w:t>2024</w:t>
    </w:r>
    <w:r w:rsidR="003832A4">
      <w:fldChar w:fldCharType="end"/>
    </w:r>
    <w:r w:rsidRPr="001D0612">
      <w:t xml:space="preserve"> </w:t>
    </w:r>
    <w:r w:rsidR="003832A4">
      <w:fldChar w:fldCharType="begin"/>
    </w:r>
    <w:r w:rsidR="003832A4">
      <w:instrText xml:space="preserve"> DOCPROPERTY  Vol  \* MERGEFORMAT </w:instrText>
    </w:r>
    <w:r w:rsidR="003832A4">
      <w:fldChar w:fldCharType="separate"/>
    </w:r>
    <w:r w:rsidR="0042737F">
      <w:t>48</w:t>
    </w:r>
    <w:r w:rsidR="003832A4">
      <w:fldChar w:fldCharType="end"/>
    </w:r>
    <w:r w:rsidRPr="001D0612">
      <w:t xml:space="preserve">  (</w:t>
    </w:r>
    <w:r w:rsidR="003832A4">
      <w:fldChar w:fldCharType="begin"/>
    </w:r>
    <w:r w:rsidR="003832A4">
      <w:instrText xml:space="preserve"> DOCPROPERTY  DOI  \* MERGEFORMAT </w:instrText>
    </w:r>
    <w:r w:rsidR="003832A4">
      <w:fldChar w:fldCharType="separate"/>
    </w:r>
    <w:r w:rsidR="001D4B75">
      <w:t>https://doi.org/10.33321/cdi.2024.48.43</w:t>
    </w:r>
    <w:r w:rsidR="003832A4">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3832A4">
      <w:fldChar w:fldCharType="begin"/>
    </w:r>
    <w:r w:rsidR="003832A4">
      <w:instrText xml:space="preserve"> DOCPROPERTY  ePubDate  \* MERGEFORMAT </w:instrText>
    </w:r>
    <w:r w:rsidR="003832A4">
      <w:fldChar w:fldCharType="separate"/>
    </w:r>
    <w:r w:rsidR="001D4B75">
      <w:t>21/08/2024</w:t>
    </w:r>
    <w:r w:rsidR="003832A4">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0DEF" w14:textId="77777777" w:rsidR="0042737F" w:rsidRPr="00B91FB5" w:rsidRDefault="0042737F" w:rsidP="00B91FB5">
      <w:pPr>
        <w:spacing w:line="240" w:lineRule="auto"/>
        <w:rPr>
          <w:sz w:val="18"/>
          <w:szCs w:val="18"/>
        </w:rPr>
      </w:pPr>
      <w:r w:rsidRPr="00B91FB5">
        <w:rPr>
          <w:sz w:val="18"/>
          <w:szCs w:val="18"/>
        </w:rPr>
        <w:separator/>
      </w:r>
    </w:p>
  </w:footnote>
  <w:footnote w:type="continuationSeparator" w:id="0">
    <w:p w14:paraId="7507C81E" w14:textId="77777777" w:rsidR="0042737F" w:rsidRDefault="0042737F" w:rsidP="00E54DBA">
      <w:r>
        <w:continuationSeparator/>
      </w:r>
    </w:p>
  </w:footnote>
  <w:footnote w:type="continuationNotice" w:id="1">
    <w:p w14:paraId="616BF4D0" w14:textId="77777777" w:rsidR="0042737F" w:rsidRPr="00224EFF" w:rsidRDefault="0042737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669"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39CC"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C82C"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53F81592" wp14:editId="6F607247">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212813054">
    <w:abstractNumId w:val="5"/>
    <w:lvlOverride w:ilvl="0">
      <w:startOverride w:val="1"/>
    </w:lvlOverride>
  </w:num>
  <w:num w:numId="34" w16cid:durableId="22033670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7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2FBD"/>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4B75"/>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009E"/>
    <w:rsid w:val="00341720"/>
    <w:rsid w:val="00343991"/>
    <w:rsid w:val="00346D42"/>
    <w:rsid w:val="00346E11"/>
    <w:rsid w:val="00351364"/>
    <w:rsid w:val="003601C0"/>
    <w:rsid w:val="003635F5"/>
    <w:rsid w:val="00371080"/>
    <w:rsid w:val="0037146D"/>
    <w:rsid w:val="00372A88"/>
    <w:rsid w:val="00381A0F"/>
    <w:rsid w:val="00381E8E"/>
    <w:rsid w:val="003832A4"/>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2737F"/>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A4C3E"/>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068"/>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37511"/>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7C0A"/>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0F92"/>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D484D"/>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5CD2"/>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E7AEB"/>
  <w15:docId w15:val="{689A92E5-FB43-4A19-9D02-F78F89DF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068"/>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paragraph" w:customStyle="1" w:styleId="Figure-Title-H1Figures-Tables">
    <w:name w:val="Figure-Title - H1 (Figures-Tables)"/>
    <w:basedOn w:val="Normal"/>
    <w:uiPriority w:val="99"/>
    <w:rsid w:val="00F25CD2"/>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Figure-Title-H1LeftFigures-Tables">
    <w:name w:val="Figure-Title - H1 Left (Figures-Tables)"/>
    <w:basedOn w:val="Figure-Title-H1Figures-Tables"/>
    <w:uiPriority w:val="99"/>
    <w:rsid w:val="00F25CD2"/>
    <w:pPr>
      <w:jc w:val="left"/>
    </w:pPr>
  </w:style>
  <w:style w:type="paragraph" w:customStyle="1" w:styleId="Figure-Table-BodyTextFigures-Tables">
    <w:name w:val="Figure-Table - Body Text (Figures-Tables)"/>
    <w:basedOn w:val="BodyText"/>
    <w:uiPriority w:val="99"/>
    <w:rsid w:val="00F25CD2"/>
    <w:pPr>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paragraph" w:customStyle="1" w:styleId="Figure-Table-BodyTextLeftFigures-Tables">
    <w:name w:val="Figure-Table - Body Text Left (Figures-Tables)"/>
    <w:basedOn w:val="Figure-Table-BodyTextFigures-Tables"/>
    <w:uiPriority w:val="99"/>
    <w:rsid w:val="00F25CD2"/>
    <w:pPr>
      <w:jc w:val="left"/>
    </w:pPr>
  </w:style>
  <w:style w:type="character" w:customStyle="1" w:styleId="Superscript">
    <w:name w:val="Superscript"/>
    <w:uiPriority w:val="99"/>
    <w:rsid w:val="0034009E"/>
    <w:rPr>
      <w:vertAlign w:val="superscript"/>
    </w:rPr>
  </w:style>
  <w:style w:type="paragraph" w:styleId="BodyText">
    <w:name w:val="Body Text"/>
    <w:basedOn w:val="Normal"/>
    <w:link w:val="BodyTextChar"/>
    <w:uiPriority w:val="99"/>
    <w:semiHidden/>
    <w:unhideWhenUsed/>
    <w:rsid w:val="00AD484D"/>
    <w:pPr>
      <w:spacing w:after="120"/>
    </w:pPr>
  </w:style>
  <w:style w:type="character" w:customStyle="1" w:styleId="BodyTextChar">
    <w:name w:val="Body Text Char"/>
    <w:basedOn w:val="DefaultParagraphFont"/>
    <w:link w:val="BodyText"/>
    <w:uiPriority w:val="99"/>
    <w:semiHidden/>
    <w:rsid w:val="00AD484D"/>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11</Pages>
  <Words>3807</Words>
  <Characters>22681</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Communicable Diseases Intelligence - Mycoplasma genitalium retrospective audit of Northern Territory isolates from 2022</vt:lpstr>
    </vt:vector>
  </TitlesOfParts>
  <Company>Interim Australian Centre for Disease Control</Company>
  <LinksUpToDate>false</LinksUpToDate>
  <CharactersWithSpaces>26436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Mycoplasma genitalium retrospective audit of Northern Territory isolates from 2022</dc:title>
  <dc:subject>This study was designed to review M. genitalium detection to determine the regional NT prevalence and macrolide resistance rates.</dc:subject>
  <dc:creator>Kate Proudmore;Manoji Gunathilake;Lucy Crawford;Kevin Freeman;Dimitrios Menouhos;Rob Baird</dc:creator>
  <cp:keywords>Mycoplasma genitalium; STI; Northern Territory; sexually transmitted disease; infectious diseases</cp:keywords>
  <dc:description>© Commonwealth of Australia CC BY-NC-ND</dc:description>
  <cp:lastModifiedBy>PETRIE, Simon</cp:lastModifiedBy>
  <cp:revision>2</cp:revision>
  <cp:lastPrinted>2024-03-07T01:06:00Z</cp:lastPrinted>
  <dcterms:created xsi:type="dcterms:W3CDTF">2024-09-25T00:19:00Z</dcterms:created>
  <dcterms:modified xsi:type="dcterms:W3CDTF">2024-09-25T00:19:00Z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https://doi.org/10.33321/cdi.2024.48.43</vt:lpwstr>
  </property>
</Properties>
</file>